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. Πρωτ. </w:t>
      </w:r>
      <w:r>
        <w:rPr>
          <w:b/>
          <w:bCs/>
          <w:lang w:val="el" w:eastAsia="el"/>
        </w:rPr>
        <w:t>9 2 1 9 0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 ν η ρ. Σ βί ς 10 ή Μ ς λ φω </w:t>
      </w:r>
      <w:r>
        <w:rPr>
          <w:u w:val="single"/>
          <w:lang w:val="el" w:eastAsia="el"/>
        </w:rPr>
        <w:t xml:space="preserve">1 9 4 1 9 4 </w:t>
      </w:r>
      <w:r>
        <w:rPr>
          <w:lang w:val="el" w:eastAsia="el"/>
        </w:rPr>
        <w:t xml:space="preserve">i </w:t>
      </w:r>
      <w:r>
        <w:rPr>
          <w:u w:val="single"/>
          <w:lang w:val="el" w:eastAsia="el"/>
        </w:rPr>
        <w:t xml:space="preserve">i te e </w:t>
      </w:r>
      <w:r>
        <w:rPr>
          <w:b/>
          <w:bCs/>
          <w:lang w:val="el" w:eastAsia="el"/>
        </w:rPr>
        <w:t xml:space="preserve">χο α μ ν οϊόν ων φ ει ν ν </w:t>
      </w:r>
      <w:r>
        <w:rPr>
          <w:lang w:val="el" w:eastAsia="el"/>
        </w:rPr>
        <w:t xml:space="preserve">. 0 /1 / 0 9 2 9 5 Ο . 9 50 9 6 2 1 / 0 Ο . ι . 51 0 2 3 0 0 1 έγ αφο τη Γεν Γρα μ τείας μηχ ς ε υν χ ι ς τέρ ημεί ) χετ ής ι εσμι ό αί ιο υ π ι ν σφ λει ν ι ν ρ αμβαν μέν ν ν αγόμεν ν π ς ρες α οι π ύ ε ι μέρ σ αι φ ρ ογή νωτ ρ ημεί ) χετ ό γγρ φο ς νι ής μμα ίς μη ν χετ ά ε ν α ι υ ι ή φασ ρ 6 9 9 0 1 4 /Β/ σαρ ογή ς λλην ής μο εσί ς την δ γί 0 9 8 υ ι π ι ν σφ λει των ι ι ε </w:t>
      </w:r>
      <w:r>
        <w:rPr>
          <w:u w:val="single"/>
          <w:lang w:val="el" w:eastAsia="el"/>
        </w:rPr>
        <w:t>ν ρ η φ ρ ογή π</w:t>
      </w:r>
      <w:r>
        <w:rPr>
          <w:i/>
          <w:iCs/>
          <w:lang w:val="el" w:eastAsia="el"/>
        </w:rPr>
        <w:t xml:space="preserve">η ο </w:t>
      </w:r>
      <w:r>
        <w:rPr>
          <w:lang w:val="el" w:eastAsia="el"/>
        </w:rPr>
        <w:t xml:space="preserve">λυ ότ ρ: . ς χ ι η οι π ι θ ίε ν τέρ ημεί ) αι γγρ φά ας </w:t>
      </w:r>
      <w:r>
        <w:rPr>
          <w:b/>
          <w:bCs/>
          <w:lang w:val="el" w:eastAsia="el"/>
        </w:rPr>
        <w:t xml:space="preserve">ω ων ν ι ν την ρ η ήμ ης </w:t>
      </w:r>
      <w:r>
        <w:rPr>
          <w:lang w:val="el" w:eastAsia="el"/>
        </w:rPr>
        <w:t xml:space="preserve">λο αι π οκή ν λων ι κών ρ αθ ρ ν ι αφ ς π ν ν 6 /2008 ρ ρ 7 9 ύμ ν π ί λων ύ ϋθ σεις στ λλου ρ δ ση ν ι αγόμεν ν μπ ρ υ άτ ν ι ή ρ ο ν ) ρ άσι ων μερ ν κει έν υ α π φαν εί αθ η όδ θν ή ρ ν. μμα ί μη ν ύ υ η αδ ής μη νι ής λι ής . 1 9 5 1 , x 1 9 5 3 ) ι ν ρ ι ρ ν ε μευμέν ν μπ ρ υ άτ ν ς ύ , λω ί π ρ ύ σι οπ ι ύ </w:t>
      </w:r>
      <w:r>
        <w:rPr>
          <w:b/>
          <w:bCs/>
          <w:lang w:val="el" w:eastAsia="el"/>
        </w:rPr>
        <w:t xml:space="preserve">ρο ορ ε ί </w:t>
      </w:r>
      <w:r>
        <w:rPr>
          <w:i/>
          <w:iCs/>
          <w:lang w:val="el" w:eastAsia="el"/>
        </w:rPr>
        <w:t xml:space="preserve">η ο </w:t>
      </w:r>
      <w:r>
        <w:rPr>
          <w:lang w:val="el" w:eastAsia="el"/>
        </w:rPr>
        <w:t xml:space="preserve">κει έν υ ν μερ σ υ χετ ά ν αθ η ρ όδ θν ρ αι άβου ν π ι απ φασ της ι τ ν των μπ ρ υ άτ ν έσα το τρ μερ τη έ μευσης . ς </w:t>
      </w:r>
      <w:r>
        <w:rPr>
          <w:b/>
          <w:bCs/>
          <w:lang w:val="el" w:eastAsia="el"/>
        </w:rPr>
        <w:t xml:space="preserve">ν ι </w:t>
      </w:r>
      <w:r>
        <w:rPr>
          <w:lang w:val="el" w:eastAsia="el"/>
        </w:rPr>
        <w:t xml:space="preserve">ρ ν ι ϊ χ υ χεδ σθεί υ ο ν π κλει τι ά χ σι οπ ι ύ τ ι το ί ιο υ ι ύ π ι ι λι ίς άτ ν 4 τ ν ρ ρ 2 ρ ς το δ φ ρ ογή </w:t>
      </w:r>
      <w:r>
        <w:rPr>
          <w:u w:val="single"/>
          <w:lang w:val="el" w:eastAsia="el"/>
        </w:rPr>
        <w:t>ξα ύ ι σα ι ι α φέρο ι το άρ ρ 2 ρ</w:t>
      </w:r>
      <w:r>
        <w:rPr>
          <w:lang w:val="el" w:eastAsia="el"/>
        </w:rPr>
        <w:t xml:space="preserve"> τ ι ξο ι μός ι ό π ν υ ο τ ι ι δημό ια ση υ μα ς ι ο ηχ ν ς ε ρί ερ ατ έ τ , υ ο ν ι ι δημό ια ση υ κι τ κι με ι τ εσ τερ ής αύ ης ι ι με τ ομη νή ν ό ς αι κτ ξ υ ς ί ων αι ) </w:t>
      </w:r>
      <w:r>
        <w:rPr>
          <w:u w:val="single"/>
          <w:lang w:val="el" w:eastAsia="el"/>
        </w:rPr>
        <w:t>σα ν φέρο ι το π ρ ρ μα ς ν όγ</w:t>
      </w:r>
      <w:r>
        <w:rPr>
          <w:i/>
          <w:iCs/>
          <w:lang w:val="el" w:eastAsia="el"/>
        </w:rPr>
        <w:t>η ο α</w:t>
      </w:r>
      <w:r>
        <w:rPr>
          <w:lang w:val="el" w:eastAsia="el"/>
        </w:rPr>
        <w:t xml:space="preserve"> . ημαί υ ε ν ι ρ ημασία υ ι ι σφ λι η ς μα ης ι αγόμεν ι ίι δ μέν υ φεν ς υ λωτ υ ς ηθ μι κή μά α τα ί π υ ύ αι φετέ υ υ εγον τ ς τ ύμφ ν ε ν λευ ί τ σι κθεση ι ν </w:t>
      </w:r>
      <w:r>
        <w:rPr>
          <w:u w:val="single"/>
          <w:lang w:val="el" w:eastAsia="el"/>
        </w:rPr>
        <w:t>σφ λει ν</w:t>
      </w:r>
      <w:r>
        <w:rPr>
          <w:lang w:val="el" w:eastAsia="el"/>
        </w:rPr>
        <w:t xml:space="preserve"> ϊ ντ ν n a p rt λά αι κτ ές βδο αδ ίς ν μερ σ ι ι υγκε υ </w:t>
      </w:r>
      <w:r>
        <w:rPr>
          <w:u w:val="single"/>
          <w:lang w:val="el" w:eastAsia="el"/>
        </w:rPr>
        <w:t>ε ρ εγαλ</w:t>
      </w:r>
      <w:r>
        <w:rPr>
          <w:lang w:val="el" w:eastAsia="el"/>
        </w:rPr>
        <w:t>ύ ρ σοστό ν φορ ν χεδ ν ι τι σσ ρ ρ ς φορ ύ ι ι ) ι λόγου σ λει ς ι ίρ κατα ωγής ς . λων ι κές ρ υν ρ άζον ε θν ές ρ ς π π ς γο ς τη άση ν ρ χ μεν π υ ς ηρ φορι ν χετ ά ε ατ γο ς ϊ ι π ίχ ι ι τωθεί οβαρ ς ίυ ς η υμμόρ η αι ν λό ως σαν τ λί υ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ση υ άθ ν υ χέρ ι , ρ κα ί θε οι π ί χ τ ά τη ύ υ ή ας αι ρ π μπ τ υν λλα σ μεν την ρ όδ θν ή ρ σον φορ ν υ ια τι υμμόρ η ν ι αγ μεν ν ϊ ε π ι ύ εν ς δ γρ φές ασ λει ς ι ς αν αφο ΠΡ Σ Ο Τ Σ Ε Σ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ημα άρχ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 ΕΙ λ ι ρ φ ρ ι α μ</w:t>
      </w:r>
      <w:r>
        <w:rPr>
          <w:lang w:val="el" w:eastAsia="el"/>
        </w:rPr>
        <w:t xml:space="preserve"> ρ ω λ ί κ ς ότη ά ο </w:t>
      </w:r>
      <w:r>
        <w:rPr>
          <w:u w:val="single"/>
          <w:lang w:val="el" w:eastAsia="el"/>
        </w:rPr>
        <w:t>. Κ Σ Ι ΟΙΝ Π ΙΗ ΕΝΙΚΗ Σ ΙΚΟ ΟΜΙΚΗ</w:t>
      </w:r>
      <w:r>
        <w:rPr>
          <w:lang w:val="el" w:eastAsia="el"/>
        </w:rPr>
        <w:t xml:space="preserve"> Π ΘΕΩΡΗ </w:t>
      </w:r>
      <w:r>
        <w:rPr>
          <w:u w:val="single"/>
          <w:lang w:val="el" w:eastAsia="el"/>
        </w:rPr>
        <w:t>. . π θεώ σ</w:t>
      </w:r>
      <w:r>
        <w:rPr>
          <w:lang w:val="el" w:eastAsia="el"/>
        </w:rPr>
        <w:t xml:space="preserve"> ς ρ σι </w:t>
      </w:r>
      <w:r>
        <w:rPr>
          <w:u w:val="single"/>
          <w:lang w:val="el" w:eastAsia="el"/>
        </w:rPr>
        <w:t>. . ι κ ς θ</w:t>
      </w:r>
      <w:r>
        <w:rPr>
          <w:lang w:val="el" w:eastAsia="el"/>
        </w:rPr>
        <w:t xml:space="preserve">εω σ ι </w:t>
      </w:r>
      <w:r>
        <w:rPr>
          <w:u w:val="single"/>
          <w:lang w:val="el" w:eastAsia="el"/>
        </w:rPr>
        <w:t>. .Ε . ρ φε ι ς</w:t>
      </w:r>
      <w:r>
        <w:rPr>
          <w:lang w:val="el" w:eastAsia="el"/>
        </w:rPr>
        <w:t xml:space="preserve"> ι </w:t>
      </w:r>
      <w:r>
        <w:rPr>
          <w:u w:val="single"/>
          <w:lang w:val="el" w:eastAsia="el"/>
        </w:rPr>
        <w:t>τικ ς, ες κ</w:t>
      </w:r>
      <w:r>
        <w:rPr>
          <w:lang w:val="el" w:eastAsia="el"/>
        </w:rPr>
        <w:t xml:space="preserve"> ρ </w:t>
      </w:r>
      <w:r>
        <w:rPr>
          <w:u w:val="single"/>
          <w:lang w:val="el" w:eastAsia="el"/>
        </w:rPr>
        <w:t>ρ οδ κ λ ι έμα α</w:t>
      </w:r>
      <w:r>
        <w:rPr>
          <w:lang w:val="el" w:eastAsia="el"/>
        </w:rPr>
        <w:t xml:space="preserve"> ΕΝΙΚΟ ΕΙΟ Ρ μ κ ε κ κ 6 1521 να . Ο ΕΙΟ Ρ ΦΕ Ι Η Α Ω ΙΣ ΚΟ Α ΕΝΙΚΗ Μ Ι ΙΟ Ι λ κ ι κ ς τ κ ς) εσ ί 19, 1526 να . Ο ΕΙΟ Ρ Ο ΝΩ ΙΚΗ Σ ΕΝΙΚΗ Ρ Μ Ι ά γ 0181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εν ρ ν π μελ τη ω λ . ΜΟΣ Ν Κ ΙΣ Λ Σ α κου 2, 8532 ι 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0. κ ε στώ νώ ι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 85 1 ΙΡ 1. κ ε στώ σ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ο ώ ο 3 46 5 Σ ΝΙΚΗ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Σ ΡΙΚ 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εί εν έα λ ί Φ . α λ ρ ρ εί εν η λ ί Φ . η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Δ19η/ Τμήμα 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33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/ Τμήμα 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 κ σεω Σ) ΄ μ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7 0 1 α Κ .p 6 1 μ Ο η ς 20 9 8 φ λ ι π ι pd</w:t>
      </w:r>
      <w:r>
        <w:rPr>
          <w:lang w:val="el" w:eastAsia="el"/>
        </w:rPr>
        <w:t xml:space="preserve"> 4 / 7 1 )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ρό βα η τη ι τοσ λ α του γ φεί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tt :/ ww t.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ζη ή ε ΦΕ </w:t>
      </w:r>
      <w:r>
        <w:rPr>
          <w:sz w:val="30"/>
          <w:szCs w:val="30"/>
          <w:vertAlign w:val="superscript"/>
          <w:lang w:val="el" w:eastAsia="el"/>
        </w:rPr>
        <w:t>ε ς</w:t>
      </w:r>
      <w:r>
        <w:rPr>
          <w:lang w:val="el" w:eastAsia="el"/>
        </w:rPr>
        <w:t xml:space="preserve">I </w:t>
      </w:r>
      <w:r>
        <w:rPr>
          <w:b/>
          <w:bCs/>
          <w:lang w:val="el" w:eastAsia="el"/>
        </w:rPr>
        <w:t xml:space="preserve">Ή </w:t>
      </w:r>
      <w:r>
        <w:rPr>
          <w:lang w:val="el" w:eastAsia="el"/>
        </w:rPr>
        <w:t>ρ.ΦE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2"/>
        <w:gridCol w:w="83"/>
        <w:gridCol w:w="143"/>
        <w:gridCol w:w="662"/>
        <w:gridCol w:w="5630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ρο η :… …… … ……… .. λ :……………… …… ………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x………… …… …… ………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……… …… …… ……… . ς:… …… …… ………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Ο ΡΙ ΕΛΤ ν 65 008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 ε ο θ 7 ρ. 6 /2 0 ι ι ύ ε τη ρμ δ χή π εί ς ης γ άς τι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ι λ μβ με εμ εύ τα αν στέλ ται χορ γ η της άδ ς ρ δο ή τ υ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ο η )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 α ή ε ε ας η α 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ΕΝΙΚΗ ΓΡ Ι Δ η 1 λ δ κ ιο η αν κ Πολ ικ ή α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εσ γ ν 11 , 5 ή / Τ λ : 2 6 5 1 /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 1 6 6 8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θμό ι ημ η α ασάφ η :…… …… ……… …… …… … ……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 κ ι φ η π ατο 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ό η α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κ ε π ατο :………… …… …… … ……… …… …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η ή χώ κ τ γω :……………………… …… ….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χε α π το έ: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χε α σαγ έ: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 στο παρ δ η ε π τος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ρθ ο 27 .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υπ ύπ κ ν (άρθ 2 π 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ύπ δ συμ όρ ή ε α (ά 2 π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ή π σήμα ά 2 π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π άτω ……… …… …… … ……… …… …… … ……… …… .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γρ τ α ής χ ς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ε α την α ό α α ή ε ας τη α 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η θ σε ε θ κ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η θ σε ε θ κ κ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ν π α άρθ 2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 μ π , ε η θ σε ε θ κ κ α άρθ 2 π 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γ θ τ σ ο άλ κ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όδ αρχ ε τ αγ π ν ε ε σε π αλ κ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□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 / ε ά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γρ α χ ς ε π α α ρά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. α ά τ μ Ι : Προϊόν π υ δ θε ούν χ δ α ι κ π ύς η ι ς </w:t>
      </w:r>
      <w:r>
        <w:rPr>
          <w:lang w:val="el" w:eastAsia="el"/>
        </w:rPr>
        <w:t>κο μητι ά α εί εν για ορ στ ές κδ ώσ ι . ϊν ι υλλέκτ ς ε ν ϋθ ση τ ν υσκευα ία υ ρ ι υ ι κρ αι υ ν ν σ ν ε τ ο τ ι ι υ λέκτ ς λι ίς 4 τ ν αι . τη ατ γο υ περ αμβάν ντ ι ν ε τ ά, εξής ) επ μερ αι τά οι ματ σ μίκρ η α σκευ σμέν υπ κλί ακα ) τ ι υν ρ ολό ηση επ μερ ν μ ι μά ν ε μίκρ η ατ σκευ σμ ν ν λί ακα ) ού ες αϊ ής χ ς αι ι κο μητι ές ού λ ς αθ ς αι λλα ρ μ ι αν εί ε , ) τορ ά αν ρ φα ι ι ι ν ) π μι ήσει ηθ ν βόλων π ων . λη ός ξο ι μός π ς τρ χ π δ α, τ ι με δ κι σ υ εί ρ τ ξ ( l e k te αι χ σαν ε k o rds υ ο ν ι ι ι ι ε ω ατ άζα εγαλύ ρ π 0 ι ά. . δ λα ν ί τα ς ς έλλας ρ αί ι 5 ετ υ έν υ υ υ υ ύ αθ τ ς τ ξ υ δ φους α ς ν π ν ι ς έλλας τ ν λευ ί υ β κετα ε ρ ν θέσ και μι ν όσ το δυ τ ν μη ότ ρ . . τ ι ε όνι αι λλα έσα ετ φορ ς χεδ μέν ι θ ητ ού κοπ ύ π ί ο ν ι μετα ι ήσει ε η όσι οδι ό τ ή ε η όσι ον π τ . . εκτ κί τ χ μα υ ο ν ι ε κι εις ε η όσι δ ό ίτ , ε η ό ια ον τ , το π ζ δ μι αυτ ν . υ ός ξο ι μός ι ση ε α ι α αι ξα μα κ άθ σης ολύ ησης ι ι ι , π ς καθί ματα ολύ βησης αι οηθ μ τ κολύμβησης . ι ι ρ ι υν ρ ολό σης u s ε σ τ ρ απ 500 μμά . υ κι αι τόλι υ σι οπ ι ύ π μέν έρ , ε ξα ση ρ ύ κα αι ν ρ τολα αι λ για ξ βολί μή ου γαλύ ρ υ π 120 m 0 τ χ μα , υ π ρ αμβαν μέν αψ υ ι ν π ρ υ ης, υ ε ί χεδ σμέ α ι ι ά για ι ίι . 1 ϊ ντ αι ι ίι υ σι οπ ι ύ κι ωτ λήματ , π ς ι ίι ξα ο μού ι ρ ν ελών ε ετ λλι ές ι ές ε κα 2 ι υ ι ά κπ ι ε ά ντ , π ς λεκτ ί ύ ίδ ρ ιδ ρ ματ ς αι λλα ει υ ι ά ϊ υ ει υ ού ε ν μ στ ή ση ν ν π ί λού ι π κλει τι ά για ι α τ ού κοπ ύ την λεψ εν λί ου ϊν υ ο ν ι ι κπ ι ε ού κοπ ύ ε χ λεί αι ε λ ο ι α ωγι αί ιο την π λεψ εν λι ου κπ ι ε , ς επ τημο ός ξο ι μός.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εκτ ν ός ξο ι μός, π ς σωπι οί ογι τές αι ι ι ο ηχ ς υ σι οπ ι ύ ι ι π σβαση ε ι λο ι ό λογ μικό αι σ ε ένα πε ρ ι κά υ άν λεκτ ν ός ξο ι μός υν ε ε έν ρ ι κά ε ίι ι χεδ σμέν ι ι αι ε π υ ύ ι ε ι ι αι ε χ υ υ αθ υ ρ κτ ρ ι ι ύ π ς ι ι ι χεδ σμέν ι σωπι ί λο ι τέ ηκτ όγι αι ι τήρ ι ι ν ε ορ y t όν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λο ι ό ογι μικό υ ο τ ι ι ν αι γ γία π ς ι λο ι τή αι μέσ π θ κευ ή υ π ς 6 ες ι β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 τι τι ά ε κυ τι ά ι τα π ι 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εκτ οί ετ σχη τ τές ι πα ίι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μα μόδα πα ι πο ε σι ο ι ύ ι το π αί ιο ι ι ύ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