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λ οκα </w:t>
      </w:r>
      <w:r>
        <w:rPr>
          <w:b/>
          <w:bCs/>
          <w:lang w:val="el" w:eastAsia="el"/>
        </w:rPr>
        <w:t>ηλ :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Τ Σ Ο Ι ΚΤ </w:t>
      </w:r>
      <w:r>
        <w:rPr>
          <w:lang w:val="el" w:eastAsia="el"/>
        </w:rPr>
        <w:t xml:space="preserve">, ιθ ρωτ </w:t>
      </w:r>
      <w:r>
        <w:rPr>
          <w:b/>
          <w:bCs/>
          <w:lang w:val="el" w:eastAsia="el"/>
        </w:rPr>
        <w:t>Λ. 45 11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ΡΟ : </w:t>
      </w:r>
      <w:r>
        <w:rPr>
          <w:lang w:val="el" w:eastAsia="el"/>
        </w:rPr>
        <w:t>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ρου σ κ όσ υ κους υ κτ α α ς δ </w:t>
      </w:r>
      <w:r>
        <w:rPr>
          <w:lang w:val="el" w:eastAsia="el"/>
        </w:rPr>
        <w:t>φ μ ρο ο κά ωτ ο η ε ς, ν φ ι ά π π ν θ , σ ς γν ρί ο τ α ό τ ε ου φ αρ ρ ο 1 Κ. . ), ρο αν αρ ρθ 2 ιβ λλε ό τ α α θ ν λλο πή πό ο κ ν α ο δ δο ι υ α ς π ά φ τ ο ο δ δο ι π ατ έ ιρίε πών απε ι ών ν ω ι α ν ι ε ι θ ατ ία ν ο τ ών κε α αί ν γι ε τ κ α α κή τ ε άρ ε ς, ων τ άσ ράξ η άπ ς λάδ , α ι άνω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τ ν ι α φ ν ρό πα, κα ο Ε λάδ .ερ ω, τ ξ ε φ αρ ρ ο . αρ κρά ό α ε ο ο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έ ση ν ο έ ν ρ ο ν πών αι λλ πών απε ών αι σ λιστι ών ι ν αθ ς α ν ο έ ε ’ αρ α αρ ά θ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ίση , τ ε ε . ’ αρ ρθ </w:t>
      </w:r>
      <w:r>
        <w:rPr>
          <w:u w:val="single"/>
          <w:lang w:val="el" w:eastAsia="el"/>
        </w:rPr>
        <w:t xml:space="preserve">Φ Ε , ο </w:t>
      </w:r>
      <w:r>
        <w:rPr>
          <w:lang w:val="el" w:eastAsia="el"/>
        </w:rPr>
        <w:t xml:space="preserve">ρο ν αρ ρ ο 2 </w:t>
      </w:r>
      <w:r>
        <w:rPr>
          <w:u w:val="single"/>
          <w:lang w:val="el" w:eastAsia="el"/>
        </w:rPr>
        <w:t xml:space="preserve">ιστ τ </w:t>
      </w:r>
      <w:r>
        <w:rPr>
          <w:lang w:val="el" w:eastAsia="el"/>
        </w:rPr>
        <w:t xml:space="preserve">ο ε ι κατ λάδ αι </w:t>
      </w:r>
      <w:r>
        <w:rPr>
          <w:u w:val="single"/>
          <w:lang w:val="el" w:eastAsia="el"/>
        </w:rPr>
        <w:t xml:space="preserve">ατ σ ε </w:t>
      </w:r>
      <w:r>
        <w:rPr>
          <w:lang w:val="el" w:eastAsia="el"/>
        </w:rPr>
        <w:t xml:space="preserve">λη ωμ » σ ε ’ ρ. ρθ ο ε ια σο τ ο ν φ ο ι ε </w:t>
      </w:r>
      <w:r>
        <w:rPr>
          <w:u w:val="single"/>
          <w:lang w:val="el" w:eastAsia="el"/>
        </w:rPr>
        <w:t xml:space="preserve">φ ο αρ </w:t>
      </w:r>
      <w:r>
        <w:rPr>
          <w:lang w:val="el" w:eastAsia="el"/>
        </w:rPr>
        <w:t>ρθ ο α σπρ τ ι ο αρ α ων λά</w:t>
      </w:r>
      <w:r>
        <w:rPr>
          <w:u w:val="single"/>
          <w:lang w:val="el" w:eastAsia="el"/>
        </w:rPr>
        <w:t xml:space="preserve">δ ρο </w:t>
      </w:r>
      <w:r>
        <w:rPr>
          <w:lang w:val="el" w:eastAsia="el"/>
        </w:rPr>
        <w:t xml:space="preserve">αρ κρά ο ατ ατ ή ν ων </w:t>
      </w:r>
      <w:r>
        <w:rPr>
          <w:u w:val="single"/>
          <w:lang w:val="el" w:eastAsia="el"/>
        </w:rPr>
        <w:t xml:space="preserve">ί ση </w:t>
      </w:r>
      <w:r>
        <w:rPr>
          <w:lang w:val="el" w:eastAsia="el"/>
        </w:rPr>
        <w:t xml:space="preserve">ο αρ ασ α ό ο ο ο ί ε </w:t>
      </w:r>
      <w:r>
        <w:rPr>
          <w:u w:val="single"/>
          <w:lang w:val="el" w:eastAsia="el"/>
        </w:rPr>
        <w:t xml:space="preserve">ο ν ων ο </w:t>
      </w:r>
      <w:r>
        <w:rPr>
          <w:lang w:val="el" w:eastAsia="el"/>
        </w:rPr>
        <w:t>άττο ι τ ά δρύ τ ο αρ σ ατ ων λ</w:t>
      </w:r>
      <w:r>
        <w:rPr>
          <w:u w:val="single"/>
          <w:lang w:val="el" w:eastAsia="el"/>
        </w:rPr>
        <w:t xml:space="preserve">άδ ς ρο όν </w:t>
      </w:r>
      <w:r>
        <w:rPr>
          <w:lang w:val="el" w:eastAsia="el"/>
        </w:rPr>
        <w:t xml:space="preserve">αξ γ λάδ τ αν ε ι αρ </w:t>
      </w:r>
      <w:r>
        <w:rPr>
          <w:u w:val="single"/>
          <w:lang w:val="el" w:eastAsia="el"/>
        </w:rPr>
        <w:t xml:space="preserve">ωτ ό </w:t>
      </w:r>
      <w:r>
        <w:rPr>
          <w:lang w:val="el" w:eastAsia="el"/>
        </w:rPr>
        <w:t xml:space="preserve">πό ρ κρα ό α μ ή </w:t>
      </w:r>
      <w:r>
        <w:rPr>
          <w:u w:val="single"/>
          <w:lang w:val="el" w:eastAsia="el"/>
        </w:rPr>
        <w:t xml:space="preserve">ξ αρ </w:t>
      </w:r>
      <w:r>
        <w:rPr>
          <w:lang w:val="el" w:eastAsia="el"/>
        </w:rPr>
        <w:t xml:space="preserve">ρθ ο 6 τ Κ Φ Ε ριθ 1 Β ΠΟΛ 1 </w:t>
      </w:r>
      <w:r>
        <w:rPr>
          <w:u w:val="single"/>
          <w:lang w:val="el" w:eastAsia="el"/>
        </w:rPr>
        <w:t>μ ή</w:t>
      </w:r>
      <w:r>
        <w:rPr>
          <w:lang w:val="el" w:eastAsia="el"/>
        </w:rPr>
        <w:t xml:space="preserve"> κύ λιο 2 τ ν υ ρό π άτ ο λ δ ς πο τ ο πό τ θ λλο πή α ρο ραξ αρ μ ωτ ό α ού ν ων ρέ ε πο δε ε ό ο ά αξ ο ή ω Υ ο άγε ι ό πό ατ β ή ί ση ν ων , </w:t>
      </w:r>
      <w:r>
        <w:rPr>
          <w:u w:val="single"/>
          <w:lang w:val="el" w:eastAsia="el"/>
        </w:rPr>
        <w:t>ρο ο ο ς α ρωτ ο πο τ λλο πή ά ε ας,</w:t>
      </w:r>
      <w:r>
        <w:rPr>
          <w:lang w:val="el" w:eastAsia="el"/>
        </w:rPr>
        <w:t xml:space="preserve"> πό ρο ύ ο ν ων ο ατ β ή υ ο ο α ιασ λλο πή ό ο π έ πα ακρ τ α χ ό κατ β ή ή πίστ σ . τ ράξ π θη ε άλλ ο ι ν . η πό υ ο ρο χ ι πο σο ε ό ό ο ί ν ων πό ατ θ π τ λλο π ρο ο φ σ τ άν πο ο λλο πή άπ α , ρί άρ ή πό λ , ο λ ε σε ς ό φ α ε β ος ό ο ει ν ν τ ω, αρ ευ ρ ε ι ια πό ό π α ού ν ων πα τ ι ρ ό φ ασ πο τ λλο πή άπε ας </w:t>
      </w:r>
      <w:r>
        <w:rPr>
          <w:b/>
          <w:bCs/>
          <w:lang w:val="el" w:eastAsia="el"/>
        </w:rPr>
        <w:t xml:space="preserve">ΙΚΟ Ρ Ε </w:t>
      </w:r>
      <w:r>
        <w:rPr>
          <w:lang w:val="el" w:eastAsia="el"/>
        </w:rPr>
        <w:t xml:space="preserve">ριβ ρα ο </w:t>
      </w:r>
      <w:r>
        <w:rPr>
          <w:b/>
          <w:bCs/>
          <w:lang w:val="el" w:eastAsia="el"/>
        </w:rPr>
        <w:t>Ρ Λ ΓΙ Ω &amp; ΤΕΛ Ν Ω ΘΕ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 μ τ Γρ μ ς </w:t>
      </w:r>
      <w:r>
        <w:rPr>
          <w:b/>
          <w:bCs/>
          <w:lang w:val="el" w:eastAsia="el"/>
        </w:rPr>
        <w:t>Ω Ν Σ Κ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ΟΔΕ ΤΕΣ ΓΙ Ε ΕΡ ΕΙ </w:t>
      </w:r>
      <w:r>
        <w:rPr>
          <w:u w:val="single"/>
          <w:lang w:val="el" w:eastAsia="el"/>
        </w:rPr>
        <w:t>ο π κα Β ( τ α</w:t>
      </w:r>
      <w:r>
        <w:rPr>
          <w:lang w:val="el" w:eastAsia="el"/>
        </w:rPr>
        <w:t xml:space="preserve"> α </w:t>
      </w:r>
      <w:r>
        <w:rPr>
          <w:u w:val="single"/>
          <w:lang w:val="el" w:eastAsia="el"/>
        </w:rPr>
        <w:t>ι ο έ ιθε ρ ι ή Υ η ε . . α τ</w:t>
      </w:r>
      <w:r>
        <w:rPr>
          <w:lang w:val="el" w:eastAsia="el"/>
        </w:rPr>
        <w:t xml:space="preserve"> Περ κ τ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.Γ.Π.Σ Ε α ών Η/Υ (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Αποδέκτες πινάκων Α’, ΣΤ’ (εκτός των αριθμ.1 και 2 αυτού), Ζ'(εκτός των αριθμών 3, 4 και 7), Η', Θ', Ι', ΙΑ', ΙΒ',ΙΓ', ΙΔ', ΙΕ', ΙΣΤ', ΙΖ', ΙΗ', ΙΘ', Κ', ΚΑ', ΚΒ' και ΚΓ' ο γε ο ο , γων αι αυ ς, ε ν ν κα Π ς λ. Κ ν γο 8 ΗΝ ο γε ο ο ν ι ο ο κής ο α έ χ ν ΕΛΤ , </w:t>
      </w:r>
      <w:r>
        <w:rPr>
          <w:u w:val="single"/>
          <w:lang w:val="el" w:eastAsia="el"/>
        </w:rPr>
        <w:t>ή 6</w:t>
      </w:r>
      <w:r>
        <w:rPr>
          <w:lang w:val="el" w:eastAsia="el"/>
        </w:rPr>
        <w:t xml:space="preserve"> Ν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lang w:val="el" w:eastAsia="el"/>
        </w:rPr>
        <w:t>ραφ κ. Υ ο γο ραφ κ. πλη ωτ Υ ο γο ραφ κ. Γε ραμ τ ο ο ών κα ων ακών Θ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Γε ο ν Φ ο 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.κ. Γε ών ν ν ραφ κα ν Σ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ο ή Επι ρη στ λ 8 ΗΝ Φ ο ς Ε τ ( τ ( , Β ( , Γ’ ( ραφ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