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ΤΕ Σ Ο Ι ΚΤ </w:t>
      </w:r>
      <w:r>
        <w:rPr>
          <w:b/>
          <w:bCs/>
          <w:u w:val="single"/>
          <w:lang w:val="el" w:eastAsia="el"/>
        </w:rPr>
        <w:t>Ρ ΙΚΩ Ε ΕΙ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Ρ Λ ΓΙ Ω &amp; ΕΛ Ν Ω ΘΕ ΕΝΙΚΗ Δ Ε ΣΗ Ρ Λ ΓΙ ΣΗ Ρ Λ ΓΙ ΣΟ ΗΜ ΟΣ Δ12 Μ Μ 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ΗΝ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 xml:space="preserve">λ οκα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κρι σε ς κ ε ς χ ρήσε ς </w:t>
      </w:r>
      <w:r>
        <w:rPr>
          <w:b/>
          <w:bCs/>
          <w:u w:val="single"/>
          <w:lang w:val="el" w:eastAsia="el"/>
        </w:rPr>
        <w:t>υ πά</w:t>
      </w:r>
      <w:r>
        <w:rPr>
          <w:b/>
          <w:bCs/>
          <w:lang w:val="el" w:eastAsia="el"/>
        </w:rPr>
        <w:t xml:space="preserve"> μοδι τ τ ς Δ. . Ε χ ρήσε </w:t>
      </w:r>
      <w:r>
        <w:rPr>
          <w:lang w:val="el" w:eastAsia="el"/>
        </w:rPr>
        <w:t xml:space="preserve">χετ τ π πά θ ς γν ρί ο </w:t>
      </w:r>
      <w:r>
        <w:rPr>
          <w:u w:val="single"/>
          <w:lang w:val="el" w:eastAsia="el"/>
        </w:rPr>
        <w:t xml:space="preserve">κό </w:t>
      </w:r>
      <w:r>
        <w:rPr>
          <w:lang w:val="el" w:eastAsia="el"/>
        </w:rPr>
        <w:t xml:space="preserve">ξ αρ ΟΛ. 1 </w:t>
      </w:r>
      <w:r>
        <w:rPr>
          <w:u w:val="single"/>
          <w:lang w:val="el" w:eastAsia="el"/>
        </w:rPr>
        <w:t>2</w:t>
      </w:r>
      <w:r>
        <w:rPr>
          <w:lang w:val="el" w:eastAsia="el"/>
        </w:rPr>
        <w:t xml:space="preserve"> ό α ο γο ι ο ών ΦΕ /2 9 2 ε ι ς </w:t>
      </w:r>
      <w:r>
        <w:rPr>
          <w:u w:val="single"/>
          <w:lang w:val="el" w:eastAsia="el"/>
        </w:rPr>
        <w:t>άλε</w:t>
      </w:r>
      <w:r>
        <w:rPr>
          <w:lang w:val="el" w:eastAsia="el"/>
        </w:rPr>
        <w:t xml:space="preserve"> χ ή , ο άγο ρμ ότ . άλων ι ν </w:t>
      </w:r>
      <w:r>
        <w:rPr>
          <w:u w:val="single"/>
          <w:lang w:val="el" w:eastAsia="el"/>
        </w:rPr>
        <w:t>ι</w:t>
      </w:r>
      <w:r>
        <w:rPr>
          <w:lang w:val="el" w:eastAsia="el"/>
        </w:rPr>
        <w:t xml:space="preserve"> ό ε θ ο αι αρ θ ο Φ Ε , αθ ς αι </w:t>
      </w:r>
      <w:r>
        <w:rPr>
          <w:u w:val="single"/>
          <w:lang w:val="el" w:eastAsia="el"/>
        </w:rPr>
        <w:t>υ</w:t>
      </w:r>
      <w:r>
        <w:rPr>
          <w:lang w:val="el" w:eastAsia="el"/>
        </w:rPr>
        <w:t xml:space="preserve"> ρό πα κα ρισ ν ι ν ατ ν 30 0 0 ώ </w:t>
      </w:r>
      <w:r>
        <w:rPr>
          <w:u w:val="single"/>
          <w:lang w:val="el" w:eastAsia="el"/>
        </w:rPr>
        <w:t>ς</w:t>
      </w:r>
      <w:r>
        <w:rPr>
          <w:lang w:val="el" w:eastAsia="el"/>
        </w:rPr>
        <w:t xml:space="preserve"> ά ι απ ικές, σ α αι ν ν ιρί η στ ι ν ιο ρο ο φ ου ε α ατ ια 10 ώ . ς σ ο ο ν ι άν ο ν ο ί ε ι χ πε 2 α α χ ή έ ξ τ ν ε ι ν τ σ , γι ξ αμ ν ι ό η ρο ν φ ό ια ι ρη ε β ια (2) σ χ ή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ράξ ρο αν φ α ρ α μ ή ν ν τ ω, ς αρ κ ο ί θ α φ α ή ν ξ ν τ παρ. τ ά ο 5 τ ν κα π π ν από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ιο άν Υ Ο ί ε ι, ς σ αγωγή ν ι ή ν Υ άλων ι ν αμ ν ι αχ ε αι λέ ό άλ ρή ν μ λη αχ ή ίο αδ λε σα ι ο τ λπ. ς σ η θ κα ρ ο ο ς ι ή λε ν δε ά αχ ή 7 2 α ραγ τ ο ήσ κα ρ ν ν ατ ώ, ατ ε ί τ άγ ι έ ρμ . άλων ρή ν ί , ι ι ή ο λε ν ε δ ά ή ι ς ο α, θ ό η κα ρ ή , ν ωγή δ ά σ ρο ε π ν η ο ρο αγωγή Υ άλ ι ή ν ο έ ση υ ε ί αγωγ Ο Υ άλων ι ή ν άρ αι ν ο ε ς ρ πο π χ ν λλων ι π ρο ή λ δ ο έ ση άρ αι ν ία ρο θ πό τ ή τ ε .ν 1 λπ., ό ε ί ση αμ ν ι ό η λη ή , φ ό ρό πο ρ χ ι πό ο ή λλ ωση ε α ν ι ι π έ τ απε ς. σ ο υ ν ρο π ο τ ε ν πτ ιακ ν 1 λπ.) γη ό ρό πο ι α μ ή ν φ θ αν ρχή ε τ σ . έ ο ν ρί ο ε τ ό ν ι κ θ ρ ν ν σ άσ ε ωσή πο λε . λων ι ή ν ι τ φ λη ο ρο ό α ό ε τ γ ς , λλά αι ρέ ε ε χ ε ιτ ω θ ρμ γε ών τ ξ σ ο ς ί ασ αι ι ε λά λλ ρί , υ ή υ ισ ει ν ν τ ω, . ες ν αν ιο άν ι ρέ ε πο ο μ ο α έ ο . άλων ι ν ς αγ πλη ν ο ι ο ε σε κατ ή ό ο τ , . . π αρ κρα ν ό ων λ .) Υ ο ν αν ο δ δε ό ρ μ τ ο ηφ πρ τ Ο Υ άλων Ε ι ν α δ κα για ε ο έ ό ο αθ ς αι ο ο ώσε ο ο λο αγό ι . δ α α υ κο ι ο λή ωσο άς ν ι ν . άλων ι ρή ν ς ο λή ωσ φ άς, λε . ε ών ι η ς ία πλη ν ε σε πρ ο . ν φ θ αν ιο άν ρμ ή α χ ή ο ρέ ε ν αχ σ μ λο σ Ο Υ άλων Ε ι ι ι ες μ λε λο ν ν ο ν έ π λλά ο ο ο ς ων ξ ρ ο Φ ό ω αγωγή δι ό ο λ ν 1 , ο λλο ωσ ο ο ς τ . λ ν ν ά τ π φ ο ε τ γ αι ε οχ Κρή ή λπ.), ρο ό ε β τ πρ ε α ό τ ν ιο ν α αθ ρί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ΙΚΟΣ ΓΡ Ε Ρ Λ ΓΙ Ω &amp; Ν ΘΕ Ω Ω Η Κ ΕΛ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ΟΔΕ ΤΕΣ ΓΙ Ε ΕΡ ΕΙ </w:t>
      </w:r>
      <w:r>
        <w:rPr>
          <w:u w:val="single"/>
          <w:lang w:val="el" w:eastAsia="el"/>
        </w:rPr>
        <w:t>ο π κα Β ( τ α</w:t>
      </w:r>
      <w:r>
        <w:rPr>
          <w:lang w:val="el" w:eastAsia="el"/>
        </w:rPr>
        <w:t xml:space="preserve"> α </w:t>
      </w:r>
      <w:r>
        <w:rPr>
          <w:u w:val="single"/>
          <w:lang w:val="el" w:eastAsia="el"/>
        </w:rPr>
        <w:t>ι ο έ ιθε ρ ι ή Υ η ε . . α τ</w:t>
      </w:r>
      <w:r>
        <w:rPr>
          <w:lang w:val="el" w:eastAsia="el"/>
        </w:rPr>
        <w:t xml:space="preserve"> Περ κ τ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.Γ.Π.Σ Ε α ών Η/Υ ( ο κων Τ εκτ ν ρι αι , ΄ τ ν ρι ν κα 7 , Η΄ ΄, Ι , Ι , Β ,ΙΓ΄ , Ι , ΙΣ , ΙΖ , ΙΗ΄, Ι ΄, Κ , , Κ αι 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ε ο πτ , γων αι αυ ς, ν ν κα Π ς λ. Κ ν γο 8 ΗΝ ο γε ο ο ν ι ο ο κής ο α έ χ ν ΕΛΤ , </w:t>
      </w:r>
      <w:r>
        <w:rPr>
          <w:u w:val="single"/>
          <w:lang w:val="el" w:eastAsia="el"/>
        </w:rPr>
        <w:t>ή 6</w:t>
      </w:r>
      <w:r>
        <w:rPr>
          <w:lang w:val="el" w:eastAsia="el"/>
        </w:rPr>
        <w:t xml:space="preserve"> Ν </w:t>
      </w:r>
      <w:r>
        <w:rPr>
          <w:b/>
          <w:bCs/>
          <w:u w:val="single"/>
          <w:lang w:val="el" w:eastAsia="el"/>
        </w:rPr>
        <w:t>Ι . Ε ΩΤ ΚΗ ΔΙ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Υ ο γο ραφ πλη ω ο γο . αν ι ο ραφ κ. Γε ραμ τ ο ο ών κα ων ακών Θ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Γε Γρα τ . . Πλασ ο τ ραφ κ. Γε ο ν Φ ο ίας (2)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.κ. Γε ών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κα ν 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Ο ο ή Επι ρη στ λ 8 ΗΝ Φ ο ς Ε τ ( τ ( , Β ( , Γ’ ( ραφ κ.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