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Ο ΕΙ Ι ΟΝΟΜ ΚΩΝ ΕΝΙΚΗ ΓΡ ΕΙ Ρ Λ ΓΙ Ω ΕΛ Ν Ω Ε Ω </w:t>
      </w:r>
      <w:r>
        <w:rPr>
          <w:lang w:val="el" w:eastAsia="el"/>
        </w:rPr>
        <w:t>ΕΝΙΚ Υ ΣΗ ΦΟ Λ ΓΙ ΣΗ Ο Λ ΓΙ Σ Μ Σ Μ χ ρ. ε β ας 1 χ ς:1 ΗΝ ληρο ο . ρν κο ων :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βολή οσ ιν α ριστι λ δ σ ς ρου ισ ω πηρε ώ .Π.Δ. . α υ . . α υ σ σ μ τ ς Ε α χ ς Πλ ρ ή ( Π.) </w:t>
      </w:r>
      <w:r>
        <w:rPr>
          <w:lang w:val="el" w:eastAsia="el"/>
        </w:rPr>
        <w:t xml:space="preserve">α ο μ δ ο α ρο ο ά α γρ πτ ε ωτ ο ν σ υ η ε ς αι ρ ρωτ Ε / γ αφ ς χ ληρωμ ( Π.) ν φ ι ά , πα έ κό ο δ ρ : ξ ρα ρά ο ρθ ο 2 1 ξ ν λλων ί α ακρ τ ό ο ων τ ρ ο ο ε πο δο υ ά αξ ατ η ε ας , ι α ν ρ ου ε τ ου οε ου αι α ρ ά ρο ρ ωση α </w:t>
      </w:r>
      <w:r>
        <w:rPr>
          <w:u w:val="single"/>
          <w:lang w:val="el" w:eastAsia="el"/>
        </w:rPr>
        <w:t>ε ι α ν κ θ ρ ο ο ατ β η ρο ο ο κό μη αι ο ρα ρα</w:t>
      </w:r>
      <w:r>
        <w:rPr>
          <w:lang w:val="el" w:eastAsia="el"/>
        </w:rPr>
        <w:t xml:space="preserve"> ο ωση </w:t>
      </w:r>
      <w:r>
        <w:rPr>
          <w:u w:val="single"/>
          <w:lang w:val="el" w:eastAsia="el"/>
        </w:rPr>
        <w:t>ραγ τ ο τ ων τ ό πό τ δ ξ</w:t>
      </w:r>
      <w:r>
        <w:rPr>
          <w:lang w:val="el" w:eastAsia="el"/>
        </w:rPr>
        <w:t xml:space="preserve"> υ τ παρα ρ φ </w:t>
      </w:r>
      <w:r>
        <w:rPr>
          <w:u w:val="single"/>
          <w:lang w:val="el" w:eastAsia="el"/>
        </w:rPr>
        <w:t>ί τ ξ ς αρ γρά δ θ</w:t>
      </w:r>
      <w:r>
        <w:rPr>
          <w:lang w:val="el" w:eastAsia="el"/>
        </w:rPr>
        <w:t xml:space="preserve"> ο α ε ι </w:t>
      </w:r>
      <w:r>
        <w:rPr>
          <w:u w:val="single"/>
          <w:lang w:val="el" w:eastAsia="el"/>
        </w:rPr>
        <w:t>ο ε π ν ο ν ο αρ κρα</w:t>
      </w:r>
      <w:r>
        <w:rPr>
          <w:lang w:val="el" w:eastAsia="el"/>
        </w:rPr>
        <w:t xml:space="preserve"> ν ατ ρκε ά </w:t>
      </w:r>
      <w:r>
        <w:rPr>
          <w:u w:val="single"/>
          <w:lang w:val="el" w:eastAsia="el"/>
        </w:rPr>
        <w:t>, μ τ ε ο η α ε ό ό τ πα α</w:t>
      </w:r>
      <w:r>
        <w:rPr>
          <w:lang w:val="el" w:eastAsia="el"/>
        </w:rPr>
        <w:t>κρ τ μ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ό ε αρ ρά ό ο ο πα ο ατ ο ατ ρο ο χ ή ε ισσ α α ό π ρό πα, κα σ α ιστ ά ια ατ ή ν ξ ν ι ο ωση ε α μ ή ατ ε τ πρ ο αρ γρά ο ερ ιτ ω, ξ αρ γ άφ ρ ο ι άν ί π ρο ρ σε ε ο ο έ ση αρ κρα ό ο ων ατ αρ γρά ο ρ ο ε ο ι ι ε γάσ μη η α ρ ου άθ , ρο στ ς ο ή η ε ς ς , ιστι ή ωση ο ε ι α ν τ ών α εύ ατ ς άθ ιο ρι ο ο ο ώο ν μ ν ο ο ν λο ε ' υ ν σ λί κα ρ ο ο ο ο ε ε πτ ση π ό ο ν λο ε ξ ίο φ αρ ρά ο ρθ ό αρ κρα θ ξ ού ατ τ σ αθ ς αι ό ο πο ι τ ο ό ο ατ β λλ ά αξ υ ο τ ωσ . ά λο ό α ο γο ο ών ο δ θ , ε ο α ε εχόμ ρ ή ωση ό ό ο σθ τ ν η ε ν ο ση ή ε ο ή ι ν ς γ ό ατ ε τ σ α ς αι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 ρο έ ε ι ε αμ ν ι δ σε σ ς πο ν τ ν δ α ό τ α μ ή ν τ ξ ν ρτου ίο αρ γρά ο ρθ ο 2 1 α ό α ο γ ι ών ο δ άθ , ε αι ιε ί πο ν ξ ν αθ ς αι ό ο ο ν ν α,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ξ ιο ά Υ Ο ,</w:t>
      </w:r>
      <w:r>
        <w:rPr>
          <w:u w:val="single"/>
          <w:lang w:val="el" w:eastAsia="el"/>
        </w:rPr>
        <w:t>ξ ν λω</w:t>
      </w:r>
      <w:r>
        <w:rPr>
          <w:lang w:val="el" w:eastAsia="el"/>
        </w:rPr>
        <w:t xml:space="preserve"> ί ε </w:t>
      </w:r>
      <w:r>
        <w:rPr>
          <w:u w:val="single"/>
          <w:lang w:val="el" w:eastAsia="el"/>
        </w:rPr>
        <w:t>ε η ε ες, .Π. η ε ν ο ν σ ε δ κα ε ά αρ κρα ό ο ν η ε ν αι ο ση ο ή ιστι ή ωση Μ.Υ , ο λλ ο ε τ ά, ή τ ο ν ς</w:t>
      </w:r>
      <w:r>
        <w:rPr>
          <w:u w:val="single"/>
          <w:lang w:val="el" w:eastAsia="el"/>
        </w:rPr>
        <w:t>κό</w:t>
      </w:r>
      <w:r>
        <w:rPr>
          <w:lang w:val="el" w:eastAsia="el"/>
        </w:rPr>
        <w:t xml:space="preserve"> ε κής ραμ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ληρο ο ών υ τ ν Γ Γ. .Σ </w:t>
      </w:r>
      <w:r>
        <w:rPr>
          <w:b/>
          <w:bCs/>
          <w:lang w:val="el" w:eastAsia="el"/>
        </w:rPr>
        <w:t xml:space="preserve">) </w:t>
      </w:r>
      <w:r>
        <w:rPr>
          <w:b/>
          <w:bCs/>
          <w:u w:val="single"/>
          <w:lang w:val="el" w:eastAsia="el"/>
        </w:rPr>
        <w:t>w s</w:t>
      </w:r>
      <w:r>
        <w:rPr>
          <w:b/>
          <w:bCs/>
          <w:lang w:val="el" w:eastAsia="el"/>
        </w:rPr>
        <w:t>ο ν ν ο ρο έ ε ι αμ ν δ σ πο ν ξ ν αι ο ώ αρ ο ατ β ή αν αθ ς α ό ο ο αρ κρα ε υ ν ύ ων ε ρθ ο 3 ΦΕΚ ) αι α μ ή ν τ ξ ν ν ρθ ων ς 3 4 ο γ ή ό α ΦΕ ) ρο έ ε ο ή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 ληρωμ ( Π.)εί ι λη ω απε ο ο αρ ασ ν πο ν ή πρ ν α ν ή α ο η ώ ν τ πά φύ ς πρ πι τ ου Π α ν Τ έ σ Π. ι ε α ι πό ν ρα ν έ ου α τ ν α α ιστ ών μ ν λό ων ο ) ι ν τ ω ο ε . ι κε ρ πό Μ.Υ πό .Π. α πό . εν γε τ ι Π. ο ε ν ο αρ α άθ ο ο ο ν ό α πο κε ωτ ά τ πε ς ο αρ ο υ κέ ωσ ρ ξ ν αι ληρ μ ν πε α λάδ . τ ί ι ι πα αίτ ο έ γρα πό εύ ια ο ι ή π Γε ο Λ τ ά τ ν ν τ αν ρο ύ .Π. ι . ια αι ξ ο ατ β λλο πό 1 2 ς 1 2 ο λλ ρο ρ ώσε πό ό σθ τ ν η ε ν . τ δ ατ ε ί ση α π δο ν χ ό ο ε ν ν πο ν ο ατ β λλο ι μ πό η ε α ί χ ληρω ν υ ώς, ι ω πό ό ο ν η ε ν ε ν πο ν ν ο ν ν στ πο ρο ρι ώσε π ό τ ν η ε ν αθ ς α τ ρ έ ε ι ε ι α ν ι ν ι πο ν ξ ν εκε ν αδ ο ατ λλ ι μ πό η ε ν και ν ατ α μ ν ξ ν αρ γρά ο αρ . π ο τ λλο ι χ ληρωμ ν άρ έ ση ο ρο ρι ν ώσε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πό ό τ ν η ε ν . α ό πο δε έ ρχής υ . ν η ε ια ς μ ο ατ λο αί ς χ ληρωμ ν ο ε ι ο λλ χ ρ ε ι ε αμ ν τ ι ν στ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πο ν ξ ν ατ ρμ ή ν ξ αρ γρά ο παρ ο ς α ο σ ι ία χ λ ωμ ια ο α λλο πό 2 ς ο ε ε τ έ έ αδ ν ιστι ν ώσε ν ΜΥ ι πο ο ατ λλο μ πό η ε α ν ω ι ν πο ν ι π ο ατ λλ ι ας χ ληρωμ ατ α ν ρο ν φ ο ν τ ξ ν ν αρ γ άφ ν αι αρ αι ώ αι ή ν στ σε ν πο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ον ε ι ό αρ τ πό ν ρα ι </w:t>
      </w:r>
      <w:r>
        <w:rPr>
          <w:b/>
          <w:bCs/>
          <w:lang w:val="el" w:eastAsia="el"/>
        </w:rPr>
        <w:t xml:space="preserve">η ε ες ν .Π. αι ν . . , </w:t>
      </w:r>
      <w:r>
        <w:rPr>
          <w:b/>
          <w:bCs/>
          <w:u w:val="single"/>
          <w:lang w:val="el" w:eastAsia="el"/>
        </w:rPr>
        <w:t xml:space="preserve">η ε τ ί σ πο ν </w:t>
      </w:r>
      <w:r>
        <w:rPr>
          <w:b/>
          <w:bCs/>
          <w:lang w:val="el" w:eastAsia="el"/>
        </w:rPr>
        <w:t xml:space="preserve">ιο ο ν γρά ο ι κ ριμ φ ε έ ατ β έ πο ν ν χ ό ο , ε ν αδ ο ατ β λλο ι ί ς ρχής λη ωμ ν αι ε ν ατ λλο μ α ό υ η ε ες τ ν Ν.Π. α Ο Τ </w:t>
      </w:r>
      <w:r>
        <w:rPr>
          <w:b/>
          <w:bCs/>
          <w:lang w:val="el" w:eastAsia="el"/>
        </w:rPr>
        <w:t>ΕΝΙΚΟΣ Ρ Ε Ρ ΓΙ Ω ΕΛ Ν Ω ΘΕ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 Η ΕΛ </w:t>
      </w:r>
      <w:r>
        <w:rPr>
          <w:b/>
          <w:bCs/>
          <w:u w:val="single"/>
          <w:lang w:val="el" w:eastAsia="el"/>
        </w:rPr>
        <w:t>. ΟΔΕ ΤΕΣ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 ΓΡ Μ Σ Ο ΟΜ Κ ΟΛΙ ΙΚ Σ ΕΝΙΚ Ο Ι ΡΙ Υ Κ ΟΥ Ι ΠΛΗΡΩ Σ ΙΓΓΟΣ 8 ΗΝ .Ο.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 xml:space="preserve">ΠΙΝΑΚΕΣ Β', ΣΤ', Θ', Ι' και ΙΕ' ό Ορ ν α μ κων (Ε. . ) ε ν 2 Χ Λ ΟΣ λη ή ο α ική μ ο Ε.Π Ο ) . υ γρ ΜΥ Η λη ό ρ αν ωτ ι ίο α λι η λη ό ρ αν σμ ρ ν πο ών ι ν α ο ς (ΕΟ , ο &amp; Ξε ς ΗΝ λη ό Ορ αν Το (Ε. . σό 2 Ν ί έ ς χ ρο ν Ε.Φ Ε ) ρ αν μ ΗΝ υ ν ώ α ίσε ν (Ι.Κ ν 8 4 Ν ο ρο ρα τ α ι ών ε ν ΚΕ. .Ε. ππο ρά ΗΝ αυ ό χ ό (Ν. )Ε ή 1 3 ΠΕΙ ρ αν α γα ο μ . ) ι ) Π. Φ ΗΡ ρ αν ά ε ων αγγε τ ν Ο. Ε α β ι ν ΗΝ ρ αν ργ ών α ί ν Ο.Γ. ατ ν π στ ου ΗΝ ρ αν κ ών β ν Ο.Ε Β ) ο ε ς ΗΝ ρ αν λ ών ε ργι ών α ί ν ΕΛ. . ) ε ω ΗΝ ρ αν αγγ μ τ παίδε αι τ ρτι Ο.Ε Ε ), . ή σ ς Ν. Ω Ι ρ αν γατι τ ς (Ο. Κ μ ΗΝ ρ αν γατι Εσ ς η ά 1 1 ΗΝ ρ αν Πλη ωμ &amp; Ε έ χ Κ ώ Ε ν Προ να Ε γυ ν (Ο. .Ε. Ε Π.Ε ), ρν ν ΗΝ μ ά Πρ πι Ε ( .Ο. .Ε . α ο 2 Ν. Ι Θ μ ι ή ά ιση ν Υ αλλή ων (Τ Ε Υ: </w:t>
      </w:r>
      <w:r>
        <w:rPr>
          <w:b/>
          <w:bCs/>
          <w:u w:val="single"/>
          <w:lang w:val="el" w:eastAsia="el"/>
        </w:rPr>
        <w:t xml:space="preserve">) Υ η ε ακή </w:t>
      </w:r>
      <w:r>
        <w:rPr>
          <w:b/>
          <w:bCs/>
          <w:lang w:val="el" w:eastAsia="el"/>
        </w:rPr>
        <w:t xml:space="preserve">δ π ώη Τ Υ Ο Υ ε φ. ά ς 3 </w:t>
      </w:r>
      <w:r>
        <w:rPr>
          <w:b/>
          <w:bCs/>
          <w:u w:val="single"/>
          <w:lang w:val="el" w:eastAsia="el"/>
        </w:rPr>
        <w:t>ΗΝ 11 Υ η ε κ</w:t>
      </w:r>
      <w:r>
        <w:rPr>
          <w:b/>
          <w:bCs/>
          <w:lang w:val="el" w:eastAsia="el"/>
        </w:rPr>
        <w:t xml:space="preserve"> δ π ώη Τ Υ Τ Υ ε λή ν 1 ΗΝ </w:t>
      </w:r>
      <w:r>
        <w:rPr>
          <w:b/>
          <w:bCs/>
          <w:u w:val="single"/>
          <w:lang w:val="el" w:eastAsia="el"/>
        </w:rPr>
        <w:t>η ε Πο ή</w:t>
      </w:r>
      <w:r>
        <w:rPr>
          <w:b/>
          <w:bCs/>
          <w:lang w:val="el" w:eastAsia="el"/>
        </w:rPr>
        <w:t xml:space="preserve"> ο ο ς (Υ Π. ) ε ργ </w:t>
      </w:r>
      <w:r>
        <w:rPr>
          <w:b/>
          <w:bCs/>
          <w:u w:val="single"/>
          <w:lang w:val="el" w:eastAsia="el"/>
        </w:rPr>
        <w:t xml:space="preserve">Λ Ν Κ </w:t>
      </w:r>
      <w:r>
        <w:rPr>
          <w:b/>
          <w:bCs/>
          <w:u w:val="single"/>
          <w:lang w:val="el" w:eastAsia="el"/>
        </w:rPr>
        <w:t xml:space="preserve">Ι Ε ΩΤ ΚΗ ΔΙ ΜΗ </w:t>
      </w:r>
      <w:r>
        <w:rPr>
          <w:b/>
          <w:bCs/>
          <w:lang w:val="el" w:eastAsia="el"/>
        </w:rPr>
        <w:t>ραφ ραμ . λ λασ τ ραφ . Γε ραμ τ ο ο ών αι ων ακών θ ραφ κ. ε ο ν Φ ο ίας 1 Φ ο ς Ε σο ) Γρ φ κ. ν (20 α ρ φ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κα ν Σ ν (20 α ρα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