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205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 ν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jc w:val="center"/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ρ. Σ βί ς 10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φω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1 9 4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 te e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κεμβρ υ τ </w:t>
      </w:r>
      <w:r>
        <w:rPr>
          <w:b/>
          <w:bCs/>
          <w:lang w:val="el" w:eastAsia="el"/>
        </w:rPr>
        <w:t>1 0 0 4 Ε 2 1 Ρ : ίν κ ς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ήριε η ί ης ροπ ς ην α μο ου 6 008 ί χο τότη ν α ν ρευ ων </w:t>
      </w:r>
      <w:r>
        <w:rPr>
          <w:lang w:val="el" w:eastAsia="el"/>
        </w:rPr>
        <w:t>) Η αρ μ. 0 3 20 1 5 0 1 « γ ι π τότ τας…» ) . ρο / D Κ τ υ ήρ ς η ς ο λ γ υ τά η αγ γ τον τομέα τ ς ασ λ ι ς ι της υ μ φωσ ς τω ο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υν χ ι ς τέρ , ημεί ), χετ ς ι λέγχ υ τότ τ ϊ ν υ ι άγο ι π ς ρες υ αν ς υ υ ι σφ λει ϊ ν νι μός 6 /2008 ας οι π ι ε ι ν σ αι π τ λεσματ ότ ρ φ ρ ογή υ ν όγω αν νι τι ο αι ίο χετ ές ατ υ υ ρ ς δ γί ς ς π ς ν τέρ ημεί ) χετ ό γγρ φο, λ υν μμέν υγκεκρ έν , ας οι ι ύ ε ήμα υ εν ού έρ υ ν α φερό εν ν δ γ ν υ φορ ύ ατ υ ρ ς ρ μμές ι ν ρ ό ρ αι π τ λεσματ ότ ρ φ ρ ογή υ ν 6 /2008 ι ι ό έρ ς ν δ γι ν αι ν λυ ότ ρ τοι ι ν ι δ ασί λέγχ υ υγκεκρ έν ν μά ων ϊ ν α ας οι π θ ύ π την ρ όδ η έγχ υ ελων ίν λυ ότ ρ , π ημαί υ ε εξής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ν 6 /2008 π τ λεί </w:t>
      </w:r>
      <w:r>
        <w:rPr>
          <w:b/>
          <w:bCs/>
          <w:lang w:val="el" w:eastAsia="el"/>
        </w:rPr>
        <w:t xml:space="preserve">ριζόν ι ν τι α ι </w:t>
      </w:r>
      <w:r>
        <w:rPr>
          <w:lang w:val="el" w:eastAsia="el"/>
        </w:rPr>
        <w:t xml:space="preserve">ι υ λέγχ υ ν ι αγόμεν ν ϊ ν ι κοπ ύ σ λει ς αι υμμόρ σ ς </w:t>
      </w:r>
      <w:r>
        <w:rPr>
          <w:i/>
          <w:iCs/>
          <w:lang w:val="el" w:eastAsia="el"/>
        </w:rPr>
        <w:t>ονι ς α ι ν ϊ ντ</w:t>
      </w:r>
      <w:r>
        <w:rPr>
          <w:lang w:val="el" w:eastAsia="el"/>
        </w:rPr>
        <w:t xml:space="preserve"> π ς ας χ ι οι π ι θ ίε ν τέρ σ μεί 1 χετ ή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Στην εν λόγω ΕΔΥΟ, υπάρχει ο Πίνακας αρ.2) με τη σχετική νομοθεσία για επιμέρους κατηγορίες προϊόντων (υποχρεωτική σήμανση CE) και τις κατ’ αντιστοιχία εθνικές καθ’ ύλη αρμόδιες </w:t>
      </w:r>
      <w:r>
        <w:rPr>
          <w:sz w:val="30"/>
          <w:szCs w:val="30"/>
          <w:vertAlign w:val="superscript"/>
          <w:lang w:val="el" w:eastAsia="el"/>
        </w:rPr>
        <w:t>ρ ς</w:t>
      </w:r>
      <w:r>
        <w:rPr>
          <w:lang w:val="el" w:eastAsia="el"/>
        </w:rPr>
        <w:t xml:space="preserve"> . τ αν ν , </w:t>
      </w:r>
      <w:r>
        <w:rPr>
          <w:b/>
          <w:bCs/>
          <w:lang w:val="el" w:eastAsia="el"/>
        </w:rPr>
        <w:t xml:space="preserve">ι ε ων χ ο ι υ ε μο ι τη ες </w:t>
      </w:r>
      <w:r>
        <w:rPr>
          <w:lang w:val="el" w:eastAsia="el"/>
        </w:rPr>
        <w:t>ά ει ν ρ ρ ν 7 αι 8 υ ν 6 /2008: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1. αν στ λλο έση ε λ ύ ερ κυκλο ρ εν ς μπ ρ ύ ατ ς τ 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το προϊόν εμφανίζει χαρακτηριστικά τα οποία μπορούν να δημιουργήσουν σοβαρές ν ς ς ς ρ η οβαρ ύ ι ύ ι εί αι ν φ λει , ρ άλλον οποιαδήποτε άλλο θέμα δημόσιου συμφέροντος (</w:t>
      </w:r>
      <w:r>
        <w:rPr>
          <w:b/>
          <w:bCs/>
          <w:lang w:val="el" w:eastAsia="el"/>
        </w:rPr>
        <w:t>άρθρο 27 παρ.3α</w:t>
      </w:r>
      <w:r>
        <w:rPr>
          <w:lang w:val="el" w:eastAsia="el"/>
        </w:rPr>
        <w:t>),,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το προϊόν δεν συνοδεύεται από την έγγραφη ή ηλεκτρονική τεκμηρίωση που απαιτείται από χετ ή οι ή οθ σία ν ρ όνι ης ε ρ ι π ήμαν η ύμφ ν ε ν ν όγ νομοθεσία (</w:t>
      </w:r>
      <w:r>
        <w:rPr>
          <w:b/>
          <w:bCs/>
          <w:lang w:val="el" w:eastAsia="el"/>
        </w:rPr>
        <w:t>άρθρο 27 παρ.3β</w:t>
      </w:r>
      <w:r>
        <w:rPr>
          <w:lang w:val="el" w:eastAsia="el"/>
        </w:rPr>
        <w:t>),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το προϊόν φέρει πλαστή ή παραπλανητική σήμανση CE (</w:t>
      </w:r>
      <w:r>
        <w:rPr>
          <w:b/>
          <w:bCs/>
          <w:lang w:val="el" w:eastAsia="el"/>
        </w:rPr>
        <w:t>άρθρο 27 παρ.3γ</w:t>
      </w:r>
      <w:r>
        <w:rPr>
          <w:lang w:val="el" w:eastAsia="el"/>
        </w:rPr>
        <w:t xml:space="preserve">). .2. ην π π υ έση ε λεύ ερ υ λοφορί μπ ρ υ άτ ν υ ν φέρο τα ρ ρ 9 ρ αι , η αδ τ ν ι ρ όδ ς ρ ς π φασ υ π γό υ η ς ι θ σ ς υ ϊ ντ ς όγ οβαρ ύ ι ύ υ </w:t>
      </w:r>
      <w:r>
        <w:rPr>
          <w:i/>
          <w:iCs/>
          <w:lang w:val="el" w:eastAsia="el"/>
        </w:rPr>
        <w:t>ί δυνα ϊ ντ</w:t>
      </w:r>
      <w:r>
        <w:rPr>
          <w:lang w:val="el" w:eastAsia="el"/>
        </w:rPr>
        <w:t xml:space="preserve"> η υμμόρ σ ς </w:t>
      </w:r>
      <w:r>
        <w:rPr>
          <w:i/>
          <w:iCs/>
          <w:lang w:val="el" w:eastAsia="el"/>
        </w:rPr>
        <w:t>συμμορφούμενα προϊόντα).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ι ρ , ι υ ρ τ </w:t>
      </w:r>
      <w:r>
        <w:rPr>
          <w:i/>
          <w:iCs/>
          <w:lang w:val="el" w:eastAsia="el"/>
        </w:rPr>
        <w:t>α νε έ ς έσ ς ε υ ο υ</w:t>
      </w:r>
      <w:r>
        <w:rPr>
          <w:lang w:val="el" w:eastAsia="el"/>
        </w:rPr>
        <w:t xml:space="preserve"> ύμφ ν με πρ ν φερό εν σ σ μεί 2. . </w:t>
      </w:r>
      <w:r>
        <w:rPr>
          <w:i/>
          <w:iCs/>
          <w:lang w:val="el" w:eastAsia="el"/>
        </w:rPr>
        <w:t>δ α ς ά ς ν η α ς</w:t>
      </w:r>
      <w:r>
        <w:rPr>
          <w:lang w:val="el" w:eastAsia="el"/>
        </w:rPr>
        <w:t xml:space="preserve"> άν υ ρ λθει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κτ π ευ ς θν ής ρ ς π π ίς ς γο ς η . ν θν ή ρ όδ ρ ε οι π σει χετ ά το λων ί ετ χ ί η υ όγω π ρ ύ ατ ς ρ υ έν ν οι ν λων κών αι λλων ι τ σ ων τόσο, π ημαί υ ε τ ς μέρ υ θν ή ρ π π ίς ς γο ς π ρ ί π φασ ει ν ρ ι ρ ν στ λή έσης ε λεύ ερ υ λοφορί , ύ οι π ι σει χετ το μπ εκόμεν λω αι έχ ν ρ τι ή π φασ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Οι </w:t>
      </w:r>
      <w:r>
        <w:rPr>
          <w:b/>
          <w:bCs/>
          <w:lang w:val="el" w:eastAsia="el"/>
        </w:rPr>
        <w:t xml:space="preserve">εθνικές καθ’ ύλη αρμόδιες αρχές εποπτείας της αγοράς </w:t>
      </w:r>
      <w:r>
        <w:rPr>
          <w:lang w:val="el" w:eastAsia="el"/>
        </w:rPr>
        <w:t xml:space="preserve">είναι αρμόδιες να αθ ρ ουν ν μπ ύ ατ ς έση ε λεύ ερ υ λοφορί ηρ ύ π σει ς οι τ ής μο εσί ς ν ρ όνι η αι ι π σου γκαι ν π φασ υ τι λων ι κές ρ ς ρ σία ας ς ι υ όλυ η σο ν λων ι κών ρ ν σο αι ν θν ώ ρ ν π π ί ς γο ς χ ι υστή ει ση υγκεκρ έν υ ηρ φορι κο λτ υ ρ ρ μα ς τέρ ημεί 1 το π ί μφ ί ντ ι σο τοι ί λεγχ μεν υ ρ υ σ και απ ση ς ρ όδ ς ρ ς π π ίς ς γο ς ρ ι ν υ ύ ξα φ λ ης ς υμμόρ ης υ ι αγόμεν υ μπ ρ ύ ατ ς ς κ ύ υ ί οδο ν μπ ρ υ άτ ν το λων ι κό δ φος αι ν βολή ς ι σάφησ ς ι γωγή υ το αθ στώς ς έσης ε λεύ ερ υ λοφορί , ι αγωγέας ι σ λ ι τ ι αγόμεν ϊν χ ι στε ατ λλη η ξ λό ησ υμμόρ ης, χ ι α ρ τεί ατ λλη η χ ι ή κμηρ σ αι ρ ι ήμαν η υμμόρ σ π υ π ι ίι έλο </w:t>
      </w:r>
      <w:r>
        <w:rPr>
          <w:b/>
          <w:bCs/>
          <w:lang w:val="el" w:eastAsia="el"/>
        </w:rPr>
        <w:t xml:space="preserve">ε ων χ υ άζον α ι χ π εί ης ά </w:t>
      </w:r>
      <w:r>
        <w:rPr>
          <w:lang w:val="el" w:eastAsia="el"/>
        </w:rPr>
        <w:t>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άση ν ρ χ μεν π υ ς ηρ φορι ν χετ ά ε ατ γο ς ϊ ι π ίχ ι ι τωθεί οβαρ ς ίυ ς η υμμόρ η αι ν λό ως σαν τ λί υ ν σοχ του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υρ α θ ν ς ς έ σ μμ π (σε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 Σ Ι ΝΕ ΕΙ λ ι ρ φ ρ ι α μ</w:t>
      </w:r>
      <w:r>
        <w:rPr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Ι ΟΙΝ Π ΙΗ ΕΝΙΚΗ Σ ΙΚΟ ΟΜΙΚΗ</w:t>
      </w:r>
      <w:r>
        <w:rPr>
          <w:lang w:val="el" w:eastAsia="el"/>
        </w:rPr>
        <w:t xml:space="preserve"> Π ΘΕΩΡΗ </w:t>
      </w:r>
      <w:r>
        <w:rPr>
          <w:u w:val="single"/>
          <w:lang w:val="el" w:eastAsia="el"/>
        </w:rPr>
        <w:t>. . π θεώ σ ς ρ σιώ . . ι κ ς θεω σ ι .Ε. . ρ φε ι ς</w:t>
      </w:r>
      <w:r>
        <w:rPr>
          <w:lang w:val="el" w:eastAsia="el"/>
        </w:rPr>
        <w:t xml:space="preserve"> ι </w:t>
      </w:r>
      <w:r>
        <w:rPr>
          <w:u w:val="single"/>
          <w:lang w:val="el" w:eastAsia="el"/>
        </w:rPr>
        <w:t>τικ ς, ες κ</w:t>
      </w:r>
      <w:r>
        <w:rPr>
          <w:lang w:val="el" w:eastAsia="el"/>
        </w:rPr>
        <w:t xml:space="preserve"> ρ </w:t>
      </w:r>
      <w:r>
        <w:rPr>
          <w:u w:val="single"/>
          <w:lang w:val="el" w:eastAsia="el"/>
        </w:rPr>
        <w:t>ρ οδ κ ι έμα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ΕΝΙΚΟ ΕΙΟ Ρ μ κ ε κ κ 6 1521 να Ο ΕΙΟ Α Ω ΙΣ Ο Α α ιλ ας . . ΕΝΙΚΗ Ρ Μ Ι ΙΟ Η Ι τι ς ότη α λ κ ς ι ς ι ς) εσ ί 19, 0192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 ΕΜΙΚΗ Ρ Μ Ι ΜΠ Ρ Ο ετρ ας) ά γ 6184 να Ο ΕΙΟ Ρ ΟΙΝΩΝΙΚΗ Σ ΕΝΙΚΗ Ρ Μ Ι ά γ 0181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ΕΙΟ Α Ω ΟΘΕΣΕΩ , Η ΕΙ ε π θεώ σ ς ή ασ λ ι , 8510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ΕΙΟ Ο ΜΩ , Ε Ο Κ . . ΕΝΙΚΗ Ρ Μ Ι Π ΚΟΙΝΩΝΙΩ ε στο ησ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ω γ ε, 0 91 ΘΝΙΚ Π Π ΚΟΙΝΩΝΙΩ ΜΕΙΩ ηφισ ας 0, 5125 α 0. Ο ΕΙΟ Ι ΟΙ Ω ΙΚΗ ΓΓ ΘΝΙΚ Σ Ρ ΙΣ ΟΣ Ω εσ ί 84, 5562 1. Β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ώ ο , 0557 2. εν ρ ν μελ τ ρ ω λ μ ας , 0671 ν 3. ΜΟΣ Ν Κ ΙΣ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κου 2, 8532 ι 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κ ε στώ νώ ι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85 1 ΙΡ 5. κ ε στώ σ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ώ ο 3 46 5 Σ ΝΙΚΗ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 ο , 46 5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λ νι σμ</w:t>
      </w:r>
      <w:r>
        <w:rPr>
          <w:lang w:val="el" w:eastAsia="el"/>
        </w:rPr>
        <w:t xml:space="preserve"> ξ ω </w:t>
      </w:r>
      <w:r>
        <w:rPr>
          <w:u w:val="single"/>
          <w:lang w:val="el" w:eastAsia="el"/>
        </w:rPr>
        <w:t>ρ ί 1, 0552</w:t>
      </w:r>
      <w:r>
        <w:rPr>
          <w:lang w:val="el" w:eastAsia="el"/>
        </w:rPr>
        <w:t xml:space="preserve"> ν </w:t>
      </w:r>
      <w:r>
        <w:rPr>
          <w:u w:val="single"/>
          <w:lang w:val="el" w:eastAsia="el"/>
        </w:rPr>
        <w:t>. Σ ΡΙΚ 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εί ι ρ εί εν έα λ ί Φ . α λ ρ ρ εί εν η λ ί Φ . η 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Δ19η/ Τμήματα Α' (2 αντίγραφα), Β', Γ'&amp; 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7 8 Φ , 3 ε κ κ σεω Σ) ΄ μ .Π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Α Η Ι ΠΗ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Η Θ Ρ ΛΟΓΙ Ω Η ό α θ ρ ο α ηση ι ι 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ατευθυ ή ι ς γραμμές γι τους ελέγ ο ς κατά η ισαγ ή στο μ α τ ς α λειας αι τηςυμμ ρ ω ης τ οϊό α θ γ μ ε α ο ικά ε με τ ή η κ ε η ημα ό α ο ρ 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 μέρ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ίν κ ς ο έ 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σαγ κοπ , τό ο ι στο εν κ ν τω κ ε η ω γ μμ </w:t>
      </w:r>
      <w:r>
        <w:rPr>
          <w:lang w:val="el" w:eastAsia="el"/>
        </w:rPr>
        <w:t>.1 π .2 όχ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οχ υ μεν </w:t>
      </w:r>
      <w:r>
        <w:rPr>
          <w:b/>
          <w:bCs/>
          <w:lang w:val="el" w:eastAsia="el"/>
        </w:rPr>
        <w:t xml:space="preserve">. σ η η ο ε ίας η ι π φ ση ικ ιτήσ ι ο ρ ο τ συν ακ ε έ </w:t>
      </w:r>
      <w:r>
        <w:rPr>
          <w:lang w:val="el" w:eastAsia="el"/>
        </w:rPr>
        <w:t>.1 τικ ί ορ μί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.2 Ν μι ς α ήσε .2 1 </w:t>
      </w:r>
      <w:r>
        <w:rPr>
          <w:i/>
          <w:iCs/>
          <w:lang w:val="el" w:eastAsia="el"/>
        </w:rPr>
        <w:t xml:space="preserve">υ ν α τον ι τ ε ι ι ους ύς υς </w:t>
      </w:r>
      <w:r>
        <w:rPr>
          <w:lang w:val="el" w:eastAsia="el"/>
        </w:rPr>
        <w:t xml:space="preserve">.2 2 </w:t>
      </w:r>
      <w:r>
        <w:rPr>
          <w:i/>
          <w:iCs/>
          <w:lang w:val="el" w:eastAsia="el"/>
        </w:rPr>
        <w:t>ι ω ν ω υ έ ν α την η ι πο ι ύν α α ε κ γ τω ά 27 έ 2 τ υ κ ν ύ ( . 76 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.3 ι ς υ χ εώ ει τω εμπλ κ μ ν ο μ ν φο έω .4 ί η χετ ε ην ρ δ ω τρ ν ρ σι ω με ών υ φέρετα το ρθ ο 8 ου κ ού ( αρ . 6 /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σ γω </w:t>
      </w:r>
      <w:r>
        <w:rPr>
          <w:lang w:val="el" w:eastAsia="el"/>
        </w:rPr>
        <w:t xml:space="preserve">ρθ ο άγ αφ ς ου μο 6 /2 0 ο ι τι ο ίι ην π εί ης γ ρ ης ξα φαλ </w:t>
      </w:r>
      <w:r>
        <w:rPr>
          <w:i/>
          <w:iCs/>
          <w:lang w:val="el" w:eastAsia="el"/>
        </w:rPr>
        <w:t>… ο στα ω η σ υ ν ω πω φ φ το ί στα ω ώ στα ν ο η ι φ</w:t>
      </w:r>
      <w:r>
        <w:rPr>
          <w:lang w:val="el" w:eastAsia="el"/>
        </w:rPr>
        <w:t xml:space="preserve"> α ϊ α υ ι τ ε αι τη γ ρ η ξά τη α πό ο ά χ υ ραχ ί τη ε ρ η ρ , έ ι απ κ ί αι τ ν τόχ ό. ς κ ού ο ο κ ν μό π ο π ι ε η ν π ίι γ τον γ των ο ω α τρ ες χ ρ ς. τελ ματικ ς π ς ασ λ τε ι θ ση τη γ ρ ι αγ μεν ο ω ε ίι φαλ ε ν πο ίν α τ ι σ ς μοθ ίς ί ν ργ ύ αι ι ν ε μεν λ γ ι πό η έ η ν γ ϊν ω λ ύ ερ φο ί. πα εί μ τοχ ω ελ ν ι κ ρ σι ν ι ίς ί ι ι ν υ χ ρ ι ω μπο ι ο α ξωτερ ύ α ης ο ι ία μο ορφη φα μογ ω τά εων η χετ ε υ λ γ υ η φάλ ι ι η υ μ ρ ω η ω ο ω ύ ο π ρ ί π ευχθ ί έσω ης υ τ ματ γ σ ς ετ ξύ ω ρχώ π π ε ς ης γ άς ι ν ελ ν κ ν ρχώ ον ό ό α ι φ τεί τι η ο τ σί ω λ ώ ς φ ύ α μπ ρ ατ , π τι ή ε αι ε λ ερ φ ρ , ο φο ο λ ύ ρα ε λ κ ρ ν γ ρ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ρο υ ό ε ν κ ν σ ω τευ ρ ν ώ αμμώ ι ς τη ί α μπει ί ω κ ο ώπ ω τώ ελ χετ ε ις ι δ σί ω λ ν ι κ λ γ ν ι η ρ ν η ης τι ς υ ργ ίς ετ ύ ω ελ ν ι κ ρχώ ι ω ργ λ ί ό α ώσ τι ελ κ ς ρ ς ι τι η τ τητα σκ ε ν ι τι ρ π α θή ά ου σ αφ ρ τ ν π σ ασί ρ ό ε ων απ 5 0 εκ τομ π λ ώ ε ο τ θ σ ω χώ ι ει υ ι ύ αι η πο ελ σμ τικ σκ η ν ρμοδ τήτω υ ώ λ εί φαρμ γ ο μού ι . 5 2 0 ο πό ι ε α άτη έλ , υ ταξε ις γ τευθ ρ ς αμμές </w:t>
      </w:r>
      <w:r>
        <w:rPr>
          <w:b/>
          <w:bCs/>
          <w:lang w:val="el" w:eastAsia="el"/>
        </w:rPr>
        <w:t xml:space="preserve">α ε ω ακ ρήσ </w:t>
      </w:r>
      <w:r>
        <w:rPr>
          <w:lang w:val="el" w:eastAsia="el"/>
        </w:rPr>
        <w:t xml:space="preserve">ι ην α υξ της σ γ ίς μ ταξ τω τελ ν κ ν αρ κ ι τω π ω τευ υ η ίν αμμώ ίι άμο ι ελ ν ι κ ς ρ ς ι ις τ λ ίω η ω εθό ων ργ ί ι ης ρ ή ι τι ακ ικ ς υ όχ ο ι τευθ ρ ς αμμέ π ρώ αι ε κ ι ο ματ υ ιμε ω ελ ν κ ς χές τά η ι ργ ω λ γ ν π σ τ ν ι με ην α φάλ ι κ ι τ σ μ φωση ω ϊ ω </w:t>
      </w:r>
      <w:r>
        <w:rPr>
          <w:b/>
          <w:bCs/>
          <w:lang w:val="el" w:eastAsia="el"/>
        </w:rPr>
        <w:t xml:space="preserve">τ ή ε μμ π ε αι π α κ ι δ κ . </w:t>
      </w:r>
      <w:r>
        <w:rPr>
          <w:lang w:val="el" w:eastAsia="el"/>
        </w:rPr>
        <w:t>ν έρος ίι η α ικ η τα σ ο υ λ υ ης χ τικ ς χ ας μ θ ίς ης ι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λ. η 2 ρο 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θ ώ Ε ο κ ο ηκε ιτ ό ρ λ ω ρο α ( ) 2 ί ι έ α ρ εσ t u n er s icies e r t g ato icies o e t 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εώσ ω χετ ε ου λ γ υ η σ άλ ι ι η μ ρ ω θώς ι ργ ί ετ ξύ ω μόδ θ ν ρχώ ι θο ση ο ν έρ υ ίι π η τ ς η α ίς την ορ ή κ απ τελ σμ τικ εφα μογ το ε ύ μέρο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ι έρος ω τευ υ ήρ αμμώ τε ί αι π ε ία ρ φ ι π έρ υ μ δε ο ω θώς ι πό τα τάσε λ γ υ υ ς ις εμ ν μ ν μάδες ο ν ω ε ί υ ά ρέχο το ελ ν κ ύ λ λ υ ρ ι φαι μέ ωσ η ι λ ω λ γ ν χετ ε η σφάλ ι η υ μ ρ ω η ω ϊ ω τε ήρ ς αμμές ν λ ο ι ρα έρω π μερε ρ σει μπί ο τ πο ι τι μοδ τητ ω χετ ε η πό α η α γ ρ υ η ρ ρ μ ύ τ ς δ θ ση ν ς ϊν ς σ ν γ ρ με τ ο τι ι τευ υ ήρ ς αμμές ε φο ύ ου ρ κ ύ λ γ υ υ ο π αι ε υ κ ι έ μο ετήματ . ρά τημα ω τευθ η ί αμμώ ι μβ ν ν ε ικ τά γ ω ε λ γ ν μοθ τημά ω δ μέν υ τι τι ο ές ι φέ ο ταξ ω ατώ ελ ν ι ευθ ρ ς αμμές χ υ ι τ εί τά η ε μ υ ικ ρόπ σ φο ά ην ρι α ή ω λ γ ν φάλ ι ς ι μ φωσ ι ω δ σ ν γ σί ν δ ι ε εί ρηθ ύ χ εωτι ς τευθ ή ι αμμές ι τ υ τάσε ε ση ις λ ι τες ακ ικ ς ι ις αλ γ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πό ων ετ ξύ ω μ ι ο μ ν ι ο ί α τοι υ έπ ι μβ ι υ φ μετ ξ τω τελ ν ι κ ν α χώ κ τω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κοπ ,</w:t>
      </w:r>
      <w:r>
        <w:rPr>
          <w:b/>
          <w:bCs/>
          <w:lang w:val="el" w:eastAsia="el"/>
        </w:rPr>
        <w:t xml:space="preserve"> ό ο κ στ ευ εν κ ν τω κ τε η ω μμ </w:t>
      </w:r>
      <w:r>
        <w:rPr>
          <w:b/>
          <w:bCs/>
          <w:u w:val="single"/>
          <w:lang w:val="el" w:eastAsia="el"/>
        </w:rPr>
        <w:t xml:space="preserve">.1 Σκοπ </w:t>
      </w:r>
      <w:r>
        <w:rPr>
          <w:u w:val="single"/>
          <w:lang w:val="el" w:eastAsia="el"/>
        </w:rPr>
        <w:t>ι κ</w:t>
      </w:r>
      <w:r>
        <w:rPr>
          <w:lang w:val="el" w:eastAsia="el"/>
        </w:rPr>
        <w:t xml:space="preserve"> ς ω τευ ρ ν αμμ ν ι τή ι ω ελ ι κ ν ρχώ ι ω </w:t>
      </w:r>
      <w:r>
        <w:rPr>
          <w:u w:val="single"/>
          <w:lang w:val="el" w:eastAsia="el"/>
        </w:rPr>
        <w:t>ην π τελ</w:t>
      </w:r>
      <w:r>
        <w:rPr>
          <w:lang w:val="el" w:eastAsia="el"/>
        </w:rPr>
        <w:t xml:space="preserve"> σματ κ έλ ση ω θη ω ου φ ν ε ο ρθ 5 ράγ αφο ι ις τά ι </w:t>
      </w:r>
      <w:r>
        <w:rPr>
          <w:u w:val="single"/>
          <w:lang w:val="el" w:eastAsia="el"/>
        </w:rPr>
        <w:t>ω θ ω</w:t>
      </w:r>
      <w:r>
        <w:rPr>
          <w:lang w:val="el" w:eastAsia="el"/>
        </w:rPr>
        <w:t xml:space="preserve"> 7 ως 9 </w:t>
      </w:r>
      <w:r>
        <w:rPr>
          <w:i/>
          <w:iCs/>
          <w:lang w:val="el" w:eastAsia="el"/>
        </w:rPr>
        <w:t>ι ω ϊν ω υ ν α την τ</w:t>
      </w:r>
      <w:r>
        <w:rPr>
          <w:lang w:val="el" w:eastAsia="el"/>
        </w:rPr>
        <w:t xml:space="preserve"> ο μο </w:t>
      </w:r>
      <w:r>
        <w:rPr>
          <w:u w:val="single"/>
          <w:lang w:val="el" w:eastAsia="el"/>
        </w:rPr>
        <w:t xml:space="preserve">ρι . </w:t>
      </w:r>
      <w:r>
        <w:rPr>
          <w:lang w:val="el" w:eastAsia="el"/>
        </w:rPr>
        <w:t xml:space="preserve">6 / 0 8 ο θο μ ω πα ή ε ν ι τε η ι ίς ης γ ρ σ φο </w:t>
      </w:r>
      <w:r>
        <w:rPr>
          <w:u w:val="single"/>
          <w:lang w:val="el" w:eastAsia="el"/>
        </w:rPr>
        <w:t>ην εμ ί</w:t>
      </w:r>
      <w:r>
        <w:rPr>
          <w:lang w:val="el" w:eastAsia="el"/>
        </w:rPr>
        <w:t xml:space="preserve"> τω ο ω ο π ί ς εφα μόζετ απ την 1η αν υ ρί υ 20 0 </w:t>
      </w:r>
      <w:r>
        <w:rPr>
          <w:u w:val="single"/>
          <w:lang w:val="el" w:eastAsia="el"/>
        </w:rPr>
        <w:t>τευθ</w:t>
      </w:r>
      <w:r>
        <w:rPr>
          <w:lang w:val="el" w:eastAsia="el"/>
        </w:rPr>
        <w:t xml:space="preserve"> ρ ς αμμ ς φορο ς η ρ ω η τη ί ελ ν ι κ ς ρχές ο ρχ ς υ π ορτ μ ν ς ον λ γ ω ξωτερι υ ων ι έ ι υ ργ τού ε ις θ ό πα εί η </w:t>
      </w:r>
      <w:r>
        <w:rPr>
          <w:b/>
          <w:bCs/>
          <w:lang w:val="el" w:eastAsia="el"/>
        </w:rPr>
        <w:t xml:space="preserve">ο έ η η ιας ν έ γ ση </w:t>
      </w:r>
      <w:r>
        <w:rPr>
          <w:lang w:val="el" w:eastAsia="el"/>
        </w:rPr>
        <w:t xml:space="preserve">ου λ γ υ πό ις ελ ν κ ς ρχ ς σ φο ά ις π ι ή ε σφάλ ι ς ω ϊν ν ι η π ε </w:t>
      </w:r>
      <w:r>
        <w:rPr>
          <w:b/>
          <w:bCs/>
          <w:lang w:val="el" w:eastAsia="el"/>
        </w:rPr>
        <w:t xml:space="preserve">λ ι τεν οι ι υν σίας ι π ε μ τικ κ νω ας μ αξ τω τε ω ακ α ώ κ ι τω </w:t>
      </w:r>
      <w:r>
        <w:rPr>
          <w:lang w:val="el" w:eastAsia="el"/>
        </w:rPr>
        <w:t xml:space="preserve">ο π ασ αλ τεί τελ ματικ ι π δ τ ργ σ , ε μέν υ τι χου άτη μέλ ε π ι σ τε ε απ μί αρ ς ε ι ρμόδ ς γ το έλ γ τω ε αγ γ ν απ τη ά η </w:t>
      </w:r>
      <w:r>
        <w:rPr>
          <w:u w:val="single"/>
          <w:lang w:val="el" w:eastAsia="el"/>
        </w:rPr>
        <w:t>ης σφάλ</w:t>
      </w:r>
      <w:r>
        <w:rPr>
          <w:lang w:val="el" w:eastAsia="el"/>
        </w:rPr>
        <w:t xml:space="preserve"> ς ω ο ν ω ην ίω υ ή, ι ν γ ρχές υ ργ ζ αι ετ ξ ο </w:t>
      </w:r>
      <w:r>
        <w:rPr>
          <w:u w:val="single"/>
          <w:lang w:val="el" w:eastAsia="el"/>
        </w:rPr>
        <w:t>ν αλ σσ</w:t>
      </w:r>
      <w:r>
        <w:rPr>
          <w:lang w:val="el" w:eastAsia="el"/>
        </w:rPr>
        <w:t xml:space="preserve"> ν α ο ο ίς χετ α ε α θή ν ά υ λ λ υ ρό , λ γ </w:t>
      </w:r>
      <w:r>
        <w:rPr>
          <w:u w:val="single"/>
          <w:lang w:val="el" w:eastAsia="el"/>
        </w:rPr>
        <w:t>ε τ ν ρ</w:t>
      </w:r>
      <w:r>
        <w:rPr>
          <w:lang w:val="el" w:eastAsia="el"/>
        </w:rPr>
        <w:t xml:space="preserve"> ω η ( θ ο 2 π άγ αφο 2 υ κ μο ( αρ . 76 /2 0 ) </w:t>
      </w:r>
      <w:r>
        <w:rPr>
          <w:b/>
          <w:bCs/>
          <w:u w:val="single"/>
          <w:lang w:val="el" w:eastAsia="el"/>
        </w:rPr>
        <w:t xml:space="preserve">.2 Στό ο </w:t>
      </w:r>
      <w:r>
        <w:rPr>
          <w:u w:val="single"/>
          <w:lang w:val="el" w:eastAsia="el"/>
        </w:rPr>
        <w:t>ι τό</w:t>
      </w:r>
      <w:r>
        <w:rPr>
          <w:lang w:val="el" w:eastAsia="el"/>
        </w:rPr>
        <w:t>χ ω τευθ ρ ν αμμώ ί υ β λ τ ν ή η ω χετ ν τά ων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ού ( αρ . 6 / 0 8 κ ι ε τερα: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• ασ λ υ τι ελ ν ι κ ς χές ι ν γ λ ί υ α ις λ ι τ ν ν ο μό ω σφ λ ν η υ μ ρ ο ε ϊν ω ι ά θο λ ύ ρη φορ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γ ο ι τά λ , υ τώμ ν ι π ίι υ τό λ κ ρ μ ο γ ω λ γ ν η άλ ι ι η υ μ ρ ω η ω ϊν ω υ πί ου τ ί φαρμογ ς τ υ κ μο ( α ι 7 /2 0 σ τικ με τ ε αγ με ϊν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ρρ η φ ρμ γ τελ σματ ν δ σι λ γ υ ε ση ι ρχές χ ίι η ν κ το κ θ ρ μ κ τά λ ν π ο κ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 γ μπε ι λ ισ ω κ ικ ν το ομ α ω λ γ ν φάλ ι ι υ μ φωσ ς τω π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τυ θ ύ τά ει ην χυ η ης υ ργ ίς ετ ξύ ω ελ ν ι κ ν ρχώ ι ω </w:t>
      </w:r>
      <w:r>
        <w:rPr>
          <w:b/>
          <w:bCs/>
          <w:u w:val="single"/>
          <w:lang w:val="el" w:eastAsia="el"/>
        </w:rPr>
        <w:t>.3 Στο κ ν</w:t>
      </w:r>
      <w:r>
        <w:rPr>
          <w:b/>
          <w:bCs/>
          <w:lang w:val="el" w:eastAsia="el"/>
        </w:rPr>
        <w:t>ο ες τευ υ ή ι ς αμμές π υ αι ίς τ ελ ι κ ς χές ι ις τα άτ έλ υ α φ λ θ ύ πό ις τώμ ς δ σί η ι ργ λ γ ν ην σφάλ ω ο ω τά η ι γ γ ου . ό α χ ι τ ς π ώ ε το μ ύ ο εί ηρο ις τά ε , κ θα οδ γ σ ι σ αυ η έ σ α ί του π λ ες τ σ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σ η η</w:t>
      </w:r>
      <w:r>
        <w:rPr>
          <w:b/>
          <w:bCs/>
          <w:lang w:val="el" w:eastAsia="el"/>
        </w:rPr>
        <w:t xml:space="preserve"> ο ε ίας η ι π φ ση ικ ιτήσ ι ο </w:t>
      </w:r>
      <w:r>
        <w:rPr>
          <w:b/>
          <w:bCs/>
          <w:u w:val="single"/>
          <w:lang w:val="el" w:eastAsia="el"/>
        </w:rPr>
        <w:t>ρ ο τ συν</w:t>
      </w:r>
      <w:r>
        <w:rPr>
          <w:b/>
          <w:bCs/>
          <w:lang w:val="el" w:eastAsia="el"/>
        </w:rPr>
        <w:t xml:space="preserve"> ακ ε έ </w:t>
      </w:r>
      <w:r>
        <w:rPr>
          <w:b/>
          <w:bCs/>
          <w:u w:val="single"/>
          <w:lang w:val="el" w:eastAsia="el"/>
        </w:rPr>
        <w:t>.1 Σχ ικ ορισμο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ου κ π ύ ω τ υ ρ ν αμμ ν ι ο ία κ ι έ ρ λ γ ρ τα το ι τι τ λ ι κ κ δι ό : λ ν ι κ ίλ γ ι υ κ ι έν άξ ι ω ελ ν ι κ ν ρχώ ε κ π η ασ άλ η ης ρ ς φαρμογ ς ης ελ ι κ ι λ ς μοθ ί υ ι π ην ο ο τη ι τ γ ρ , ς ν ός ( α ι 7 / 0 8 αράδ σ μπο ε άτ άξ ε η λ ν ι κ ς ρχές θ τ ύ α μ ρ ύ ατ ι θέ ι του σ π υ ρ ι το τελ ι κ κ θε τώς το ο γ α ση ω μπο ε άτ ν ε λ ύ ερ φορ : ελ ν ι κ εσ ώ ί ο δ ι ε θ ι τι μπό ε α ο ελ ν κ ακ ήρα ω ι τι πο ε άτ ν ι π ρέ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 σμε ο τη γ ά. γ ται ην φ ρμογ ω τρ ν μ ρ ς λ ς, η ι κ αί ση ω ι τ εων ο αι ην ι αγ γ πορ άτ θώς ν </w:t>
      </w:r>
      <w:r>
        <w:rPr>
          <w:b/>
          <w:bCs/>
          <w:u w:val="single"/>
          <w:lang w:val="el" w:eastAsia="el"/>
        </w:rPr>
        <w:t>π λ τω μ ω φει μεν</w:t>
      </w:r>
      <w:r>
        <w:rPr>
          <w:b/>
          <w:bCs/>
          <w:lang w:val="el" w:eastAsia="el"/>
        </w:rPr>
        <w:t xml:space="preserve"> δ σμώ </w:t>
      </w:r>
      <w:r>
        <w:rPr>
          <w:b/>
          <w:bCs/>
          <w:u w:val="single"/>
          <w:lang w:val="el" w:eastAsia="el"/>
        </w:rPr>
        <w:t>υ τευ έ ελ ι</w:t>
      </w:r>
      <w:r>
        <w:rPr>
          <w:b/>
          <w:bCs/>
          <w:lang w:val="el" w:eastAsia="el"/>
        </w:rPr>
        <w:t xml:space="preserve"> θεσ ώ : ι δ σί κ ελ ν μο το ι με π ον αγ γ α ό </w:t>
      </w:r>
      <w:r>
        <w:rPr>
          <w:b/>
          <w:bCs/>
          <w:u w:val="single"/>
          <w:lang w:val="el" w:eastAsia="el"/>
        </w:rPr>
        <w:t xml:space="preserve">ι η ι σ α υ τε έν </w:t>
      </w:r>
      <w:r>
        <w:rPr>
          <w:b/>
          <w:bCs/>
          <w:lang w:val="el" w:eastAsia="el"/>
        </w:rPr>
        <w:t>ς δ σάφ σ , ό ς ο ί ται κ τω έρω.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 πλ τε έ ς σάφ σ ς: ελ ι κ ς ρχές ρ ύ ρέ ε π ι ν ή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γ ι α μπ ρ α ά ου ελ ν κ θε τώς ε υ τευ έ ι σάφη η τη π ί ί υ τό αλ ί αι ρ μέ π α το ί ι α υ ε γ α α πα ο ι υ θ δ σ φησ . ι ί κ ελ ν μο τ ν ρ με πό ον γ γ α όπ : ρέπ η γ γ ω μπορ υ άτ το υ κ ι έ ελ ι κ θε τ ς τι γ τα τάσ ι υ ν φε ο έ ε λ όπο υ ρ τ ι γ ται πό ελ ν κ ς ρχές. δ σ υ ρ άφετα το θ ο 3 ου μο ι . 5 19 3 ι έπ ι το ι μ ύ ο ε χ υ ξο ο ηί ο κ π ό η ο κ μί υ α μ ρ ατ τι ελ ν κ ς ρ ς τά η σάφ σ ο θέσ σ ελ ύ ερ κ φορ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πλ ευμέν ς ι ι σ ς, π μως τή ί ωπ ε ο θεσ ώ έπ ι ν ν ν μι ορέ β ι δε ε άτο έλ ς ) λ ς ις ι τι ς ι αγ γ ς ι ξαγ γ ς μπο ευ τω ε λ κ ρ η ι τ α. π ρέ ι τ υ ι μι ρ ν ρώ ις γ τι ς τα ρί ει ι η τα λ ω ελ ι κ ν ασ ώ λ ς γ ς το άτος έλ ς δει δ τ σ , ρό ς λ γ ς ι ραλ β τω μπο ε άτ ν μπ ρ λ β ι χ ρα άλ κ άτος μέλ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γ η τι μπορ υ άτ ελ ν κ θε τώς φο ετι πό έ η λ ύ ε η φορ ό αι α θε τώτ μ τακ μ η ελ ι κ ταμ υ ς, ελ ίσ ς ο π ξαγ γ , ετ η υ τελ ν κ έλ γ ή ο ωρ ς α δ χ ς. ις τε ήρ ς αμμ ς η ι ο αι υ κ έν ο γ υ ρ τ ι τ ν ν ν μ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 / 0 ό 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θ η τη αγ ά: η π τ φορ κ τά τη ο έ ο κ θ τατα δ θ ι ο τη κ τι αγ ά ι θε ι τητα την γ ρ : θε ο φ ρ ϊν ος μή, τα λ η σ τη ι τ γ ρ σ π εμ ι ς δ στη ι τητας, ίε ν ι ίμο ε ε δω εά τα κ υ στής: θε υ ι μ σ υ τα κ υ ζ ν ο ν θ τει ε λ υ ον χεδ μό η τα υ ν ς ϊν ς ι χ τεύε τη γ ρ ο ϊ υ ην το εμ ρ σ μα το ξο τημέ ς α ι σ π ς: ε φ ικ ό ωπ , γ τεστ μ ν σ η τητα, π υ έχ ι β ι απ ολ πό ον τα κ υ τή ίξ ν ματ ς ου ν κ έλ σ κ ι έ θη ν ω σ τ ν μ τι υ χ εώ ει του κ τα κ υ στ υ τ ν ι κ τι μο εσ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αγ γ ας: θ υ ι μι σ γ τεστημ τη ι τητ θέτε ο ρ ης ρας σ η κ τι γ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π ε ης γ άς: ασ η ι τητες υ ι άγ ν α ι έτ α μβ ν αι πό η ό ι ρχ ς κ έν υ ξα φαλ εί τι α ο ν υ μ ρ ώ αι ο ις πα ή ι ις ς ρ ι χετ ι τι μ θ σ μ ν η ι ε έτο ε η ί, ν σ άλ ι λ ς υχές η ο τασ ς τ υ η ό ι υ υ φ ο 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ρχή π ς ης γ ρ ς: χή ρχέ θε άτ υ έλ υ υ ί μόδ ς ν αγ ατ σ της π είας η αγ ρ σ η ε άτει του ή αν E μαν η ε ην π τα κ υ τής η ι τ ο ο υ μ ρ ώ τα ο ι φαρμο τέες α ή ε τη κ ι τι ς ν μοθ σί ς ε ρμό η π ο π η επ ε η της σ μ ν η . ι τ μοθ ί ν όν η : θε ι τ οθεσ ρμ ν ι ου ρ υ μ ίς ω ο ω εν ρμο μ ν ό » ό υ κ ίι ς ο υ ω ϊύ ρ ν μ υπ σ ς ρ μ ύ αι το αρά τημα η δ γ ς 8 4 ου ωπ ύ ι βο ου β η 2 ου υ 9 , η ι ρω η ι ι ίς ρ φόρ η το ομ α ω εχ ν τύ ν ν ώ ι ω ν ν χετ ε ρ σ ς ης ν ς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φ ρ ν 10 με β η ί ημ υ βάλ ι η ρ π σ φ με τ άρ ρ της ν λ γ δ γ ς. </w:t>
      </w:r>
      <w:r>
        <w:rPr>
          <w:b/>
          <w:bCs/>
          <w:lang w:val="el" w:eastAsia="el"/>
        </w:rPr>
        <w:t>η ει ι α η έ η ε α ν ι φ ικ π η ν α η άθ η στη αγ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ται άθ η όν ο τη γ αν ει κ η ε ε ε α π ις ε ακ ρ έ , αν ει χθ ε λ ε ω ακ θε τώ α ρ δ γ αμε ακ ισ , π αμ η ή π ω ν α ή ή ε ν ι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.2 Νο ι α ιτήσ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 xml:space="preserve">.2 1 α ις ο πο τα το ο νοτικ ε εια ό ώδικ τ κά ο ς ε ε α ο ς υς </w:t>
      </w:r>
      <w:r>
        <w:rPr>
          <w:b/>
          <w:bCs/>
          <w:lang w:val="el" w:eastAsia="el"/>
        </w:rPr>
        <w:t xml:space="preserve">ν μ ίι ην ακ λ η η ι ου λ γ υ ω η ι τι μπο ε άτ ν ις ελ ν ι κ ς αρ ς κ θο ί ται σ ν κ ν ν μ (ΕΟ αρ . 29 3 2 ( τι Τ λ ν ι κ ς ι ς) κ τον μό ρ . 4 4 9 ι τά ε φα ογ ς ου τι ελ ι κ ύ δ ) ι τι ς ελ ν ι κ δι ς φ ρε αι του ν ν ς ι ι ίς χύο α μπο εύ τ υ έ χο αι έρ ι π ο ελ ν κ δ φ ς ης ι ρ ι τι ελ ν ι κ ς χές ί τά ι γ ρμ δ ς ην π ί ω θ ν μπ ρ ν υ λ γ ν ης έπ φαρμόζ έτ α η ο τασ η θέμι ο ι ρά ο μ ρ . λ ν κ ς χές ίι ρμ δ ς η σφ λ ι ης ι ω τοί ν ης, ν ε μέ ς ε τεν υ ργ ί ε λ ρχές ι ρ ί αι ρμ δ τητες χ ν τεθε ε θ π δ ο φο ά ο υ ρ κ λ γ υ . ελ ν ι κ ς χές π ρ βαί ε λ ου ελ ν ι κ λ γ υ υ κ ί απ α ητ , οι π π έπ ι τηρ ν α σ η ν λ η κ ύ υ </w:t>
      </w:r>
      <w:r>
        <w:rPr>
          <w:b/>
          <w:bCs/>
          <w:i/>
          <w:iCs/>
          <w:lang w:val="el" w:eastAsia="el"/>
        </w:rPr>
        <w:t xml:space="preserve">.2 2 γ ι α υ σ ν όντ ν ου ι έ τα η ο η οίο ενε ούντ ις ε ει έ χ ς α ’ ή ω ν α 7 έω 2 του κ ο ι ύ ( θ 6 0 8 </w:t>
      </w:r>
      <w:r>
        <w:rPr>
          <w:b/>
          <w:bCs/>
          <w:lang w:val="el" w:eastAsia="el"/>
        </w:rPr>
        <w:t>ε η η γ ς ίς άς ο 9 , ε π τηκ ι ς τά ι χετ ε ου λ γ υ μ φωσ ς ε υ ν ς σφάλ ς ω ο ω άγ α π ί ες ες ο φ ρ ν ν στ λ ς έ με ς ω μ ευ τω π ις ελ ν κ ς ρχές. ε ον ν ν μ ι 3 / 3 ο β υ η η ε ο ρ 9 3 ο φθ κ μ τοχ ω τ υ λ γ υ υ ο . ο η πό α η 3 5 3 τα τί τ κ τά γ ς ο ραι τητας ω ο ω υ έπ ι βάλ ν αι ε ελ ν κ λ γ υ τολ ης π δ μευ 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μπορ υ άτ ι τ ξε υ έ τα γ η ε ν μό ρ . 5 2 0 π ί, τόσ ι ο ί φα μο ς ου ι π ρι λ β ις τε ες ι τ ξε ου μο ι . 3 / 3 υ β ι ι ι τε α κ ίς φ ρ η ν στολ ης π δ μευ η ω μπορ υ άτ ος ός ν μ ς εσ ι αφές μ ι ο λ γ υ ω ο ω ι έρ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την γ ρ η ι α είς χ ώσε ω ρμ δ θ ν χώ χ ελ ν ι κ ρχώ ό υ π γ ται η γ ια μικ ο γ η ο φο ά ο λ γ υ ω αγ μ ν μπορ υ άτ ς ς ις π ι ή ει σφ λ ι ς ω ο ω ι ε πό ρχέ ι π ρ ι μέ ς ε ην φα μογ ης μ θ ί ν ργ ου ε ε έ υ λ γ υ σ ν φ ρ ρακ ηρι τι ω ο ω τη τά λ α , π η τ ή η ο τ ν π η έσ τ υ σ λ ύ ε η κ φορ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τά ν ν , ελ ν ς ρχές χ υ κ λ υ ε ρμ δ τητ ς ει ω ρ ρ 7 8 υ ν ού ( αρ . 6 / 0 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τέλ υ η πο σμευ η ν ς ϊ ος αν χει τι ρο ι ζ ι ο ό η ν σ άλ ι ι ή ε αποκ τα τ π ι ή ι ης μο εσ ς ν ρμ ν ς ης ν ρ ίι πα ήσ ι εκ ηρί σ ς ι π ή ν ς ρθ ο 7 ράγ φος 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• η έπ υ η έσ ε λ ύ ερ φορ ου γ φέρ ν α το ρθ ο 9 ράγ φοι 1 ι 2.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έπ υ έ η ε λ ύ ε η φορ α ο α υ ο ι ι σ ς χετ ς ε σ κ ς οθε ί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ω τολ ς ης ση ε λ ύ ερ φορ α ελ ί έ ι ο π ι ο μέσως τι ρμ δ ς θ ς ς χ υ η θε ή υ ρε ργ ι ες μ ες η . ) ν δ ξαγ γ κ τα κ ικ έρ υ χετ με τ π ϊ α κ α φα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ρ ύ πο ε μ ού φόσ ν ε ρ υ ζ υ ο ό ην ι η σφάλ ι ή ν μ ο θεωρ θ ότ π αβι ζ υ τη μ θ ν μό η τη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ν π δ σ ευτο φόσ ν π ι ο ι ρα έρω λ γ ι ην ακ ί η ης σφάλ ι κ ι τη σ μ ω ή το . πό α η η π δ σμευ η ν ν τολ ης πο έ μ υ η ω πορ άτ μ ει τι ρμοδ τητ ω ελ ν ν ρχώ ί μόδ ς θ ρ υ α μπο εύ τα ο έ ε λ ε η φορ ρ ύ πα ή ει ης ν ι κ ς μ θ σί ς ρμ ν ς ι π ο γ ι α ν πό α ή το τι τελ ν κ ς αρ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υ τ ο α ρ υ ι ζ ο ρ ν ρ ις ήσε ς μο εσ ς, γ εύ τ ι ι εσ ου τη γ ης α ’ λ ά, ι πο ο π η πο α ίο α τα τρέψ υ α χ η εύο ε λ ρόπ , τ ν ο υ γ ί ι ν λ γ . ίω η παγ ρ ς ς αγ γ ς, ελ ι κ ς ρχές μα υ τ μ ρ ιμολ γ ε δ π τε λ υ δ ικ γ αφο τ λ κ ρο ύ τ μα τ ι αγ γ ου ο ος γ ρ ύ τα π ι ή γ η υ μ φωσή ου α ό υ μβ ν η ελ π φαση χετ ε η ρ η έ λ θεί ί φα ς τι ι ελ ν ι κ ς ρχέ α ι δρ ματ υ η ν ό τη ό ψ ης ι ό υ τ ν γ ρ ης ωπ ς η π μη υ μ ρ ο ε ν π ϊν ω </w:t>
      </w:r>
      <w:r>
        <w:rPr>
          <w:b/>
          <w:bCs/>
          <w:lang w:val="el" w:eastAsia="el"/>
        </w:rPr>
        <w:t xml:space="preserve">.3 Κ ότε υ ει τ οικε ω οικον κ φ τασκ στή </w:t>
      </w:r>
      <w:r>
        <w:rPr>
          <w:b/>
          <w:bCs/>
          <w:lang w:val="el" w:eastAsia="el"/>
        </w:rPr>
        <w:t>ι τά ν , ν ς ν μι ς ο έας ί μόδ ς ν τα κ υ /κ ι ον χε ι μό ο ϊ ος φ ε η χε ικ μο εσ ης , όσο τατα θε λ χύ υ α τα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ι αγ με ο </w:t>
      </w:r>
      <w:r>
        <w:rPr>
          <w:b/>
          <w:bCs/>
          <w:lang w:val="el" w:eastAsia="el"/>
        </w:rPr>
        <w:t xml:space="preserve">σαγ έ ς </w:t>
      </w:r>
      <w:r>
        <w:rPr>
          <w:b/>
          <w:bCs/>
          <w:lang w:val="el" w:eastAsia="el"/>
        </w:rPr>
        <w:t>ι δρ μ τίζει η ν ό , ώς έρει η υ ύ ο ο ος ό αι δ έσ ι τη αγ ρ της Ως ε το ο φεί ν δ έτε τη αγ ρ τ ς όν σφαλ μ ρ ύ ε ο α. ν ι θε η ν ς ϊ ο τη γ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φαλ ι τι χ ι δ ν ργ θ ίκ τά λ αξ λ γ σ της υ μ ρ 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τα κ υ τής χ ι κ τα τί ε κ τά λ τεχ τε ηρί σ , ι ο ϊν φ ρε τη χετ ή α η σ μ ρ σης ό ς η ή α εφ σ α ι ε αι ι αγ γ ας ν φ ρε το ϊ τη κ σί τα υ ε γ αφα) ο ν μα, η τα ρι μέ μπ ρ π ου ο αχ ρι μέ μ ρ μα ο η υ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ς. μερώ ο τα κ υ στή ι ίι τι ο ϊν ρ υ ι ζ ο ό υ μβ ν ι ν ι τό α τά λ έτ α ν σ ης έ η λ ύ ρη φορ , ι θ τ έτ α, άλ τελ ν ι κ κ θεσ ώ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α ο ρ λ πε ίδ ρ ι ρ ια λέγ ω ε α ρ , η λέγ ο κ , ο ο λέγ 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α ό α 2 ε ά μ ο ρ ο ε ίση ρ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ργ ζ τα ε ις ρμό ς χές</w:t>
      </w:r>
      <w:r>
        <w:rPr>
          <w:b/>
          <w:bCs/>
          <w:lang w:val="el" w:eastAsia="el"/>
        </w:rPr>
        <w:t xml:space="preserve"> έτε τη ι εσ ου , τό ι λ μέν ς ι σ ως λ ς ι </w:t>
      </w:r>
      <w:r>
        <w:rPr>
          <w:b/>
          <w:bCs/>
          <w:u w:val="single"/>
          <w:lang w:val="el" w:eastAsia="el"/>
        </w:rPr>
        <w:t>ρ φ ρ ς κ ι τη τεκ η ίσ π υ απ</w:t>
      </w:r>
      <w:r>
        <w:rPr>
          <w:b/>
          <w:bCs/>
          <w:lang w:val="el" w:eastAsia="el"/>
        </w:rPr>
        <w:t xml:space="preserve"> δ υ τ ν α φάλ ι ή η σ μ ρ ση ω π ο ω </w:t>
      </w:r>
      <w:r>
        <w:rPr>
          <w:b/>
          <w:bCs/>
          <w:u w:val="single"/>
          <w:lang w:val="el" w:eastAsia="el"/>
        </w:rPr>
        <w:t xml:space="preserve">.4 ε ν ση χ ι ε η οδο ω τρ ώ σιμ ερ ν φ αι το 8 του κ ν σμ ( ) α θ. 7 5 0 </w:t>
      </w:r>
      <w:r>
        <w:rPr>
          <w:b/>
          <w:bCs/>
          <w:u w:val="single"/>
          <w:lang w:val="el" w:eastAsia="el"/>
        </w:rPr>
        <w:t>ν ν ό ρι ργ ι ω μερώ</w:t>
      </w:r>
      <w:r>
        <w:rPr>
          <w:b/>
          <w:bCs/>
          <w:lang w:val="el" w:eastAsia="el"/>
        </w:rPr>
        <w:t xml:space="preserve"> η ν τολ ης έσ ς ε λ ύ ερ φορ , ε χ </w:t>
      </w:r>
      <w:r>
        <w:rPr>
          <w:b/>
          <w:bCs/>
          <w:u w:val="single"/>
          <w:lang w:val="el" w:eastAsia="el"/>
        </w:rPr>
        <w:t>ι π ει τι ελ ν ς ρχές η</w:t>
      </w:r>
      <w:r>
        <w:rPr>
          <w:b/>
          <w:bCs/>
          <w:lang w:val="el" w:eastAsia="el"/>
        </w:rPr>
        <w:t xml:space="preserve"> ψ έτ ω ο ο ν έπ ε εί ε λ ερ φο ί ην ϋ εσ τι ύ αι λ ς λ ι ς παι σ ι ι τυ σε υ φο ο η γ έσ ε λ ε η κ φο ί. γ ω λ ρ ι έν ο ν ρ ω ίν έπ ι ξα φα τεί τι π η ι ν λ γ ε ην ίω α ε ατ ω ογ αφί ς ου ϊ ο θάν υ μέσως τι ί ρμόδ ς γ το ε λ γ ϊ σ φ με τον κ ν μό (Ε α ι 7 /2 0 . λ ι δι ί πό ν ν στ λ ως η έσ ε ύ ερ φορ ν παγ ρ ω ϊ ω πό ις ελ ι κ ς ρχές α έ ι λ κ ρ ί ρί θ τ ρη η π φευ εί η υ γ μποδ το μι μπ ρ , λ ε ί πα αί ητ χ ι λ κ ρ εί ν ς ρι ργ ι ω μερώ στ λ ης ση λ ύ ρη φ ί ρ ξακ λ ει χύε ο ν παι ε α η ι γ ι πό ι ω τά ν λ γ ν α ο α ι η η ς ελ πό α η . έπ ι φαλ τι λ ύ ερ φορ ω ο ω ν ρ ρ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ω ο π μέν π η ι τι μο σί ν μό η θε λ χετ μο εσ η ην ρ ω η ή, π τι ελ ι κ ς ρχές ός ω ρ ν υ ώ ργ ι ω με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 ελ πό σή ο χετ ε α μπορ ατ εμεί έσ ε λ ρη φορ αμέ ι ε ν τολ έχ ι τ υ φθεί ελ πό α η πό ι ι π η υ ή ρέχε τ ελ ν ι κ ς ρχέ η υ τότ τα ατε υ ην ρχικ ρ δ ν τ λ ς. μπορ ύ ατ ραμε ελ ι π ή η κ μη ι π ρα ί ις ελ ι κ ς ρχές θ κ υ ου ε λ μέ ο 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