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Ν Τ Σ Δ ΔΙΚ 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ή , κεμ ρί υ 0 1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α ρ σ ρου α δ κ ς σφ ρά λεγγ η υ θρου υ 3 σο μ ισ ού , μ ομίσ ια ς ιπ οχ υ α α λ θο υ κ ούχ υ α ε ά ρολ γι ή λ μα α 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στηκε με τ ς α ς υ ν 4 . Π Ρ ΗΣΗ ΟΡ ΜΙΣΘΩΤΩΝ Η ΙΩΝ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ατ ξ αρ 2 ρθ ο 4 2 ΦΕΚ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22 υ ξ υ , σθ ό ο θ ό ο, γασ κ ε α λλ ξ α ή ρό λαισ ο ατηγι ατ σ θ ε ρ ο Ε τ ε αρ 1 ρ ο Ε ως 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ω ραγ τ ό υ ο ρο ύ σ ν ε πά αι η α άν πό τ ε 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 ο ο ο ο ο λλε ό ο κό ο λί κ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25"/>
        <w:gridCol w:w="2199"/>
        <w:gridCol w:w="2242"/>
        <w:gridCol w:w="1080"/>
        <w:gridCol w:w="1613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 άκι ι οδή ατ ς υ 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λο ι ός υν λεστή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ς λι ακί υ (ευρώ)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ύ ο Ε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(ευρώ)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ύ ο ό ο (ευρώ)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2 0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.000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6 0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.4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.50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.92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.000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.90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.82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.60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6 0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.000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2 2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 0 .000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ερ ιτ ω, τ ξ αρ θ ο 4 ί ατ ε θ ο Ε α μ ή ο πο ν ι α πά ο ραγ ού ι ατ ε ί ση πό αι . , ι αρ κρά ό λ κ ρο αρ γρά ο ρ α μ ή γ σο τ ο α ο ν ι α ό 1 1 κα μ ει ν ν τ ω, ο ό ο ο ρέ ε αρ κρα τ πό </w:t>
      </w:r>
      <w:r>
        <w:rPr>
          <w:b/>
          <w:bCs/>
          <w:lang w:val="el" w:eastAsia="el"/>
        </w:rPr>
        <w:t xml:space="preserve">α υ ίου </w:t>
      </w:r>
      <w:r>
        <w:rPr>
          <w:lang w:val="el" w:eastAsia="el"/>
        </w:rPr>
        <w:t>ατ ατ β ν ν ξ ν αι ο ών αρ ί ω ί ι π ξ αρ 1 ρθ ο α ν τ ω ο ο ο κ κα ά θ τ Κ Ε τ ατ ξ τ πα αγρ φ τ ά 9 Ε ως ι ί φ ό η ο ώτ λ κ ου λί κα ρο ε γ τ υ ο ο ό α ά ι ως ε ή: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τ δ 2 ώ ν ο ο </w:t>
      </w:r>
      <w:r>
        <w:rPr>
          <w:b/>
          <w:bCs/>
          <w:u w:val="single"/>
          <w:lang w:val="el" w:eastAsia="el"/>
        </w:rPr>
        <w:t>ν</w:t>
      </w:r>
      <w:r>
        <w:rPr>
          <w:b/>
          <w:bCs/>
          <w:lang w:val="el" w:eastAsia="el"/>
        </w:rPr>
        <w:t xml:space="preserve">ο β ρύ . τ χ (4 0 ε ώ ε ν </w:t>
      </w:r>
      <w:r>
        <w:rPr>
          <w:b/>
          <w:bCs/>
          <w:u w:val="single"/>
          <w:lang w:val="el" w:eastAsia="el"/>
        </w:rPr>
        <w:t xml:space="preserve">έ </w:t>
      </w:r>
      <w:r>
        <w:rPr>
          <w:b/>
          <w:bCs/>
          <w:u w:val="single"/>
          <w:lang w:val="el" w:eastAsia="el"/>
        </w:rPr>
        <w:t>ο τ ν</w:t>
      </w:r>
      <w:r>
        <w:rPr>
          <w:b/>
          <w:bCs/>
          <w:lang w:val="el" w:eastAsia="el"/>
        </w:rPr>
        <w:t xml:space="preserve">ο τ β ύ τ τ χ δ (7. ε ώ ε ν έ </w:t>
      </w:r>
      <w:r>
        <w:rPr>
          <w:b/>
          <w:bCs/>
          <w:u w:val="single"/>
          <w:lang w:val="el" w:eastAsia="el"/>
        </w:rPr>
        <w:t xml:space="preserve">ί τ ν </w:t>
      </w:r>
      <w:r>
        <w:rPr>
          <w:b/>
          <w:bCs/>
          <w:u w:val="single"/>
          <w:lang w:val="el" w:eastAsia="el"/>
        </w:rPr>
        <w:t>ο</w:t>
      </w:r>
      <w:r>
        <w:rPr>
          <w:b/>
          <w:bCs/>
          <w:lang w:val="el" w:eastAsia="el"/>
        </w:rPr>
        <w:t xml:space="preserve"> τ β ρύ ο ν τ ιάδ ν 7.0 ώ</w:t>
      </w:r>
      <w:r>
        <w:rPr>
          <w:b/>
          <w:bCs/>
          <w:u w:val="single"/>
          <w:lang w:val="el" w:eastAsia="el"/>
        </w:rPr>
        <w:t>, ρο υ ν</w:t>
      </w:r>
      <w:r>
        <w:rPr>
          <w:b/>
          <w:bCs/>
          <w:lang w:val="el" w:eastAsia="el"/>
        </w:rPr>
        <w:t xml:space="preserve"> ατ ι 3.0 ώ, γι κά τ ν πέ αν τ </w:t>
      </w:r>
      <w:r>
        <w:rPr>
          <w:b/>
          <w:bCs/>
          <w:u w:val="single"/>
          <w:lang w:val="el" w:eastAsia="el"/>
        </w:rPr>
        <w:t>ίτ πο β</w:t>
      </w:r>
      <w:r>
        <w:rPr>
          <w:b/>
          <w:bCs/>
          <w:lang w:val="el" w:eastAsia="el"/>
        </w:rPr>
        <w:t xml:space="preserve"> ρ τ δ τ ε τ πα .1 τ ά </w:t>
      </w:r>
      <w:r>
        <w:rPr>
          <w:b/>
          <w:bCs/>
          <w:u w:val="single"/>
          <w:lang w:val="el" w:eastAsia="el"/>
        </w:rPr>
        <w:t>ο 9 Ε</w:t>
      </w:r>
      <w:r>
        <w:rPr>
          <w:b/>
          <w:bCs/>
          <w:lang w:val="el" w:eastAsia="el"/>
        </w:rPr>
        <w:t xml:space="preserve"> ως ι ι ς ς αι ν </w:t>
      </w:r>
      <w:r>
        <w:rPr>
          <w:b/>
          <w:bCs/>
          <w:u w:val="single"/>
          <w:lang w:val="el" w:eastAsia="el"/>
        </w:rPr>
        <w:t>ν ι</w:t>
      </w:r>
      <w:r>
        <w:rPr>
          <w:b/>
          <w:bCs/>
          <w:lang w:val="el" w:eastAsia="el"/>
        </w:rPr>
        <w:t xml:space="preserve"> ξ ν ν ή έ ν αι τ </w:t>
      </w:r>
      <w:r>
        <w:rPr>
          <w:b/>
          <w:bCs/>
          <w:u w:val="single"/>
          <w:lang w:val="el" w:eastAsia="el"/>
        </w:rPr>
        <w:t>δι ν γκε ,</w:t>
      </w:r>
      <w:r>
        <w:rPr>
          <w:b/>
          <w:bCs/>
          <w:lang w:val="el" w:eastAsia="el"/>
        </w:rPr>
        <w:t xml:space="preserve"> ως ί ο ι αρ 3 ρ ο ξ ού </w:t>
      </w:r>
      <w:r>
        <w:rPr>
          <w:b/>
          <w:bCs/>
          <w:u w:val="single"/>
          <w:lang w:val="el" w:eastAsia="el"/>
        </w:rPr>
        <w:t xml:space="preserve">α τ </w:t>
      </w:r>
      <w:r>
        <w:rPr>
          <w:b/>
          <w:bCs/>
          <w:lang w:val="el" w:eastAsia="el"/>
        </w:rPr>
        <w:t>ς ς αι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δι ν γκε , φ ο ό ο ίζετ ι δ 9.0 ώ, θέ , ραγ τ ό υ ο ύ τ σ ν πά αι η ε α πά πό τ ε ιο κών ω ο ο β ι 9. ώ. δι ια ρό α ρο φ ν ι ό ι πό ν δ 9.0 ώ α ν , το πο ο ο ύ σ ν τ ω λί κα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ιο ε ι ι ό α ρό ο ο ύ φ ί ό ο ε ε ι ο ν ν ι δ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9.0 ώ. ερ ιτ ω, τ ξ αρ θ ο Ε ς ί φ ο ό η ο λί κα υ ά ο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 ν 2.0 ώ ς πά ί ιο ο ά, ι ο ο ο ο αι ια αθ πό ρό πα ο ο υ ρύ ό ι τ κές ν γκε ο άγο ι άπο α πό ε σε ΄, , ΄ , , αρ 3 ρθ ο π ρο ζο ν πη ί αι άν πό ή θ η υ ν πη ί ψυχ ή πά ι λ , ν ρ αθ , κλπ).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υ ώς, ρο ε ι ο ο ο ο έ ε αρ κρα τ α ό 1 2 τ α ο ο ό πο τ πρ τ κλιμ κίο τ κλίμακας για τις ακόλουθες περιπτώσεις διαμορφώνεται ως εξής: ) ια τους νέους ηλικί ς ς ι ν ν(π ε π 1.1.1982 και μετά) στα εννιά χιλιάδες (9.000) ευρώ, ι ξιούχους άν ή έ ν που έχουν γε ν μέχρι 31.12.1946) στα εννιά χιλιάδες (9.000) ευρώ, ) ι τομα με ειδικέ γκε ως ζον ι αρ ρθ α δ (1 0 ε ώ , ι ξιούχους αν α τ ς ίας ο ρύ αι δι ν γκες στα έντεκα δ 11 0 ώ(εφ ρύ άχ έ αι ε δι αν γκε ) , ι ι ας ς αι ν ν ο ρύ αι δι ν γκε α δ 11 0 ώ εφ ρύ άχ έ αι ε δι αν γκε ) ,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ια τ ν ν ι ν ν αι ι ι ή ν ο ρύ αι ά δ έ ν γκε ιάδ 7 ώ εφ τ β ρ άχ έ αιδ μ ε έ ν γκε ) ό ο ο ο ν ν τ ω ε ι σε ν ν ο ρύ ν τ ω ο ο ο ρώτ λιμα λίμα ας ο ν ρο ε μέ ι ο ο ι ό ο υ ν ως ε ή: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 δ 2 ώ ν ο ο </w:t>
      </w:r>
      <w:r>
        <w:rPr>
          <w:b/>
          <w:bCs/>
          <w:u w:val="single"/>
          <w:lang w:val="el" w:eastAsia="el"/>
        </w:rPr>
        <w:t>ν</w:t>
      </w:r>
      <w:r>
        <w:rPr>
          <w:b/>
          <w:bCs/>
          <w:lang w:val="el" w:eastAsia="el"/>
        </w:rPr>
        <w:t xml:space="preserve">ο β ρύ . τ χ (4. ε ώ ε ν </w:t>
      </w:r>
      <w:r>
        <w:rPr>
          <w:b/>
          <w:bCs/>
          <w:u w:val="single"/>
          <w:lang w:val="el" w:eastAsia="el"/>
        </w:rPr>
        <w:t xml:space="preserve">έ </w:t>
      </w:r>
      <w:r>
        <w:rPr>
          <w:b/>
          <w:bCs/>
          <w:u w:val="single"/>
          <w:lang w:val="el" w:eastAsia="el"/>
        </w:rPr>
        <w:t>ο τ ν</w:t>
      </w:r>
      <w:r>
        <w:rPr>
          <w:b/>
          <w:bCs/>
          <w:lang w:val="el" w:eastAsia="el"/>
        </w:rPr>
        <w:t xml:space="preserve">ο τ β ύ τ τ χ δ (7. ε ώ ε ν έ </w:t>
      </w:r>
      <w:r>
        <w:rPr>
          <w:b/>
          <w:bCs/>
          <w:u w:val="single"/>
          <w:lang w:val="el" w:eastAsia="el"/>
        </w:rPr>
        <w:t xml:space="preserve">ί τ ν </w:t>
      </w:r>
      <w:r>
        <w:rPr>
          <w:b/>
          <w:bCs/>
          <w:u w:val="single"/>
          <w:lang w:val="el" w:eastAsia="el"/>
        </w:rPr>
        <w:t>ο</w:t>
      </w:r>
      <w:r>
        <w:rPr>
          <w:b/>
          <w:bCs/>
          <w:lang w:val="el" w:eastAsia="el"/>
        </w:rPr>
        <w:t xml:space="preserve"> τ β ρύ ο ν τ ιάδ ν 7.0 ώ</w:t>
      </w:r>
      <w:r>
        <w:rPr>
          <w:b/>
          <w:bCs/>
          <w:u w:val="single"/>
          <w:lang w:val="el" w:eastAsia="el"/>
        </w:rPr>
        <w:t>, ρο υ ν</w:t>
      </w:r>
      <w:r>
        <w:rPr>
          <w:b/>
          <w:bCs/>
          <w:lang w:val="el" w:eastAsia="el"/>
        </w:rPr>
        <w:t xml:space="preserve"> ατ ι 3.0 ώ, γι κά τ ν πέ αν τ </w:t>
      </w:r>
      <w:r>
        <w:rPr>
          <w:b/>
          <w:bCs/>
          <w:u w:val="single"/>
          <w:lang w:val="el" w:eastAsia="el"/>
        </w:rPr>
        <w:t>ίτ πο β</w:t>
      </w:r>
      <w:r>
        <w:rPr>
          <w:b/>
          <w:bCs/>
          <w:lang w:val="el" w:eastAsia="el"/>
        </w:rPr>
        <w:t xml:space="preserve"> ρ ο ο ο ρο υ </w:t>
      </w:r>
      <w:r>
        <w:rPr>
          <w:b/>
          <w:bCs/>
          <w:u w:val="single"/>
          <w:lang w:val="el" w:eastAsia="el"/>
        </w:rPr>
        <w:t>ά ι φ</w:t>
      </w:r>
      <w:r>
        <w:rPr>
          <w:b/>
          <w:bCs/>
          <w:lang w:val="el" w:eastAsia="el"/>
        </w:rPr>
        <w:t xml:space="preserve"> ο η ρώτ λ κ ου ώ ο </w:t>
      </w:r>
      <w:r>
        <w:rPr>
          <w:b/>
          <w:bCs/>
          <w:u w:val="single"/>
          <w:lang w:val="el" w:eastAsia="el"/>
        </w:rPr>
        <w:t>ο λ</w:t>
      </w:r>
      <w:r>
        <w:rPr>
          <w:b/>
          <w:bCs/>
          <w:lang w:val="el" w:eastAsia="el"/>
        </w:rPr>
        <w:t xml:space="preserve"> κ ου α ν υ αρ ε λ μα ίο</w:t>
      </w:r>
      <w:r>
        <w:rPr>
          <w:b/>
          <w:bCs/>
          <w:u w:val="single"/>
          <w:lang w:val="el" w:eastAsia="el"/>
        </w:rPr>
        <w:t>υ ι ο</w:t>
      </w:r>
      <w:r>
        <w:rPr>
          <w:b/>
          <w:bCs/>
          <w:lang w:val="el" w:eastAsia="el"/>
        </w:rPr>
        <w:t xml:space="preserve"> ό λι κίο πα τ ι. ε θ α μ ν ί ι ρο ο αρ γ ά , ς ν ο ύ ο ο ων ά θ τ Κ ρο 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) Τ ν ι α γα . α α γα ν ο ε β έ τ ι ς αι ζο ν γν ρι έ ε α τ ο ωτ ο αρ κο ο τ αγγε τ ή α ρ ση τ ι δι , ν υ α ς α ια ν ο ο ζο ο ό ά ατ ο ρο ι ρο η αρ τ αι ό κα α ι γε ρα ώα ν γων τ Ο ) γ μ ν ο άγο ι ρο ο ί ση ό υ η ε τ α ή α.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ο ι γα αζε ατ σ σ ε ς, ό αρ ζο ν πη ί τ α 67 ) α άν πό ν κα η ή υ ή α πη ί άν ν ρε ρύ ο ο ο ό ο αι ο ο ο ο α πα λασ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β ν ι ν ν κο ν 2.9 ε ώ ή τ πο ν έ ι χ ι ν (6. ε ώ α α αρ ζο ν πη ί ή ατ 67 ) αι άν πό ν αθ φ ή α πη ί ψυχ π θηση. ι ε ε τ ν ι ν ν κο ω 2.9 ώ ν ι ι ν 0 ώ α ε τ σ αμ ν ι υπόψη τα εισοδήματα των περιπτώσεων α', β', γ' και δ' της παρ. 2 του ρθ ο 7 Κ Ε(εξ ϊυ ε ρο κά ιδό τ λπ.). ι τ ι ι ν αρ πά αφ ύ ν ρέ ε ο λλο γο , α ριο άθ αι γ ωση ε κ ατ σ σ ν πα ώ τ πο ο μ ζί τ κα ύνουν. ερ ιτ ω, ν γκε ο ο αρ 3 θ ου 9 του ΚΦΕ αθ ς αι οι μισθωτ αι συνταξ ο ρύ αι δι ν γκε ι αφ ν φ θ αν αρ πάνω θα πρέ ε ο λλο γο ,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ρι α γ β ή ν λο α α η ο πα τ πό ξη ν ν ν προσώπων των περιπτώσεων α'-στ' της παρ.3 του άρθρου 9 του ΚΦΕ (γνωμάτευση οικείας πρωτοβάθμιας υγειονομικής επιτροπής, εγγραφή στο γενικό μητρώο τυφλών, κλπ).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ερ ιτ ω, σ ς πα κα τ ακ ο ο ες: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 ΣΗ ΟΡ ΣΘ ΤΩ Η ΙΩΝ Τ ΒΟΜΕΝΟ Ν Ο ΣΘ , Ο Τ Ο α ρε ς ύρι ση ) ΒΟΜΕΝ Μ ΜΙΣΘΙ , Ι ΠΟΙ Ι Η ΙΕ Χ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ΣΘ ΣΗ Ι Ω Ο ΟΣ ΤΟΝ Δ Ο ΟΔΟ Η ΣΧ Η Μ ΣΘ ΣΗ Ε Ι Ρ ΣΤ Χ ΝΟ </w:t>
      </w:r>
      <w:r>
        <w:rPr>
          <w:b/>
          <w:bCs/>
          <w:u w:val="single"/>
          <w:lang w:val="el" w:eastAsia="el"/>
        </w:rPr>
        <w:t>ι καθ ρ στ ς ρο</w:t>
      </w:r>
      <w:r>
        <w:rPr>
          <w:b/>
          <w:bCs/>
          <w:lang w:val="el" w:eastAsia="el"/>
        </w:rPr>
        <w:t xml:space="preserve"> θ ρ </w:t>
      </w:r>
      <w:r>
        <w:rPr>
          <w:b/>
          <w:bCs/>
          <w:u w:val="single"/>
          <w:lang w:val="el" w:eastAsia="el"/>
        </w:rPr>
        <w:t>άθ α ού φ ρών ς πό κα ρι ξ ο ο α β λλό αρ</w:t>
      </w:r>
      <w:r>
        <w:rPr>
          <w:b/>
          <w:bCs/>
          <w:lang w:val="el" w:eastAsia="el"/>
        </w:rPr>
        <w:t xml:space="preserve"> ο ν ν ρα ν ο ε λι έ σφ , ατ β ή β ρ ι ο σθ τ ή σ ξ ■ ρ ε ό ο σο τ ν ν ρα ν ο ρύ α αι ώς πί τ πό κα ρ ο ί ου σο ξ τ ν ου αθ ο σο ε αμ ν ξ α ο ο λλε μ ς ε ε ωρ , ίδο αρ γωγ , ρι αρ ας, ρο ύ ι π σ η τ ι κ ν ργι ν τ .), ο λο ι δ αδ καθ ρ ο ι ί μ μ ή ατ σ σ μ τ μ τ καθ ρι σθ ς θ γο γωγή α ρο σ ραγ τ έ α β λλό πο ρο ε μέ ρο ι ο αθ ρό θ δ α τ τ ξ </w:t>
      </w:r>
      <w:r>
        <w:rPr>
          <w:b/>
          <w:bCs/>
          <w:lang w:val="el" w:eastAsia="el"/>
        </w:rPr>
        <w:t xml:space="preserve">α υ π ίους ροισ ιστουγ ά α δ μ ς α δ ε ν ε ο ισ ού ς </w:t>
      </w:r>
      <w:r>
        <w:rPr>
          <w:b/>
          <w:bCs/>
          <w:lang w:val="el" w:eastAsia="el"/>
        </w:rPr>
        <w:t xml:space="preserve">ο ο σμ ι ο αθ ρ ι λαπλα σ αθ ρο ο ξ σ ο λλη αρ σθ ως ν φ θ ιο άν , ί . τ ο τ ι </w:t>
      </w:r>
      <w:r>
        <w:rPr>
          <w:b/>
          <w:bCs/>
          <w:lang w:val="el" w:eastAsia="el"/>
        </w:rPr>
        <w:t xml:space="preserve">λαδή ε υ α υ π ίους ροισ α ιστουγ α δ μ ς α ολ υ ε σο ε ο ισ ού ς </w:t>
      </w:r>
      <w:r>
        <w:rPr>
          <w:b/>
          <w:bCs/>
          <w:lang w:val="el" w:eastAsia="el"/>
        </w:rPr>
        <w:t>ο ο σμ ι ο αθ ρο τ ί ο λαπλα ασ θ ρ ί σ ξ ο λλη αρ ο ί ν ως αν φ ε π ο άν , ε ί 1 σθ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τ ω ο ισμ ι ο ου α ρ σο τ α μ ε ι α ι αλλ ο ξ σ τ ρξ τ γα ς κα β ή τ ξ . η ν ν τ ατ λλ α άπο λλη ρό αρ π χ ς ίο σθ ς τ .) ι ο ο ο ι ο τ ρο α αρ υ ρ ε ατ β λλε άπ ο κτ ά α ο α ε ωρ α λλο ι κ ά τ κτ π χ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ρι αρ γωγ ό , ν δ ο ά ρο ν δι τ .) α λε ι πο , υ πα ατ β λλό ο θ ο σ πο , ρο ε ί ν γωγή ν ί πο ν ο αθ ρ , λλά θ ο ι ό ο ο ο ρο ε π κε ρ . τ ε ί ση πλέο ό ο ο ρο ύ ε ό ω ο η υ τ π θ π ρα ρα μ ο κα β α τ ποσό. ο ό ο ο ν λο ε σ ο ο ή λ ας ατ ε ί ση ν λο α ο ε ακή ατ σ σ θε ατ ο 1 5 αι υ ό ο ο α ο τ φ ο ο πρ ε αρ κρα α β ση.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Στους μισθωτούς-συνταξιούχους </w:t>
      </w:r>
      <w:r>
        <w:rPr>
          <w:b/>
          <w:bCs/>
          <w:lang w:val="el" w:eastAsia="el"/>
        </w:rPr>
        <w:t xml:space="preserve">για τους οποίους το άθροισμα δώρων ιστουγ ά α δ μ ς α ολ υ ε σο ε ο ισ ού ς , </w:t>
      </w:r>
      <w:r>
        <w:rPr>
          <w:b/>
          <w:bCs/>
          <w:lang w:val="el" w:eastAsia="el"/>
        </w:rPr>
        <w:t>όπως ν φ θ α 2 ΠΟΛ 1 1 1 2 κύ λιο, ατ ρτ 1/1 υ πο ό ο που παρ κρ τ τ άθ πό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ό ε γ ατ ατ β ή ν ν ν ξ ν οο ό έ ε αρ κρα αι πό ο ου θαατ βληθεί στο δικα ς ρο έννων. Το μισό του φό ο ν λο ε ίο α ρό σό , δ ο 1/ ό ο πο ε ό ο ο ν λο ε ο ο ατ β λλε ι σ δ α ού ως δ ρο Πάσ ως ε 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Στους υπόλοιπους μισθωτούς-συνταξιούχους </w:t>
      </w:r>
      <w:r>
        <w:rPr>
          <w:b/>
          <w:bCs/>
          <w:lang w:val="el" w:eastAsia="el"/>
        </w:rPr>
        <w:t xml:space="preserve">δηλαδή εκείνους για τους π ίους ροι ιστουγ δ μ ς α δ ε ν ε ο ισ ού , </w:t>
      </w:r>
      <w:r>
        <w:rPr>
          <w:b/>
          <w:bCs/>
          <w:lang w:val="el" w:eastAsia="el"/>
        </w:rPr>
        <w:t xml:space="preserve">το ένα δέ α 1/1 υ π ε ο ο αρ κ α άθ πό ό ε γο α ατ β ή ν ν ν ξ ο ι ό ντιστοιχεί στο ποσό πο καταβάλλεται στο δικαιούχο ως δώρο Χριστουγέννων, δώρο Πάσχα και ιδό δ ς, γίνεται </w:t>
      </w:r>
      <w:r>
        <w:rPr>
          <w:b/>
          <w:bCs/>
          <w:lang w:val="el" w:eastAsia="el"/>
        </w:rPr>
        <w:t xml:space="preserve">αναλογι ά </w:t>
      </w:r>
      <w:r>
        <w:rPr>
          <w:b/>
          <w:bCs/>
          <w:lang w:val="el" w:eastAsia="el"/>
        </w:rPr>
        <w:t>με βάση τα δεδομένα του φόρο ν ποδοχές του μήνα στον οπο α λλε ά δώρο (Χριστουγέννων-Πάσχα) ή επίδομα αδείας.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. Ρ ΣΗ ΟΡ ΣΘ ΤΩ ΡΕ ΙΩΝ Ο ΒΟΜΕΝΟ Μ ΜΙΣΘΙ , ΣΟ Χ Η Ι Ν Ρ ΣΜΕΝΟ Χ ΝΟ </w:t>
      </w:r>
      <w:r>
        <w:rPr>
          <w:b/>
          <w:bCs/>
          <w:u w:val="single"/>
          <w:lang w:val="el" w:eastAsia="el"/>
        </w:rPr>
        <w:t>τ μ β</w:t>
      </w:r>
      <w:r>
        <w:rPr>
          <w:b/>
          <w:bCs/>
          <w:lang w:val="el" w:eastAsia="el"/>
        </w:rPr>
        <w:t xml:space="preserve"> ο αρ η ε </w:t>
      </w:r>
      <w:r>
        <w:rPr>
          <w:b/>
          <w:bCs/>
          <w:u w:val="single"/>
          <w:lang w:val="el" w:eastAsia="el"/>
        </w:rPr>
        <w:t xml:space="preserve">ισμ λ ά </w:t>
      </w:r>
      <w:r>
        <w:rPr>
          <w:b/>
          <w:bCs/>
          <w:lang w:val="el" w:eastAsia="el"/>
        </w:rPr>
        <w:t xml:space="preserve">κε ς ρό πό , ο </w:t>
      </w:r>
      <w:r>
        <w:rPr>
          <w:b/>
          <w:bCs/>
          <w:u w:val="single"/>
          <w:lang w:val="el" w:eastAsia="el"/>
        </w:rPr>
        <w:t>αρ κρά ο ί ε</w:t>
      </w:r>
      <w:r>
        <w:rPr>
          <w:b/>
          <w:bCs/>
          <w:lang w:val="el" w:eastAsia="el"/>
        </w:rPr>
        <w:t xml:space="preserve"> α μ ή ε αθ ρ </w:t>
      </w:r>
      <w:r>
        <w:rPr>
          <w:b/>
          <w:bCs/>
          <w:u w:val="single"/>
          <w:lang w:val="el" w:eastAsia="el"/>
        </w:rPr>
        <w:t>ο τ ο ο ο</w:t>
      </w:r>
      <w:r>
        <w:rPr>
          <w:b/>
          <w:bCs/>
          <w:lang w:val="el" w:eastAsia="el"/>
        </w:rPr>
        <w:t xml:space="preserve"> ο ε ι α ) ο </w:t>
      </w:r>
      <w:r>
        <w:rPr>
          <w:b/>
          <w:bCs/>
          <w:u w:val="single"/>
          <w:lang w:val="el" w:eastAsia="el"/>
        </w:rPr>
        <w:t xml:space="preserve">ο ν πό ο ί ε πό ξ ς ε αρ ρ Ε 2 ώ) υ ώς, ν κα ρ </w:t>
      </w:r>
      <w:r>
        <w:rPr>
          <w:b/>
          <w:bCs/>
          <w:lang w:val="el" w:eastAsia="el"/>
        </w:rPr>
        <w:t xml:space="preserve">ο </w:t>
      </w:r>
      <w:r>
        <w:rPr>
          <w:b/>
          <w:bCs/>
          <w:u w:val="single"/>
          <w:lang w:val="el" w:eastAsia="el"/>
        </w:rPr>
        <w:t xml:space="preserve">ου ι ρό ό ν τ ω ο ε ό </w:t>
      </w:r>
      <w:r>
        <w:rPr>
          <w:b/>
          <w:bCs/>
          <w:lang w:val="el" w:eastAsia="el"/>
        </w:rPr>
        <w:t xml:space="preserve">ο </w:t>
      </w:r>
      <w:r>
        <w:rPr>
          <w:b/>
          <w:bCs/>
          <w:u w:val="single"/>
          <w:lang w:val="el" w:eastAsia="el"/>
        </w:rPr>
        <w:t xml:space="preserve">θ ρα ρά τ φ ο </w:t>
      </w:r>
      <w:r>
        <w:rPr>
          <w:b/>
          <w:bCs/>
          <w:lang w:val="el" w:eastAsia="el"/>
        </w:rPr>
        <w:t xml:space="preserve">ε </w:t>
      </w:r>
      <w:r>
        <w:rPr>
          <w:b/>
          <w:bCs/>
          <w:u w:val="single"/>
          <w:lang w:val="el" w:eastAsia="el"/>
        </w:rPr>
        <w:t xml:space="preserve">ν ο ο γ τ ατ λλο α ρό </w:t>
      </w:r>
      <w:r>
        <w:rPr>
          <w:b/>
          <w:bCs/>
          <w:lang w:val="el" w:eastAsia="el"/>
        </w:rPr>
        <w:t xml:space="preserve">μ </w:t>
      </w:r>
      <w:r>
        <w:rPr>
          <w:b/>
          <w:bCs/>
          <w:u w:val="single"/>
          <w:lang w:val="el" w:eastAsia="el"/>
        </w:rPr>
        <w:t xml:space="preserve">π χ ε ωρ ες, αρ γωγή τ .), ν τ ω ε </w:t>
      </w:r>
      <w:r>
        <w:rPr>
          <w:b/>
          <w:bCs/>
          <w:lang w:val="el" w:eastAsia="el"/>
        </w:rPr>
        <w:t>αρ κ</w:t>
      </w:r>
      <w:r>
        <w:rPr>
          <w:b/>
          <w:bCs/>
          <w:u w:val="single"/>
          <w:lang w:val="el" w:eastAsia="el"/>
        </w:rPr>
        <w:t xml:space="preserve">ρά ο ε ι σ ο ο </w:t>
      </w:r>
      <w:r>
        <w:rPr>
          <w:b/>
          <w:bCs/>
          <w:lang w:val="el" w:eastAsia="el"/>
        </w:rPr>
        <w:t xml:space="preserve">πε </w:t>
      </w:r>
      <w:r>
        <w:rPr>
          <w:b/>
          <w:bCs/>
          <w:u w:val="single"/>
          <w:lang w:val="el" w:eastAsia="el"/>
        </w:rPr>
        <w:t>όδ πο κα β λλο ο πρ αμ β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Ρ ΣΗ ΣΘ ΤΩ Η ΙΩΝ ΗΝ Λ Ι Ν Ι ΕΡ ΡΙ Ι ΙΔΟ ΡΟ ΘΕ ΕΣ Ι ΚΤΛ. </w:t>
      </w:r>
      <w:r>
        <w:rPr>
          <w:b/>
          <w:bCs/>
          <w:lang w:val="el" w:eastAsia="el"/>
        </w:rPr>
        <w:t xml:space="preserve">τ α ρέ μ β ι ε ωρ κ γ σ η ή , ιδό , αθ ς α άθ λο δο , ρό </w:t>
      </w:r>
      <w:r>
        <w:rPr>
          <w:b/>
          <w:bCs/>
          <w:u w:val="single"/>
          <w:lang w:val="el" w:eastAsia="el"/>
        </w:rPr>
        <w:t xml:space="preserve">μ β α ο , </w:t>
      </w:r>
      <w:r>
        <w:rPr>
          <w:b/>
          <w:bCs/>
          <w:lang w:val="el" w:eastAsia="el"/>
        </w:rPr>
        <w:t xml:space="preserve">ατ β λλο ι κ τ κτ ι </w:t>
      </w:r>
      <w:r>
        <w:rPr>
          <w:b/>
          <w:bCs/>
          <w:u w:val="single"/>
          <w:lang w:val="el" w:eastAsia="el"/>
        </w:rPr>
        <w:t xml:space="preserve">λο ι ς κτ έ </w:t>
      </w:r>
      <w:r>
        <w:rPr>
          <w:b/>
          <w:bCs/>
          <w:lang w:val="el" w:eastAsia="el"/>
        </w:rPr>
        <w:t xml:space="preserve">πο , ό υ ρ </w:t>
      </w:r>
      <w:r>
        <w:rPr>
          <w:b/>
          <w:bCs/>
          <w:u w:val="single"/>
          <w:lang w:val="el" w:eastAsia="el"/>
        </w:rPr>
        <w:t xml:space="preserve">πό ε , </w:t>
      </w:r>
      <w:r>
        <w:rPr>
          <w:b/>
          <w:bCs/>
          <w:lang w:val="el" w:eastAsia="el"/>
        </w:rPr>
        <w:t xml:space="preserve">αρ κρα ό ο ο ο ε </w:t>
      </w:r>
      <w:r>
        <w:rPr>
          <w:b/>
          <w:bCs/>
          <w:u w:val="single"/>
          <w:lang w:val="el" w:eastAsia="el"/>
        </w:rPr>
        <w:t>λι ό α α ό σ</w:t>
      </w:r>
      <w:r>
        <w:rPr>
          <w:b/>
          <w:bCs/>
          <w:lang w:val="el" w:eastAsia="el"/>
        </w:rPr>
        <w:t xml:space="preserve"> ι ν ι υ δι , τ σ ο ρο αθ η πα ο ι υ ο ο λο γο , α τ γασ ς ως αθ η ο πα ο υ ο φ α ρ , γο τ πό ε ο ατ β λλε αλύ ε πο , ρα ρα ό ο ε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 ΣΗ Ρ ΣΘ Τ Ν ΡΕ ΙΩΝ Ε Ρ ΜΙΚ Ε ΣΟ Μ</w:t>
      </w:r>
      <w:r>
        <w:rPr>
          <w:b/>
          <w:bCs/>
          <w:lang w:val="el" w:eastAsia="el"/>
        </w:rPr>
        <w:t xml:space="preserve"> τ σο τ β λλο ι ν δ ο ά, ως ν φ ο ι ρθ ο Ε ό ο ο αρ κρ τ ο ο ε τ ε α (2 ) στ ατ λλό π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 ΣΗ Ρ ΣΘ Τ Ν ΡΕ ΙΩΝ Ε ΙΚΟ ΚΕΣ Τ Σ, ΒΟΗΘΗΜ ΚΤ</w:t>
      </w:r>
      <w:r>
        <w:rPr>
          <w:b/>
          <w:bCs/>
          <w:lang w:val="el" w:eastAsia="el"/>
        </w:rPr>
        <w:t xml:space="preserve"> ο ο αρ κρα ό ο α ρό ο ν ξ ν λλων αρ ν ο ατ λλο ι πό μ ι ά, ά, α ωγή λ η ο ς, εν γε τ ως ακο ς α) Με συντελεστή πέντε τοις εκατό (5%) αν το καθαρό ποσό της αρ δ υ ε χ δ πε κό 2. ώ ς β) Με συντελεστή δέκα τοις εκατό (10%) αν το καθαρό ποσό της αρ ε β ιάδ κό 2. ώ αι χ δ πε κό 4. ώ ς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γ)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 xml:space="preserve">Με συντελεστή </w:t>
      </w:r>
      <w:r>
        <w:rPr>
          <w:b/>
          <w:bCs/>
          <w:lang w:val="el" w:eastAsia="el"/>
        </w:rPr>
        <w:t xml:space="preserve">δεκαπέντε τοις εκατό (15%) </w:t>
      </w:r>
      <w:r>
        <w:rPr>
          <w:b/>
          <w:bCs/>
          <w:lang w:val="el" w:eastAsia="el"/>
        </w:rPr>
        <w:t xml:space="preserve">αν το καθαρό ποσό της αρ </w:t>
      </w:r>
      <w:r>
        <w:rPr>
          <w:b/>
          <w:bCs/>
          <w:u w:val="single"/>
          <w:lang w:val="el" w:eastAsia="el"/>
        </w:rPr>
        <w:t>υ ε</w:t>
      </w:r>
      <w:r>
        <w:rPr>
          <w:b/>
          <w:bCs/>
          <w:lang w:val="el" w:eastAsia="el"/>
        </w:rPr>
        <w:t xml:space="preserve"> χ π κό (4. ε ώ ε ς </w:t>
      </w:r>
      <w:r>
        <w:rPr>
          <w:b/>
          <w:bCs/>
          <w:lang w:val="el" w:eastAsia="el"/>
        </w:rPr>
        <w:t xml:space="preserve">Τ. </w:t>
      </w:r>
      <w:r>
        <w:rPr>
          <w:b/>
          <w:bCs/>
          <w:u w:val="single"/>
          <w:lang w:val="el" w:eastAsia="el"/>
        </w:rPr>
        <w:t xml:space="preserve">Ι ΕΣ Δ ΓΙΕΣ </w:t>
      </w:r>
      <w:r>
        <w:rPr>
          <w:b/>
          <w:bCs/>
          <w:u w:val="single"/>
          <w:lang w:val="el" w:eastAsia="el"/>
        </w:rPr>
        <w:t>ό ο ο</w:t>
      </w:r>
      <w:r>
        <w:rPr>
          <w:b/>
          <w:bCs/>
          <w:lang w:val="el" w:eastAsia="el"/>
        </w:rPr>
        <w:t xml:space="preserve"> αρ κρα τ ων τ ξ αρ γ</w:t>
      </w:r>
      <w:r>
        <w:rPr>
          <w:b/>
          <w:bCs/>
          <w:u w:val="single"/>
          <w:lang w:val="el" w:eastAsia="el"/>
        </w:rPr>
        <w:t xml:space="preserve">ρά ο θ </w:t>
      </w:r>
      <w:r>
        <w:rPr>
          <w:b/>
          <w:bCs/>
          <w:lang w:val="el" w:eastAsia="el"/>
        </w:rPr>
        <w:t xml:space="preserve">ο </w:t>
      </w:r>
      <w:r>
        <w:rPr>
          <w:b/>
          <w:bCs/>
          <w:lang w:val="el" w:eastAsia="el"/>
        </w:rPr>
        <w:t xml:space="preserve">ε ώ σ σ 5 α τ </w:t>
      </w:r>
      <w:r>
        <w:rPr>
          <w:b/>
          <w:bCs/>
          <w:u w:val="single"/>
          <w:lang w:val="el" w:eastAsia="el"/>
        </w:rPr>
        <w:t>ν π ρ τ</w:t>
      </w:r>
      <w:r>
        <w:rPr>
          <w:b/>
          <w:bCs/>
          <w:lang w:val="el" w:eastAsia="el"/>
        </w:rPr>
        <w:t xml:space="preserve"> υ </w:t>
      </w:r>
      <w:r>
        <w:rPr>
          <w:b/>
          <w:bCs/>
          <w:u w:val="single"/>
          <w:lang w:val="el" w:eastAsia="el"/>
        </w:rPr>
        <w:t>ί , ευ ρ</w:t>
      </w:r>
      <w:r>
        <w:rPr>
          <w:b/>
          <w:bCs/>
          <w:lang w:val="el" w:eastAsia="el"/>
        </w:rPr>
        <w:t xml:space="preserve"> ε α αρ κ άτ ό ν η ε ν αμ ν ι ό η ω ό ο τ ο ρο έ η ε ες ατ ο ι 9) άχ ο ε ρά ο αρ 5 ρ ο Ε υ ό ο ί ι καθ ρ ό ο πό ρμ Υ ο ν ώσε ν ο ο ο φυ ών πρ πων αρ κρά γε ι τ ξ ρ. ρ ο α μ ε ι μ β ο π τ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ξ μ τ ο α ατ τ ο λή ω ο υ ι η ε ες πο πα έ σ ε ο ά λ α ε ε ση ο λα λή πα η γαζό σή γ ο ου πα ε τ ρέ ε ι έ ύ ι πα ρ λ ο πο ν ο ατ β λλε ι ι ρα ρά ο εν γε γ ί σ τ ξ ε τ ’ αρ γρ ο ρθ ο 5 τ Κ Ε ι γ ο τ β λλο ρό ε πο , ρέ ε εν γο αρ κρά ό μ β σ δ ξ τ ε ί ΄ αρ γρά ο ρ ο 5 Ε ο ν πο ν υ ν ς πρ ν α αδ ε φ ο 2 , ξ ς ε .θ αρ θ ο Ε πα λάσ π ο ο ξ αι άγ ν ο η ρό πα ο ι ώς λο θ ς αι ρό πα αρ ζ ρ ν πη ίε , ο ο ε β τ 8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 ώς, ατ ατ β ή ν ξ ν αι άγ ς σθ ς π ο άν δ α ο , δ θ ρα ρ τ ι φ ε τ . ί , ευ ρ ε λέ ο ρτό σό πό τ ε πο ι πό πα ο ι η σ ων τ δ α ε τ πε .γ΄ π ρο κα ίας σ σ αι αλλ ο ι ρη ) αι ε .σ π ρο Ι Χ ) αρ ρθ ο Ε εν γε τ αρ κρά . Υ αθ αμ ν ρα ατ β . ερ ιτ ω, ν ι , αρ γρα ο ρθ ο Ε ξ λλων ί ε σό ό τ η ρε τ αι ο ο τ ό ς άγι ν α α αρ ών η ε ν αθ ς αι ο πο ε γο ο υ άγ ι ξ ά θ ο τ ν υ ώς, ατ ατ β ή ιο ν ν υ ατ ο ίας α μ ν φ θ αν άν ι αρ κρά φ μ ν υ η ε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ό , ρι ε ν πό τ η ατ β λλε ι ό ο σό ο ό ε ό ο ι ε πό ο ο, ν φ ε ό ο ν λο ε , ρο ύ ρί ό ο π π κ τ λλε δ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Ρ ΣΗ Ε Ι ΤΗΣ Ε Δ ΚΗΣ Ε Σ Ρ ΛΕ Γ Σ ΤΟ Ρ 2 ΤΟ Ν.3 ΣΤΟ ΣΟ Μ Ο ΜΙΣΘΩΤΕ Η ΙΕ </w:t>
      </w:r>
      <w:r>
        <w:rPr>
          <w:b/>
          <w:bCs/>
          <w:lang w:val="el" w:eastAsia="el"/>
        </w:rPr>
        <w:t>ξ αρ 1 ρ ο 4 2 ρο ν α άγρ φ 7 α ρθ 3 τ ξ αρ 6 ρθ 3 2 ς ί π τ η ο π τ μ μ μ μ σθ σ ξ ού από φ ύ ς α ά ι ,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 ο ο αρ η ε ση γασ ς ν πό γο ση γα ας ο ίστου ό ξ μ αι ατ τ 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λή ωμ κο υ ο α έ η ε ο ά λο α ί ίπτ ση αρ γ άφ ρ ο εν γε αρ κ άτ πό γ πό ο ο ατ β λλ ύ ξ ν δ ή ο άς λλη γύ ου ρθ αρ κρά γ τ ατ ατ β αι ο ο ε ι ε πό ρο ο ν γωγή ξ ο σθ μ ο ί λλη σ ο αθ ρό ε π αρ γρα ο 3 ρθ ο 3 2 ι πό τ ν ο ν υ ν ο αρ κρ τ αν α ο τ ε ν αρ γρά ων 2 κα τ ρθ 5 τ Κ ως ι τ ξ αρ 7 ρθ 3 2 ς ί ν τ α μ ο σο τ ο πο ν ι πό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 μ ι κ ι 3 2 τ ξ αρ 9 ρθ 3 2 ς ί ο ά λλη γ υ ών ρο πων 1 αρ ρθ φ ε ι πό ι ό π ό ο κλ κα ά θ 9 ΚΦΕ.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 ε .β αρ θ ο 4 ν ατ ε τ φ ο αρ 2 ρ ο 3 τ ε έ υ φ ε ι από δι σφ ά λλη γύ ρθ ο 3 2 αι ρο ών τ ν ρο πων ο ι ι ώ λο αθ ς αι ν ρο πων ο αρ άζου ριέ έ πη ί πό α 80%) και ν , τ αρ 1 ρθ ου 14 (απο η σε πο υ ν) και ε ί ση ΄ της παραγράφου 4 του άρθρου 45 του ΚΦΕ (εφάπαξ παροχή από τα ταμεία ρο ς α λλ σ αλιστικούς οργαν , ά ξ ν υπαλλήλων κλπ.).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ξ ε ου φ αρ 2 ρθ ο Ε ως υ ρο ε τ ξ αρ 2 ρθ ο 4 2 δι χ ή α α ω ν γρά ο ι α ακρ ο ειδικής εισφοράς αλληλεγγύης. ει ν ν τ ,από </w:t>
      </w:r>
      <w:r>
        <w:rPr>
          <w:b/>
          <w:bCs/>
          <w:lang w:val="el" w:eastAsia="el"/>
        </w:rPr>
        <w:t xml:space="preserve">α α ίου </w:t>
      </w:r>
      <w:r>
        <w:rPr>
          <w:b/>
          <w:bCs/>
          <w:lang w:val="el" w:eastAsia="el"/>
        </w:rPr>
        <w:t>α τ ατ β ή ξ ου β ο ί λλη σ εν γε αρ ράτηση από ο πό ο ο ατ β λλ ύ ξ ν δ ή ο άς λλ ε γύ ρ ο 3 2011 η οπο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ο ε ε πό ο ν γωγή καθαρό εισόδημα ως εξής: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) ε </w:t>
      </w:r>
      <w:r>
        <w:rPr>
          <w:b/>
          <w:bCs/>
          <w:lang w:val="el" w:eastAsia="el"/>
        </w:rPr>
        <w:t xml:space="preserve">ις α 1% </w:t>
      </w:r>
      <w:r>
        <w:rPr>
          <w:b/>
          <w:bCs/>
          <w:lang w:val="el" w:eastAsia="el"/>
        </w:rPr>
        <w:t xml:space="preserve">ι α ρό πό δε α ιάδ 12 0 ε ώ έ ς ε χ (20 0 ε ■ β) Με συντελεστή </w:t>
      </w:r>
      <w:r>
        <w:rPr>
          <w:b/>
          <w:bCs/>
          <w:lang w:val="el" w:eastAsia="el"/>
        </w:rPr>
        <w:t xml:space="preserve">δύο τοις εκατό (2%) </w:t>
      </w:r>
      <w:r>
        <w:rPr>
          <w:b/>
          <w:bCs/>
          <w:lang w:val="el" w:eastAsia="el"/>
        </w:rPr>
        <w:t xml:space="preserve">για ετήσιο καθαρό εισόδημα από χ δ έ 20 ε ώ έ ς κ πε ιάδ (5 0 ώ. ) </w:t>
      </w:r>
      <w:r>
        <w:rPr>
          <w:b/>
          <w:bCs/>
          <w:lang w:val="el" w:eastAsia="el"/>
        </w:rPr>
        <w:t xml:space="preserve">ί ις α 3% </w:t>
      </w:r>
      <w:r>
        <w:rPr>
          <w:b/>
          <w:bCs/>
          <w:lang w:val="el" w:eastAsia="el"/>
        </w:rPr>
        <w:t xml:space="preserve">ια αθ ρό π ε ι δ έ 50 0 ε ώ έ ς κ ι ατ χ δ (10 0 ε ώ. ε </w:t>
      </w:r>
      <w:r>
        <w:rPr>
          <w:b/>
          <w:bCs/>
          <w:lang w:val="el" w:eastAsia="el"/>
        </w:rPr>
        <w:t xml:space="preserve">α ις α 4%) </w:t>
      </w:r>
      <w:r>
        <w:rPr>
          <w:b/>
          <w:bCs/>
          <w:lang w:val="el" w:eastAsia="el"/>
        </w:rPr>
        <w:t>γι α ρό πό ε α χ δ 10 ώ κα ν ■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ι καθ ρ σθ ς ρο α ρό θ α φ ών ς πό κα ρισ ο ξης ή άλλης παρ ο ν μων ρα ν ι ο ε τ έ σ α στ έ σφ , ο ατ ρύ 2 σθ τ ξ ού . ρ ε ι πό ν τ ω κα ρ π α α πα ακρ τ ΦΜΥ τ έ ν μ ίο κα ρ ε τ πε ι α ν η σ ξ α ο λλ μ β ς ε ιό υ ε ωρίες, ίδο αρ γωγ , ριμ αρ ς, ρο ύ π σ η τ ι κ ν ργι ν τ .), ο λο ι δη αδ καθ ρ ο ι ί μ μ ή ατ σ σ μ τ μ τ κ θ ρ ας άθ γο ν γωγή ίο αθ ρ σ ρ γμ τ έ ατ β λλό πο ρο ε ρο ισθ ι ό ο α ρό άθ δ α τ σθ τ ξ ού </w:t>
      </w:r>
      <w:r>
        <w:rPr>
          <w:b/>
          <w:bCs/>
          <w:lang w:val="el" w:eastAsia="el"/>
        </w:rPr>
        <w:t xml:space="preserve">α υ π ίους ροισ α ιστουγ ά α δ μ ς α σο ε ν ε ο ισ ού ς </w:t>
      </w:r>
      <w:r>
        <w:rPr>
          <w:b/>
          <w:bCs/>
          <w:lang w:val="el" w:eastAsia="el"/>
        </w:rPr>
        <w:t xml:space="preserve">ο ο ι ο αθ ρο σο ί ο λαπλ σ αθ ρο ο σθ ξ λλ α ο ο τ ως ν φ θ ε ιο άν , τ τ ξ </w:t>
      </w:r>
      <w:r>
        <w:rPr>
          <w:b/>
          <w:bCs/>
          <w:lang w:val="el" w:eastAsia="el"/>
        </w:rPr>
        <w:t>λαδή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υ α υ π ίους ροισ α ιστουγ α δ μ ς α ολ υ ε σο ε ε ο σθ ύ ς </w:t>
      </w:r>
      <w:r>
        <w:rPr>
          <w:b/>
          <w:bCs/>
          <w:lang w:val="el" w:eastAsia="el"/>
        </w:rPr>
        <w:t>ο ο ι ι ο ου αθ ο τ ί λαπλα ασ θ ρ ί ξ α ο λλη ρο ο ν ως αν φ ε π ο άν , ε ί 1 σθ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ν τ ω ο ο ισμ ι ο αθ ρο σο τ α μ ε ι ι ορ αλλή ο ξ σ ρξ γασ ς ατ ή ξ . η ν ν ατ β λλ ι α άπο λλη ρό αρ π χ ς ί ς ίδ ισμ τ .) ι ο ο ι ο τ ρο θε α αρ α τ σθ τ ξ ού </w:t>
      </w:r>
      <w:r>
        <w:rPr>
          <w:b/>
          <w:bCs/>
          <w:lang w:val="el" w:eastAsia="el"/>
        </w:rPr>
        <w:t xml:space="preserve">α υ π ίους ροισ α ιστουγ ά α δ μ ς α ολ θ σο ο σ ού ς </w:t>
      </w:r>
      <w:r>
        <w:rPr>
          <w:b/>
          <w:bCs/>
          <w:lang w:val="el" w:eastAsia="el"/>
        </w:rPr>
        <w:t>ε αρ κ άτ 3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ή σφ άς λλη ε γύ ρθ 3 2 ο α μ ς ν ρα, ρ ν γωγή ν πο ν ο ατ λλε άσ ρ Χ ι άσ ί δ ς) αθ ρ τ ό σθ τ ξ </w:t>
      </w:r>
      <w:r>
        <w:rPr>
          <w:b/>
          <w:bCs/>
          <w:lang w:val="el" w:eastAsia="el"/>
        </w:rPr>
        <w:t>λαδή ε ν υ α υ π ίους ροισ α ιστουγ ά α δ μ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 σ δ ν ο ισ ύ ς, </w:t>
      </w:r>
      <w:r>
        <w:rPr>
          <w:b/>
          <w:bCs/>
          <w:lang w:val="el" w:eastAsia="el"/>
        </w:rPr>
        <w:t>ρο ε μέ ο ι ε αρ κρ τ δ ή άς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λλη ε γύ θ ο 3 2 ο α μ ς ν ρα, ο αθ ρ ρο ε ν γωγή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πο ν ο ο α β λλ ά ρο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Χ άσ ί δ ας) ί ρο ι α ρο α τ ν λο η ρμ ή ν σθ τ ατ β λλ ι άπ τ κ ά αξ ο ρο μέ ο ο ι ε αρ ρά ή σφ άς λλη ε γύ ρθ 3 2 ο α μ ο α ρό ρο ε γωγή ν πο ο ατ β λλε ι τ κ ά α ο ί αν λο α ο α ό ως ά κατ ο ίε ε ί , ρο θε κα π α ερ ιτ ω, σ ς πα κα τ ακ ο ο ες ο α ακ ατ ι ων ν τ ω ν δι άς λ η ε γύ ρ </w:t>
      </w:r>
      <w:r>
        <w:rPr>
          <w:b/>
          <w:bCs/>
          <w:lang w:val="el" w:eastAsia="el"/>
        </w:rPr>
        <w:t xml:space="preserve">ε ώ α π σ 1 5 κ τ ν π α ρ σ τ υ </w:t>
      </w:r>
      <w:r>
        <w:rPr>
          <w:b/>
          <w:bCs/>
          <w:lang w:val="el" w:eastAsia="el"/>
        </w:rPr>
        <w:t>ν φ θ αν α απά ι αρ κρά ν ή ο άς λλη ε γ ρθ ο 3 2 α ή ε σό π τ ε ες ο α ο τ η ο ς άγι ν α ο ών η ε ν γο ο άγο 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ξ ρθ ο 1 1 α ς α ξ μ τ α ατ λή ωμ ο υ ο ο αρ η ες ο ά λ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ε τ απλή πα η γαζό φ ε ο γο , θ γο γε α κρά ν ή ο άς λλ ε γύ ρ ο 3 2 4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ων ν τ ω α σ πο ο ράγ ατ β λλε γα ό ρί αμ ν η πο ο ατ β λλο ι σ ί ο γαζ κα α λλο ε γ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v </w:t>
      </w:r>
      <w:r>
        <w:rPr>
          <w:b/>
          <w:bCs/>
          <w:lang w:val="el" w:eastAsia="el"/>
        </w:rPr>
        <w:t>τ αθ έ π ρο ο ρα ς, ρο ο αι ν ρο ων ή , ν ε ν ρο ο αι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ρο ων ν , ν ο γών ν λη ωτ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ο γών αι υ ο γών ν ε ών αι δι ών ραμ ν ο γε ν ν ε ών ραμ τ ν ο ε ωμ ν ή ν ν ερ ε ε ρχώ ν ωβ ν ρχω αι ν προσώπων των περιπτώσεων α' και β' της παρ.3 του άρθρου 56 του υ γμ τ εν γε τ αρ κρά ν ή ο άς λλη ε γύ ρ ο 3 2 ατ ατ β ή </w:t>
      </w:r>
      <w:r>
        <w:rPr>
          <w:b/>
          <w:bCs/>
          <w:lang w:val="el" w:eastAsia="el"/>
        </w:rPr>
        <w:t xml:space="preserve">π τ ις α (5% . </w:t>
      </w:r>
      <w:r>
        <w:rPr>
          <w:b/>
          <w:bCs/>
          <w:lang w:val="el" w:eastAsia="el"/>
        </w:rPr>
        <w:t xml:space="preserve">γε τ αρ κρά ν ή άς λλη γύ τ ά 2 τ ν 3 σ ακό πε σε • τ τ αρ 1 ρθ ο Ε απο η ς πο υ ν . • τ σθ , ε α άγ ν η ι ρό πα ο ι ι ώς λο α ς αι ρό α ο αρ ζ ρ ι έ ν πη ίε ο πό δ ατ (80 ) κα ά . • τ σο .γ΄ α .4 τ ρ τ Ε π ρ ο ατ β λλ πα πό ρο ς α λλο σ α ο γαν σμ , ε ά ξ δ ω υ αλλή ων κλπ. . • τ β ο, ο οι ρέ η ες ισμ χ ό α λ ρκε ς ρ η α ό . • τ τ ο ατ β λλ ι δ ο ά ως ν φ ο ι σ ρθ 4 τ Κ • τ αθ ρό ο ν ξ ν λλων αρ αρ ς ύ , ο ατ λ ο ι πό μ ι ο ι , ά, ρωγή λλη ο ς • λέ μ ρ π τ η ο π τ π πα ο ι η ω ξ ε .γ΄ π ρο ατ ίας έ αι λλή ο ι η ) αι ε .στ' (π ρο Ι υ ι έ ι η ) ρ ρθ Ε αθόσον στις πε ι τ υ λα ν χ ρα ατ ε ■ </w:t>
      </w:r>
      <w:r>
        <w:rPr>
          <w:b/>
          <w:bCs/>
          <w:lang w:val="el" w:eastAsia="el"/>
        </w:rPr>
        <w:t xml:space="preserve">7. </w:t>
      </w:r>
      <w:r>
        <w:rPr>
          <w:b/>
          <w:bCs/>
          <w:lang w:val="el" w:eastAsia="el"/>
        </w:rPr>
        <w:t xml:space="preserve">Τέλος διευ ρ ε ες ιώσε πο ν ο η η γαζό πό ο πα ή αν ς σθ τ α φ ο τ χ ή τ 2 ν γρα ε ρ έ αν αρ κ ατηθ αι ν λο ο ΜΥ αι ο ο αρ κρα ν ων ν τ ν ο άς λλη ε γύ ρθ ο 3 2 σ ν ι σ ν υ ν αρ κρα ο ο άς λλη ύης του ρθ ο 3 ωθ ίση ώσε ο ς ο ο λλ ο ο ο 2013 (διαχειριστική χρήση έτους 2012), προκειμένου να συμψηφιστούν με τα ι ά ό ο ή ο άς λλη γύης του ίδ ρθ ο ι ο ρο ύ πό ι ά α ρ τ σο ίδ έ ■ </w:t>
      </w:r>
      <w:r>
        <w:rPr>
          <w:b/>
          <w:bCs/>
          <w:lang w:val="el" w:eastAsia="el"/>
        </w:rPr>
        <w:t xml:space="preserve">Ε ΓΜ </w:t>
      </w:r>
      <w:r>
        <w:rPr>
          <w:b/>
          <w:bCs/>
          <w:lang w:val="el" w:eastAsia="el"/>
        </w:rPr>
        <w:t>α) Έστω ότι άγαμος μισθωτός του Δημοσίου ( για τον οποίο προβλέπεται φ ο η ο ώ) λαμ ν α αρ δ μα κα ρέ ίε αποδοχές 1.650 ευρώ (σταθερές για όλους τους μήνες του 2012), το έ αθ ό ρο ι έ ώ, ρί αθ ό ρο Πάσ και Ι κα ε ς ώ. ο αθ ρό σό : 1 1 ώ ος φ κλίμα ς: 370 ευρώ σ φ λ ω π ρα ρά : 2 5 =35,55 ευρώ ό ο ο ρ ε αρ κρα ι θ : 370- 35,55=2.334,45/12=</w:t>
      </w:r>
      <w:r>
        <w:rPr>
          <w:b/>
          <w:bCs/>
          <w:lang w:val="el" w:eastAsia="el"/>
        </w:rPr>
        <w:t xml:space="preserve">194,5 ρώ </w:t>
      </w:r>
      <w:r>
        <w:rPr>
          <w:b/>
          <w:bCs/>
          <w:lang w:val="el" w:eastAsia="el"/>
        </w:rPr>
        <w:t xml:space="preserve">ό ο ρ ε αρ κρα α ατ ή ρο ι έ 1 5 (45 6 = </w:t>
      </w:r>
      <w:r>
        <w:rPr>
          <w:b/>
          <w:bCs/>
          <w:lang w:val="el" w:eastAsia="el"/>
        </w:rPr>
        <w:t xml:space="preserve">ρ </w:t>
      </w:r>
      <w:r>
        <w:rPr>
          <w:b/>
          <w:bCs/>
          <w:lang w:val="el" w:eastAsia="el"/>
        </w:rPr>
        <w:t>ό ο ρ ε αρ κρα α ατ β ή ρο άσχα:194,54*(1 90/1.650)=</w:t>
      </w:r>
      <w:r>
        <w:rPr>
          <w:b/>
          <w:bCs/>
          <w:lang w:val="el" w:eastAsia="el"/>
        </w:rPr>
        <w:t xml:space="preserve">22,40 ε ρ </w:t>
      </w:r>
      <w:r>
        <w:rPr>
          <w:b/>
          <w:bCs/>
          <w:lang w:val="el" w:eastAsia="el"/>
        </w:rPr>
        <w:t>ο ο ρέ αρ κρα τ ατ β ή ι δ ς:194,54*(1 90/1.650)=</w:t>
      </w:r>
      <w:r>
        <w:rPr>
          <w:b/>
          <w:bCs/>
          <w:lang w:val="el" w:eastAsia="el"/>
        </w:rPr>
        <w:t xml:space="preserve">22,40 ε ρώ </w:t>
      </w:r>
      <w:r>
        <w:rPr>
          <w:b/>
          <w:bCs/>
          <w:u w:val="single"/>
          <w:lang w:val="el" w:eastAsia="el"/>
        </w:rPr>
        <w:t xml:space="preserve">ί α ακρ τ ν τ ε δι ε άς α λη γύ ρθ ο τ ν 3986/2011 </w:t>
      </w:r>
      <w:r>
        <w:rPr>
          <w:b/>
          <w:bCs/>
          <w:lang w:val="el" w:eastAsia="el"/>
        </w:rPr>
        <w:t>Αναγωγή σε ετήσιο καθαρό εισόδημα: 12*1.650=19.800 (1%) υ ώ</w:t>
      </w:r>
      <w:r>
        <w:rPr>
          <w:b/>
          <w:bCs/>
          <w:u w:val="single"/>
          <w:lang w:val="el" w:eastAsia="el"/>
        </w:rPr>
        <w:t xml:space="preserve">ς, 6 1 </w:t>
      </w:r>
      <w:r>
        <w:rPr>
          <w:b/>
          <w:bCs/>
          <w:lang w:val="el" w:eastAsia="el"/>
        </w:rPr>
        <w:t>=</w:t>
      </w:r>
      <w:r>
        <w:rPr>
          <w:b/>
          <w:bCs/>
          <w:lang w:val="el" w:eastAsia="el"/>
        </w:rPr>
        <w:t>16,</w:t>
      </w:r>
      <w:r>
        <w:rPr>
          <w:b/>
          <w:bCs/>
          <w:u w:val="single"/>
          <w:lang w:val="el" w:eastAsia="el"/>
        </w:rPr>
        <w:t xml:space="preserve">5 ε ρ </w:t>
      </w:r>
      <w:r>
        <w:rPr>
          <w:b/>
          <w:bCs/>
          <w:u w:val="single"/>
          <w:lang w:val="el" w:eastAsia="el"/>
        </w:rPr>
        <w:t>αρα ρά ν τ ε ή σφ άς λ η ε γύ ά ο 2 3 2 κα κα β ή δ ρο ι έ</w:t>
      </w:r>
      <w:r>
        <w:rPr>
          <w:b/>
          <w:bCs/>
          <w:lang w:val="el" w:eastAsia="el"/>
        </w:rPr>
        <w:t>ννων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Αναγωγή σε ετήσιο καθαρό εισόδημα: 12*1.650=19.800+450=20.250 (2%) υ ώς, 4 =</w:t>
      </w:r>
      <w:r>
        <w:rPr>
          <w:b/>
          <w:bCs/>
          <w:lang w:val="el" w:eastAsia="el"/>
        </w:rPr>
        <w:t xml:space="preserve">ε ρώ </w:t>
      </w:r>
      <w:r>
        <w:rPr>
          <w:b/>
          <w:bCs/>
          <w:u w:val="single"/>
          <w:lang w:val="el" w:eastAsia="el"/>
        </w:rPr>
        <w:t>αρα ρά ν τ ε ή σφ άς λ η ε γύ ά ο 2 3 2 κα κα β ή δ ρο άσ</w:t>
      </w:r>
      <w:r>
        <w:rPr>
          <w:b/>
          <w:bCs/>
          <w:lang w:val="el" w:eastAsia="el"/>
        </w:rPr>
        <w:t>χα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Αναγωγή σε ετήσιο καθαρό εισόδημα: 12*1.650=19.800+190=19.990 (1%) υ ώς, </w:t>
      </w:r>
      <w:r>
        <w:rPr>
          <w:b/>
          <w:bCs/>
          <w:u w:val="single"/>
          <w:lang w:val="el" w:eastAsia="el"/>
        </w:rPr>
        <w:t>1 =</w:t>
      </w:r>
      <w:r>
        <w:rPr>
          <w:b/>
          <w:bCs/>
          <w:u w:val="single"/>
          <w:lang w:val="el" w:eastAsia="el"/>
        </w:rPr>
        <w:t xml:space="preserve">9 ε ρ </w:t>
      </w:r>
      <w:r>
        <w:rPr>
          <w:b/>
          <w:bCs/>
          <w:u w:val="single"/>
          <w:lang w:val="el" w:eastAsia="el"/>
        </w:rPr>
        <w:t xml:space="preserve">αρα ρά ν τ ε ή σφ άς λ η ε γύ ά ο 2 3 2 κα κα β ή ε αδ </w:t>
      </w:r>
      <w:r>
        <w:rPr>
          <w:b/>
          <w:bCs/>
          <w:lang w:val="el" w:eastAsia="el"/>
        </w:rPr>
        <w:t>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Αναγωγή σε ετήσιο καθαρό εισόδημα: 12*1.650=19.800+190=19.990 (1%) υ ώς, 1 =</w:t>
      </w:r>
      <w:r>
        <w:rPr>
          <w:b/>
          <w:bCs/>
          <w:lang w:val="el" w:eastAsia="el"/>
        </w:rPr>
        <w:t xml:space="preserve">9 ε ρ </w:t>
      </w:r>
      <w:r>
        <w:rPr>
          <w:b/>
          <w:bCs/>
          <w:lang w:val="el" w:eastAsia="el"/>
        </w:rPr>
        <w:t>γα τ ω γι ο ρο έ φ ό η α ο ο θ ο ρων ι έ άσ αι ι δ ς μ ) αμ ν ια αρ δ μα καθ ρέ πο 6 ώ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στ θ έ ο , έ ο αθ ό ρ ι έ 6 ώ, ρί αθ ρό ρ άσ ώ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τον Ιούλιο καθαρό επίδομα αδείας 825 ευρώ. ο αθ ρό σό : 1 1 .650=23.100 ευρώ ος φ κλίμα ς: 1 95 ευρώ ση φ λ ω π ρα ρά : 3 5 =47,92 ευρώ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Φόρος που πρέπει να παρακρατείται κάθε μήνα:3.195-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47,92=3.147,08/14=</w:t>
      </w:r>
      <w:r>
        <w:rPr>
          <w:b/>
          <w:bCs/>
          <w:lang w:val="el" w:eastAsia="el"/>
        </w:rPr>
        <w:t xml:space="preserve">224,7 ρ </w:t>
      </w:r>
      <w:r>
        <w:rPr>
          <w:b/>
          <w:bCs/>
          <w:lang w:val="el" w:eastAsia="el"/>
        </w:rPr>
        <w:t>ό ο ρ ε αρ κρα α ατ β ή ρο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Χριστουγέννων:3.147,08/14=</w:t>
      </w:r>
      <w:r>
        <w:rPr>
          <w:b/>
          <w:bCs/>
          <w:lang w:val="el" w:eastAsia="el"/>
        </w:rPr>
        <w:t xml:space="preserve">224,79 ευρώ </w:t>
      </w:r>
      <w:r>
        <w:rPr>
          <w:b/>
          <w:bCs/>
          <w:lang w:val="el" w:eastAsia="el"/>
        </w:rPr>
        <w:t>ό ο ρ ε αρ κρα α ατ β ή ρο άσχα:3. 1 0 28=</w:t>
      </w:r>
      <w:r>
        <w:rPr>
          <w:b/>
          <w:bCs/>
          <w:lang w:val="el" w:eastAsia="el"/>
        </w:rPr>
        <w:t>112,3 ρ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ό ο ο ρέ αρ κρα τ ατ β ή ι δ ς:3. 1 47,0 8/28=</w:t>
      </w:r>
      <w:r>
        <w:rPr>
          <w:b/>
          <w:bCs/>
          <w:lang w:val="el" w:eastAsia="el"/>
        </w:rPr>
        <w:t>112,3 ρώ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οσ ο πρ ν αρ κρατηθούν έναν τ ε ή σφ άς λλη ε γύ τ ά 2 τ ν 3986/2011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Αναγωγή σε ετήσιο καθαρό εισόδημα: 14*1.650=23.100 (2%)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Συνεπώς: αρα ρά κα κα β ή τ μ ίο μ 1 .650*2%=</w:t>
      </w:r>
      <w:r>
        <w:rPr>
          <w:b/>
          <w:bCs/>
          <w:lang w:val="el" w:eastAsia="el"/>
        </w:rPr>
        <w:t>33ευρώ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αρα ρά κα κα β ή δ ρο Χ ιστ 1 6 2 </w:t>
      </w:r>
      <w:r>
        <w:rPr>
          <w:b/>
          <w:bCs/>
          <w:lang w:val="el" w:eastAsia="el"/>
        </w:rPr>
        <w:t>ρώ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αρα ρά κα κα β ή δ ρο Πά , = αρα ρά κα κα β ή ε τ αδ ς,8 = </w:t>
      </w:r>
      <w:r>
        <w:rPr>
          <w:b/>
          <w:bCs/>
          <w:lang w:val="el" w:eastAsia="el"/>
        </w:rPr>
        <w:t>ρώ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) τ ό μ τ τ προ ο π ί ση ( λαμ ν κ τ ε τ ιο του 2012 ένα έκτ κ ά ξ πο 3 ε ώ.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Αναγωγή σε ετήσιο καθαρό εισόδημα: 14*1.650=23.100+3.000=26.100ευρώ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Ετήσιος φόρος κλίμακας: 3.955ευρώ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Μείωση φόρου λόγω παρακράτησης: 3.955*1,5%=59,32ευρώ ό ο ο ρ ε αρ κρα , έ ν ί ς α ρά ΜΥ ε τ ου τ ατ β ή κτ ά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ποσού: 3.955-59,32=3.895,68-(224,79*14)=</w:t>
      </w:r>
      <w:r>
        <w:rPr>
          <w:b/>
          <w:bCs/>
          <w:lang w:val="el" w:eastAsia="el"/>
        </w:rPr>
        <w:t xml:space="preserve">748,62ευρώ </w:t>
      </w:r>
      <w:r>
        <w:rPr>
          <w:b/>
          <w:bCs/>
          <w:u w:val="single"/>
          <w:lang w:val="el" w:eastAsia="el"/>
        </w:rPr>
        <w:t>οσ έ ν ε δι ε ο άς λλη ε γ τ ά θ ο 3 2 πο πρ ε ν αρ κρ τ έ αν τ μ ί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αρ κρά δ κής ε ο άς α λη ύ τ ά ο αι </w:t>
      </w:r>
      <w:r>
        <w:rPr>
          <w:b/>
          <w:bCs/>
          <w:lang w:val="el" w:eastAsia="el"/>
        </w:rPr>
        <w:t>τ μ ε τ α κα ή έ κτ ά αξ</w:t>
      </w:r>
      <w:r>
        <w:rPr>
          <w:b/>
          <w:bCs/>
          <w:u w:val="single"/>
          <w:lang w:val="el" w:eastAsia="el"/>
        </w:rPr>
        <w:t xml:space="preserve"> ο σού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Αναγωγή σε ετήσιο καθαρό εισόδημα:14*1.650=23.100+3.000=26.100 (2%) υ ώς, 3 0 2 = </w:t>
      </w:r>
      <w:r>
        <w:rPr>
          <w:b/>
          <w:bCs/>
          <w:lang w:val="el" w:eastAsia="el"/>
        </w:rPr>
        <w:t xml:space="preserve">ρώ </w:t>
      </w:r>
      <w:r>
        <w:rPr>
          <w:b/>
          <w:bCs/>
          <w:lang w:val="el" w:eastAsia="el"/>
        </w:rPr>
        <w:t xml:space="preserve">η ν ατ ο ο ι αρ κρ τ ό ο τ ν η ε νκαι της παρ κ ά ν ή ο άς λλη ε γύ ρθ 3 2 ο ο ρο ύ τ ο γ ο ο ι ο α ό ηφί .χ ν ρο ύ ει ο 3 ώ α ακρ τ τ ο ώ ν ρο ύ ει ο 2 αρ κρα ο 2 ώ. αδ αν ς ο γ ο ο κα 1 9 τ Ε.Ε. </w:t>
      </w:r>
      <w:r>
        <w:rPr>
          <w:b/>
          <w:bCs/>
          <w:u w:val="single"/>
          <w:lang w:val="el" w:eastAsia="el"/>
        </w:rPr>
        <w:t xml:space="preserve">α α α ύ π α τή, ε ον δ μόδι πηρε ώ α ε υ γ ω α ομ οι π ιηθε λ υ υ κ α ι ισ οδοσία , α ρ σ υ ρου α ς δ κ ς σφ ρά λεγγ η υ θρου 2 τ υ ν 3 γ α κ α α τούς </w:t>
      </w:r>
      <w:r>
        <w:rPr>
          <w:b/>
          <w:bCs/>
          <w:lang w:val="el" w:eastAsia="el"/>
        </w:rPr>
        <w:t xml:space="preserve">Γ ΙΚΟΣ ΓΡ Ε . Κ ΕΛ Σ </w:t>
      </w:r>
      <w:r>
        <w:rPr>
          <w:b/>
          <w:bCs/>
          <w:u w:val="single"/>
          <w:lang w:val="el" w:eastAsia="el"/>
        </w:rPr>
        <w:t>Ω ΟΜ</w:t>
      </w:r>
      <w:r>
        <w:rPr>
          <w:b/>
          <w:bCs/>
          <w:lang w:val="el" w:eastAsia="el"/>
        </w:rPr>
        <w:t xml:space="preserve"> ραφ ο . ο γ Ο ο ών ραφ ο . πλη ωτ Υ ο γο Ο ο ών (κ. Παν ή ραφ . ο ραμ τ ο γε ου ο ών κ. λί λασ ο ραφ ο . ο Γ αμ Φ ο ώ κα Τε ων κών Θ τ ν ραφ ο . ο ο ο ς ραφ ο . ε ώ ν Ολε , τ α ά ραφ Ε θ/ Υ ε ν ραφ ο κα ν Σ ν (2 ρα ε ι ί ς κα Πλη ό Πο ιτ ν (5) εύ Φ ο ί ς Ε τ ( μ τ ( , ( , Γ’( ρα ε 1)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ρα ε Ο ών Υ η ε ν ( τ Γ Υ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