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. 10. ή α, ε β ί υ Πρωτ. </w:t>
      </w:r>
      <w:r>
        <w:rPr>
          <w:b/>
          <w:bCs/>
          <w:lang w:val="el" w:eastAsia="el"/>
        </w:rPr>
        <w:t>9 5052 5 Ε 0 1</w:t>
      </w:r>
    </w:p>
    <w:tbl>
      <w:tblPr>
        <w:tblStyle w:val="TableNormal"/>
        <w:tblBorders>
          <w:top w:val="single" w:sz="6" w:space="0" w:color="000000"/>
          <w:bottom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3"/>
        <w:gridCol w:w="4447"/>
      </w:tblGrid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 xml:space="preserve">αρ. ρ ία 10 </w:t>
            </w:r>
            <w:r>
              <w:rPr>
                <w:b/>
                <w:bCs/>
                <w:i w:val="0"/>
                <w:iCs w:val="0"/>
                <w:smallCaps w:val="0"/>
                <w:color w:val="000000"/>
                <w:lang w:val="el" w:eastAsia="el"/>
              </w:rPr>
              <w:t xml:space="preserve">Σ: </w:t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ίνακ ς οδ κ 0 84 ή α</w:t>
            </w:r>
          </w:p>
        </w:tc>
      </w:tr>
      <w:tr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λέφ ο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l</w:t>
            </w:r>
          </w:p>
        </w:tc>
        <w:tc>
          <w:tcPr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60" w:type="dxa"/>
              <w:left w:w="128" w:type="dxa"/>
              <w:bottom w:w="60" w:type="dxa"/>
              <w:right w:w="128" w:type="dxa"/>
            </w:tcMar>
            <w:vAlign w:val="center"/>
            <w:hideMark/>
          </w:tcPr>
          <w:p>
            <w:pPr>
              <w:spacing w:after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  <w:t>ουρί ος γ λάκης</w:t>
            </w:r>
          </w:p>
          <w:p>
            <w:pPr>
              <w:spacing w:before="240"/>
              <w:rPr>
                <w:b w:val="0"/>
                <w:bCs w:val="0"/>
                <w:i w:val="0"/>
                <w:iCs w:val="0"/>
                <w:smallCaps w:val="0"/>
                <w:color w:val="000000"/>
                <w:lang w:val="el" w:eastAsia="el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u w:val="single" w:color="000000"/>
                <w:lang w:val="el" w:eastAsia="el"/>
              </w:rPr>
              <w:t>iadi t</w:t>
            </w:r>
          </w:p>
        </w:tc>
      </w:tr>
    </w:tbl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ΕΜ υ ο ο μι ί ι π ρ τ ε ν α ή ή σ </w:t>
      </w:r>
      <w:r>
        <w:rPr>
          <w:lang w:val="el" w:eastAsia="el"/>
        </w:rPr>
        <w:t>) θμ 9 0479 ΕΞ 011 4 011 Ο. Φ ο ι κ λ γ ω ι ν ν σων υα ας»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) θμ 9 0416 3ΕΞ 11 011 Ο. Νέος ά α μ ί ι ) θμ 9 0347 4ΕΞ 11 2 011 Ο. αδ κ α ι μ υμ ω ) θμ 9 0315 7ΕΞ 11 8 011 Ο. Φυτο ι κ λ γ ω ν ) θμ 9 0125 1ΕΞ 11 1 011 Ο. Κοιν ησ ου α θμ 269 81 19 0 005 Ο. Φυτο ι κ λ γ ν σ θμ 08 03 019 004 Ο. Φυτο ι κ λ γ » θμ 426 9 019 7 003 Ο. Φυτο ι κ λ γ » ε σ νέ ν έ πό εία γ ρ φά α γ α η μ λ κή κ ι ό ο ω ε ω ε α ώ ρ ατ ους υτοϋ ιον μι ύς γ α εία ι δου υ ελ ε α ού δ φου αι ε ο ό ν ι υ όλυ η ν λων ι κών ρ ν ι π τ λεσματ ή φ ρ ο ή ς εί εν ς ο ής αι θ ής μο σία ρ θ τ υ ε ατ τέρ δ γί ς αι ι ρ σει π ήψη ν π ίν ύ υ χύ υ ι ν τέρ , σημεία 1) έως 8), σχετικές Δ.Υ.Ο. . </w:t>
      </w:r>
      <w:r>
        <w:rPr>
          <w:u w:val="single"/>
          <w:lang w:val="el" w:eastAsia="el"/>
        </w:rPr>
        <w:t>ε ι ό π αί ο εδί ε α μογή</w:t>
      </w:r>
      <w:r>
        <w:rPr>
          <w:lang w:val="el" w:eastAsia="el"/>
        </w:rPr>
        <w:t xml:space="preserve"> ε ο . . 6 0 2 . οπ ιη ν δο </w:t>
      </w:r>
      <w:r>
        <w:rPr>
          <w:i/>
          <w:iCs/>
          <w:lang w:val="el" w:eastAsia="el"/>
        </w:rPr>
        <w:t>ημ . ένο ρ 1</w:t>
      </w:r>
      <w:r>
        <w:rPr>
          <w:lang w:val="el" w:eastAsia="el"/>
        </w:rPr>
        <w:t xml:space="preserve"> ι ν α ω ί η α οιν τι ή μοθε α ε ί υ οϋγει νομικού έ ω ι γόμ ν μπο ε μ τ ε ο ό η πο ρο ή ισ ω ή αι ξ πλ π βλ βώ ργ ισ ο οιν τικ ελ ε α δαφο π δίο αρμο ής π ι αμβάνει τα </w:t>
      </w:r>
      <w:r>
        <w:rPr>
          <w:i/>
          <w:iCs/>
          <w:lang w:val="el" w:eastAsia="el"/>
        </w:rPr>
        <w:t>υτ ρι ν</w:t>
      </w:r>
      <w:r>
        <w:rPr>
          <w:lang w:val="el" w:eastAsia="el"/>
        </w:rPr>
        <w:t xml:space="preserve">7 </w:t>
      </w:r>
      <w:r>
        <w:rPr>
          <w:i/>
          <w:iCs/>
          <w:lang w:val="el" w:eastAsia="el"/>
        </w:rPr>
        <w:t>φυτικά π ο τα</w:t>
      </w:r>
      <w:r>
        <w:rPr>
          <w:lang w:val="el" w:eastAsia="el"/>
        </w:rPr>
        <w:t xml:space="preserve"> α ώς κ ι την </w:t>
      </w:r>
      <w:r>
        <w:rPr>
          <w:i/>
          <w:iCs/>
          <w:lang w:val="el" w:eastAsia="el"/>
        </w:rPr>
        <w:t xml:space="preserve">υ ε α </w:t>
      </w:r>
      <w:r>
        <w:rPr>
          <w:lang w:val="el" w:eastAsia="el"/>
        </w:rPr>
        <w:t xml:space="preserve">πό γκ κ ιμ ν οϋ οθέ ι (άρ ρο 2 του π δ. . αλ τι ότε α .1 </w:t>
      </w:r>
      <w:r>
        <w:rPr>
          <w:u w:val="single"/>
          <w:lang w:val="el" w:eastAsia="el"/>
        </w:rPr>
        <w:t xml:space="preserve">υτά </w:t>
      </w:r>
      <w:r>
        <w:rPr>
          <w:lang w:val="el" w:eastAsia="el"/>
        </w:rPr>
        <w:t xml:space="preserve">ώ α υτά αι γ ε ρ μ ν τα έ η υ ώ , μ ε ιλ μ α ομ ν ω ό ω . ώ τα έ η ε λαμ άνουν υς ρπ ύς, α α ικ ους ον λους ο βού α ομμ ν ν η ους λ δους ε ύλλ , α μμ ν έν ρα ε ύλ α, α ύλλα ις αλ ι ρ ιες φυτι ώ , τη ζ τα ή γύ η και τα ο ύμ τα μ λια. .2 </w:t>
      </w:r>
      <w:r>
        <w:rPr>
          <w:u w:val="single"/>
          <w:lang w:val="el" w:eastAsia="el"/>
        </w:rPr>
        <w:t xml:space="preserve">υτικ π ο τα </w:t>
      </w:r>
      <w:r>
        <w:rPr>
          <w:lang w:val="el" w:eastAsia="el"/>
        </w:rPr>
        <w:t xml:space="preserve">η εταπ ιη ένα ρ ντα υτική ρ έλ υ α τα οτ έ ι ντι ε μ πλ κ τ ρ α ε ό ν δε ε πί το α τά ( π αν έ ω . .3 </w:t>
      </w:r>
      <w:r>
        <w:rPr>
          <w:u w:val="single"/>
          <w:lang w:val="el" w:eastAsia="el"/>
        </w:rPr>
        <w:t xml:space="preserve">υ ε </w:t>
      </w:r>
      <w:r>
        <w:rPr>
          <w:lang w:val="el" w:eastAsia="el"/>
        </w:rPr>
        <w:t xml:space="preserve">υ ε α φ σ ν ιατη ε ο ν λο έ ος η υσικ υλι δρ ής ι άνε α ε ί λο ό, ρί ται ό ορ ή καν ίω , ορί , ρ ο ιδί , πορ ιμμ τω ραυσ ά ω ύλου. ί υλεί πό η ορφή λικού ή ορ ίω λ ί , ια ι ικ οι ίω , αλ ώ λικ ύ σ ε α α αι οποιείτα ατά η εταφορ αν ικε μ ν αν ό ε δους . </w:t>
      </w:r>
      <w:r>
        <w:rPr>
          <w:u w:val="single"/>
          <w:lang w:val="el" w:eastAsia="el"/>
        </w:rPr>
        <w:t>υτοϋ ε ο ομικό λ κ ι ια ρι ω ε μεν μπο ε μ τ</w:t>
      </w:r>
      <w:r>
        <w:rPr>
          <w:lang w:val="el" w:eastAsia="el"/>
        </w:rPr>
        <w:t xml:space="preserve"> .1 π βα λ με ος τοϋ ε ο ομικό λ γ ς εγγρ ω αυτό η ας αι γειον μι ό ιεν γ ίτ ι απ τ κ τ τό ου αρ διε φυτ ϋε ονομι έ αρ α ο σ ένα σ εί ε δου ι γ αιρη ρ σ λ υ λ κ ου ρ ϋπ θέτε η κ ι η ρ ν έρ ο πό ο ς ισ ω ίς υς ου οδοτημ ν υς τιπ ο ους υ μ ε ο ρθ ο 5 γ) ι ) ο . . 6 0 2 .2 υ ο τικ α ε μενα μπο ε μ τα ιακ ίν ν αι πα ορ υμ ν όγ π β αβώ ργ ν σ α αγ ε ισ γ ή , αγ ε ένα ω ατα ω ή ό κ ρ μ ε ε αι π τη ούμενα α ά η ί δο ισ ω ή ους επι ρέ ε αι ί δο ι γ ή φό λ ού ται ιδ κέ παι ις ι ατ λο οι ρ α αφ ρ με ω λ με ω μπο ε μ τ ε ιλ μ άνο ται α Πα αρ ή α Ι ου π . 5 0 πω ι ου .3 ε ά ε ρ π ω ρ όμι λ μ ν μ ορ υμ τω ε ω ίο ι δ υ η ς μας φυτοϋγειο ομική μ τα ίρ το φορτ ου ανή ε σ η πο λ ι ική αρμο ιότη α τ υτοϋ ε νομικ λ κ ώ αι ί αι ε νη ο α ορί ει υς ιτ ε το ς ρ ρι ού ου μπορ ύμ το έγκ ισ ισ δ υ, ρ ησ ι δ , ρ η π π η π τή ησ ε κό είο οο ισ ύ, π μάκρυν ιβλαβ ολυσμέ ω ρ ντ , ατα οφ π βο αρ ν ίνα ε η π ύλαξη η ή η ν δε μέν ελ ε ακ ιατυ ώ ι ε ιο ισ ος τ λ ε α ώ ρ α η ε α ει ου για φυτοϋ ε ο ομικο ς οπ ύς</w:t>
      </w:r>
      <w:r>
        <w:rPr>
          <w:u w:val="single"/>
          <w:lang w:val="el" w:eastAsia="el"/>
        </w:rPr>
        <w:t xml:space="preserve">. 1 ι ελ ιακέ ς ερ μ ούν ια η </w:t>
      </w:r>
      <w:r>
        <w:rPr>
          <w:i/>
          <w:iCs/>
          <w:u w:val="single"/>
          <w:lang w:val="el" w:eastAsia="el"/>
        </w:rPr>
        <w:t>ίσ δο ω /λ γ μεν πορε μ</w:t>
      </w:r>
      <w:r>
        <w:rPr>
          <w:u w:val="single"/>
          <w:lang w:val="el" w:eastAsia="el"/>
        </w:rPr>
        <w:t xml:space="preserve"> J</w:t>
      </w:r>
      <w:r>
        <w:rPr>
          <w:i/>
          <w:iCs/>
          <w:u w:val="single"/>
          <w:lang w:val="el" w:eastAsia="el"/>
        </w:rPr>
        <w:t>τ ν? πό α αθο ισ ν εία</w:t>
      </w:r>
      <w:r>
        <w:rPr>
          <w:u w:val="single"/>
          <w:lang w:val="el" w:eastAsia="el"/>
        </w:rPr>
        <w:t xml:space="preserve"> αι α αλί ουν ι αν α ρτ ο πο ε μ ν υτ ϋγει νομικ λ γ εν ισ ρ αι ο ελ ε κό δαφο ίς η κ ι ρμοδίου ρ άν υ ο γ ε ιμένα εία ι δ υ ι ι ρμόδιε ατά ε ίπ ρ ς μφαί ον ι νη μ ν ρ γ ο η π ρ ύσα π ρά τημ ου π. . 6 0 2 πω τρ οπ ιη εί ε την αρ μ 0 2 0 1 Ε 21 5 .2 </w:t>
      </w:r>
      <w:r>
        <w:rPr>
          <w:i/>
          <w:iCs/>
          <w:u w:val="single"/>
          <w:lang w:val="el" w:eastAsia="el"/>
        </w:rPr>
        <w:t>λ γ ω/ ύλι ω έ υα</w:t>
      </w:r>
      <w:r>
        <w:rPr>
          <w:u w:val="single"/>
          <w:lang w:val="el" w:eastAsia="el"/>
        </w:rPr>
        <w:t xml:space="preserve"> Z </w:t>
      </w:r>
      <w:r>
        <w:rPr>
          <w:i/>
          <w:iCs/>
          <w:u w:val="single"/>
          <w:lang w:val="el" w:eastAsia="el"/>
        </w:rPr>
        <w:t>ας</w:t>
      </w:r>
      <w:r>
        <w:rPr>
          <w:u w:val="single"/>
          <w:lang w:val="el" w:eastAsia="el"/>
        </w:rPr>
        <w:t xml:space="preserve"> υ ό ορφή λικ ύ ώ ω ο τίω ια ι ικ οι ίω αλ τ λικώ ε α ς ου ησ μ ιούνται ια η εταφ ρ ω ο τίω </w:t>
      </w:r>
      <w:r>
        <w:rPr>
          <w:i/>
          <w:iCs/>
          <w:u w:val="single"/>
          <w:lang w:val="el" w:eastAsia="el"/>
        </w:rPr>
        <w:t>ύναται ιεν ρ - ε ται άθε είο ισ ου</w:t>
      </w:r>
      <w:r>
        <w:rPr>
          <w:u w:val="single"/>
          <w:lang w:val="el" w:eastAsia="el"/>
        </w:rPr>
        <w:t xml:space="preserve"> αι όν α αθο ισ ν α ισ δ υ. ύλινα έ υ α ρ ε α έ ουν γκε ρ μ η </w:t>
      </w:r>
      <w:r>
        <w:rPr>
          <w:i/>
          <w:iCs/>
          <w:u w:val="single"/>
          <w:lang w:val="el" w:eastAsia="el"/>
        </w:rPr>
        <w:t>α</w:t>
      </w:r>
      <w:r>
        <w:rPr>
          <w:u w:val="single"/>
          <w:lang w:val="el" w:eastAsia="el"/>
        </w:rPr>
        <w:t xml:space="preserve"> β έ ε ημ ένο ρ. 4 γ αφο). ε ί ω ε το ισ ού κ τά τ υς ελ ιακού ε γ ς η ύπαρ η σ α ν ερ ε αι μ μόδια υτ ϋγειο ομική ρ ια α πο ανθ ί ε ί η ετα ρι η ν λ γω π ίπ .3 ί ιεν γ α υτοϋ ε νομι ού λ γ υ ώ ου ρ ο ίζον ι ια ύτευση π τρέ ε αι έ ν λα α α ορι έ α εία ι δου ια οπ ύ υτοϋ ιον μι ο λ γ ι όνο σ πά υ ε ιφ ρ ια ά έ τρ ρο α ας υτ οιο ικο έ υ.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. 5 π ιαδή ο ε </w:t>
      </w:r>
      <w:r>
        <w:rPr>
          <w:i/>
          <w:iCs/>
          <w:u w:val="single"/>
          <w:lang w:val="el" w:eastAsia="el"/>
        </w:rPr>
        <w:t xml:space="preserve">υνα ότητα ιεν γ ιας υτοϋ ιον μι ώ /λ α ελ ία ρ ο ισ </w:t>
      </w:r>
      <w:r>
        <w:rPr>
          <w:i/>
          <w:iCs/>
          <w:u w:val="single"/>
          <w:lang w:val="el" w:eastAsia="el"/>
        </w:rPr>
        <w:t>ύ</w:t>
      </w:r>
      <w:r>
        <w:rPr>
          <w:u w:val="single"/>
          <w:lang w:val="el" w:eastAsia="el"/>
        </w:rPr>
        <w:t xml:space="preserve"> και ελ ε α ι δ υ) ε νε άγ ται υ ρ ι π</w:t>
      </w:r>
      <w:r>
        <w:rPr>
          <w:u w:val="single"/>
          <w:lang w:val="el" w:eastAsia="el"/>
        </w:rPr>
        <w:t xml:space="preserve">όφα ε ω ε ισ δ υ </w:t>
      </w:r>
      <w:r>
        <w:rPr>
          <w:u w:val="single"/>
          <w:lang w:val="el" w:eastAsia="el"/>
        </w:rPr>
        <w:t>ι οώ η ε μεν μπο ε μ τ ο ρ ό η</w:t>
      </w:r>
      <w:r>
        <w:rPr>
          <w:u w:val="single"/>
          <w:lang w:val="el" w:eastAsia="el"/>
        </w:rPr>
        <w:t xml:space="preserve"> α λ υ ε α ω υτοϋ ε </w:t>
      </w:r>
      <w:r>
        <w:rPr>
          <w:u w:val="single"/>
          <w:lang w:val="el" w:eastAsia="el"/>
        </w:rPr>
        <w:t xml:space="preserve">νομικ α εία σ υ άτω π γ ε </w:t>
      </w:r>
      <w:r>
        <w:rPr>
          <w:u w:val="single"/>
          <w:lang w:val="el" w:eastAsia="el"/>
        </w:rPr>
        <w:t xml:space="preserve">ιμένε ιαδι α ες ρ ϋπ θέ </w:t>
      </w:r>
      <w:r>
        <w:rPr>
          <w:u w:val="single"/>
          <w:lang w:val="el" w:eastAsia="el"/>
        </w:rPr>
        <w:t xml:space="preserve">ι π υ άπ ν αι της φυτοϋ ε ο ομική ν μ θε α </w:t>
      </w:r>
      <w:r>
        <w:rPr>
          <w:u w:val="single"/>
          <w:lang w:val="el" w:eastAsia="el"/>
        </w:rPr>
        <w:t xml:space="preserve">. </w:t>
      </w:r>
      <w:r>
        <w:rPr>
          <w:u w:val="single"/>
          <w:lang w:val="el" w:eastAsia="el"/>
        </w:rPr>
        <w:t xml:space="preserve">ος τ λ ε α ώ ρ α σ ε ικ η εία πρ ορ ού </w:t>
      </w:r>
      <w:r>
        <w:rPr>
          <w:u w:val="single"/>
          <w:lang w:val="el" w:eastAsia="el"/>
        </w:rPr>
        <w:t>.1 ι ελ ιακέ ρ α εία οο ι ού ω ε εν υτοϋ ιον μι μπορ υμ τω ε ιμνού ια η ή η η πο α ετα ισ ποφα εί εί ισ δ υ π έ ευ έ η κ ο ρι ι ής κ ισ ό ους λ γ τέ . ή η υτοϋ ε νομικ ω ποτε ε ρ ϋπόθ σ κε μ ν υ α λ μ ν μπορ ύμ τ α εθού πό αθε λ ύ ερ υκλ φο ία ελ ιο οίησ ετα οίη πό ελ ιακό λ ρ ιν ι γ ή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2 ε ε ίπ ι δ νου άπ π β α ών ργ νι ώ , υ οϋ ε ονομι οί λ ι </w:t>
      </w:r>
      <w:r>
        <w:rPr>
          <w:i/>
          <w:iCs/>
          <w:u w:val="single"/>
          <w:lang w:val="el" w:eastAsia="el"/>
        </w:rPr>
        <w:t>ύνανται</w:t>
      </w:r>
      <w:r>
        <w:rPr>
          <w:u w:val="single"/>
          <w:lang w:val="el" w:eastAsia="el"/>
        </w:rPr>
        <w:t xml:space="preserve"> α αγ α ο οιούντ ι αι μ ο ε μ τα α α οία η ούνται ελ ιακέ ιατυ ς ισ δου λ ύθ ρ η, π ε γω ή ατα ρ φής γ α άλε πέ ο οσίου. .3 ισ α ουμε τι </w:t>
      </w:r>
      <w:r>
        <w:rPr>
          <w:i/>
          <w:iCs/>
          <w:u w:val="single"/>
          <w:lang w:val="el" w:eastAsia="el"/>
        </w:rPr>
        <w:t>ισ ω</w:t>
      </w:r>
      <w:r>
        <w:rPr>
          <w:u w:val="single"/>
          <w:lang w:val="el" w:eastAsia="el"/>
        </w:rPr>
        <w:t xml:space="preserve"> ζ </w:t>
      </w:r>
      <w:r>
        <w:rPr>
          <w:i/>
          <w:iCs/>
          <w:u w:val="single"/>
          <w:lang w:val="el" w:eastAsia="el"/>
        </w:rPr>
        <w:t>ε ι ντι ρ οί υς φεί ουν α η ώ ουν</w:t>
      </w:r>
      <w:r>
        <w:rPr>
          <w:u w:val="single"/>
          <w:lang w:val="el" w:eastAsia="el"/>
        </w:rPr>
        <w:t xml:space="preserve"> ν ουλά ο γ φο ό υ ά ου αιτούν αι ι α ε ούν ελ ε α ό α ε ώ ε ιε ε ο η α ο ο ής με τι ακ λουθ ς λ οφ ίε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• αραπομ ή ο ί ος υ ώ υτι ώ ο ντω λ ω ν ικε μ ν ε η το ω ικού I • ω ότ « ε λ ω ποσ ολή ε έ ι ο τα ε υτοϋ ε ο ομική α , • ριθμό αν ορ τ απαιτούμ ν υ φυτοϋ ε ονομικού ε ρ ου, αι • π ο α ιθμό γ φή τ υ ει γ α, φων με π δ. 365 2 . ι ελ ε ακέ ρ α ακ λ ύνται π αρ ν άθε νδ ο ή ο γ ω υτοϋ ε νομικ ε ώ αι ική λ φ ρησ ους να λ μεν υς, ι σ λίζο τ ς η ε ω ε ακή ε ιτή ησ τω φυτοϋ ε ο ομικά ε ε μεν μπο ε μ τ 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ΠΡΟΪΣ Α Ε Σ Σ Ε ΗΣ .α.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Π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μέ ο ι τ γ α αρι μ</w:t>
      </w:r>
      <w:r>
        <w:rPr>
          <w:u w:val="single"/>
          <w:lang w:val="el" w:eastAsia="el"/>
        </w:rPr>
        <w:t xml:space="preserve"> Ε </w:t>
      </w:r>
      <w:r>
        <w:rPr>
          <w:u w:val="single"/>
          <w:lang w:val="el" w:eastAsia="el"/>
        </w:rPr>
        <w:t>Η ΧΩΡΙΣ Π Τ ε d o o o Πα ά τ α ε Ε ό</w:t>
      </w:r>
      <w:r>
        <w:rPr>
          <w:u w:val="single"/>
          <w:lang w:val="el" w:eastAsia="el"/>
        </w:rPr>
        <w:t xml:space="preserve"> Ε Η ε </w:t>
      </w:r>
      <w:r>
        <w:rPr>
          <w:u w:val="single"/>
          <w:lang w:val="el" w:eastAsia="el"/>
        </w:rPr>
        <w:t>3 y po d3 o ρά τ α I τ φ</w:t>
      </w:r>
      <w:r>
        <w:rPr>
          <w:u w:val="single"/>
          <w:lang w:val="el" w:eastAsia="el"/>
        </w:rPr>
        <w:t xml:space="preserve"> ς Ε </w:t>
      </w:r>
      <w:r>
        <w:rPr>
          <w:u w:val="single"/>
          <w:lang w:val="el" w:eastAsia="el"/>
        </w:rPr>
        <w:t>Η ε 3 h an r cer at d o</w:t>
      </w:r>
      <w:r>
        <w:rPr>
          <w:u w:val="single"/>
          <w:lang w:val="el" w:eastAsia="el"/>
        </w:rPr>
        <w:t>αρι μ έ</w:t>
      </w:r>
      <w:r>
        <w:rPr>
          <w:u w:val="single"/>
          <w:lang w:val="el" w:eastAsia="el"/>
        </w:rPr>
        <w:t xml:space="preserve"> αφ τ ( ε 4 </w:t>
      </w:r>
      <w:r>
        <w:rPr>
          <w:u w:val="single"/>
          <w:lang w:val="el" w:eastAsia="el"/>
        </w:rPr>
        <w:t>ύ μ α συ κ σί ς n df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Ν Ο Η </w:t>
      </w:r>
      <w:r>
        <w:rPr>
          <w:u w:val="single"/>
          <w:lang w:val="el" w:eastAsia="el"/>
        </w:rPr>
        <w:t>Κ Σ Ι ΝΕΡ ΕΙ λ ι ρ φέ ι α μ</w:t>
      </w:r>
      <w:r>
        <w:rPr>
          <w:u w:val="single"/>
          <w:lang w:val="el" w:eastAsia="el"/>
        </w:rPr>
        <w:t xml:space="preserve"> ρ ω λ ί κ ς ότη ά ο </w:t>
      </w:r>
      <w:r>
        <w:rPr>
          <w:u w:val="single"/>
          <w:lang w:val="el" w:eastAsia="el"/>
        </w:rPr>
        <w:t>. Κ Σ ΟΙΝΟ Ι Ο ΕΙΟ Ρ ΚΗ</w:t>
      </w:r>
      <w:r>
        <w:rPr>
          <w:u w:val="single"/>
          <w:lang w:val="el" w:eastAsia="el"/>
        </w:rPr>
        <w:t xml:space="preserve"> Υ ΟΦ ΜΩ </w:t>
      </w:r>
      <w:r>
        <w:rPr>
          <w:u w:val="single"/>
          <w:lang w:val="el" w:eastAsia="el"/>
        </w:rPr>
        <w:t xml:space="preserve">. . α ας υτικ </w:t>
      </w:r>
      <w:r>
        <w:rPr>
          <w:u w:val="single"/>
          <w:lang w:val="el" w:eastAsia="el"/>
        </w:rPr>
        <w:t xml:space="preserve">ς ς μ </w:t>
      </w:r>
      <w:r>
        <w:rPr>
          <w:u w:val="single"/>
          <w:lang w:val="el" w:eastAsia="el"/>
        </w:rPr>
        <w:t>50, 7671</w:t>
      </w:r>
      <w:r>
        <w:rPr>
          <w:u w:val="single"/>
          <w:lang w:val="el" w:eastAsia="el"/>
        </w:rPr>
        <w:t xml:space="preserve"> να a : 10 2120 0) ΕΝΙΚΗ Σ ΙΚΟ ΟΜΙΚΗ Π ΘΕΩΡΗ . . π θεώ σ ς ρ σιώ . . ι κ ς θεω σ ι Ε . ρ φε ι ς ι τικ ς, ες κ ς ρ ρ οδ κ λ ι έμα α ΜΟΣ Ν Κ ΙΣ Λ Σ α κου 2, 8532 ι άς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κ ε στώ ν ι ά 8, 8531 ι άς κ ε στώ εσσ κ 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. ου ο ο 3, 4265 εσσ κ ΓΕΣ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ας 6 εσ ί 1526 να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ΕΝ ΚΗ ΝΩ Π ΜΕ Ω Λ Σ ΜΠ Κ Π ΜΕ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 xml:space="preserve">. Σ ΡΙΚ ΟΜΗ </w:t>
      </w:r>
      <w:r>
        <w:rPr>
          <w:u w:val="single"/>
          <w:lang w:val="el" w:eastAsia="el"/>
        </w:rPr>
        <w:t>ρ εί εν έα ορ κ λ ι εμά ω . α λ ρ ρ εί εν η λ ί .Φ. ., . η τη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ι 7 8 Φ , 3 Π Σ 9η μ α , ΄, ΄&amp;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