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 ΝΙΚΗ ΗΜ 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ΠΟΥΡ ΙΟ Ι ΟΝ Μ 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ΝΙ Η Μ Α Ρ Λ ΓΙΚ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ΝΑ Α Α Κ Δ θ ν κ μβρ υ ρ ρ τ Φ Α Ξ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 ΕΙΑ ΕΜΑ Ν. / Η Ε ΙΩ . Κ ΣΗ ΙΔΙ Ω Ρ Α ΑΝΑ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ΜΑ Α ’ / ΣΗ ΠΟΣΤ ΞΗΣ . .Σ.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ΜΗΜΑ 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ε ί 1 θ ν ερ ι τ , . υζ υ ΕΦΚ , . ρ α ΟΠΣΤ ΕΦΚ)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ΟΠΣΤ)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ex otenet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ΕΜΑ</w:t>
      </w:r>
      <w:r>
        <w:rPr>
          <w:b/>
          <w:bCs/>
          <w:lang w:val="el" w:eastAsia="el"/>
        </w:rPr>
        <w:t xml:space="preserve"> δ ί αφ ρ ν ε ο ργ η ι ο ργι ό τά ι υ υσ ο M η α ουαρ υ τά ι ) αθ ς η ν ε ο ργί ο πο υ τή ς ει ν κ ων αι γ υ ων ο CIS E </w:t>
      </w:r>
      <w:r>
        <w:rPr>
          <w:u w:val="single"/>
          <w:lang w:val="el" w:eastAsia="el"/>
        </w:rPr>
        <w:t>ΧΕΤ</w:t>
      </w:r>
      <w:r>
        <w:rPr>
          <w:lang w:val="el" w:eastAsia="el"/>
        </w:rPr>
        <w:t xml:space="preserve"> π α . Φ . π α . Φ 5 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</w:t>
      </w:r>
      <w:r>
        <w:rPr>
          <w:u w:val="single"/>
          <w:lang w:val="el" w:eastAsia="el"/>
        </w:rPr>
        <w:t>υν χ ι</w:t>
      </w:r>
      <w:r>
        <w:rPr>
          <w:lang w:val="el" w:eastAsia="el"/>
        </w:rPr>
        <w:t xml:space="preserve"> ς τ ρ ’ χε ς . ε ν π ί στ ι θ κ </w:t>
      </w:r>
      <w:r>
        <w:rPr>
          <w:u w:val="single"/>
          <w:lang w:val="el" w:eastAsia="el"/>
        </w:rPr>
        <w:t>ε χ ς</w:t>
      </w:r>
      <w:r>
        <w:rPr>
          <w:lang w:val="el" w:eastAsia="el"/>
        </w:rPr>
        <w:t xml:space="preserve"> δι ς ν ην μάτ ν υ βάν ν τ η ε </w:t>
      </w:r>
      <w:r>
        <w:rPr>
          <w:u w:val="single"/>
          <w:lang w:val="el" w:eastAsia="el"/>
        </w:rPr>
        <w:t>υρ</w:t>
      </w:r>
      <w:r>
        <w:rPr>
          <w:lang w:val="el" w:eastAsia="el"/>
        </w:rPr>
        <w:t xml:space="preserve"> τ ι a e υ M υ φαρ ό ν α γ ουμε λ υθ </w:t>
      </w:r>
      <w:r>
        <w:rPr>
          <w:b/>
          <w:bCs/>
          <w:u w:val="single"/>
          <w:lang w:val="el" w:eastAsia="el"/>
        </w:rPr>
        <w:t xml:space="preserve">ΙΣΑ </w:t>
      </w:r>
      <w:r>
        <w:rPr>
          <w:u w:val="single"/>
          <w:lang w:val="el" w:eastAsia="el"/>
        </w:rPr>
        <w:t>η</w:t>
      </w:r>
      <w:r>
        <w:rPr>
          <w:lang w:val="el" w:eastAsia="el"/>
        </w:rPr>
        <w:t xml:space="preserve"> υ υ τ μα ς S ί κ ν ν αν υαρ υ π </w:t>
      </w:r>
      <w:r>
        <w:rPr>
          <w:u w:val="single"/>
          <w:lang w:val="el" w:eastAsia="el"/>
        </w:rPr>
        <w:t>γι</w:t>
      </w:r>
      <w:r>
        <w:rPr>
          <w:lang w:val="el" w:eastAsia="el"/>
        </w:rPr>
        <w:t xml:space="preserve"> υρ α ρ βάν ι ν ς ρ μέν ς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ην άτω σονται τ ν ύσα η ων σε ν ν χ ν δι ν D EA τέρ υ ν ων ην μάτω υ βάν ν σο α ι ς πι σι ς ι υρ ς or si ess n t na i es ι π ί ς ύ ν υς ν μ ύς ί σο τ υρ ς λ ύθ ης υν ρ ί l w oll ra n n t on i s π ίες ν ρ ς ν ρο ν ετ ν σε ν ν ρ ν λ ν ια ς ι α υν ρ ής τι ς υν ρ ία Κ π ί ς λ ί π ώρ ση π χ ι υμφ νη ί ε πί δο υρ ς πι π , μέν ρ λ ετ ν ί ν ρ ας σουν ν η ε υρ τ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α γ κ ς ρ κ ι τ ι λ π ί ση ς ης υ M S ί φ ό ε ως ι ι υ π ί υ ονται ετ ς ρ α ν ν ό ην ματα ν α ι ν πι σι ν υρ ν ι κ τ ρ τ ι τ σονται φι τ εν ήμερα ην ματα ς η τ π π ι μέ ε ι ημεί βάν ν ρ α , ρ σ λ ν ρ μέν α ην ματα πι ον εδομέν υ τ η π θέ ι ν ν φαρ ο ς α κ οσης υ EE ι υρ α τ ετ ρ τ C S E τ η ν ει ν εγ κ έν ν θη υτώ λ γ ν θη ν α π ι ί ον έσω π υστ μα ει ν γ εων υ IS ET ι η ν γ ή εων ύν ν γ ει ς ατο ι ον έσω π συ τ μα γ ή εων υ ί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ης ερ ν ι υρ π γι υρ 4 υκ ε τ ν ι φαρ ο ς θ ύν ε γι ρ ά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</w:t>
      </w:r>
      <w:r>
        <w:rPr>
          <w:u w:val="single"/>
          <w:lang w:val="el" w:eastAsia="el"/>
        </w:rPr>
        <w:t>υρ ς ως</w:t>
      </w:r>
      <w:r>
        <w:rPr>
          <w:lang w:val="el" w:eastAsia="el"/>
        </w:rPr>
        <w:t xml:space="preserve"> ν ετ </w:t>
      </w:r>
      <w:r>
        <w:rPr>
          <w:u w:val="single"/>
          <w:lang w:val="el" w:eastAsia="el"/>
        </w:rPr>
        <w:t xml:space="preserve">η ν τ ι ί ν τ ν ο ύστ μα </w:t>
      </w:r>
      <w:r>
        <w:rPr>
          <w:b/>
          <w:bCs/>
          <w:u w:val="single"/>
          <w:lang w:val="el" w:eastAsia="el"/>
        </w:rPr>
        <w:t>Δ Γ ΕΣ Α Ι ΙΡ ΣΗ Ω ΕΙΩ Α Γ Η Ω Σ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CIS ET Ο Ι Ε ΕΙΑ Σ Α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δη ι η ν ει ν υς ι ικ ύς υ σης εγ κ έν ν θ κ υτώ γ γ μέ ν ν, </w:t>
      </w:r>
      <w:r>
        <w:rPr>
          <w:u w:val="single"/>
          <w:lang w:val="el" w:eastAsia="el"/>
        </w:rPr>
        <w:t>ρ τ ι γ γ μέν ν πτ ν, γ γ μέν ν σ λ ων λ γ ν θ κ ν τ ι ί ν π ί ν σονται έσω υ EE α ι ί ον έσω υ π συσ μα ς ι ν γ εων 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CI ET</w:t>
      </w:r>
      <w:r>
        <w:rPr>
          <w:lang w:val="el" w:eastAsia="el"/>
        </w:rPr>
        <w:t xml:space="preserve"> ν ο υ ου π σ στ ατο ρ ν ρ ς ι λ υθ ς ς: ι ν κ οση ν ν γ ε ν έχ ν ρη φαρ ο υ υστ μα C S E π τ βλ ται λ ν π βο ση ν ν ι ρ εν ν γ ση ει ) ί τη ση ν ι ί ν ς ση υ ν ι ρ έν υ ν ι λ νε π τ ν θόν Α σε ν) υ συστ ατ ς μ ε τ ι ί ς ση κ οθε τ ι ει βλ πό εν χύ υσες ι ι πί ης ε ση ς ί ση ς εί γ κ μ ης α γ η η π βάλ ται ν ν ι ρ μ ν σ τ ι ς ί ρ ύν μ ί ς ν ό ι υ λ πρ κ ι έν υ οθε ι μέ ει ν κ οση ν ει ν π ί ς ση χε ς γ η ης εγ κ έν υ θη υτή, γ μέν υ ι χ ηγ θ ί ρ ση ν γ γ ή εων τ σ στ α γ ή εων υ C S ET κ ι έν υ τ ν θόν ν ει ν υγ κ έν τ χε δί ν γ ή εων υμπ ρώ ται ον ο ικ ς ό N ς γ η η υ ί εται ν γ π σύσ μ υκ ε τ τ ρ σει υ χ ουσες ι ι εν βλ ται ση γ η η π λ γ ς θή ς ι ν) τα χε ρ ση π σύστ α γ ή εω πι ν τ π γ η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» τ ν ρ ση τ ι δί τ ε ε ί ν στό εν ί ηγ ύμεν ρ η γ η ης τ σύ τ α γ ή εων σει ν ει ν ρ λ γ θη ν π υ ί πι γ έν ε άκ εν ση γ η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ο σ στ α ει ν γ εων χ ται ον υν τ ση ν ν ρ ι ν κ ρ ση» ν ση λε ο ν ει ν, ρ σει τ ς χ υν κ μ , παν ν ν ει τ ν ηγ ύμεν τ 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γ ν ρ ι ς ρ ση ση ρ ση ση ρ η ι ατο κ λ ύν ε γ ρηση ς ι ι ί π ί χ ρ τ ί τ ν ΔΥ λ υθ ί ι ρ σει ι π ί ς ν ν ε ν σ ν ρ τ ν γ μά ν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CI Τ όγ ς π δα τ τά υ ι ν γ ν ρ κ λ ύν ύ υν ί γ ν ό ι π λ , π ί π γ ν ϊτ εν υ ήμα γ τα ν ρ ϊτ εν υ λ νε υ π υ λ γ ση ν ν ρ ι ν ρ 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ηχ γ έν τ C S ΟΠ λ νε π ί στ ο χ υν ηχ γ θ τ υ CI NE κ π ύς S </w:t>
      </w:r>
      <w:r>
        <w:rPr>
          <w:u w:val="single"/>
          <w:lang w:val="el" w:eastAsia="el"/>
        </w:rPr>
        <w:t>χ υν ον σβαση σύ τ μα ει ν γ εων τ π σύσ μα γ ή εων α ρ η οση λ ν ν ει ν δι τ τά υ</w:t>
      </w:r>
      <w:r>
        <w:rPr>
          <w:lang w:val="el" w:eastAsia="el"/>
        </w:rPr>
        <w:t xml:space="preserve"> υ χε ον </w:t>
      </w:r>
      <w:r>
        <w:rPr>
          <w:u w:val="single"/>
          <w:lang w:val="el" w:eastAsia="el"/>
        </w:rPr>
        <w:t>ε ς ι ι ύς υς ση τ ι ί π ί ν</w:t>
      </w:r>
      <w:r>
        <w:rPr>
          <w:lang w:val="el" w:eastAsia="el"/>
        </w:rPr>
        <w:t xml:space="preserve"> σονται έσω υ EED ει ρ λ γ ς θή ς ι ρ τ γ γ μέν υ πτ ς κ ύ υ λ ς ι χε ς Φ Φ 50 Ξ2 ά ει ν π ί ν ι ε ς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ονταν η ηχ γ έν C S λ νε τ λ ν τ ν ση Φ κ ι έν υ ρ θ ν τ CI σα ό γ ς φε ς ι ε ς λ γ ν θη ν ρ τ ι γ γ μέν ν π ν ρ ν ια ι ον ό ι λ νε α έσω π συσ μ ς ει ν γ εων υ CI ET α βάν ν π ψ ς ν δι ν Ο τ ν ι ϊν κ π ς ρ ς κ ο ης ν ει ν υρ υ M S π ι ς μα π υ ται τ ί η ν τ ν ω ι ν ρ ϊν ν υ ου ω ι ύς Ο υ χύ υν σι ο ι ύν τ τ έρ ς υ τ ν ρ ι ϊν α μά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. ί ση ς π αρ . Υ ρ ι ϋ θέ ε ρ γ ση ει γ κ έν υ θη υτή ί ση ς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ύστ η υρ α ρ λ γ ν π θη ν ί ση ς π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ρ ϋπ θέ ε ρι μο γ γ μέν υ πι δε ματί ς π α . Φ 5 Ξ2 ρ ι ϋπ θέ ει ρ γ ης ει γ γ μέν υ τ λ α ϊν ν ι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σης . ς . Φ 50 Ξ2 ς α ν ή ϊν ν Φ τ ι γ γ μέν πτ » ημει νε χε κ α μα υ αν Κ α ε ε υγ κ έν κ οση ν ι ν Ο Κ K εν βλ ται π ι θ π ον τ α μα ετ ν χ ν ι υκ σε ρ ε ς υς ω ι ύς Ο ν ν ρ ι ν ϊν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έ ο ι υ ρι ίζο α α ά ω αι φι τούμ ρ σοχ ω δ ν ελωνεια ών α ν </w:t>
      </w:r>
      <w:r>
        <w:rPr>
          <w:lang w:val="el" w:eastAsia="el"/>
        </w:rPr>
        <w:t xml:space="preserve">ατ ι τ μα ως ν ετ ση ν τ ι ί ν ν ει ν γ κ έν ν θη υτώ λ γ θη ν υ C S σύσ μα ει ν γ σε ν τ π ύσ μα γ ή εων υ C S ET ί θ ν ρ μέν τ ι ί ν ε ν ρ ως ι ί ν γ σε ν, γ η υμβατή ης η ύν ετ ουν ο ύστ μα ς κ ύτ τ ι τ υν υγ κ έν ει ς. </w:t>
      </w:r>
      <w:r>
        <w:rPr>
          <w:i/>
          <w:iCs/>
          <w:lang w:val="el" w:eastAsia="el"/>
        </w:rPr>
        <w:t>ί ι ό ο τω κ ι δ πά λ ι σως τά η ν η α ωγι υ ί ο T ύ ε ι τα ν τοι ί ν ω ει ν δ τ ά ο τώντα τές κε υ υ ουν α κ τοι ί ο ι ν ε α θο ν ατα ν ν ι ς</w:t>
      </w:r>
      <w:r>
        <w:rPr>
          <w:lang w:val="el" w:eastAsia="el"/>
        </w:rPr>
        <w:t xml:space="preserve"> ε ρ ση υ τ α τ ρ ύν ή ει τ ι ηγ θ ί ρ ή υς τ σύ τ α γ ή εων κ ι έν υ κ σουν </w:t>
      </w:r>
      <w:r>
        <w:rPr>
          <w:u w:val="single"/>
          <w:lang w:val="el" w:eastAsia="el"/>
        </w:rPr>
        <w:t>N</w:t>
      </w:r>
      <w:r>
        <w:rPr>
          <w:lang w:val="el" w:eastAsia="el"/>
        </w:rPr>
        <w:t xml:space="preserve"> π ί πει τ ν υν χ ι ύ σουν υγ κ έν </w:t>
      </w:r>
      <w:r>
        <w:rPr>
          <w:u w:val="single"/>
          <w:lang w:val="el" w:eastAsia="el"/>
        </w:rPr>
        <w:t>ει</w:t>
      </w:r>
      <w:r>
        <w:rPr>
          <w:lang w:val="el" w:eastAsia="el"/>
        </w:rPr>
        <w:t xml:space="preserve"> ά υν τ δί ό γ η ης τ ν λ </w:t>
      </w:r>
      <w:r>
        <w:rPr>
          <w:u w:val="single"/>
          <w:lang w:val="el" w:eastAsia="el"/>
        </w:rPr>
        <w:t>ι τ ι ει</w:t>
      </w:r>
      <w:r>
        <w:rPr>
          <w:lang w:val="el" w:eastAsia="el"/>
        </w:rPr>
        <w:t xml:space="preserve"> τ ν ν τ τα γ ή ει . τ ν υν ι πιλ γ τα ν ρ ι ς </w:t>
      </w:r>
      <w:r>
        <w:rPr>
          <w:u w:val="single"/>
          <w:lang w:val="el" w:eastAsia="el"/>
        </w:rPr>
        <w:t>ν μέ</w:t>
      </w:r>
      <w:r>
        <w:rPr>
          <w:lang w:val="el" w:eastAsia="el"/>
        </w:rPr>
        <w:t xml:space="preserve"> ση ε π κ ι έν υ ν με θούν στ ι ι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ς πι ημα υμε τ τ ρ λ γ κ ς θή ς τ π ί ς εν χ ι θ ί γ η η ι ύς υσί λ νε ς ς κλ άκ εν χ ι χε ρ ση τ ύσ μα υ IS επ γ ς ν ει ς άκ τ ν θόν έχ πει ε ν ν γι ς υρ α υ CI ET χε ρ ση ν γ ει ς ρ λ γ κ ς θή ς γ λ ι τ ι εί » ν ν ε άκ τ υν χ ι ν μέ ση ς εί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τ ρ ς ι υκ σε π α γή ν τ ν ν </w:t>
      </w:r>
      <w:r>
        <w:rPr>
          <w:u w:val="single"/>
          <w:lang w:val="el" w:eastAsia="el"/>
        </w:rPr>
        <w:t xml:space="preserve">ι ύν εση τ ν ε ν ει χ ν τ ε ι χ ση . </w:t>
      </w:r>
      <w:r>
        <w:rPr>
          <w:b/>
          <w:bCs/>
          <w:u w:val="single"/>
          <w:lang w:val="el" w:eastAsia="el"/>
        </w:rPr>
        <w:t xml:space="preserve">Δ Γ ΕΣ Α Η </w:t>
      </w:r>
      <w:r>
        <w:rPr>
          <w:b/>
          <w:bCs/>
          <w:u w:val="single"/>
          <w:lang w:val="el" w:eastAsia="el"/>
        </w:rPr>
        <w:t xml:space="preserve">MC </w:t>
      </w:r>
      <w:r>
        <w:rPr>
          <w:b/>
          <w:bCs/>
          <w:u w:val="single"/>
          <w:lang w:val="el" w:eastAsia="el"/>
        </w:rPr>
        <w:t>Ο ΑΔ Ο ΛΟ ΟΙ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αν ρ κ τ ι λ π ί ση ς ης S φαρ ό ε π υσα ι υρ τ τ ς η ε ρ μέν ς ι σε λ π ι ύν π ον α ην ματα ς ρ: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ΕΕ ΙΤΟ ΡΓΙ Σ Υ ΣΤΑ Ν ΗΝΥΜΑ Ω υμά ω Ε8 αι Ε8 ς ο έλ σ η ν ργει ι σ </w:t>
      </w:r>
      <w:r>
        <w:rPr>
          <w:b/>
          <w:bCs/>
          <w:u w:val="single"/>
          <w:lang w:val="el" w:eastAsia="el"/>
        </w:rPr>
        <w:t xml:space="preserve">ti </w:t>
      </w:r>
      <w:r>
        <w:rPr>
          <w:b/>
          <w:bCs/>
          <w:u w:val="single"/>
          <w:lang w:val="el" w:eastAsia="el"/>
        </w:rPr>
        <w:t xml:space="preserve">ο τολή υ ρ έρ τα ό λο </w:t>
      </w:r>
      <w:r>
        <w:rPr>
          <w:u w:val="single"/>
          <w:lang w:val="el" w:eastAsia="el"/>
        </w:rPr>
        <w:t xml:space="preserve">ρ η τ κ ι τ ν ρ ι ϊν τ ρ </w:t>
      </w:r>
      <w:r>
        <w:rPr>
          <w:lang w:val="el" w:eastAsia="el"/>
        </w:rPr>
        <w:t>ας εν χ ι α το ν τ τ θ ί ω αι τι ύ ά ει ς ηγ πο έν ι λ ν ς στ λ ί εν π ρ ύν βαί υν ε ι η ς ι ση ύτ ι τ ι στ λ ν ι ν ϊν ν χ ι κ ν σε ρ λ ς ς πτ ί γ στημέν τ ρ ας, ε ρ ση ι ι θ ν σ λ α άρ υ αν Κ τ δα υ ί ν θ κ φαρ γ M ν ήν μα Ε υ σε ν ι ν ση ε η ε η ον ν υς ους π ς κ ται πί ης α ει ο ή μα Ε ) υ ημι υρ θ ί ετ ν 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ποβο ύμα ο ο ο ξα ω ή ΙΕ8 αι ο υσ τι η ό η υπ βο ή α ο α αβή ξα ωγή ΙΕ </w:t>
      </w:r>
      <w:r>
        <w:rPr>
          <w:u w:val="single"/>
          <w:lang w:val="el" w:eastAsia="el"/>
        </w:rPr>
        <w:t>βάλ ται Τελ νε Ε γή π ν ν ο ς</w:t>
      </w:r>
      <w:r>
        <w:rPr>
          <w:lang w:val="el" w:eastAsia="el"/>
        </w:rPr>
        <w:t xml:space="preserve"> ης έχ ν λ π ί ση ς ρ υς ι υρ τ υ M S υ ρ σει ξ γή ϊν ν . . φό ον δο ι ά ση ξ γή οθε ήν μα Ε π στ λ τ ι ί ν ε μ ν ς ξ γή » ς νε ξ δο ύ τ α ό ι ς π λ ς υ λ νε ξ γή ι βάλ έσως χέ η ε π ί υν δεύει ν ν γ ξ γή ήν μα Ε π οχή ξ γή » ήν μα τ ι ν ν ση ε τ η ς ξ γή ως ν εβ ση ς δ υ ν ϊν ν έσ υ ην ατο Ε λ νε ξ δο ν π βολή τ ν υν χ ι ς ρ ή ξα γή Ι ν δι π λ υ λ νε υ ξ </w:t>
      </w:r>
      <w:r>
        <w:rPr>
          <w:u w:val="single"/>
          <w:lang w:val="el" w:eastAsia="el"/>
        </w:rPr>
        <w:t>γή ατ ι φαρ ό ε χ ο</w:t>
      </w:r>
      <w:r>
        <w:rPr>
          <w:lang w:val="el" w:eastAsia="el"/>
        </w:rPr>
        <w:t xml:space="preserve">υσα ι ικ </w:t>
      </w:r>
      <w:r>
        <w:rPr>
          <w:b/>
          <w:bCs/>
          <w:u w:val="single"/>
          <w:lang w:val="el" w:eastAsia="el"/>
        </w:rPr>
        <w:t xml:space="preserve">έε ερ τ σει λαγ ρ ο μο </w:t>
      </w:r>
      <w:r>
        <w:rPr>
          <w:b/>
          <w:bCs/>
          <w:lang w:val="el" w:eastAsia="el"/>
        </w:rPr>
        <w:t xml:space="preserve">1 </w:t>
      </w:r>
      <w:r>
        <w:rPr>
          <w:u w:val="single"/>
          <w:lang w:val="el" w:eastAsia="el"/>
        </w:rPr>
        <w:t>ε ση ξ γή τ λ α π</w:t>
      </w:r>
      <w:r>
        <w:rPr>
          <w:lang w:val="el" w:eastAsia="el"/>
        </w:rPr>
        <w:t xml:space="preserve"> ρ ί βεί ε ο μο τ </w:t>
      </w:r>
      <w:r>
        <w:rPr>
          <w:u w:val="single"/>
          <w:lang w:val="el" w:eastAsia="el"/>
        </w:rPr>
        <w:t>ί τ η ξ</w:t>
      </w:r>
      <w:r>
        <w:rPr>
          <w:lang w:val="el" w:eastAsia="el"/>
        </w:rPr>
        <w:t xml:space="preserve"> γή ηλ ή ετ ν π βολή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ην ματο δο ξ γή Ι 8 » ΔΕ ξ γή ρ θε ετ ν σ λ υ ην μ ς Ε5 ρ ει ι υ τ βλ πε τι ι χύ υσες δι ι </w:t>
      </w:r>
      <w:r>
        <w:rPr>
          <w:b/>
          <w:bCs/>
          <w:lang w:val="el" w:eastAsia="el"/>
        </w:rPr>
        <w:t xml:space="preserve">2 </w:t>
      </w:r>
      <w:r>
        <w:rPr>
          <w:lang w:val="el" w:eastAsia="el"/>
        </w:rPr>
        <w:t xml:space="preserve">τ α ί ι ν ση ο μο π , ξ τα ο π ς ί γ στημέν ς ι ε ηγ ύμεν ε ν ση ς ν κ π ται ε τ η ε κ » στ λ α ν ϊν ν π ί ατο ι σ ι α ο μο ν ί ος πτ ν ϊν ν ρ ε κ ου ς π ς ς ι ν ση τ ν ρ ση ρ ε </w:t>
      </w:r>
      <w:r>
        <w:rPr>
          <w:u w:val="single"/>
          <w:lang w:val="el" w:eastAsia="el"/>
        </w:rPr>
        <w:t>τ η</w:t>
      </w:r>
      <w:r>
        <w:rPr>
          <w:lang w:val="el" w:eastAsia="el"/>
        </w:rPr>
        <w:t xml:space="preserve"> μέ » ς κ τ υ ύν π λ θ ί ρ </w:t>
      </w:r>
      <w:r>
        <w:rPr>
          <w:u w:val="single"/>
          <w:lang w:val="el" w:eastAsia="el"/>
        </w:rPr>
        <w:t xml:space="preserve">ή , </w:t>
      </w:r>
      <w:r>
        <w:rPr>
          <w:lang w:val="el" w:eastAsia="el"/>
        </w:rPr>
        <w:t xml:space="preserve">γ ν ς υ η εν υν ν </w:t>
      </w:r>
      <w:r>
        <w:rPr>
          <w:b/>
          <w:bCs/>
          <w:u w:val="single"/>
          <w:lang w:val="el" w:eastAsia="el"/>
        </w:rPr>
        <w:t xml:space="preserve">ελτι σει </w:t>
      </w:r>
      <w:r>
        <w:rPr>
          <w:lang w:val="el" w:eastAsia="el"/>
        </w:rPr>
        <w:t xml:space="preserve">τ </w:t>
      </w:r>
      <w:r>
        <w:rPr>
          <w:u w:val="single"/>
          <w:lang w:val="el" w:eastAsia="el"/>
        </w:rPr>
        <w:t>ν φαρ ο</w:t>
      </w:r>
      <w:r>
        <w:rPr>
          <w:lang w:val="el" w:eastAsia="el"/>
        </w:rPr>
        <w:t xml:space="preserve"> υ M S χ υν πλ ον ρ μέν ς ς ελ σει τ π </w:t>
      </w:r>
      <w:r>
        <w:rPr>
          <w:u w:val="single"/>
          <w:lang w:val="el" w:eastAsia="el"/>
        </w:rPr>
        <w:t>υσες</w:t>
      </w:r>
      <w:r>
        <w:rPr>
          <w:lang w:val="el" w:eastAsia="el"/>
        </w:rPr>
        <w:t xml:space="preserve"> ι υρ ε , π ς α ή ση π ί ς ί ονται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υκ ν σε στ ε ι ι χ ση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ΕΑ ΗΝΥΜΑ Α ΟΥ ΛΟ ΟΙ ΝΤ Τ Τ Ι Τ</w:t>
      </w:r>
      <w:r>
        <w:rPr>
          <w:b/>
          <w:bCs/>
          <w:lang w:val="el" w:eastAsia="el"/>
        </w:rPr>
        <w:t xml:space="preserve">α ην μα ης π ί ι τ μα ως βάν ν ό φό ν π βλ θ ύν δι ς ς υς ι ν μ ύς ί ν ν εν στ λ ν ό ι ς </w:t>
      </w:r>
      <w:r>
        <w:rPr>
          <w:b/>
          <w:bCs/>
          <w:u w:val="single"/>
          <w:lang w:val="el" w:eastAsia="el"/>
        </w:rPr>
        <w:t>ς υς ι ν μ ύς ρ ί τ</w:t>
      </w:r>
      <w:r>
        <w:rPr>
          <w:b/>
          <w:bCs/>
          <w:lang w:val="el" w:eastAsia="el"/>
        </w:rPr>
        <w:t xml:space="preserve">ης μα , ί λ υθ </w:t>
      </w:r>
      <w:r>
        <w:rPr>
          <w:b/>
          <w:bCs/>
          <w:u w:val="single"/>
          <w:lang w:val="el" w:eastAsia="el"/>
        </w:rPr>
        <w:t>ι οπή η ι ίν υμα</w:t>
      </w:r>
      <w:r>
        <w:rPr>
          <w:b/>
          <w:bCs/>
          <w:lang w:val="el" w:eastAsia="el"/>
        </w:rPr>
        <w:t xml:space="preserve">I t rr p in f v m nt ES </w:t>
      </w:r>
      <w:r>
        <w:rPr>
          <w:b/>
          <w:bCs/>
          <w:u w:val="single"/>
          <w:lang w:val="el" w:eastAsia="el"/>
        </w:rPr>
        <w:t>3.0 βάλ ται ό ι ν γ ήν α π βάλ ται τ</w:t>
      </w:r>
      <w:r>
        <w:rPr>
          <w:b/>
          <w:bCs/>
          <w:lang w:val="el" w:eastAsia="el"/>
        </w:rPr>
        <w:t xml:space="preserve"> ν ση υ ν ν ε τ ι </w:t>
      </w:r>
      <w:r>
        <w:rPr>
          <w:b/>
          <w:bCs/>
          <w:u w:val="single"/>
          <w:lang w:val="el" w:eastAsia="el"/>
        </w:rPr>
        <w:t>ι ν ση ϊν . . εν π ρ</w:t>
      </w:r>
      <w:r>
        <w:rPr>
          <w:b/>
          <w:bCs/>
          <w:lang w:val="el" w:eastAsia="el"/>
        </w:rPr>
        <w:t xml:space="preserve"> ί υν χ ει ν λ ς ο μό </w:t>
      </w:r>
      <w:r>
        <w:rPr>
          <w:b/>
          <w:bCs/>
          <w:u w:val="single"/>
          <w:lang w:val="el" w:eastAsia="el"/>
        </w:rPr>
        <w:t>τ ν ρ ση ό ι</w:t>
      </w:r>
      <w:r>
        <w:rPr>
          <w:b/>
          <w:bCs/>
          <w:lang w:val="el" w:eastAsia="el"/>
        </w:rPr>
        <w:t xml:space="preserve"> υ χ ι ν υν τα ι ψ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ν ση ήν μα τ π βά ται ν ό ι π ι τ ν ι ρ μ ν λ , τ ν στ λ α ν πτ . υτ π ρ ί υμβεί ρ ς ν ρ ση π υ ί ύν λ ν μ ρ υ άτω κ , κ τ κ , ι τ θη οβαρ α η υ δηγ ί ε έσμευση χε ν ϊν ν. ά π ί ι ψ ι ι ια ση τ α η υμβάν α ι ί τ ν πικ ι υ. ν γ ήν μ ί ς υν έε ε γ κ έν ι ν ση πει π βάλ ται ό ι ς ς π ξ σε ς ν λ γ ν τ τ ατι ύν υν χ η ς ι ση υς αν ν γ υς τ βάν ται τ ήν α ν φαρ ο M , τ ι ί υ π ί υ π ύν μφαν τ ύν τ ν θόν , ε τ η ς ι ση ε ν ν ει τ ατημέν » ν ση ν πι έχ τα ρ ρ ν ρ ι ς έσω υ </w:t>
      </w:r>
      <w:r>
        <w:rPr>
          <w:b/>
          <w:bCs/>
          <w:u w:val="single"/>
          <w:lang w:val="el" w:eastAsia="el"/>
        </w:rPr>
        <w:t xml:space="preserve">S </w:t>
      </w:r>
      <w:r>
        <w:rPr>
          <w:b/>
          <w:bCs/>
          <w:u w:val="single"/>
          <w:lang w:val="el" w:eastAsia="el"/>
        </w:rPr>
        <w:t>ρ ει ο ο ό ν ή υμα</w:t>
      </w:r>
      <w:r>
        <w:rPr>
          <w:b/>
          <w:bCs/>
          <w:lang w:val="el" w:eastAsia="el"/>
        </w:rPr>
        <w:t xml:space="preserve">A rt r cti n f ES </w:t>
      </w:r>
      <w:r>
        <w:rPr>
          <w:b/>
          <w:bCs/>
          <w:u w:val="single"/>
          <w:lang w:val="el" w:eastAsia="el"/>
        </w:rPr>
        <w:t>βάλ ται ν πτ</w:t>
      </w:r>
      <w:r>
        <w:rPr>
          <w:b/>
          <w:bCs/>
          <w:lang w:val="el" w:eastAsia="el"/>
        </w:rPr>
        <w:t xml:space="preserve"> ν γ ήν μα τ ν ση π , ν ι ι ι ση ϊν ν Φ ν ν μ υμά ν, πτ ς ν με νε π βάλ ν ήν μα τ ό ι ς ς ν ν ι ρ έν ν ν σ λ α ν υ βάν ν τ ί ν ουν τ ν λ υ, τ εν κ ν γ κ έν α ν εχ μ ν ς χ ρ θ ί ς τ ήν μα ήν μα τ ν π βολή υ, π ρ ί ρι τ ί ν πτ ί ήν α ι οπ ί ση ί ήν μα ρ 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βάν τα </w:t>
      </w:r>
      <w:r>
        <w:rPr>
          <w:b/>
          <w:bCs/>
          <w:u w:val="single"/>
          <w:lang w:val="el" w:eastAsia="el"/>
        </w:rPr>
        <w:t>ήν μα ι οπ ί ση</w:t>
      </w:r>
      <w:r>
        <w:rPr>
          <w:b/>
          <w:bCs/>
          <w:lang w:val="el" w:eastAsia="el"/>
        </w:rPr>
        <w:t xml:space="preserve"> ν φα ο S, υ ί υ τ ι ί π ρ ύν </w:t>
      </w:r>
      <w:r>
        <w:rPr>
          <w:b/>
          <w:bCs/>
          <w:u w:val="single"/>
          <w:lang w:val="el" w:eastAsia="el"/>
        </w:rPr>
        <w:t>μφαν τ ύν ν</w:t>
      </w:r>
      <w:r>
        <w:rPr>
          <w:b/>
          <w:bCs/>
          <w:lang w:val="el" w:eastAsia="el"/>
        </w:rPr>
        <w:t xml:space="preserve"> θόν , εν ε η ς ι ν ση , έν ι ν ε ρ μέ » ι ση πι έχ τα ρ ρ ε ρ ι ς τ ν σ λ α π ς • κ ρ η υ φο δε χ γ ι τι ε τ ει το • λ ο 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υν χ η ς ι ης χ ι ά ν παλ θ υση ν τ ι ί ν υ ην ματο υς χε ύς λ γ υ ί τ ί φθ ί ν π π βλ θ ί ήν μα ν ρ α ή ». ημει νε τ ή</w:t>
      </w:r>
      <w:r>
        <w:rPr>
          <w:b/>
          <w:bCs/>
          <w:u w:val="single"/>
          <w:lang w:val="el" w:eastAsia="el"/>
        </w:rPr>
        <w:t>ν μα ι π ί ση</w:t>
      </w:r>
      <w:r>
        <w:rPr>
          <w:b/>
          <w:bCs/>
          <w:lang w:val="el" w:eastAsia="el"/>
        </w:rPr>
        <w:t xml:space="preserve"> π ί π βλ θ ρ σότ ι ς ν </w:t>
      </w:r>
      <w:r>
        <w:rPr>
          <w:b/>
          <w:bCs/>
          <w:u w:val="single"/>
          <w:lang w:val="el" w:eastAsia="el"/>
        </w:rPr>
        <w:t>πτ ν μπ ρ υ ά</w:t>
      </w:r>
      <w:r>
        <w:rPr>
          <w:b/>
          <w:bCs/>
          <w:lang w:val="el" w:eastAsia="el"/>
        </w:rPr>
        <w:t xml:space="preserve">τ ν </w:t>
      </w:r>
      <w:r>
        <w:rPr>
          <w:b/>
          <w:bCs/>
          <w:lang w:val="el" w:eastAsia="el"/>
        </w:rPr>
        <w:t xml:space="preserve">2 </w:t>
      </w:r>
      <w:r>
        <w:rPr>
          <w:b/>
          <w:bCs/>
          <w:lang w:val="el" w:eastAsia="el"/>
        </w:rPr>
        <w:t xml:space="preserve">τ βάν τα </w:t>
      </w:r>
      <w:r>
        <w:rPr>
          <w:b/>
          <w:bCs/>
          <w:u w:val="single"/>
          <w:lang w:val="el" w:eastAsia="el"/>
        </w:rPr>
        <w:t>ήν μα ρ ς</w:t>
      </w:r>
      <w:r>
        <w:rPr>
          <w:b/>
          <w:bCs/>
          <w:lang w:val="el" w:eastAsia="el"/>
        </w:rPr>
        <w:t xml:space="preserve"> ν φα ο S, υ ί υ τ ι ί μ ί ς π </w:t>
      </w:r>
      <w:r>
        <w:rPr>
          <w:b/>
          <w:bCs/>
          <w:u w:val="single"/>
          <w:lang w:val="el" w:eastAsia="el"/>
        </w:rPr>
        <w:t>ύν μφαν τ ύν</w:t>
      </w:r>
      <w:r>
        <w:rPr>
          <w:b/>
          <w:bCs/>
          <w:lang w:val="el" w:eastAsia="el"/>
        </w:rPr>
        <w:t xml:space="preserve"> τ ν θόν τ η ς ι ση ε β ν </w:t>
      </w:r>
      <w:r>
        <w:rPr>
          <w:b/>
          <w:bCs/>
          <w:u w:val="single"/>
          <w:lang w:val="el" w:eastAsia="el"/>
        </w:rPr>
        <w:t>ν ν ε ε</w:t>
      </w:r>
      <w:r>
        <w:rPr>
          <w:b/>
          <w:bCs/>
          <w:lang w:val="el" w:eastAsia="el"/>
        </w:rPr>
        <w:t xml:space="preserve"> » ν ια ση πι έχ τα ρ ρ ε ρ ι ς </w:t>
      </w:r>
      <w:r>
        <w:rPr>
          <w:b/>
          <w:bCs/>
          <w:u w:val="single"/>
          <w:lang w:val="el" w:eastAsia="el"/>
        </w:rPr>
        <w:t>τ ν σ λ α</w:t>
      </w:r>
      <w:r>
        <w:rPr>
          <w:b/>
          <w:bCs/>
          <w:lang w:val="el" w:eastAsia="el"/>
        </w:rPr>
        <w:t xml:space="preserve"> π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ρ η υ φο δε χ γ ι τι ε τ ει το • λ ο μο τ ν ση ι ση εν π ρ ί λ κ ρ θε χ ι ει τ ν παρ π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υμπ μ ι έ λη φ ρ αφ ρ α αβή ή μ Ε8</w:t>
      </w:r>
      <w:r>
        <w:rPr>
          <w:b/>
          <w:bCs/>
          <w:lang w:val="el" w:eastAsia="el"/>
        </w:rPr>
        <w:t>st l ry ce si g ESS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βάλ ται το σ λ α ί το πτ</w:t>
      </w:r>
      <w:r>
        <w:rPr>
          <w:b/>
          <w:bCs/>
          <w:lang w:val="el" w:eastAsia="el"/>
        </w:rPr>
        <w:t xml:space="preserve"> ν γ ήν μ τ ν ρ ση υ ν ή ν μπ υμά ν, ι στώ ν λ ματ ον ματα, π ί χ υν ηλ θε τ ν ρ ή ν , ί κ π υν ρο ς υ χ υν ί λ νε ς ς π ει γή τ ν ση π ρ ί ει ρ υς λ ματ γ ε ν π υ τ ι τ θη α υν βη α α ι όμε τ δεί χ ι τ ι ση υ, λ ε ξ γ σε υ χ ν σ λ α ν π υς γ υ υ δήγ σα λ ί ματ ον ματα.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ήν μα τ ύν π βάλ ται έσω υ M S, ί ν τ λ α ί ν πτ μ σσότ ς ι ρ ι ε κ ι έν υ θ ύν τ α ό ι ς ς ι ς γ σε ι ει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λ α π ρ ί ηλ σει τ έρ ν ϊν ν υ ί ρ φθ τ εν σ π ς ηλ σει τ έρ ς ν ϊν ν φθ κ ε στ ρ ση ε π βολή α π ή τ βάν ται ήν μα τ φαρ γ M S, π ί π ί μφαν τ ί τ ν θόν , τ η ς ι ση εν ε δο έν υ τ π βολή υ ην μα ς ρ ν ν μέ ση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ι ν ν, ήν μα π βά ται ν σ λ α θε ε λ μπ κ μ ν λ νε απ στ λ ς ή , εν θε τ ν π έσ M S. ν τ ι τ π βάλ ται ν π , ω ί ε λ μπ κ μ ν λ νε α π ή σ λ ς), πί ης εν ω ί τ ν σ λ α λ ν μέ ση ν μ κ μ ν πι σε ν α π ι ί ε υς υθ ν κ ς M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ΗΝΥΜΑ ΗΣ Η</w:t>
      </w:r>
      <w:r>
        <w:rPr>
          <w:b/>
          <w:bCs/>
          <w:lang w:val="el" w:eastAsia="el"/>
        </w:rPr>
        <w:t>τ α ι ς π σι ς υρ ς ore si ess ς ης υ M βλ πε μ ήν μα Ε8 λ ρο ς ελ ν ς σε π ί λ π ι θ ας εύτε ι λ π ί ση ς η τ ς, αζ ε ην ματα ρ ύν ι ι ς λ ύθ ση ο α ι τικ υν ής ήν μα τ ρο ν ό ταξ ν δί ν ν υ βάλ ται ό ι ) σι ο ι τ ν τ ται σε ρ υς πί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μάτ ν υ υσι τ κ ι ση ν ση ν ϊν ν, γ ε π υ ατι λ α ρ α ι όμεν σε λ τ ι ί υ χ ι τ ι σή 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ήν μα τ ι ι υ τ τ ί υ λ ί ση ης υ M S εν βάν ται νε έσω ς φ ο ς υ S φό ον σ ί β ται ν ά η εδ μ ν τ ν . . . . π ί ω ί τ ν ση . . λ υταί φό 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ί τ α δι Τελ νε γ ρ ρ ε ρ ι ς. δο έν υ ν γι ς ι υρ ς ς υ S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ι θ τ λ νε τ ν σε κ σουν τ ι τ μα ρ μ ως ρα ι ύν ν ν ν π ι ι ην ματα ρ ύν λ κ ν ύμφ ε χύ υσες ι ι κ οθε ες δηγ ς ε ν ν ς γι ς υρ ν λ νε ς ς τ π ί ς σ λ ται ύσα ύν ν ι π ι σουν εσα τ ν ια ρ μ ν ται ί ς υ πο ύουν ύ α γ κ ς ί π ης τ ν τ ελ α ς ΓΠΣ </w:t>
      </w:r>
      <w:r>
        <w:rPr>
          <w:b/>
          <w:bCs/>
          <w:u w:val="single"/>
          <w:lang w:val="el" w:eastAsia="el"/>
        </w:rPr>
        <w:t xml:space="preserve">t p i </w:t>
      </w:r>
      <w:r>
        <w:rPr>
          <w:b/>
          <w:bCs/>
          <w:lang w:val="el" w:eastAsia="el"/>
        </w:rPr>
        <w:t>λ νε μέ ση υ θ ί γ ι ο ση υ ξ τ ύς στε π ν ση σ ρι ς ΣΤ ι π θ ύν γ ι ι ση λ νε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 ΙΕΥΘ Ν ΤΕ Ν .Φ 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ΡΙΤΗ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ΗΜΑ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ΝΕ ΙΑ Α </w:t>
      </w:r>
      <w:r>
        <w:rPr>
          <w:b/>
          <w:bCs/>
          <w:u w:val="single"/>
          <w:lang w:val="el" w:eastAsia="el"/>
        </w:rPr>
        <w:t xml:space="preserve">ER OD S </w:t>
      </w:r>
      <w:r>
        <w:rPr>
          <w:b/>
          <w:bCs/>
          <w:u w:val="single"/>
          <w:lang w:val="el" w:eastAsia="el"/>
        </w:rPr>
        <w:t>ωδ ός ατ ρ</w:t>
      </w:r>
      <w:r>
        <w:rPr>
          <w:b/>
          <w:bCs/>
          <w:i/>
          <w:iCs/>
          <w:lang w:val="el" w:eastAsia="el"/>
        </w:rPr>
        <w:t>ωδ ός 20</w:t>
      </w:r>
      <w:r>
        <w:rPr>
          <w:b/>
          <w:bCs/>
          <w:lang w:val="el" w:eastAsia="el"/>
        </w:rPr>
        <w:t xml:space="preserve"> ω υ ν τ υ δι ύς . ως τ κ ι σι ο ι θ ύν ς σι α ρ αν ης ς σι α ν τήρ ν. </w:t>
      </w:r>
      <w:r>
        <w:rPr>
          <w:b/>
          <w:bCs/>
          <w:i/>
          <w:iCs/>
          <w:lang w:val="el" w:eastAsia="el"/>
        </w:rPr>
        <w:t>ωδ ός 30</w:t>
      </w:r>
      <w:r>
        <w:rPr>
          <w:b/>
          <w:bCs/>
          <w:lang w:val="el" w:eastAsia="el"/>
        </w:rPr>
        <w:t xml:space="preserve"> ε λ ε ή Εν ρ ι υ π ν τ υ δι ύς . </w:t>
      </w:r>
      <w:r>
        <w:rPr>
          <w:b/>
          <w:bCs/>
          <w:i/>
          <w:iCs/>
          <w:lang w:val="el" w:eastAsia="el"/>
        </w:rPr>
        <w:t>ωδ ός 41</w:t>
      </w:r>
      <w:r>
        <w:rPr>
          <w:b/>
          <w:bCs/>
          <w:lang w:val="el" w:eastAsia="el"/>
        </w:rPr>
        <w:t xml:space="preserve"> λ βδούχο εν ί ν δι ν . </w:t>
      </w:r>
      <w:r>
        <w:rPr>
          <w:b/>
          <w:bCs/>
          <w:i/>
          <w:iCs/>
          <w:lang w:val="el" w:eastAsia="el"/>
        </w:rPr>
        <w:t>ωδ ός 42</w:t>
      </w:r>
      <w:r>
        <w:rPr>
          <w:b/>
          <w:bCs/>
          <w:lang w:val="el" w:eastAsia="el"/>
        </w:rPr>
        <w:t xml:space="preserve"> μ λ βδη εν ί ν δι ν . </w:t>
      </w:r>
      <w:r>
        <w:rPr>
          <w:b/>
          <w:bCs/>
          <w:i/>
          <w:iCs/>
          <w:lang w:val="el" w:eastAsia="el"/>
        </w:rPr>
        <w:t>ωδ ός 43</w:t>
      </w:r>
      <w:r>
        <w:rPr>
          <w:b/>
          <w:bCs/>
          <w:lang w:val="el" w:eastAsia="el"/>
        </w:rPr>
        <w:t xml:space="preserve"> ε λ σωτ ς σης I S L υ σι ο ι ς σι ο τήρ ν ν δι ν . </w:t>
      </w:r>
      <w:r>
        <w:rPr>
          <w:b/>
          <w:bCs/>
          <w:i/>
          <w:iCs/>
          <w:lang w:val="el" w:eastAsia="el"/>
        </w:rPr>
        <w:t>ωδ ός 44</w:t>
      </w:r>
      <w:r>
        <w:rPr>
          <w:b/>
          <w:bCs/>
          <w:lang w:val="el" w:eastAsia="el"/>
        </w:rPr>
        <w:t xml:space="preserve"> ε λ σωτ ς σης I EL ι ικ τημέν μ μέν υ σι ο ι ς σι ο ρ αν ης ν δι ν . </w:t>
      </w:r>
      <w:r>
        <w:rPr>
          <w:b/>
          <w:bCs/>
          <w:i/>
          <w:iCs/>
          <w:lang w:val="el" w:eastAsia="el"/>
        </w:rPr>
        <w:t>ωδ ός 45</w:t>
      </w:r>
      <w:r>
        <w:rPr>
          <w:b/>
          <w:bCs/>
          <w:lang w:val="el" w:eastAsia="el"/>
        </w:rPr>
        <w:t xml:space="preserve"> τ τρ λ κ ρο ί ) υ σι π ι ί ς σ ο ν τήρ ν ν δι ν </w:t>
      </w:r>
      <w:r>
        <w:rPr>
          <w:b/>
          <w:bCs/>
          <w:i/>
          <w:iCs/>
          <w:lang w:val="el" w:eastAsia="el"/>
        </w:rPr>
        <w:t>ωδ ός 46</w:t>
      </w:r>
      <w:r>
        <w:rPr>
          <w:b/>
          <w:bCs/>
          <w:lang w:val="el" w:eastAsia="el"/>
        </w:rPr>
        <w:t xml:space="preserve"> τ τ τρ λ κη ζί ) ι τημέν μ μέν υ σι ο ι ς σι ο ρ αν ης ν δι ν . </w:t>
      </w:r>
      <w:r>
        <w:rPr>
          <w:b/>
          <w:bCs/>
          <w:i/>
          <w:iCs/>
          <w:lang w:val="el" w:eastAsia="el"/>
        </w:rPr>
        <w:t>ωδ ός 47</w:t>
      </w:r>
      <w:r>
        <w:rPr>
          <w:b/>
          <w:bCs/>
          <w:lang w:val="el" w:eastAsia="el"/>
        </w:rPr>
        <w:t xml:space="preserve"> ε λ ξ τ ρ ς σης F L L τ ν δι ν . </w:t>
      </w:r>
      <w:r>
        <w:rPr>
          <w:b/>
          <w:bCs/>
          <w:i/>
          <w:iCs/>
          <w:lang w:val="el" w:eastAsia="el"/>
        </w:rPr>
        <w:t>ωδ ός 48</w:t>
      </w:r>
      <w:r>
        <w:rPr>
          <w:b/>
          <w:bCs/>
          <w:lang w:val="el" w:eastAsia="el"/>
        </w:rPr>
        <w:t xml:space="preserve"> ε λ ει ή Εν ρ ν δι ν . μα μπ κ </w:t>
      </w:r>
      <w:r>
        <w:rPr>
          <w:b/>
          <w:bCs/>
          <w:i/>
          <w:iCs/>
          <w:lang w:val="el" w:eastAsia="el"/>
        </w:rPr>
        <w:t>ωδ ός 49</w:t>
      </w:r>
      <w:r>
        <w:rPr>
          <w:b/>
          <w:bCs/>
          <w:lang w:val="el" w:eastAsia="el"/>
        </w:rPr>
        <w:t xml:space="preserve"> ε λ ε ή Εν ι ν δι ν . ως υ εν ρ ν τ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ωδ ός 50</w:t>
      </w:r>
      <w:r>
        <w:rPr>
          <w:b/>
          <w:bCs/>
          <w:lang w:val="el" w:eastAsia="el"/>
        </w:rPr>
        <w:t xml:space="preserve"> ρ ι ρ δρ γ ν ς LP υ ι ύ . ε ξ ση υ κ δι ύς . </w:t>
      </w:r>
      <w:r>
        <w:rPr>
          <w:b/>
          <w:bCs/>
          <w:i/>
          <w:iCs/>
          <w:lang w:val="el" w:eastAsia="el"/>
        </w:rPr>
        <w:t>ωδ ός 60</w:t>
      </w:r>
      <w:r>
        <w:rPr>
          <w:b/>
          <w:bCs/>
          <w:lang w:val="el" w:eastAsia="el"/>
        </w:rPr>
        <w:t xml:space="preserve"> ν ς κ ρ σμέν ι υ δι ύ . </w:t>
      </w:r>
      <w:r>
        <w:rPr>
          <w:b/>
          <w:bCs/>
          <w:i/>
          <w:iCs/>
          <w:lang w:val="el" w:eastAsia="el"/>
        </w:rPr>
        <w:t>ωδ ός 70</w:t>
      </w:r>
      <w:r>
        <w:rPr>
          <w:b/>
          <w:bCs/>
          <w:lang w:val="el" w:eastAsia="el"/>
        </w:rPr>
        <w:t xml:space="preserve"> ρ γ ν ς κ ί ν δι ν . </w:t>
      </w:r>
      <w:r>
        <w:rPr>
          <w:b/>
          <w:bCs/>
          <w:i/>
          <w:iCs/>
          <w:lang w:val="el" w:eastAsia="el"/>
        </w:rPr>
        <w:t>ωδ ός 80</w:t>
      </w:r>
      <w:r>
        <w:rPr>
          <w:b/>
          <w:bCs/>
          <w:lang w:val="el" w:eastAsia="el"/>
        </w:rPr>
        <w:t xml:space="preserve"> λ μ θ λ ό ) υ δι ύ . φό ν εν ί υν τι ς έλ υση κ ι σι ο ι θ ς σ ο ρ αν ης κ σιμο τήρ ν. </w:t>
      </w:r>
      <w:r>
        <w:rPr>
          <w:b/>
          <w:bCs/>
          <w:i/>
          <w:iCs/>
          <w:lang w:val="el" w:eastAsia="el"/>
        </w:rPr>
        <w:t>ωδ ός 91</w:t>
      </w:r>
      <w:r>
        <w:rPr>
          <w:b/>
          <w:bCs/>
          <w:lang w:val="el" w:eastAsia="el"/>
        </w:rPr>
        <w:t xml:space="preserve"> ν αλ λ στέρ ς ν ξέ ν, υ χ υν γ ρ σότ σε σ ς υ δι ύ . AΜ E </w:t>
      </w:r>
      <w:r>
        <w:rPr>
          <w:b/>
          <w:bCs/>
          <w:i/>
          <w:iCs/>
          <w:lang w:val="el" w:eastAsia="el"/>
        </w:rPr>
        <w:t>ωδ ός 92</w:t>
      </w:r>
      <w:r>
        <w:rPr>
          <w:b/>
          <w:bCs/>
          <w:lang w:val="el" w:eastAsia="el"/>
        </w:rPr>
        <w:t xml:space="preserve"> ν ε ε ατα ύ, π ί εν ρ χ υν ρ χ υν γ τ ρ ά ς ι τρ λ υ φ χ ν ρ κ ν, A E υ δι ύ . ο αλ λ στέρ ς ν ξέ ν, δι ύ . π ί ι εν ρ βάν ν τ ν δι ν ο μέν υ υστ μα 3 σον τ υς δι ύς . υ ρ βάν ν τ τ ρ γ ρ ς ϊν ν α γ ρ ουμε ξ ς • τ υ ι ύς ϊν ν 2 3 4 4 5 6 7 8 εν χ υ πέλ ι τω δι ν . • τ υ δι ύς ϊν ν 4 4 4 4 ι ς ν ο μέν υ υστ μα ε ε ς κ ύτ υ ουν λ ι ι δικ ί Ο υ υν έ ν υ ν γ ι ύς ϊν ν φί ε ε . • </w:t>
      </w:r>
      <w:r>
        <w:rPr>
          <w:b/>
          <w:bCs/>
          <w:u w:val="single"/>
          <w:lang w:val="el" w:eastAsia="el"/>
        </w:rPr>
        <w:t>τ υ δι ύς ϊν</w:t>
      </w:r>
      <w:r>
        <w:rPr>
          <w:b/>
          <w:bCs/>
          <w:lang w:val="el" w:eastAsia="el"/>
        </w:rPr>
        <w:t xml:space="preserve"> ν 4 4 ι δ </w:t>
      </w:r>
      <w:r>
        <w:rPr>
          <w:b/>
          <w:bCs/>
          <w:u w:val="single"/>
          <w:lang w:val="el" w:eastAsia="el"/>
        </w:rPr>
        <w:t>Ο ουν</w:t>
      </w:r>
      <w:r>
        <w:rPr>
          <w:b/>
          <w:bCs/>
          <w:lang w:val="el" w:eastAsia="el"/>
        </w:rPr>
        <w:t xml:space="preserve"> τ ι ε ν </w:t>
      </w:r>
      <w:r>
        <w:rPr>
          <w:b/>
          <w:bCs/>
          <w:u w:val="single"/>
          <w:lang w:val="el" w:eastAsia="el"/>
        </w:rPr>
        <w:t>στ ται ο</w:t>
      </w:r>
      <w:r>
        <w:rPr>
          <w:b/>
          <w:bCs/>
          <w:lang w:val="el" w:eastAsia="el"/>
        </w:rPr>
        <w:t xml:space="preserve"> δι ς ς </w:t>
      </w:r>
      <w:r>
        <w:rPr>
          <w:b/>
          <w:bCs/>
          <w:u w:val="single"/>
          <w:lang w:val="el" w:eastAsia="el"/>
        </w:rPr>
        <w:t>δι ί ι ρ υν</w:t>
      </w:r>
      <w:r>
        <w:rPr>
          <w:b/>
          <w:bCs/>
          <w:lang w:val="el" w:eastAsia="el"/>
        </w:rPr>
        <w:t xml:space="preserve"> ς </w:t>
      </w:r>
      <w:r>
        <w:rPr>
          <w:b/>
          <w:bCs/>
          <w:u w:val="single"/>
          <w:lang w:val="el" w:eastAsia="el"/>
        </w:rPr>
        <w:t>ν ρ κ τ τα ν</w:t>
      </w:r>
      <w:r>
        <w:rPr>
          <w:b/>
          <w:bCs/>
          <w:lang w:val="el" w:eastAsia="el"/>
        </w:rPr>
        <w:t xml:space="preserve"> ϊν ν ε ί ν τ ν </w:t>
      </w:r>
      <w:r>
        <w:rPr>
          <w:b/>
          <w:bCs/>
          <w:u w:val="single"/>
          <w:lang w:val="el" w:eastAsia="el"/>
        </w:rPr>
        <w:t>ρ τ ν ρ</w:t>
      </w:r>
      <w:r>
        <w:rPr>
          <w:b/>
          <w:bCs/>
          <w:lang w:val="el" w:eastAsia="el"/>
        </w:rPr>
        <w:t xml:space="preserve"> ται τ </w:t>
      </w:r>
      <w:r>
        <w:rPr>
          <w:b/>
          <w:bCs/>
          <w:i/>
          <w:iCs/>
          <w:u w:val="single"/>
          <w:lang w:val="el" w:eastAsia="el"/>
        </w:rPr>
        <w:t>εν έ υν ον ζ</w:t>
      </w:r>
      <w:r>
        <w:rPr>
          <w:b/>
          <w:bCs/>
          <w:lang w:val="el" w:eastAsia="el"/>
        </w:rPr>
        <w:t xml:space="preserve"> πι ον τ υ τ ρ </w:t>
      </w:r>
      <w:r>
        <w:rPr>
          <w:b/>
          <w:bCs/>
          <w:u w:val="single"/>
          <w:lang w:val="el" w:eastAsia="el"/>
        </w:rPr>
        <w:t>ι ύς ϊν ν σ</w:t>
      </w:r>
      <w:r>
        <w:rPr>
          <w:b/>
          <w:bCs/>
          <w:lang w:val="el" w:eastAsia="el"/>
        </w:rPr>
        <w:t xml:space="preserve"> ν </w:t>
      </w:r>
      <w:r>
        <w:rPr>
          <w:b/>
          <w:bCs/>
          <w:u w:val="single"/>
          <w:lang w:val="el" w:eastAsia="el"/>
        </w:rPr>
        <w:t>ι ο δικ ί</w:t>
      </w:r>
      <w:r>
        <w:rPr>
          <w:b/>
          <w:bCs/>
          <w:lang w:val="el" w:eastAsia="el"/>
        </w:rPr>
        <w:t xml:space="preserve"> τ </w:t>
      </w:r>
      <w:r>
        <w:rPr>
          <w:b/>
          <w:bCs/>
          <w:u w:val="single"/>
          <w:lang w:val="el" w:eastAsia="el"/>
        </w:rPr>
        <w:t>ρ ν ν</w:t>
      </w:r>
      <w:r>
        <w:rPr>
          <w:b/>
          <w:bCs/>
          <w:lang w:val="el" w:eastAsia="el"/>
        </w:rPr>
        <w:t xml:space="preserve"> δι ν Ο, ι π ί ι πί </w:t>
      </w:r>
      <w:r>
        <w:rPr>
          <w:b/>
          <w:bCs/>
          <w:u w:val="single"/>
          <w:lang w:val="el" w:eastAsia="el"/>
        </w:rPr>
        <w:t>ης ι ρ υν γ</w:t>
      </w:r>
      <w:r>
        <w:rPr>
          <w:b/>
          <w:bCs/>
          <w:u w:val="single"/>
          <w:lang w:val="el" w:eastAsia="el"/>
        </w:rPr>
        <w:t>ρ κ τ τας ν</w:t>
      </w:r>
      <w:r>
        <w:rPr>
          <w:b/>
          <w:bCs/>
          <w:lang w:val="el" w:eastAsia="el"/>
        </w:rPr>
        <w:t xml:space="preserve"> ϊν ν ε ί ρ ται </w:t>
      </w:r>
      <w:r>
        <w:rPr>
          <w:b/>
          <w:bCs/>
          <w:i/>
          <w:iCs/>
          <w:u w:val="single"/>
          <w:lang w:val="el" w:eastAsia="el"/>
        </w:rPr>
        <w:t>τ έ υν ον ζ</w:t>
      </w:r>
      <w:r>
        <w:rPr>
          <w:b/>
          <w:bCs/>
          <w:lang w:val="el" w:eastAsia="el"/>
        </w:rPr>
        <w:t xml:space="preserve"> ς κ ύ υ, ι δι ί ϊν ν 4 μπ ρ χ υν ύο γ ρ ς δι ν Ο, γ ς υ ά ρ χ υν ι ν ε χι • τ ν ι ϊν ς 4 ι δι Ο ουν τ ι ε ν </w:t>
      </w:r>
      <w:r>
        <w:rPr>
          <w:b/>
          <w:bCs/>
          <w:u w:val="single"/>
          <w:lang w:val="el" w:eastAsia="el"/>
        </w:rPr>
        <w:t xml:space="preserve">ί </w:t>
      </w:r>
      <w:r>
        <w:rPr>
          <w:b/>
          <w:bCs/>
          <w:lang w:val="el" w:eastAsia="el"/>
        </w:rPr>
        <w:t xml:space="preserve">δι ς ς δι Ο ι ρ υν ς ς ν </w:t>
      </w:r>
      <w:r>
        <w:rPr>
          <w:b/>
          <w:bCs/>
          <w:u w:val="single"/>
          <w:lang w:val="el" w:eastAsia="el"/>
        </w:rPr>
        <w:t xml:space="preserve">κ κ τ τ </w:t>
      </w:r>
      <w:r>
        <w:rPr>
          <w:b/>
          <w:bCs/>
          <w:lang w:val="el" w:eastAsia="el"/>
        </w:rPr>
        <w:t xml:space="preserve">υ ϊν ε ί ν τ ν ρ τ ν τ τ </w:t>
      </w:r>
      <w:r>
        <w:rPr>
          <w:b/>
          <w:bCs/>
          <w:i/>
          <w:iCs/>
          <w:u w:val="single"/>
          <w:lang w:val="el" w:eastAsia="el"/>
        </w:rPr>
        <w:t>εν έ υν ον ζ</w:t>
      </w:r>
      <w:r>
        <w:rPr>
          <w:b/>
          <w:bCs/>
          <w:lang w:val="el" w:eastAsia="el"/>
        </w:rPr>
        <w:t xml:space="preserve"> πι ον </w:t>
      </w:r>
      <w:r>
        <w:rPr>
          <w:b/>
          <w:bCs/>
          <w:u w:val="single"/>
          <w:lang w:val="el" w:eastAsia="el"/>
        </w:rPr>
        <w:t>τ υ τ δι</w:t>
      </w:r>
      <w:r>
        <w:rPr>
          <w:b/>
          <w:bCs/>
          <w:lang w:val="el" w:eastAsia="el"/>
        </w:rPr>
        <w:t xml:space="preserve"> ύς ϊν ν τ ν ο δι Ο τ ν ρ τ ν δι ν Ο, π </w:t>
      </w:r>
      <w:r>
        <w:rPr>
          <w:b/>
          <w:bCs/>
          <w:u w:val="single"/>
          <w:lang w:val="el" w:eastAsia="el"/>
        </w:rPr>
        <w:t>ί π ης ι ρ υν</w:t>
      </w:r>
      <w:r>
        <w:rPr>
          <w:b/>
          <w:bCs/>
          <w:lang w:val="el" w:eastAsia="el"/>
        </w:rPr>
        <w:t xml:space="preserve"> γ ς ς κ κ τ τα ϊν ε ί ρ ται </w:t>
      </w:r>
      <w:r>
        <w:rPr>
          <w:b/>
          <w:bCs/>
          <w:i/>
          <w:iCs/>
          <w:u w:val="single"/>
          <w:lang w:val="el" w:eastAsia="el"/>
        </w:rPr>
        <w:t>τ έ υν ντίζε</w:t>
      </w:r>
      <w:r>
        <w:rPr>
          <w:b/>
          <w:bCs/>
          <w:lang w:val="el" w:eastAsia="el"/>
        </w:rPr>
        <w:t xml:space="preserve"> ς κ ύ υ, ι ς ϊν 4 μπ χ ύο κ </w:t>
      </w:r>
      <w:r>
        <w:rPr>
          <w:b/>
          <w:bCs/>
          <w:u w:val="single"/>
          <w:lang w:val="el" w:eastAsia="el"/>
        </w:rPr>
        <w:t>γ ρ ς δι ν Ο,</w:t>
      </w:r>
      <w:r>
        <w:rPr>
          <w:b/>
          <w:bCs/>
          <w:lang w:val="el" w:eastAsia="el"/>
        </w:rPr>
        <w:t xml:space="preserve"> γ ς υ ά χ υν ι ν ε χ • τ ν ι ϊν ς 9 δι ς υ ι ν ε AM E ε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ν δι ϊν 9 υ ι ύ Ο τ ται ος δι ς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Α Ι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ΟΔ ΚΤ Σ ΓΙΑ ΡΓΕ Α </w:t>
      </w:r>
      <w:r>
        <w:rPr>
          <w:b/>
          <w:bCs/>
          <w:lang w:val="el" w:eastAsia="el"/>
        </w:rPr>
        <w:t>λ νε ς ε ρ ι ς γ εση ν μέ ση ν λ νε ν ο ι τ τά το ) λ νε ΄ ΄ 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ΟΔ ΚΤ Σ ΓΙΑ Ο ΝΟ ΟΙ ΣΗ</w:t>
      </w:r>
      <w:r>
        <w:rPr>
          <w:b/>
          <w:bCs/>
          <w:u w:val="single"/>
          <w:lang w:val="el" w:eastAsia="el"/>
        </w:rPr>
        <w:t>οι ί π δέκ ς ί ΄ Η π αρ . . . εν ρεσί ε ρ ι ς υθ ει Σ. εν κ ύ ν η ν μ ς πι ώρ ση Δ η πι ώρ ση Υ σι ν ) Δ η σ π ύ πι ώρ ση Δ ση π π ί Εσωτ ύ λ γ υ ε ρ σε κ ν μ ς πι ώρ ση εν ρ . μοσι ν μ ς ολ κ ς ν α πι τ μ ν Τεκ η σης &amp; ν σης Μ . . κ ν μ Ε ελ τήρ Ε ος επ μβ υ 10 θ ν μπ κ μ χ κ Ε ελ τήρ Αθ ν ν κ ημ 7 1 θ ν μ ν ση ν με σει έλ υ) ι τ χ Ε ελ τή Αθ ν ν κ ημ 7 1 θ ν α λ ν ς ύν εσμος ξ γέ ν ρ υ ν ο π ν ί κ λ ν στώ λ ας αρ κ υ ΕΙΡ Ι Σ ύλ γ ς κ λ νι τ ν θ ν ε α αδο ΕΙΡ Ι ύλ γ ς κ λ νι τ ν σσα ν ς ο ν ρ τ υ ΣΣΑ Ο Κ ατ μα λ γ τω ι ών Κ . . . . θ ν ν α ί , 1 γ τ φαν ς ύν εσμο Εται ι ν μπ Πε λ ειδών Σ Ε Ε) μ ν ση π ι σε ν ύσα έλ ς) τ ος 1 Θ ΝΑ ν ση λ ν ν ται ν μπ ρ Πε λ ε ών. ά δο ρ 1 ν ση μπ ρ ν ν αυσί ω μ ύ ς νος 1 ι Τ. λ ν ε λ . εν κ ση φο ι μο Ε ση ρ γ ματ μ ύ α γή ή α ρ δι ν χέ εων ε Δη ό ι χ . ού Αθ ν ν ο υ, σπ π ρ ς L ΛΛ Σ ΔΙ Ι Τ Ρ ΟΡ ΘΟ . . )Ηρ δο τ ύ ύσι ΤΑΙ ΙΕ Ε Ο Α ΕΤΡ ΛΑΙΟ Ι Ν ΤΕΚ . . . μοκ 1 ΕΡ Μ Μ L . . ηφ 9 Θ Ν L TROL . . . μοκ 1 ΕΡ Μ EG AN O L ε φ α η ύ ΕΙΡ Ι Ρ Ω . . ν ρ ρ τ ύ, Α Υ ΟΣ I K L . . ς ΕΙ Ι Σ Α L . . αμαρι τ σα αμοθράκ ς, ΑΜ Η YCLO A. . ηφ ί 1 Ρ Ι EKA A. . κ ύλ ΕΙΡ Ι Σ EKA I . . κ ύλ ΕΙΡ Ι Σ ΙΤ Ν . . ω ΣΣΑ Ο Ι Η D L . . ρ υ Θ ΝΑ ΑΝ Λ Α. . ρ λ υ λ ί Θ ΝΑ Α ΕΜΠ . . ηφ σού Ι ΑΛΕΩ E T O . αρ ί α γ ο Α Τ Α O O Z . . αν άτ 8 ΙΑ ΕΛ ΒΕΕ α κ υ Α Α Ε Α . . ζ ύν ς ΤΟΛ Μ Δ I L . . ρ Π ν, ΑΤ ΠΕΙΡ Τ Ν ΑΒΕ , μ χ ε χή ΒΕ ΑΣ ΑΠΑΓ Α Η . . ωφ Α λ στηρ ν ΝΩ ΙΟΣΙ Τ Α Τ Σ . . ι ηχ κ ε χή Α ΑΛΑΣ ΣΧΑ . . α σπ υ, ΣΠΡ Υ Ο ΤΑΙ ΙΕ ΙΟΚ Υ Ι Ν ΑΥ Ο Ν. ΕΤ Σ Α. . . » ν το κ ς α υά Π. έ γ ρ υ ΑΤ ΙΟΝΤΗ ΕΛ . . . ν το κ ς τ λ ς ουν τ ς σσηρ ς ΑΓΚΑΔ Σ EWENERG ν το κ ς ω ς χ λ ν ΕΡ Σ Δ Α Α Λ Α. . ν το κ υα α ζ υ γ ρ ί Αλ υκ υρ ζ υ μοκ υ Θ ΝΑ ΕΤΡ Λ Α. . ν το κ υα α ζ υ γ ρ ί Αλ υκ υρ ζ υ μοκ υ Θ ΝΑ ΛΛ Σ Ο Λ Α. . ν το κ υα α ζ υ γ ρ ί Αλ υκ υρ ζ υ μοκ υ Θ ΝΑ Α Λ Α. . . . ν το κ υα α ζ υ γ ρ ί Αλ υκ υρ ζ υ μοκ υ Θ ΝΑ GRO N E T . . . . ν το κ ς ρ ς βα χλ τ ας, ΕΛ ΣΓΙ Λ. Ι. . . . ν το κ ς λ υλ ς γ υ λ ξ υ Σ ΛΟ Κ IOE ERGI . . ν το κ λ ν α νί υ Ι. Α. ά μ α ς, ΑΛΚΙ Κ T F O O NERG . . . . ν το κ ς ω ς μο έλ ς αρ ί ης ΑΡ Σ L ν το κ υγ ν α τ π ύλ υ αν Θ ΝΑ NZER OI DU T E G . . ν το κ υγ ν α τ π λ υ αν Θ ΝΑ ΚΚ Κ Σ Ρ Α ΛΩΣ Ρ Α Ο ΙΟ ΛΛ Α. . ν το κ ς μή ς έ α ρ Σερ ν ΟΜ ΝΗ ΕΤΣΑ Α. . Ι ΧΑ Ι ΩΡ Ν» ν το κ ς μή ς έ α ρ Σερ ΟΜ ΝΗ NERG . . . . ν το κ ς ω ρ ς λ ηφ ί 5 Ρ L L EL AS . . ν το κ ς ι λ ς α ης ω α υχί η ΣΣΑ Ο Ι Η ΛΙΝ Β ΟΚΑ . . ν το κ ς ν ρ ς οχ ς η ν ΗΦΙΣ Α IOP ER ΙΟΚ Ν Κ . . . ν το κ ς α ί ι ς π ερ οχω υ Κ ΛΑ P U RIF C NT S. . . ν το κ α ύτ τ ί υ Θ ΝΑ C . . ν το κ ς ω ς ρ γ ν ς . ε φ ρ εν χωρ ν, ΓΟ Α Κ ΝΟΣ . . ν τ ς ς ω ρ ς ω ρι ης ε ς ΧΑΤ ύν εσμο Ελ ν ν απ βι μ χ ν α πι τ μι υ 1 θ ν . . .Ε . ο ης 15 ύσι λ ν ς απ βι μ χ ς ΠΑΠΑΣ . . . . μερ ς ο μι 1 σπ ς )ΑΦΟ . Α ΛΙΑ Ε 24 ΛΑ Τ Θ. ΕΩ ΙΑΔ Σ Ε . θ ν ν α ία , 3 β ) ΕΚ Π . . . ΝΘΗ ύν εσμο Ελ ν ύ υ Σ Ο ί ς 1 Θ ΝΑ ν ση υθ π ι ν λ ας ε φ ς ηφ ού 1 1 ΓΑΛΕΩ ν ση π ι ν λ ας βέρ 1 Φ Η ύν εσμο Ο π ι ν λ ας λ ου 2 10 θ ύν εσμο Ελ ν ν π σ άτ ν Ο ν ο ν Σ Ο ) υ ν π λ ύπ λ ν ση πι ι σε ν ν ν οτ ν ω τ υπ λ ως 1 ρ ρ π λ ύν εσμο Μ ν ν ξ ν υθ ι ν λ ος Σ . . . ε φ π ν 1 α ν θ παγ λ ατικ η μπ λ Ο ν υ Ε. . υ ν π λ ύπ λ α λ ν ς ύλ γ ς φο ι τ ν λ ίων κ ύλ Σ ούμου ) ε ΤΚ ύν εσμο Ελ ν ν ημι ν μ χ . α υμι ή αλ θ α . π λ π υ ς κ μαί ν ά LC I ερ ι τ σης 1 ύσι RUKFARB N φ τ γ μ ση ουμαρ ν φ τ ΕΟ ΗΜ Κ Β Ε ε λ ς ρο ΣΩ Ε Κ Ι Ο Η ρ ί Υπ υ ύ ν μ ν . ε έ υ ρ ί Αν υρ ύ ν μ ν . κ ν μ υ ρ ί Γ ν ρ ματ α ν μ ν .Κα λ ρ ρ ί Γ ν ύ τή νε ν Ε . .Νη ρ ρ ί Ε ν α κ λ ρο ση ολ ν ρ ί Τύπ υ μόσι ν χέ εων ση σης ήμα ΄ ση θ ν κ ν μ ν χέ εων ή α ΄ λ νε ν μά ν ση ρ σω ύ λ νε ν ση ι κ ν ρ ν α σης ήμα ΄ ΄ ΄ σε π η σ ς . . ήμα ΄ . . ση ήμα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σε 1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