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spacing w:after="240"/>
        <w:rPr>
          <w:lang w:val="el" w:eastAsia="el"/>
        </w:rPr>
      </w:pPr>
      <w:r>
        <w:rPr>
          <w:lang w:val="el" w:eastAsia="el"/>
        </w:rPr>
        <w:t xml:space="preserve">χ η ρ ερ ίς 0 </w:t>
      </w:r>
      <w:r>
        <w:rPr>
          <w:b/>
          <w:bCs/>
          <w:lang w:val="el" w:eastAsia="el"/>
        </w:rPr>
        <w:t xml:space="preserve">: </w:t>
      </w:r>
      <w:r>
        <w:rPr>
          <w:b/>
          <w:bCs/>
          <w:sz w:val="30"/>
          <w:szCs w:val="30"/>
          <w:vertAlign w:val="superscript"/>
          <w:lang w:val="el" w:eastAsia="el"/>
        </w:rPr>
        <w:t>Ε</w:t>
      </w:r>
      <w:r>
        <w:rPr>
          <w:b/>
          <w:bCs/>
          <w:lang w:val="el" w:eastAsia="el"/>
        </w:rPr>
        <w:t xml:space="preserve"> Π.Δ. </w:t>
      </w:r>
      <w:r>
        <w:rPr>
          <w:lang w:val="el" w:eastAsia="el"/>
        </w:rPr>
        <w:t>.Κ. 0 84 ηρ φορί ς ν γο ύ ου λέ ν 1 3375 1 , 1 1 3 5 0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ΜΑ οσ ν απα ν φ ν σ κ ν β θμι κ ων μ ς ν αχθε ο γχ ατ ο μ μμ «Ε ο η τ’ </w:t>
      </w:r>
      <w:r>
        <w:rPr>
          <w:lang w:val="el" w:eastAsia="el"/>
        </w:rPr>
        <w:t>ο ρ τά τήμ α ο χο ε ί τη η σί ο ο ι άν μα ας ν ρ ό ο ων ι ά ι η ερ η αρ ο ο Κώ α ο ι ο ο ), ως τά η ι α ά τα ή ο ι ε η ο ο Φ Κ , ο ο ό ο ό ο ροκύπτε ά η λί α η αρ ο ν τα ά ο ο τό κα ο κα ό 1 , τα ύ λων ο ο η άν ι πεμβ ει ν ρ ε ή ά η ο ο ν ά σ α ε ρ ο πι ο ρογ ο ρ ά ο ι ό τυ η το λ ο θ ο ρ η ο α ο ΕΣ , ύμφων ι ά ε ο α π μβ ε ν ρ εια ή ά ι ο ο ρ ύ τά ό ν ρ ε ή π ώρ η ύμφων ι ά ο α α τι ές ρ ε ο κδ α ’ ξου ι η ή ο α ο ε μι ει ό πεμβ ει εν ρ εια ή α ά η , ο ς α ρ ο α ερ τ τη ερ ο α ι ά τ η ο βη ετρ λ λ ή γκ ά τ η εν ρ ο λ μ η α ί ό ετρ ε υσι ό ρ ο α γκ ά τ η ι ν υλλε τών α ς ο εν ρ μέν ν υστημ ων αρ ωγ εκτρ ή ν ρ ια ο α α ε ώσι ς ές ν ρ εια , ρ η ε ι τά ν τ άν ι ρ ει ν ρ εια ή πι ώρ η . ο ό η άν η ερ τωσ ή πί η ο ο ο ί τα ίωσ ο ί ερ ί το π ό ων ρ ν ν 3 υ . τέρ χο φα ή ύμφων ε η α ο ι ά ς πο ρα μ ο ο α ό α τά. ων ο φαρ ή ο ρογ ο ξο ο η α ’ ο ο ο εί ρ λο ο , ρ ει κα λι ή λα ή , ο ν ό ω ρόγρα χ δ τη ε ν μο η ο λη μέ αρ μβ η ξοι ο η ν ρ ει το ι ό τη ό ο α α ύ τό ί ση ων ρ εια ών κών ω τη ν ρόγ υγχρημ ο εί α ό υ π ο κα θ ο πό , σω ο υ π ο ί ρ ερ ια ή τυ η , ων ρ ε ώ α πι ιρησ ών ρ ων α ων πι ι ι ών ρ ω α ων τι ό η α α πι ό η α ρ λο α ι ό τυ η ο Σ ο ο η ο ρογ ο τη ται ρ ο ο ι ο α τη φα ή ο ρόσ α α ωμ ν λλην ο σμ ο λ ξου ι η η ο . ο ο ν ωμ ών ι η υ πα ή ί Κ), ο α μ ρ εια ή ό η τη ν ΚΕΝ /58 Κ ’ α ο Φ Κ ι ο ν ρ εια ο πι ω ές το ρόγρα α ίτ τη ν ρ ει ν ρ ε ή πι ώρ η το ρος ν α η ί ο . υγκε ν ο ρόγ υν τα α τη αρ 2 η ο ν ρ ν τι ο ς ν ά σ α φε ο ν ο α ο ι ό ο , ι μβ ει ξο ο η ν ρ ει το ι ό τη ό ο α ο ς πε ρ ο α υ το εφ ο φ ή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ι ό ε ύμφων το ία ο α τη η σί α ο ε λο ο ρ εια α λ ή λα ή , α ς α ο ό φαρ ή , ο ρόγρα ξο ο η α ’ ο αρ χει σω ν υν ρ α ν ο ι τωτ ών ων a F u o θ ή εζ α εζ ι ς, ο ο ιο α π η η ε ο ί ο πι έξ ροϋπο ο ι μ α η ο ρ ν α ε ο ί ι η α η ο ι ρ ν . πι έξ ροϋπο ο ι μ η η φ λού ν οί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ερ ι τ 1 υμπερ α ν 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φελο ν ο ρ ρ ο ο ού τ λων η ει ο ο ι έν ε 5 τη ό λή σή ο α ι ο τη η ίά ελο ρ ο ο ρέ ει ε ά ι ν υ α ο ρ ο , α το ο ι ν ρ εια ή ό , α ς α α αρ τ ικά ων αρ μβ εων ο ρα μ ο ο α ή η ν αρ τ ών αν ν ι ρα μ ο ο ν ς ρ ει ές α μβ ε , ό ο φελο ν ο ρογρ ο , ρ ται η η ροκει ν α α το ο πι ό ι λ γχο ό α θν ά ο ι λ γκ ι ρ έ , η ν ται ι α ο ο ο ι ο ρ ά ει ων εων η ερ η αρ ο ο τα ωπ ο χο ν α ί το ρ ξο ο η α ’ ο το μή ων αν ν ν ρ ει ή ά η ι ο ο ν χ ά ει ν χ η το λαί ο τέ ρογρά ο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 ό ι ων ω έρ α ι ά α α ά α ό ι α ρωτότυ αρ τ ικά αν ν η α το ά ελο ρ ό ο ο ο ο ο ν φελο ν ι η ερ τωσ νδ χό θ ο ο ο ι ο λέ χ ί α κτ α ό ο ή αρ ο ο ο ι ο ι ρ ρέ ε εί α ό υν α ν ο ι ωτι εβ ση αν ν το ο ο ο ν χο α ί το ρόγρα ξο ο α ’ ο τη ο ρέ ε ε ά α ξής το το ο ώπ ι ο ο α λή ε άν ) Τ υν ι ό ο ό η δ άν γι ο ο ο λή α α ο ι ά ) το ο κ η α ρ η ι η αρ η σι ν η ό ι η ι ή ώλη η ή ο ι ο ί τη ο ρ ται ο ο ό η δ άν γι η πέ α η ν ρ εια ή α ά η , ο η άν α ύ θ ε ό πι η η το λαί ι ο ρογρά ο « ξο ο η α ’ Ο ο ) υν ι ό ό ο ο ο ό η άν ο πι α τα ο ο ο ν /ωφελ ν του ρογρά ο , τ) ι α τέρ ο ά ο άν ς ο έ α ερ τ τ ε της ε η πα ο Φ τέρ εβα σ αν ν υνυ ο ά λετ ί ν ρωτότυ ων αρ τα ών αν ν ό ο κά το ε ο ο ο ν φελο ν τη ι η ο ό η ή ο Ο ροκε ν ι η ο ο ι ή κπτωση ο ροβ έπεται ό ι ά ι η ε η αρ ο ο Φ μή ων αν ν ι ο ο ν χει π η ί ό ο ρ ξο ο η α ’ ο α η ο ο ή η δ ωση φο ί ι ο ο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 Α ΜΑ ΟΓ Ν ΛΩΝ Ι Ν ΜΑ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ΛΕΡΗ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Ι ΕΚ Σ Ν ΡΓΕΙ</w:t>
      </w:r>
      <w:r>
        <w:rPr>
          <w:b/>
          <w:bCs/>
          <w:u w:val="single"/>
          <w:lang w:val="el" w:eastAsia="el"/>
        </w:rPr>
        <w:t>ο κτε πί α ’ ε</w:t>
      </w:r>
      <w:r>
        <w:rPr>
          <w:b/>
          <w:bCs/>
          <w:lang w:val="el" w:eastAsia="el"/>
        </w:rPr>
        <w:t xml:space="preserve"> τό του </w:t>
      </w:r>
      <w:r>
        <w:rPr>
          <w:b/>
          <w:bCs/>
          <w:u w:val="single"/>
          <w:lang w:val="el" w:eastAsia="el"/>
        </w:rPr>
        <w:t>ο ές Επι ρ</w:t>
      </w:r>
      <w:r>
        <w:rPr>
          <w:b/>
          <w:bCs/>
          <w:lang w:val="el" w:eastAsia="el"/>
        </w:rPr>
        <w:t xml:space="preserve"> ει </w:t>
      </w:r>
      <w:r>
        <w:rPr>
          <w:b/>
          <w:bCs/>
          <w:u w:val="single"/>
          <w:lang w:val="el" w:eastAsia="el"/>
        </w:rPr>
        <w:t>εν ρ ή η σί</w:t>
      </w:r>
      <w:r>
        <w:rPr>
          <w:b/>
          <w:bCs/>
          <w:lang w:val="el" w:eastAsia="el"/>
        </w:rPr>
        <w:t xml:space="preserve"> κ ι ρ ε έ ει το </w:t>
      </w:r>
      <w:r>
        <w:rPr>
          <w:b/>
          <w:bCs/>
          <w:u w:val="single"/>
          <w:lang w:val="el" w:eastAsia="el"/>
        </w:rPr>
        <w:t>ο εί ρ λο</w:t>
      </w:r>
      <w:r>
        <w:rPr>
          <w:b/>
          <w:bCs/>
          <w:lang w:val="el" w:eastAsia="el"/>
        </w:rPr>
        <w:t xml:space="preserve"> ο , ν ρ εια κ λ ι ή λ ή , ή η σί </w:t>
      </w:r>
      <w:r>
        <w:rPr>
          <w:b/>
          <w:bCs/>
          <w:u w:val="single"/>
          <w:lang w:val="el" w:eastAsia="el"/>
        </w:rPr>
        <w:t xml:space="preserve">ο μ α </w:t>
      </w:r>
      <w:r>
        <w:rPr>
          <w:b/>
          <w:bCs/>
          <w:lang w:val="el" w:eastAsia="el"/>
        </w:rPr>
        <w:t xml:space="preserve">ε ν το τομ ί της ν ε , ο υσ ο λ ο </w:t>
      </w:r>
      <w:r>
        <w:rPr>
          <w:b/>
          <w:bCs/>
          <w:u w:val="single"/>
          <w:lang w:val="el" w:eastAsia="el"/>
        </w:rPr>
        <w:t>η κλι ή λα ή</w:t>
      </w:r>
      <w:r>
        <w:rPr>
          <w:b/>
          <w:bCs/>
          <w:lang w:val="el" w:eastAsia="el"/>
        </w:rPr>
        <w:t xml:space="preserve"> ΕΥ ΕΝ/Κ , σο εί ν </w:t>
      </w:r>
      <w:r>
        <w:rPr>
          <w:b/>
          <w:bCs/>
          <w:u w:val="single"/>
          <w:lang w:val="el" w:eastAsia="el"/>
        </w:rPr>
        <w:t xml:space="preserve">Σ Τ ΡΙΚΗ ΙΑ </w:t>
      </w:r>
      <w:r>
        <w:rPr>
          <w:b/>
          <w:bCs/>
          <w:u w:val="single"/>
          <w:lang w:val="el" w:eastAsia="el"/>
        </w:rPr>
        <w:t>ρ ε ν ρ</w:t>
      </w:r>
      <w:r>
        <w:rPr>
          <w:b/>
          <w:bCs/>
          <w:lang w:val="el" w:eastAsia="el"/>
        </w:rPr>
        <w:t xml:space="preserve"> έα ο ι ν α ων ι ών μ ων ρ ε ν ο ν ο ί 2 ρ ε . εν ών ώ ρ ε ο α ίν χ σεων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 ε π ο ν κ η ό η Πο ι ών εν ή ν η ο ή Επι ώρ η μ το λέου 5 εν ή ρ ε η ο ών τη ν εν ή ν η ΕΠ ν 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φαρ ών ες τ φο ο ές υ ει κ ν η ο ί Ε ο ο ( α 1 , ’ 6 , ’ ( ρ ε ν ή ί Ε ο ο (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