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αρ. ε βία 10 0 84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ου βη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 1 yz xis o </w:t>
      </w:r>
      <w:r>
        <w:rPr>
          <w:b/>
          <w:bCs/>
          <w:lang w:val="el" w:eastAsia="el"/>
        </w:rPr>
        <w:t xml:space="preserve">νοπ η Ε) κτωβρίου ι ά ην μο ή ρεκκλίσεων π ου ανό ες αταγωγή αθορ ζ ται ο ωτόκο λ ι ον ισ ό ης νο ας αταγ ε α ο ντα» ο ντα αταγωγή συ άπ ε αι η φ νία ευ έ ων αλ α ών ε αξ ης ωπ ής σ αι ων ρατών ε ών ης αι η μο ρατίας ης έας Τ. ρ. 2 </w:t>
      </w:r>
      <w:r>
        <w:rPr>
          <w:lang w:val="el" w:eastAsia="el"/>
        </w:rPr>
        <w:t xml:space="preserve">Κ ιν πο η υ φων ας ε θ ρ υ αλ αγ εταξύ η Ε ι η οκρατί ς η ο έ 6 8 υ έ α ς έ ω ι ς , ε η π ία α οινοπ ιήθ κ φ ί λε ω α λ ώ ε αξ υρω ς ν ης α η μ κ α ί η ορ α οινοπ ιο ε ι μ ω η α μο ή α ό ε ο ο α ονισμό υ ημοσ ε η την π σημ φ μ ίδ η υρω ν η </w:t>
      </w:r>
      <w:r>
        <w:rPr>
          <w:b/>
          <w:bCs/>
          <w:lang w:val="el" w:eastAsia="el"/>
        </w:rPr>
        <w:t>ι ά ε ην ρμο ή ρεκκλίσε ν π ου ανό ες αταγωγή αθ ίζονται ο ωτόκο λ ια ισ ό ης ο ας αταγό ε α ο ντα» ο ν α α αγωγής συ άπ ε αι η ό ω φ νία αι ς σημα νουμ α ρακ τω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ά έ κ ι η α όνω αγω ή ου α τήμ ος ου ω οκόλλ υ υ συν ε αι τη φ ί . . μ κ α ί η ορ , ι α όνε α αγω ή υ ρ ζο αι το ά τ μ ου ω οκ λλου η όγω φ ί φαρ όζο ται α α ο ντ υ ιλα β οντ το τημ ου οινοπ ιο ε ου α ονισμού η ε φ α τω π ο τώ εων υ κα ρ ζο τ σ α 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α όνε α αγω ή υ ο έ ντ τον οινοπ ιο ε ο α ονισ ό μό ο τ ε η ο η τι α η η ων πο ε ά ων ε υ λ φορ α το ω ε ικό η ν ης ο κο ίζε αι ήλω η, γε ρα μ η ον κ ριμ ο ω έ π ία στοπ ε τι α ο ντ η ο ου ρ υς έ κ ι ης α ιλα β ε η δε ξ τα γ ι ά e o a on n I e ro c l o ce nin e ef ni on rig a ng ro uc d e od f minis a v o p a on ά ήλω η α αγω ή ρ κε μα α ο ίμι κω ικό . ότ υν δ αι ι γ α δ ξε ς ου θ ο ου οινοπ ιο ε ου Κα ονισμού α ρ κ με την α κε κα α τα ι ά το ά ήλω η α αγω ή ρ μ α μα α ων ω ικώ ότ υν δ αι ι γ α δ ξε ς ου θ ο ο οινοπ ιο ε ου Κα ονισμού ια ριση ων α μο ογικ σ σ εων υ α ο τ το ά τημ ο ό τ ς ονισμού α μ οπ ιε τ η π τ ο ύμ ε ι ια άξ ς ων θ 3 του Κα . Ε Κ ιθ 24 σημ ν υμε τι α ρ τον ρ στοπ ιητ κ α αγω ή » τον οινοπ ιο ε ο α ονισμό οε τ ω ήλω η α αγω ή » π κα ονισμό μό ε αι η 1 ο ί υ 20 ι γ μ ι οί υν ικα ι τικ ί ρ ς ο ου π ίο οινοπ ιε τ ο α ε τα σ η μ α της, α ούν αι ι τη ι ε η ω η ων ε ώ τους </w:t>
      </w:r>
      <w:r>
        <w:rPr>
          <w:b/>
          <w:bCs/>
          <w:lang w:val="el" w:eastAsia="el"/>
        </w:rPr>
        <w:t xml:space="preserve">ο τάμενος ης ε υ σ ς α Ι Ο Σ Υ Η Η </w:t>
      </w:r>
      <w:r>
        <w:rPr>
          <w:lang w:val="el" w:eastAsia="el"/>
        </w:rPr>
        <w:t>. ανομή 7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ΙΝΑ Δ ΑΝΟ Σ </w:t>
      </w:r>
      <w:r>
        <w:rPr>
          <w:b/>
          <w:bCs/>
          <w:u w:val="single"/>
          <w:lang w:val="el" w:eastAsia="el"/>
        </w:rPr>
        <w:t xml:space="preserve">ΕΚΤΕΣ ΓΙ ΕΝΕΡΓΕΙ </w:t>
      </w:r>
      <w:r>
        <w:rPr>
          <w:lang w:val="el" w:eastAsia="el"/>
        </w:rPr>
        <w:t xml:space="preserve">Τελωνεία Α' και Β' Τάξης </w:t>
      </w:r>
      <w:r>
        <w:rPr>
          <w:b/>
          <w:bCs/>
          <w:u w:val="single"/>
          <w:lang w:val="el" w:eastAsia="el"/>
        </w:rPr>
        <w:t xml:space="preserve">ΕΚΤΕΣ ΓΙ ΚΟ ΝΟ ΣΗ </w:t>
      </w:r>
      <w:r>
        <w:rPr>
          <w:lang w:val="el" w:eastAsia="el"/>
        </w:rPr>
        <w:t xml:space="preserve">Π .Ε. .Π. . ε κ Θε ν .Π.Ε. Κ. Λ.Υ Τ , Θε ν κ Πά ν Ο Π.Σ.Τ ικ Επι (έ τ ς &amp; ν Επ Υ .Υ Πε θ ν Π.Ε. . ΝΙΚΟ ΙΟ ΚΡ ΟΥΣ 8 ν Χ ικ ολ Γ ΙΟ Ρ Κ Σ ΤΥ Σ Κ Ο Ι Ν ν Πο κ ηρ 5 Κ. 1 ) Κτ α 6 Τ Κ. 1 ΟΠ ΚΕΠ )Τ ήμα Συ κ Ο ο ά ΝΩ 2 Κ. 1 Ν ) ν .ΛΙ. Ω. Κε Ε ε Ε ΚΑΔ 7 Ν μ Βι Επ ε π α κ Βι Επ ε ν ος Ελ Βι ηχ 5 Ν ν ος Βι ηχ κ Πε </w:t>
      </w:r>
      <w:r>
        <w:rPr>
          <w:i/>
          <w:iCs/>
          <w:lang w:val="el" w:eastAsia="el"/>
        </w:rPr>
        <w:t>ΙΚΗΣ 1 7 Ν</w:t>
      </w:r>
      <w:r>
        <w:rPr>
          <w:lang w:val="el" w:eastAsia="el"/>
        </w:rPr>
        <w:t xml:space="preserve"> ν ος Βι ηχ Βο Ελ </w:t>
      </w:r>
      <w:r>
        <w:rPr>
          <w:i/>
          <w:iCs/>
          <w:lang w:val="el" w:eastAsia="el"/>
        </w:rPr>
        <w:t xml:space="preserve">ΣΙ ΣΚΗ ΣΣ ΙΚΗ </w:t>
      </w:r>
      <w:r>
        <w:rPr>
          <w:lang w:val="el" w:eastAsia="el"/>
        </w:rPr>
        <w:t xml:space="preserve">ν ος Βι ηχ &amp; Κε λ </w:t>
      </w:r>
      <w:r>
        <w:rPr>
          <w:i/>
          <w:iCs/>
          <w:lang w:val="el" w:eastAsia="el"/>
        </w:rPr>
        <w:t>Λ. ΕΝ ΖΕ Υ 4 2</w:t>
      </w:r>
      <w:r>
        <w:rPr>
          <w:lang w:val="el" w:eastAsia="el"/>
        </w:rPr>
        <w:t xml:space="preserve"> ν ος Θ Βι η </w:t>
      </w:r>
      <w:r>
        <w:rPr>
          <w:i/>
          <w:iCs/>
          <w:lang w:val="el" w:eastAsia="el"/>
        </w:rPr>
        <w:t>ΤΥΠ 2 ΙΣ</w:t>
      </w:r>
      <w:r>
        <w:rPr>
          <w:lang w:val="el" w:eastAsia="el"/>
        </w:rPr>
        <w:t xml:space="preserve"> α Σ ν ος Εξ </w:t>
      </w:r>
      <w:r>
        <w:rPr>
          <w:i/>
          <w:iCs/>
          <w:lang w:val="el" w:eastAsia="el"/>
        </w:rPr>
        <w:t>ΡΑΤ Ο 1 5 Ν</w:t>
      </w:r>
      <w:r>
        <w:rPr>
          <w:lang w:val="el" w:eastAsia="el"/>
        </w:rPr>
        <w:t xml:space="preserve"> ν ος Εξ Βο Ελ </w:t>
      </w:r>
      <w:r>
        <w:rPr>
          <w:i/>
          <w:iCs/>
          <w:lang w:val="el" w:eastAsia="el"/>
        </w:rPr>
        <w:t xml:space="preserve">ΕΙ Μ Ι Ο 1 2 ΘΕ Σ ΙΚΗ </w:t>
      </w:r>
      <w:r>
        <w:rPr>
          <w:lang w:val="el" w:eastAsia="el"/>
        </w:rPr>
        <w:t xml:space="preserve">Πα Σ ν ος Βι &amp; ι ηχ Πλ </w:t>
      </w:r>
      <w:r>
        <w:rPr>
          <w:i/>
          <w:iCs/>
          <w:lang w:val="el" w:eastAsia="el"/>
        </w:rPr>
        <w:t>ΣΩΤ ΡΟ 2 Ν</w:t>
      </w:r>
      <w:r>
        <w:rPr>
          <w:lang w:val="el" w:eastAsia="el"/>
        </w:rPr>
        <w:t xml:space="preserve"> ν ος Επ Πλ τ ου ν μα Ελ ρ ού Σ ΝΙΚΗ ν ος ω Ετ κ Ε. .Ε. </w:t>
      </w:r>
      <w:r>
        <w:rPr>
          <w:i/>
          <w:iCs/>
          <w:lang w:val="el" w:eastAsia="el"/>
        </w:rPr>
        <w:t>Λ. ΕΝ ΖΕ Υ 1 7 Ν</w:t>
      </w:r>
      <w:r>
        <w:rPr>
          <w:lang w:val="el" w:eastAsia="el"/>
        </w:rPr>
        <w:t xml:space="preserve"> θ Συ οσπο Ελ Εμπ </w:t>
      </w:r>
      <w:r>
        <w:rPr>
          <w:i/>
          <w:iCs/>
          <w:lang w:val="el" w:eastAsia="el"/>
        </w:rPr>
        <w:t>ΤΡΟ ΩΣ 4 6 Ν</w:t>
      </w:r>
      <w:r>
        <w:rPr>
          <w:lang w:val="el" w:eastAsia="el"/>
        </w:rPr>
        <w:t xml:space="preserve"> Ο ΒΡΟ &amp; ΝΙ 1 2 Ν ός Πρ Υ 8 ΙΟ Η </w:t>
      </w:r>
      <w:r>
        <w:rPr>
          <w:u w:val="single"/>
          <w:lang w:val="el" w:eastAsia="el"/>
        </w:rPr>
        <w:t>οσπο Εκ</w:t>
      </w:r>
      <w:r>
        <w:rPr>
          <w:lang w:val="el" w:eastAsia="el"/>
        </w:rPr>
        <w:t xml:space="preserve"> Ελ α 8 ΕΙΡ </w:t>
      </w:r>
      <w:r>
        <w:rPr>
          <w:u w:val="single"/>
          <w:lang w:val="el" w:eastAsia="el"/>
        </w:rPr>
        <w:t>λ Εκ</w:t>
      </w:r>
      <w:r>
        <w:rPr>
          <w:lang w:val="el" w:eastAsia="el"/>
        </w:rPr>
        <w:t xml:space="preserve"> ε </w:t>
      </w:r>
      <w:r>
        <w:rPr>
          <w:u w:val="single"/>
          <w:lang w:val="el" w:eastAsia="el"/>
        </w:rPr>
        <w:t>λ Εκ</w:t>
      </w:r>
      <w:r>
        <w:rPr>
          <w:lang w:val="el" w:eastAsia="el"/>
        </w:rPr>
        <w:t xml:space="preserve"> Θε </w:t>
      </w:r>
      <w:r>
        <w:rPr>
          <w:b/>
          <w:bCs/>
          <w:u w:val="single"/>
          <w:lang w:val="el" w:eastAsia="el"/>
        </w:rPr>
        <w:t xml:space="preserve">ΣΩΤΕΡΙΚΗ ΔΙΑ Ο </w:t>
      </w:r>
      <w:r>
        <w:rPr>
          <w:u w:val="single"/>
          <w:lang w:val="el" w:eastAsia="el"/>
        </w:rPr>
        <w:t>Υ ρ Υ π Γε μ Γε ν</w:t>
      </w:r>
      <w:r>
        <w:rPr>
          <w:lang w:val="el" w:eastAsia="el"/>
        </w:rPr>
        <w:t xml:space="preserve"> Τ κ Ε.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: 1 Ε. . ., ν Οικ ικ Σχ ν 6 Τ π κ οσί Σχ Επ κ Πλ Πο ν 3 ήμα Κω Τ ομο ν 1 Γραφ Πρ έ ) Τ ήμα , ΄, , κ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