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&amp; ΤΕΛΩΝΕΙΑΚΩΝ ΘΕΜΑΤΩΝ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Αθήνα,6/2/2012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1036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–3647202-5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– 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ΑΠΟΔΕΚΤΕΣ ΠΙΝΑΚΑ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ΔΙANOMΗΣ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Στατιστικά κατώφλια έτους 2012 για τις ενδοκοινοτικές συναλλαγές.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Σχετικά με το ανωτέρω θέμα σας γνωρίζουμε ότι, σύμφωνα με το αριθ. πρωτ. 711/Γ4-67/25.1.2012 έγγραφο της Ελληνικής Στατιστικής Αρχής προς την Υπηρεσία μας, τα στατιστικά κατώφλια που ισχύουν από 1.1.2012 έως 31.12.2012, βάσει του άρθρου 10 του Κανονισμού της Ε.Ε. 638/2004, διαμορφώνονται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Eκατόν δεκαπέντε χιλιάδες ευρώ (115.000) για τις αφίξεις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Eνενήντα χιλιάδες ευρώ (90.000) για τις αποστολές.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Δ/ΝΤΗΣ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ΔΗΜΗΤΡΗΣ ΣΤΑΜΑΤΟΠΟΥΛΟΣ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 αριθ.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433"/>
        <w:gridCol w:w="433"/>
        <w:gridCol w:w="790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 Α΄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1,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Γενικού Δ/ντή Φορολογίας 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</w:t>
      </w: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