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ή , 4 βρ υ ρ υ 0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τ.: 0 6 7 Ε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 xml:space="preserve">ς Π. ρ ερβί ς 0 0 4 υ κί υ 1 9 7 1 1 9 7 2 </w:t>
      </w:r>
      <w:r>
        <w:rPr>
          <w:u w:val="single"/>
          <w:lang w:val="el" w:eastAsia="el"/>
        </w:rPr>
        <w:t>i</w:t>
      </w:r>
      <w:r>
        <w:rPr>
          <w:u w:val="single"/>
          <w:lang w:val="el" w:eastAsia="el"/>
        </w:rPr>
        <w:t>e i@ t n t</w:t>
      </w:r>
      <w:r>
        <w:rPr>
          <w:b/>
          <w:bCs/>
          <w:lang w:val="el" w:eastAsia="el"/>
        </w:rPr>
        <w:t xml:space="preserve">ιν π ίησ δ ν ων μ ν 0 4 0 1 0 8 1 κα η 2 </w:t>
      </w:r>
      <w:r>
        <w:rPr>
          <w:b/>
          <w:bCs/>
          <w:u w:val="single"/>
          <w:lang w:val="el" w:eastAsia="el"/>
        </w:rPr>
        <w:t>Χ</w:t>
      </w:r>
      <w:r>
        <w:rPr>
          <w:b/>
          <w:bCs/>
          <w:lang w:val="el" w:eastAsia="el"/>
        </w:rPr>
        <w:t xml:space="preserve">ρ . 0 1 1 ΕΞ 0 1 8 7 0 1 ρ . 0 3 4 0 2 4 1 0 2 ε υν χ ι ς ν τέρ χετ ής ε ν π ί οι π ι θ κα ι ι τ ξ ι ρ ρ υ 6 υ 9 6 0 1 5 ς οι π ι ύ ε υν μ έν ι ν μέρ σ ι φ ρ ογή ι τ ξ ι ς ρ υ ρ ρ υ 8 υ 0 4 0 1 Συ ξ δ τ ές μί εις ν ί ι θολόγι , ρ ασι κή φ δ ί αι λλες ι τ ξ ι φ ρ ογή υ εσοπ θ σμου αι ίυ η οσι ν μι ής τρ τ γι ής 0 2 0 5 2 / 7 0 1 αι ι τ ξ ι ς ρ υ ρ ρ υ τ υ 0 8 0 2 Ε ί ου ες μί εις υ φορ ύ φ ρ ογή υ εσοπ θ σμο αι ίο η οσι ν μι ής τρ τ γι ής ( 4 2 2 2 ν ρί ν ας α όλο α ) τ ξ ι ς ρ του ρ ρ υ 8 υ 0 4 0 1 ημερο η κατά π ο υ τ λαί υ σω ρ ής αύ ης αθ ς αι υ τι ού τ λαί υ υ σι οπ ι ύ τ ι ς ύ ιμα έρ αν ης, ξι ώ τ ι ε 0 υ χύ ν ς υν λεσ υ τ λαί υ σω ρ ής αύ ης α υ τι τι ού τ λαί υ ν ι σι οπ ι ύ τ ι ς καύσι α κιν τ ρ ν π ι ίι π «30.09. 0 » ε 1 .10 0 2 ) ι τ ξ ι ς ρ υ ρ ρ υ υ 0 8 0 2 τί ετ ι ο δ φιο την ρ σ ΄ ς ρ υ ρ ρ υ 3 υ 9 0 0 1 ύ φ ν ε π ί μι σωπα υ ρ ρ υ , ρ αι υ ρ ρ υ 0 ρ υ 2 8 9 4 ε π γγελμα ή γκατ στ ση ε οι τ ε λλα σωπα ρ λα βάν υ ρ ά τ λαι σω ρ ής αύ ης αι τι τι ό τ λαι ι ση ς αύ ιμα έρ ν ης, ι ν ρ δ π 5 τ βρί υ έχ αι 0 ίυ άθ τ υ ε υν λεστή 0 υ ν λι α τη υν χ ι ατ βάλλο ι φορ υ υντ λεστή υ λο εί τ ρ σ ι αι ΄ ς ρ υ ρ ρ υ 3 αι υ ς ρ μέν υ μη ού υ λεστή υ υ ν λο εί υ ν αι ν οι ν π αρ εω έο ε υν χ ι ς ) χετ ής οι π ι ίι υ μέν ρ . 0 1 υ η ο ιεύ κε την μερ α ς ερ σ ως 0 0 1 0 2 ύμ ν ε ν π ρ τ ίτ θ σμία ι ν ατ βολή ς ι ρ ς ν ρ λο ι ών π αρ εω </w:t>
      </w:r>
      <w:r>
        <w:rPr>
          <w:b/>
          <w:bCs/>
          <w:u w:val="single"/>
          <w:lang w:val="el" w:eastAsia="el"/>
        </w:rPr>
        <w:t>π ομι ά</w:t>
      </w:r>
      <w:r>
        <w:rPr>
          <w:b/>
          <w:bCs/>
          <w:lang w:val="el" w:eastAsia="el"/>
        </w:rPr>
        <w:t xml:space="preserve"> σωπα υ ρ ρ υ , ρ αι υ ρ ρ υ 0 , ρ 2 8 9 4 </w:t>
      </w:r>
      <w:r>
        <w:rPr>
          <w:b/>
          <w:bCs/>
          <w:i/>
          <w:iCs/>
          <w:u w:val="single"/>
          <w:lang w:val="el" w:eastAsia="el"/>
        </w:rPr>
        <w:t>1 012</w:t>
      </w:r>
      <w:r>
        <w:rPr>
          <w:b/>
          <w:bCs/>
          <w:lang w:val="el" w:eastAsia="el"/>
        </w:rPr>
        <w:t xml:space="preserve"> Τ Τ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ΝΑΚ Σ ΙΑ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 Ε Σ ΙΑ Ν ΡΓΕ Α </w:t>
      </w:r>
      <w:r>
        <w:rPr>
          <w:b/>
          <w:bCs/>
          <w:lang w:val="el" w:eastAsia="el"/>
        </w:rPr>
        <w:t>ι κέ ρ ρ ι ς μ σ μέρ ω ί ρ ητ ς ο ί ΄ ά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 Ε Σ ΙΑ Ο ΗΣΗ </w:t>
      </w:r>
      <w:r>
        <w:rPr>
          <w:b/>
          <w:bCs/>
          <w:lang w:val="el" w:eastAsia="el"/>
        </w:rPr>
        <w:t>κ ες κ α ι μ 101057 276/ 006Δ 25 05 . . ΔΟ ε ρι ή π ρ σ ρ ρ ι κέ ι υ ύ ι ΔΟ ή ύ υ ή πι εώ η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/ πι εώ η ς π ρ σ / οσω ο εώ η ς / πο εί ς σ ερ ο ρ ρ ι κέ / ι ο ή πι εώ σ ς ό η ί ο ρ το τρ μικ μα α 6, 15 1 ή α η ή ι ή ή α τεί θ ή τατ ι ή π ρ σ ς / ο ώ α ρ χ ό ε τώ ι α 6 π ώ 8510 Ι Α ε ρι ή πι τη ί δ . . α μίας , 0671, ή Π ΡΓ Ι Ρ Ν Ρ Ι ΑΙ ΛΙΜ ΗΣ ) / τρ ϊή ι ή / ρ ι κή ι ή / πο εί ς ι ί ι τρ ι ι σ ί 19, 01 , ή . Π ΡΓ Ι Ξ ΝΙ Ο ) α τεί μ ί / τρ ς αι / σ . μπ ί / ι α μάκ μα ΄ τεί ά 01 1 ή επτ μβρ 6, 1 432 ή μπ ι ό αι ι χ ό πι ήρ η αδ ς , 6 1 ή η ρ κ σ ρ ι α ο ι εχ ό πι τή η αδ ς , 6 1 ή η ρ κ σ μερ ι α ο κ ε ώ ς μ δ 8 Ι Α ύ κ ε ώ ή ς ι α δ 8 Ι κ ε ώ σ η ου ο ι 3 ΣΣ Ι Η ύ σ ται ε μπ ί ς τρ ι ι . . . . τι , 15 8 ή η ρ κ σ μερ ι α ύ σ ώ ι χ ΕΒ) ε 5 7, ή . . . . ι ο έ 6, ξάρχ ι ή 0433 ε ι ι ή , 0681 ή . ε ι δ ο 06 1, ή. α ηρ μ ω α . χ δ 9 ά ι ρ τη μπ α τικ ς ρ ύ ου 1, 8233. ώ ται ε μπ ί ς τρ ι ι ί 31, ι α ς 3640 ά τρ ι . ή / φο σ ί ς ο μ τι ρ ς μ ο α αι χ σ ω η ε ρ ς ρ . 51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 . ) Ι Λ Ι ΟΡΙΝ . ώ τικ 2 5 24 ρ υ μ ι ή χ ρ ι ς ι α 32 18 , ή Ε Σ ΜΠ Ι Ε Ι ΩΝ: Κ . η ρ τί ς 42, 88 3 Ρ ΜΟ . η ς 8, 15 6 Α L E OL . μο ρ τί ς 94, 88 3 Ρ GE ωφ α ζηκυ ι κ 2, 8538 Ι Α Γ . ί ρ ο 52 0 ΑΛ Ο K . ί 31, 85 6 Π Ι Α ΑΟ . α ρ ι αμ ράκη Α Α K . τή 3 5, 85 6 Ι Α K . τή ο 3 5, 85 6 Ι Α Ι Μ . 20, 7 8 ΣΣΑ Ι Η D . ι ου 9, 15 8 Α Α . ο υ ί , β 15 1 Ι Μ Ι . σ ί , 15 7 Α E OG α δίτσ ς ι 31 0 ΑΡΔΙ Α OD . α μ τ 51 0 Ο Ι Ε Ε , τρ , 51 0 . α ζ , . ρ τρ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 , ι χ ή ρ Β ΖΑ Ν . ωφ Α ι ηρ 33 0 Ω Ι . ι ή ρ ΑΒΑ ΣΧ . ρ ο 93 0 Ο ΡΓ ται ί E H E L A μα υ ς πεξερ σ ς αι ξ σ ς ης η ς ρ ί ς Α ι ” π ας ωρ σ ως 80, 76 5 ΑΛ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ΣΩ ΡΙΚ ΙΑ Ο</w:t>
      </w:r>
      <w:r>
        <w:rPr>
          <w:b/>
          <w:bCs/>
          <w:lang w:val="el" w:eastAsia="el"/>
        </w:rPr>
        <w:t>α ί πι ο ς αι ρ η ς ώ α ί αι η χ σ ω / ς μα ΄ / οσω ο ί ι ώ ό ω α α ς μα ί υ ) / ι 7 8 9 3 / ι ί υ ) 4 5 / 0 / π ήρ ς . μα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τρ / ι ο 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