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Μ</w:t>
      </w:r>
      <w:r>
        <w:rPr>
          <w:lang w:val="el" w:eastAsia="el"/>
        </w:rPr>
        <w:t xml:space="preserve"> δ ης: 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 Η ΙΚ Η Τ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Ε ΙΚ ΡΑ Τ Ι Ι Ι Λ Ε Α Μ Τ Ε . / ΣΗ Λ Ε ΩΝ . / ΣΗ ΙΔ Κ Τ Ν Λ Η ΄ Ο ΙΑ Α Θ Κ Λ Η , Λ 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. ερ ς 0 01 4, ή ε σ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10 874 10 87408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i n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ί ση ς ρ Ε 50 Ξ 28 Υ Κ ι ι ϋ σ ι ν α κ ρ μ ν ξ ρ τ υ π ι ί τ΄ ρ ή ς ρ υ ρ υ 0 </w:t>
      </w:r>
      <w:r>
        <w:rPr>
          <w:u w:val="single"/>
          <w:lang w:val="el" w:eastAsia="el"/>
        </w:rPr>
        <w:t>ας</w:t>
      </w:r>
      <w:r>
        <w:rPr>
          <w:lang w:val="el" w:eastAsia="el"/>
        </w:rPr>
        <w:t xml:space="preserve"> ο μέρ ι φαρμ η ρ μ Ε Κ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054272 Ξ20 1</w:t>
      </w:r>
      <w:r>
        <w:rPr>
          <w:lang w:val="el" w:eastAsia="el"/>
        </w:rPr>
        <w:t xml:space="preserve">/ 8 ι οϋ έσ ι ο </w:t>
      </w:r>
      <w:r>
        <w:rPr>
          <w:u w:val="single"/>
          <w:lang w:val="el" w:eastAsia="el"/>
        </w:rPr>
        <w:t>ρ κτηρ ω ρ ξ ρ ητ</w:t>
      </w:r>
      <w:r>
        <w:rPr>
          <w:lang w:val="el" w:eastAsia="el"/>
        </w:rPr>
        <w:t xml:space="preserve"> υ ο ί ατ μο ης ρ </w:t>
      </w:r>
      <w:r>
        <w:rPr>
          <w:u w:val="single"/>
          <w:lang w:val="el" w:eastAsia="el"/>
        </w:rPr>
        <w:t>ρ 7 960/ 1</w:t>
      </w:r>
      <w:r>
        <w:rPr>
          <w:lang w:val="el" w:eastAsia="el"/>
        </w:rPr>
        <w:t xml:space="preserve"> μ ύ ηκε ο Ε 325/ 30 01 </w:t>
      </w:r>
      <w:r>
        <w:rPr>
          <w:u w:val="single"/>
          <w:lang w:val="el" w:eastAsia="el"/>
        </w:rPr>
        <w:t>αι ι π μ ύ ώς ης</w:t>
      </w:r>
      <w:r>
        <w:rPr>
          <w:lang w:val="el" w:eastAsia="el"/>
        </w:rPr>
        <w:t xml:space="preserve"> αι ς ί ο α κό α: ) π σ π ί η ύ μ αι π φ ι εμ τ ρ ς ω ο έσ ς υ ο ί ι τάξ ης ρ ά ο ρ ρ ο 960/ 1 Ε 65/ 22 οκει ρ κτηρ εί υ ό ρ αι ξ ρ ητο ύ ας υ ί ο αθ ι ι α η ξασφά τά ό ης οϋ εσ ς ης ξ ρ ησ ς ο υ ί π υ ο η πί ευ ο ο ί ι ήρ ρ ρ ητ πι ι ή ω ς μ υ ο ε ι μπ ι έ ο π σ ι αι ί ι τ ς τυ ται ε χ τι ή αι π σ Ε ης 4/ 009 η εσ ρ μ 3/ 8 η ρ ί ρ ρ ρ α ης ς 2/ 3/ ΟΚ ο υ ης 9 τω ί 992 α ρ τηρ τε η π σ ί ε αι τα ι ρ ι ά ι ρ σ ς υ ο ί υ ο ί 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αθο ί ε αι ι α ά η ξέτασ ο ι ηρ ης ή αι ο ή ξαρτη ς α μ ται κ ό ω ρ α ο ρ ρο ο ί ρ ρ ή το ης ασ ς ης πι ρο ς 003/ 61/ Κ 24/ 9/ 0 003) σ τι ά ι ρ ω ρ αι σ ί πι ι ή ω ο ι ης ξάρτη ης πι ί η ς οι ί αι μμ ) πι ατά ω ω αι οϋ έσ ο ρ κτηρ υ ο ί ρ αι ξάρτη ρ ι κ ρ ται πι ο ε αι π η ατά ό ρ ΛΥ η φό ι εί αι β ζε αι τι ό κε κ ι ι μέ ς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 ρ αι ς υ ί τα α η π ι ρ ς ται ε ς ω πο ι ήσ ω αθ α ι τι ς ρ ς π ο ί ο υ ό ς αι φης φαρ ς υ υ ά ι τ ι ο ρ αι ι ε ά ε ται ε ς ο ό ι ι αι οσκ αι άθε ρ α οβ π η τι ή Ο τ ρ ρ ης σ ς θο ί ε αι ι 0 μερ η μερ ρ ς ης α υ ο ί , χ χ εί ι τά ι ης ρ ο ρ ρο 7 ο 960/ 1, ί τι ή ί ησ δ ο ρ ε ί η ξέτασ ω αι οϋ έσ ς υ ές μ ό ι τι ό ύ η φημ ρ ς ης υ σ ως υ η ι οθ σ ω 0 μερ η ω τι ώ ι ήσ ω δ ρ ε π η μερ υ ή τ. ο ρ ρο 3 ο 469/ 006) ο ο υ ται ο ρ ί ησ Δ ο ι αι τι ά οβ π αι η α χ δη ατατε εί ο ρ ί αι ξακο ται πα α α ί α αι π ύ υ ο κ υ ο ί ι υ ά χ δη α ατεθεί αι χ τα θε ρ ς τι έ ρ ς ί ΛΥ τηρ ο αί η ήσ οσκ εί π ε ρ ι ό ο ί ρ αί ή η ευ ω έ ω αι η ψη ης τι ή σ ς ί η ι ή αι ω αι υ ο ί α χ δη χ εί ι τάξ ης ρ φ ρ ρ ο 60/ 1 αι χ ρ κτηρ εί ρ ι ξάρτη , ί σ μ σ η ρ αι η τι ή α υ ο ί ε υ ά η τι ή ί ησ δ , α φ ρ έ α, ό ης ι οθ σ ς ο ε ι </w:t>
      </w:r>
      <w:r>
        <w:rPr>
          <w:b/>
          <w:bCs/>
          <w:lang w:val="el" w:eastAsia="el"/>
        </w:rPr>
        <w:t xml:space="preserve">τι ρ υ </w:t>
      </w:r>
      <w:r>
        <w:rPr>
          <w:lang w:val="el" w:eastAsia="el"/>
        </w:rPr>
        <w:t>) ρ 003 36 /Ε 24/ 9/ 00 ) ύ ασ ης πι ρο ς 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ί τα ς </w:t>
      </w:r>
      <w:r>
        <w:rPr>
          <w:b/>
          <w:bCs/>
          <w:lang w:val="el" w:eastAsia="el"/>
        </w:rPr>
        <w:t>ΚΡ ΒΕ Α Τ ΓΡΑΦ Τ Ρ Σ Ν Π Η Α Τ Μ Ν Ι Υ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 ΕΙΓ Α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3"/>
        <w:gridCol w:w="3188"/>
        <w:gridCol w:w="1229"/>
        <w:gridCol w:w="752"/>
        <w:gridCol w:w="24"/>
        <w:gridCol w:w="463"/>
        <w:gridCol w:w="930"/>
        <w:gridCol w:w="499"/>
        <w:gridCol w:w="499"/>
        <w:gridCol w:w="464"/>
        <w:gridCol w:w="928"/>
      </w:tblGrid>
      <w:tr>
        <w:tc>
          <w:tcPr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Η Η ΣΗ ΡΟ Τ Θ ΙΑ ΩΤ ΡΓ ( ρθρ , ρ. ς ρ. Ε Κ/Γ 505 272 ΕΞ 0 1</w:t>
            </w:r>
          </w:p>
        </w:tc>
      </w:tr>
      <w:tr>
        <w:tc>
          <w:tcPr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ΡΟΣ: Ω Ρ. ΡΩ Μ /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Ν ΜΙ Ν ΜΟ</w:t>
            </w:r>
          </w:p>
        </w:tc>
      </w:tr>
      <w:tr>
        <w:tc>
          <w:tcPr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ΛΗΡ Σ Δ/Ν Η:</w:t>
            </w:r>
          </w:p>
        </w:tc>
      </w:tr>
      <w:tr>
        <w:tc>
          <w:tcPr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.Φ.Μ Δ.Ο.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Τ ΩΝ Α ΣΙ Ν Ο Ω Ν ΥΜ Ν Τ 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Ω Μ Μ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.Φ.Μ</w:t>
            </w:r>
          </w:p>
        </w:tc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ΟΣΟ Τ Σ Χ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Τ Ο ΩΠ ΥΜ Τ Η 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 Μ Μ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.Φ.Μ</w:t>
            </w:r>
          </w:p>
        </w:tc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Τ Τ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) ΩΠ Υ Η Ε Α Λ Α Υ ι .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Λ Η Ο Α ΩΓΗ ΜΠ Ρ Ε Α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 xml:space="preserve">Τ Τ Ο Ε Ο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1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 xml:space="preserve">ΗΣ Β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 xml:space="preserve">HL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ΤΟ Σ Ε ΙΑ Η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α η αι ό ο άτω ι ε ο π η ι ο κ α ω ή οπ ις η α ο 7 . 296 1 κ ΄ε ή τ ΄ 0 4 7 8 2 0 1 Ο (Φ 332 Β 1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ε ο η ί Αι ώ ώ ατε ώ πο ρα 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ΥΝ Α Η Α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ε ) 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Α Ι Ο Α δ ο χο ρο )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Α Α Τ ΟΥ ο ι β Δ.Σ αναφ ο αι ό η μα ι μ ων ο η ο π η αι ε ) ρο ο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Γ Ι Α Ε ο ο ε ο ή ρί ο ).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ρη έ ί α φ ν ι β η α γ π ι ό ρί ο α η ι η ε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Γ Ι Α Μ Ο ο φή γ , ο π 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ο ε ο σ ί ωσ η με ο αι α ι ε ι .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ΘΥ ο π ν ο η με ο γ ο ε ε α ι ε ο ό ί ωσ η ί ωσ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 ς ι ι αστ ο ο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 ΕΙΓ Α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πο λ αι 5 ο ί κ ε έτ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2"/>
        <w:gridCol w:w="4110"/>
        <w:gridCol w:w="1584"/>
        <w:gridCol w:w="969"/>
        <w:gridCol w:w="31"/>
        <w:gridCol w:w="597"/>
        <w:gridCol w:w="299"/>
        <w:gridCol w:w="268"/>
        <w:gridCol w:w="535"/>
        <w:gridCol w:w="535"/>
      </w:tblGrid>
      <w:tr>
        <w:tc>
          <w:tcPr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ΤΗΣΗ ΗΛ Η Ι Ρ Υ Α ΕΞ ΗΤ Υ ΘΟΠ Ι ΙΟΥ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 xml:space="preserve">Τ ΣΙΑ Α Ε Ε Η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άρθρ , αρ Β ς . Ε /Γ 50 4272 ΕΞ2 11 Ο</w:t>
            </w:r>
          </w:p>
        </w:tc>
      </w:tr>
      <w:tr>
        <w:tc>
          <w:tcPr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ΡΟΣ: Ω Ρ. ΡΩ Μ 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Ν ΜΙ Ν ΜΟ</w:t>
            </w:r>
          </w:p>
        </w:tc>
      </w:tr>
      <w:tr>
        <w:tc>
          <w:tcPr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ΛΗΡ Σ Δ/Ν Η:</w:t>
            </w:r>
          </w:p>
        </w:tc>
      </w:tr>
      <w:tr>
        <w:tc>
          <w:tcPr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.Φ.Μ Δ.Ο.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Τ ΩΝ Α ΣΙ Ν Ο Ω Ν ΥΜ Ν Τ 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Ω Μ Μ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.Φ.Μ</w:t>
            </w: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ΟΣΟ Σ Χ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Τ Ο ΩΠ ΥΜ Τ Η 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 Μ Μ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.Φ.Μ</w:t>
            </w: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Τ Τ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) ΩΠ Υ Η Ε Α Λ Α Υ ι .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Τ Ν ΩΓΗ Η ΙΑ Ο Ο ΜΕ (20 ..)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 xml:space="preserve">Ο ΗΤΕ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R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Ο ΘΕ Η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Ε Σ Τ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Σ Τ Α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ΙΚΟ ΠΟ Α ΗΝ β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Ο ΘΕ Ρ Ω Η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Ε Σ Τ Ρ Ω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Σ Τ Α Ι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ΙΚΟ ΠΟ Α ΡΙΤ ΗΝ +σ )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ΙΚΟ ΠΟ Α Ο ΗΤΩ Η δ η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ΙΚΗ ΑΡΑΧ Σ Π ΗΤΑ ΟΥΣ . β σ )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πο λ τα πι λέ υ ική ά α μφ να ε η α η ν η α Β ο η υ ΄ . Δ / Υ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α η αι ό ο άτω ι ε ο π η ι ο κ α ω ή οπ ις η α ο 7 . 9 0 1 ατ΄ε ή η ΄ 0 4 2 0 1 Ο 3 5 0 1 ια ο ο 0 ……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ο η ί Αι ώ ώ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ο ατε ώ υ π α )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"/>
        <w:gridCol w:w="5676"/>
        <w:gridCol w:w="96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ΥΝ Α Η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ε ) 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ΘΥ ί ο ο π ί η ε αβ ων ι ο ι 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ν η αι ε α ατ ε σ ί ωσ ε αβ αι α ι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Γ Ι Α Ε ο ο ε ο ή ρί ο ).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ρη έ ί α φ ν ι β η α γ π ι ό ρ ο α η ι η ε ί ωσ 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ά ατ ε αι ι υν σ η αβ ο ι ο ό π ο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Γ Ι Α Μ Ο ο φή γ , ο π 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ο ε ο σ ί ωσ η με ο αι α ι δ ι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ΘΥ ο π ν ο ί η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 ο γ ο ε ε α ι ε ο ό ί ωσ η ί ωσ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Τ Η Α Α α γ ε ο ων πε ί ωσ ) ά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ο ε ο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 Ε Γ Ι Γ Ρ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Ρ Κ Ε Ζ Ο Ι παρ. τ υ άρθ ο το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ερο νία …… …..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Π ω . … …… ……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Η ΜΟΚΡ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Ν Ι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Ι Η ΓΡ Μ Φ Ρ ΓΙΚ ΤΕ Ε ΩΝ Ε Ι Η Ε ΣΗ Τ Ε &amp;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…… … …….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ΟΣ ΤΟ ΤΕ Ν </w:t>
      </w:r>
      <w:r>
        <w:rPr>
          <w:lang w:val="el" w:eastAsia="el"/>
        </w:rPr>
        <w:t>τα υπ ψ ς ιατ ξει η α γ άφου ου ρθ ου 7 ου . 9 0 ΦΕΚ 5 νικ ς ε κός ώδικ ς ια άξε η ε θμ π . 0 4 7 2 ΦΕΚ 3 5 0 οι ι οϋπο έ ις ια ο ακ ι ό ι ρ ε ά τητ υθ πο εί ατ’ φαρ ή η αρ γ άφου 3 τ υ άρ ρ υ 87 το ν 296 1 ν ε ριθμ ρ . … … … … … … . τη ο ομίμ υ κ ο ο ου θ πο είου αι α ε ι απ όμε α ικαιο ογ ι της ν μ ιθμ ρ . … … … … κ σ της … … … … εάν απ ιτ ίται). ν μ ιθμ ρ . … … … … ιδική δεια ε του γ α το Ζ θ πο εί υ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ΚΡ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γω ή του Ζυ οπ ιείου ε ω υμ α) … … … … … … … … … … … … … … . με Μ…… … … … … … ο οπ ί ε ε ει .( Πόλ ς λ ) … … … … … …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… … … … … … … … ..οδό ……… … … .… … … .. αρ μ … , 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ιατάξει η π αγ άφ υ του άρ ου 87 το . 296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ρ ύσα έ ι ι ι α ό………… … έ α υπό ε ται ε ή α το λ ον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νε έ α γ ισ ακ ε τα άν ια ισ ω ί τι π σαν α ουν ι ο αι ι οϋπ θέ ι ί ω οίω η ί ηκε </w:t>
      </w:r>
      <w:r>
        <w:rPr>
          <w:b/>
          <w:bCs/>
          <w:lang w:val="el" w:eastAsia="el"/>
        </w:rPr>
        <w:t xml:space="preserve">ερ μ νία </w:t>
      </w:r>
      <w:r>
        <w:rPr>
          <w:i/>
          <w:iCs/>
          <w:lang w:val="el" w:eastAsia="el"/>
        </w:rPr>
        <w:t>… … …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 Σ Τ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ρα ί α γραφ Ν Μ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ΝΑΚ Σ ΙΑ Ο Π Ε Σ ΙΑ Ν ΡΓΕ Α </w:t>
      </w:r>
      <w:r>
        <w:rPr>
          <w:lang w:val="el" w:eastAsia="el"/>
        </w:rPr>
        <w:t>ι κέ ρ ρ ι ς μ σ μέρ ω ι κώ ί ΄ ξ 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ΛΥ τική σ η </w:t>
      </w:r>
      <w:r>
        <w:rPr>
          <w:b/>
          <w:bCs/>
          <w:u w:val="single"/>
          <w:lang w:val="el" w:eastAsia="el"/>
        </w:rPr>
        <w:t xml:space="preserve">Π Ε Σ ΙΑ ΝΟ ΗΣΗ </w:t>
      </w:r>
      <w:r>
        <w:rPr>
          <w:lang w:val="el" w:eastAsia="el"/>
        </w:rPr>
        <w:t xml:space="preserve">κ ες α α ι μ 1010 7/ 276/ 006Δ 5 005 . . ΔΟ ε ρι ή π ρ σ ρ ρ ι κέ ι υ ύ ι ΔΟ ή ι υ ο ή πι εώ η ς ) / πι εώ η ς π ρ σ / οσω ο πι ε η ς / πο εί ς σ ερ ο ρ ρ ι κέ / ι ο ή πι εώ σ ς α η ή ι ή ο πι τή ι επτ μβρ 6, 1 432 ή μπ ό αι ι χ ό πι ήρ η αδ μίας , 6 1 ή η ρ κ σ μερ ι α ο ι εχ ό πι τή η αδ μίας , 06 1 ή κ ε ώ ς μ δ 8 Ι ύ κ ε ώ ή ς ι α μ δ 8 Ι ύ κ ε ώ σ η ου ο ι 3 ΣΣΑ Ι Η υ ο δ ς ω ος η 0 22 1 Ω </w:t>
      </w:r>
      <w:r>
        <w:rPr>
          <w:u w:val="single"/>
          <w:lang w:val="el" w:eastAsia="el"/>
        </w:rPr>
        <w:t>η ρ κ σ</w:t>
      </w:r>
      <w:r>
        <w:rPr>
          <w:lang w:val="el" w:eastAsia="el"/>
        </w:rPr>
        <w:t xml:space="preserve"> μερ ι μ σ α ης </w:t>
      </w:r>
      <w:r>
        <w:rPr>
          <w:u w:val="single"/>
          <w:lang w:val="el" w:eastAsia="el"/>
        </w:rPr>
        <w:t>ύ σ ρ</w:t>
      </w:r>
      <w:r>
        <w:rPr>
          <w:lang w:val="el" w:eastAsia="el"/>
        </w:rPr>
        <w:t xml:space="preserve"> ρ ητ υ ο . . . </w:t>
      </w:r>
      <w:r>
        <w:rPr>
          <w:u w:val="single"/>
          <w:lang w:val="el" w:eastAsia="el"/>
        </w:rPr>
        <w:t>ωφ π ω 87,</w:t>
      </w:r>
      <w:r>
        <w:rPr>
          <w:lang w:val="el" w:eastAsia="el"/>
        </w:rPr>
        <w:t xml:space="preserve"> 53 1 </w:t>
      </w:r>
      <w:r>
        <w:rPr>
          <w:u w:val="single"/>
          <w:lang w:val="el" w:eastAsia="el"/>
        </w:rPr>
        <w:t>η ρ κ σ</w:t>
      </w:r>
      <w:r>
        <w:rPr>
          <w:lang w:val="el" w:eastAsia="el"/>
        </w:rPr>
        <w:t xml:space="preserve"> μερ ι μ σ α ο </w:t>
      </w:r>
      <w:r>
        <w:rPr>
          <w:b/>
          <w:bCs/>
          <w:u w:val="single"/>
          <w:lang w:val="el" w:eastAsia="el"/>
        </w:rPr>
        <w:t xml:space="preserve">ΣΩ ΡΙΚ ΙΑ Ο </w:t>
      </w:r>
      <w:r>
        <w:rPr>
          <w:u w:val="single"/>
          <w:lang w:val="el" w:eastAsia="el"/>
        </w:rPr>
        <w:t>α ί πι ο</w:t>
      </w:r>
      <w:r>
        <w:rPr>
          <w:lang w:val="el" w:eastAsia="el"/>
        </w:rPr>
        <w:t xml:space="preserve"> ς αι ρ η ς ώ </w:t>
      </w:r>
      <w:r>
        <w:rPr>
          <w:u w:val="single"/>
          <w:lang w:val="el" w:eastAsia="el"/>
        </w:rPr>
        <w:t>α ί αι</w:t>
      </w:r>
      <w:r>
        <w:rPr>
          <w:lang w:val="el" w:eastAsia="el"/>
        </w:rPr>
        <w:t xml:space="preserve"> η χ σ ω </w:t>
      </w:r>
      <w:r>
        <w:rPr>
          <w:u w:val="single"/>
          <w:lang w:val="el" w:eastAsia="el"/>
        </w:rPr>
        <w:t>/ ς</w:t>
      </w:r>
      <w:r>
        <w:rPr>
          <w:lang w:val="el" w:eastAsia="el"/>
        </w:rPr>
        <w:t xml:space="preserve"> μα </w:t>
      </w:r>
      <w:r>
        <w:rPr>
          <w:u w:val="single"/>
          <w:lang w:val="el" w:eastAsia="el"/>
        </w:rPr>
        <w:t>/ ι θ ο</w:t>
      </w:r>
      <w:r>
        <w:rPr>
          <w:lang w:val="el" w:eastAsia="el"/>
        </w:rPr>
        <w:t xml:space="preserve"> ώ χ σ ω ΄ ι κώ τ </w:t>
      </w:r>
      <w:r>
        <w:rPr>
          <w:u w:val="single"/>
          <w:lang w:val="el" w:eastAsia="el"/>
        </w:rPr>
        <w:t>/ ι 8</w:t>
      </w:r>
      <w:r>
        <w:rPr>
          <w:lang w:val="el" w:eastAsia="el"/>
        </w:rPr>
        <w:t xml:space="preserve"> 9 3 π ήρ ς </w:t>
      </w:r>
      <w:r>
        <w:rPr>
          <w:u w:val="single"/>
          <w:lang w:val="el" w:eastAsia="el"/>
        </w:rPr>
        <w:t>/ ι ώ ό ω</w:t>
      </w:r>
      <w:r>
        <w:rPr>
          <w:lang w:val="el" w:eastAsia="el"/>
        </w:rPr>
        <w:t xml:space="preserve"> α α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ματα ΄ 0 ί υ 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