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Σ Κ Αν α τίου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Ε</w:t>
      </w:r>
      <w:r>
        <w:rPr>
          <w:b/>
          <w:bCs/>
          <w:lang w:val="el" w:eastAsia="el"/>
        </w:rPr>
        <w:t xml:space="preserve"> Ο ΟΝΟ </w:t>
      </w:r>
      <w:r>
        <w:rPr>
          <w:b/>
          <w:bCs/>
          <w:sz w:val="30"/>
          <w:szCs w:val="30"/>
          <w:vertAlign w:val="superscript"/>
          <w:lang w:val="el" w:eastAsia="el"/>
        </w:rPr>
        <w:t>Ι</w:t>
      </w:r>
      <w:r>
        <w:rPr>
          <w:b/>
          <w:bCs/>
          <w:lang w:val="el" w:eastAsia="el"/>
        </w:rPr>
        <w:t xml:space="preserve"> ΩΝ </w:t>
      </w:r>
      <w:r>
        <w:rPr>
          <w:lang w:val="el" w:eastAsia="el"/>
        </w:rPr>
        <w:t xml:space="preserve">. ρω .: 7 0 0 2 Ε 2 1 </w:t>
      </w:r>
      <w:r>
        <w:rPr>
          <w:b/>
          <w:bCs/>
          <w:lang w:val="el" w:eastAsia="el"/>
        </w:rPr>
        <w:t xml:space="preserve">Ε . Ρ . Φ Ρ &amp; ΚΩΝ ΘΕ Ν Ε Ι Η ΝΣΗ ΤΕ Ν Ν &amp; Ε ΝΣΗ 1 ΜΟ ΓΙ Η Η </w:t>
      </w:r>
      <w:r>
        <w:rPr>
          <w:lang w:val="el" w:eastAsia="el"/>
        </w:rPr>
        <w:t xml:space="preserve">ση Κα . Σε β α </w:t>
      </w:r>
      <w:r>
        <w:rPr>
          <w:b/>
          <w:bCs/>
          <w:lang w:val="el" w:eastAsia="el"/>
        </w:rPr>
        <w:t xml:space="preserve">Σ </w:t>
      </w:r>
      <w:r>
        <w:rPr>
          <w:lang w:val="el" w:eastAsia="el"/>
        </w:rPr>
        <w:t xml:space="preserve">ώ ικα 10 84 Η η ο ρ ε : ου άβη λ ο 21 21 </w:t>
      </w:r>
      <w:r>
        <w:rPr>
          <w:b/>
          <w:bCs/>
          <w:lang w:val="el" w:eastAsia="el"/>
        </w:rPr>
        <w:t xml:space="preserve">Ε νοπ ηση ης σ ς ριθ. 0 1 8 Ε Ε. υ βου ίο ης κτωβρίου </w:t>
      </w:r>
      <w:r>
        <w:rPr>
          <w:lang w:val="el" w:eastAsia="el"/>
        </w:rPr>
        <w:t xml:space="preserve">ι ά η ύ α </w:t>
      </w:r>
      <w:r>
        <w:rPr>
          <w:b/>
          <w:bCs/>
          <w:lang w:val="el" w:eastAsia="el"/>
        </w:rPr>
        <w:t xml:space="preserve">υ φ νίας ορφ νταλ α ής στο ν ε αξ ης ωπ ής σ ς αι ης λ ισ ι ιακής ς ης ι ής ης αι ης ρίδα ης ζας </w:t>
      </w:r>
      <w:r>
        <w:rPr>
          <w:lang w:val="el" w:eastAsia="el"/>
        </w:rPr>
        <w:t xml:space="preserve">ι η α τ ω </w:t>
      </w:r>
      <w:r>
        <w:rPr>
          <w:b/>
          <w:bCs/>
          <w:lang w:val="el" w:eastAsia="el"/>
        </w:rPr>
        <w:t xml:space="preserve">ευ έ ωσ </w:t>
      </w:r>
      <w:r>
        <w:rPr>
          <w:lang w:val="el" w:eastAsia="el"/>
        </w:rPr>
        <w:t xml:space="preserve">ων υν λ ώ τον ομέ ων </w:t>
      </w:r>
      <w:r>
        <w:rPr>
          <w:b/>
          <w:bCs/>
          <w:lang w:val="el" w:eastAsia="el"/>
        </w:rPr>
        <w:t xml:space="preserve">εωργικών ο ντων </w:t>
      </w:r>
      <w:r>
        <w:rPr>
          <w:lang w:val="el" w:eastAsia="el"/>
        </w:rPr>
        <w:t xml:space="preserve">ων </w:t>
      </w:r>
      <w:r>
        <w:rPr>
          <w:b/>
          <w:bCs/>
          <w:lang w:val="el" w:eastAsia="el"/>
        </w:rPr>
        <w:t xml:space="preserve">ε απ ημέ ων εωργικών ο ντων </w:t>
      </w:r>
      <w:r>
        <w:rPr>
          <w:lang w:val="el" w:eastAsia="el"/>
        </w:rPr>
        <w:t xml:space="preserve">ων </w:t>
      </w:r>
      <w:r>
        <w:rPr>
          <w:b/>
          <w:bCs/>
          <w:lang w:val="el" w:eastAsia="el"/>
        </w:rPr>
        <w:t xml:space="preserve">ριών αι </w:t>
      </w:r>
      <w:r>
        <w:rPr>
          <w:lang w:val="el" w:eastAsia="el"/>
        </w:rPr>
        <w:t xml:space="preserve">ων </w:t>
      </w:r>
      <w:r>
        <w:rPr>
          <w:b/>
          <w:bCs/>
          <w:lang w:val="el" w:eastAsia="el"/>
        </w:rPr>
        <w:t xml:space="preserve">λ ε ι ών ο ντων </w:t>
      </w:r>
      <w:r>
        <w:rPr>
          <w:lang w:val="el" w:eastAsia="el"/>
        </w:rPr>
        <w:t xml:space="preserve">α ι η ο π ίηση η υρω ε ο ε α ή νδιά ε ης φ ί δε ης ι ο πό ιο α η υν γα ία ε αξ η υρω οινότη α α η ργά ω ης ι η ε ω η η α στί η Ο νό α ος η α στι ι ή η ι ή ης α της ρ δα η άζ </w:t>
      </w:r>
      <w:r>
        <w:rPr>
          <w:b/>
          <w:bCs/>
          <w:lang w:val="el" w:eastAsia="el"/>
        </w:rPr>
        <w:t xml:space="preserve">: ) ρι . 5 1 Ο </w:t>
      </w:r>
      <w:r>
        <w:rPr>
          <w:lang w:val="el" w:eastAsia="el"/>
        </w:rPr>
        <w:t xml:space="preserve">Κ ιν η διάμεσ υ φων ας ύ δε εταξύ Ε αι η ργάν ια η ελ υθέρω η αλαισ ίνης ξ νόματος η αλ ισ ινιακής η τική ης αι η ίδας 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Γ ζας </w:t>
      </w:r>
      <w:r>
        <w:rPr>
          <w:b/>
          <w:bCs/>
          <w:lang w:val="el" w:eastAsia="el"/>
        </w:rPr>
        <w:t xml:space="preserve">) ρι . Ο </w:t>
      </w:r>
      <w:r>
        <w:rPr>
          <w:lang w:val="el" w:eastAsia="el"/>
        </w:rPr>
        <w:t xml:space="preserve">Κ ιν η όφ σ ριθ. 0 9 η εικ ή ιτρ πής ική η αι ίδα η ζας ια η ρο οπ ίη ου ω οκ λλ υ ρι η ρωμεσ γε ακή διάμεσ υ φων ας ύ δε ια ον ρισ ό η ν οιας αταγ μενα ρ ντα» « ρ ντα αταγ ής κ ι για ις μεθόδους διοικ ικής νερ ασ ας ) υν α η ω έ ω ι ή , α ρ κ ε η οιν π ίηση η νδιά ε ης φ ί δε ης Ε οινοπ ιο ε ι η έ ω η α μο ή η φα η ιθ 2 . . ου β υλί υ η κ ωβ ίο ι η ύν η </w:t>
      </w:r>
      <w:r>
        <w:rPr>
          <w:b/>
          <w:bCs/>
          <w:lang w:val="el" w:eastAsia="el"/>
        </w:rPr>
        <w:t xml:space="preserve">υ φ νίας ορφ ς νταλ α ής στο ών </w:t>
      </w:r>
      <w:r>
        <w:rPr>
          <w:lang w:val="el" w:eastAsia="el"/>
        </w:rPr>
        <w:t xml:space="preserve">ε αξ η </w:t>
      </w:r>
      <w:r>
        <w:rPr>
          <w:b/>
          <w:bCs/>
          <w:lang w:val="el" w:eastAsia="el"/>
        </w:rPr>
        <w:t xml:space="preserve">ωπ ής σ ς ι ης λ ισ ι ιακής ς ης ι ής ης αι ης ρίδα ης ζας </w:t>
      </w:r>
      <w:r>
        <w:rPr>
          <w:lang w:val="el" w:eastAsia="el"/>
        </w:rPr>
        <w:t>υ ημοσ ε την π σημ φ μ ίδ η υρω ς ν ης 0 ι ά ε α τ ω ε ω η ων υν λ ώ τον ομέ ων ε γικ ο ντ , ων ε απ ιημέ ω ε γικ ο ντ , ων ιώ α τω α ι ι ώ π ο ντ , σημ ν ντα α όλουθ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α ε η οινοπ ιο ε η φ ί ορ ς τ λ ώ στολώ Ε φ τε α α υμ λ με α έ η υμ η α όσο ε </w:t>
      </w:r>
      <w:r>
        <w:rPr>
          <w:b/>
          <w:bCs/>
          <w:lang w:val="el" w:eastAsia="el"/>
        </w:rPr>
        <w:t xml:space="preserve">ο ρινέ </w:t>
      </w:r>
      <w:r>
        <w:rPr>
          <w:lang w:val="el" w:eastAsia="el"/>
        </w:rPr>
        <w:t xml:space="preserve">σ α σ </w:t>
      </w:r>
      <w:r>
        <w:rPr>
          <w:b/>
          <w:bCs/>
          <w:lang w:val="el" w:eastAsia="el"/>
        </w:rPr>
        <w:t xml:space="preserve">όν μ ροπ ήσε ς </w:t>
      </w:r>
      <w:r>
        <w:rPr>
          <w:lang w:val="el" w:eastAsia="el"/>
        </w:rPr>
        <w:t>η νδιά ε ης φ ί δε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δικότερα: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 σιο ων </w:t>
      </w:r>
      <w:r>
        <w:rPr>
          <w:b/>
          <w:bCs/>
          <w:lang w:val="el" w:eastAsia="el"/>
        </w:rPr>
        <w:t xml:space="preserve">ο ρινών ροπ ήσεων ντικαθίστα αι ωτόκο λ ριθ. ης δ άμε ς υ φ νίας ύ δ ς </w:t>
      </w:r>
      <w:r>
        <w:rPr>
          <w:lang w:val="el" w:eastAsia="el"/>
        </w:rPr>
        <w:t xml:space="preserve">ο ω όκολλ ιθ υ ιλα β ε αι το ά τημ η οινοπ ιο ε η φ ί α ρ το </w:t>
      </w:r>
      <w:r>
        <w:rPr>
          <w:b/>
          <w:bCs/>
          <w:lang w:val="el" w:eastAsia="el"/>
        </w:rPr>
        <w:t xml:space="preserve">ο ρινό αθε ώς </w:t>
      </w:r>
      <w:r>
        <w:rPr>
          <w:lang w:val="el" w:eastAsia="el"/>
        </w:rPr>
        <w:t xml:space="preserve">υ μό ε αι α ά η σα ω ή την . . ε γικ ο ντ ε απ ιημέ ω ε γικ ο ντ , ιώ α ι ι ώ ο ντ α αγω ή ι ή ης α ρ δα η άζ </w:t>
      </w:r>
      <w:r>
        <w:rPr>
          <w:b/>
          <w:bCs/>
          <w:lang w:val="el" w:eastAsia="el"/>
        </w:rPr>
        <w:t xml:space="preserve">ια ο ική ίοδ 0 ών </w:t>
      </w:r>
      <w:r>
        <w:rPr>
          <w:lang w:val="el" w:eastAsia="el"/>
        </w:rPr>
        <w:t xml:space="preserve">η έ α ξ ισ ς η ινο ιο ε η φ ί ο α σιο ων </w:t>
      </w:r>
      <w:r>
        <w:rPr>
          <w:b/>
          <w:bCs/>
          <w:lang w:val="el" w:eastAsia="el"/>
        </w:rPr>
        <w:t xml:space="preserve">όν μ ν ροπ ήσεων </w:t>
      </w:r>
      <w:r>
        <w:rPr>
          <w:lang w:val="el" w:eastAsia="el"/>
        </w:rPr>
        <w:t>ντ ι α ωτέ ω λ έ την διά ε η φ ί Σύ δε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ο ρθρο </w:t>
      </w:r>
      <w:r>
        <w:rPr>
          <w:lang w:val="el" w:eastAsia="el"/>
        </w:rPr>
        <w:t>τ κ στα αι ο ε με ο η α ρά υ ου ημε ου η οινοπ ιο ε η φ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 λο ου ε λ ίου </w:t>
      </w:r>
      <w:r>
        <w:rPr>
          <w:lang w:val="el" w:eastAsia="el"/>
        </w:rPr>
        <w:t xml:space="preserve">τ κ στα αι ον όλουθ ε γικ ο ντ ε απ ιημέ α ε γικ ο ντ ια α ιε ι ά ο ντ • </w:t>
      </w:r>
      <w:r>
        <w:rPr>
          <w:b/>
          <w:bCs/>
          <w:lang w:val="el" w:eastAsia="el"/>
        </w:rPr>
        <w:t xml:space="preserve">ο ρθρο 1 </w:t>
      </w:r>
      <w:r>
        <w:rPr>
          <w:lang w:val="el" w:eastAsia="el"/>
        </w:rPr>
        <w:t>τ κ στα αι ο ε με ο η α ρά υ ου ημε ου , η ινο ιο ε η φ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ρθρο 2 </w:t>
      </w:r>
      <w:r>
        <w:rPr>
          <w:lang w:val="el" w:eastAsia="el"/>
        </w:rPr>
        <w:t>τ κ στα αι ο ε με ο ου α ρά υ ου ημε ου η ινο ιο ε η φ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ο ρθρο 3 </w:t>
      </w:r>
      <w:r>
        <w:rPr>
          <w:lang w:val="el" w:eastAsia="el"/>
        </w:rPr>
        <w:t>τ κ στα αι ο ε με ο η α ρά υ ημε ου η οινοπ ιο ε η φ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ο ί ε αι ο ρθρο 3 </w:t>
      </w:r>
      <w:r>
        <w:rPr>
          <w:lang w:val="el" w:eastAsia="el"/>
        </w:rPr>
        <w:t xml:space="preserve">η α ρά υ ου ημε ου η οινοπ ιο ε η φ ί ε ί λ : </w:t>
      </w:r>
      <w:r>
        <w:rPr>
          <w:b/>
          <w:bCs/>
          <w:lang w:val="el" w:eastAsia="el"/>
        </w:rPr>
        <w:t xml:space="preserve">ο ρινή νά λη ο ι ήσ ν </w:t>
      </w:r>
      <w:r>
        <w:rPr>
          <w:lang w:val="el" w:eastAsia="el"/>
        </w:rPr>
        <w:t>α ρ κ ο ω ινή ά λ ση η ο ι η ια ή ε α ριση ων α αγό ε ω πο ε ά ων α υμ λ με α έ η τα ια στώ ο ά ε ψη ιο κ τ κ ς υν γα ία υν ρ μής α α υ ε η το α σιο της ινο ιο ε η φ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ωτόκο λ ριθ. αι α ραρ ήματά ου </w:t>
      </w:r>
      <w:r>
        <w:rPr>
          <w:lang w:val="el" w:eastAsia="el"/>
        </w:rPr>
        <w:t>τ κ στα τ ε ν υ ιλα β οντ το ά τημ Ι η οινοπ ιο ε η φ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ί ε αι ο νή λ σ </w:t>
      </w:r>
      <w:r>
        <w:rPr>
          <w:lang w:val="el" w:eastAsia="el"/>
        </w:rPr>
        <w:t xml:space="preserve">α ρ κ ε α ε ονο ικ α οΰ ε ονο ικ ε κ πό ια το πό ιο π ία ιλα β ε αι το ά τημ Ι Ι η οινοπ ιο ε η φ ί . ος σημ ν υμε τι </w:t>
      </w:r>
      <w:r>
        <w:rPr>
          <w:b/>
          <w:bCs/>
          <w:lang w:val="el" w:eastAsia="el"/>
        </w:rPr>
        <w:t xml:space="preserve">ατάξ ς ο ι ησ ακής αταγωγή </w:t>
      </w:r>
      <w:r>
        <w:rPr>
          <w:lang w:val="el" w:eastAsia="el"/>
        </w:rPr>
        <w:t xml:space="preserve">α ρ ά ε ον ρ σμό η ν ια α αγό ε ο ντ ο ντ α αγω ή η στοπ ίηση η α αγω ή α ι ε δ υς ιο κ τ κ ς υν γα ία ιλα β οντ το </w:t>
      </w:r>
      <w:r>
        <w:rPr>
          <w:b/>
          <w:bCs/>
          <w:lang w:val="el" w:eastAsia="el"/>
        </w:rPr>
        <w:t xml:space="preserve">ωτόκο λ ριθ. ης ωμε ει κής δ άμε ς υ φ νίας ύ δ ς </w:t>
      </w:r>
      <w:r>
        <w:rPr>
          <w:lang w:val="el" w:eastAsia="el"/>
        </w:rPr>
        <w:t>υ α οινοπ ιη με την α ω έ ω β) ι ή .Ο. οινοπ ιο ε η φα η ζε να σ η ημ α της έ δο ή η . ι γ μ ι οί υν ικα ι τικ ί ρ ς ο ου π ίο οινοπ ιε τ ο α ε α υν μ έ α η , α α ούν αι π ε ιμν σο ι η ι ή εν μ ω η ων ε ώ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 ΕΝ Σ Η Ε ΣΗ 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ΚΗ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Α Δ 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ΕΚΤΕΣ ΓΙ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Τελωνεία Α' και Β'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ΕΚΤΕΣ ΓΙ ΚΟ 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 .Π. . ε κ Θε ν Λ.Υ , Θε ν ικ Επι (έ τ ς &amp; ν Επ Υ .Υ Πε θ ν ΕΕ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ΝΙΚΟ Χ Μ ΙΟ Τ ΚΡ ν Χ ιο Ο Γ ΙΟ Ρ ΚΗΣ Τ Σ Κ Τ 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Πολ κ Τ ηρ 5 Κ. 1 7 ) Κτ α 6 Τ Κ. 1 7 ΟΠ ΚΕΠ )Τ ήμα Συ κ Ορι ο Θε ά ΝΩ Κ. 1 4 Ν ) ν .ΛΙ. Ω. ε Επ ε Ελ ΚΑΔ 7 7 Ν μ κ Βι ηχ Επ ε π α κ Βι Επ ε ν ος Ελ Βι ηχ 5 Ν ν ος Βι ηχ κ Πε ΙΚΗΣ 1 7 Ν ν ος Βι ηχ Βο Ελ Μ ΣΚ 2 2 Σ Ο ΙΚΗ ν ος Βι ηχ &amp; Κε λ Λ.ΒΕΝΙΖΕΛΟ 4 2 Ο Ο ν ος Θ Βι ηχ Τ 2 2 ΙΣ α Σ ν ος Εξ ΡΑΤ ΝΟ 1 5 Ν ν ος Εξ Βο Ελ Λ Ι ΙΧ Ο 1 2 Σ Ο ΙΚΗ α Σ ν ος Βι &amp; ι ηχ λ Τ ΡΟ 2 5 Ν ν ος Επ Πλ τ ου ν μα Ελ ρ ού 2 Σ 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ος μων Ετ κ Ε. 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Λ.ΒΕΝΙΖΕΛΟ 1 7 Ν θ Συ οσπο Ελ Εμπο </w:t>
      </w:r>
      <w:r>
        <w:rPr>
          <w:i/>
          <w:iCs/>
          <w:lang w:val="el" w:eastAsia="el"/>
        </w:rPr>
        <w:t>ΤΡΟ ΩΣ 4 6 Ν</w:t>
      </w:r>
      <w:r>
        <w:rPr>
          <w:lang w:val="el" w:eastAsia="el"/>
        </w:rPr>
        <w:t xml:space="preserve"> Ο Χ ΒΡΟ &amp; ΝΙ 1 2 Ν ός Πρ Εξ Τ 8 4 Λ ΟΥ Ο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οσπ Εκ</w:t>
      </w:r>
      <w:r>
        <w:rPr>
          <w:lang w:val="el" w:eastAsia="el"/>
        </w:rPr>
        <w:t xml:space="preserve"> Ελ α 8 3 ΕΙΡ </w:t>
      </w:r>
      <w:r>
        <w:rPr>
          <w:u w:val="single"/>
          <w:lang w:val="el" w:eastAsia="el"/>
        </w:rPr>
        <w:t>λ Εκ</w:t>
      </w:r>
      <w:r>
        <w:rPr>
          <w:lang w:val="el" w:eastAsia="el"/>
        </w:rPr>
        <w:t xml:space="preserve"> ε </w:t>
      </w:r>
      <w:r>
        <w:rPr>
          <w:u w:val="single"/>
          <w:lang w:val="el" w:eastAsia="el"/>
        </w:rPr>
        <w:t>λ Εκ</w:t>
      </w:r>
      <w:r>
        <w:rPr>
          <w:lang w:val="el" w:eastAsia="el"/>
        </w:rPr>
        <w:t xml:space="preserve"> Θε </w:t>
      </w:r>
      <w:r>
        <w:rPr>
          <w:b/>
          <w:bCs/>
          <w:u w:val="single"/>
          <w:lang w:val="el" w:eastAsia="el"/>
        </w:rPr>
        <w:t xml:space="preserve">ΣΩΤΕΡΙΚΗ ΔΙΑ Ο </w:t>
      </w:r>
      <w:r>
        <w:rPr>
          <w:u w:val="single"/>
          <w:lang w:val="el" w:eastAsia="el"/>
        </w:rPr>
        <w:t>Γε μ</w:t>
      </w:r>
      <w:r>
        <w:rPr>
          <w:lang w:val="el" w:eastAsia="el"/>
        </w:rPr>
        <w:t xml:space="preserve"> Φ &amp; Θε ά </w:t>
      </w:r>
      <w:r>
        <w:rPr>
          <w:u w:val="single"/>
          <w:lang w:val="el" w:eastAsia="el"/>
        </w:rPr>
        <w:t>Γε ν</w:t>
      </w:r>
      <w:r>
        <w:rPr>
          <w:lang w:val="el" w:eastAsia="el"/>
        </w:rPr>
        <w:t xml:space="preserve"> Τ κ Ε. . </w:t>
      </w:r>
      <w:r>
        <w:rPr>
          <w:u w:val="single"/>
          <w:lang w:val="el" w:eastAsia="el"/>
        </w:rPr>
        <w:t>ν :</w:t>
      </w:r>
      <w:r>
        <w:rPr>
          <w:lang w:val="el" w:eastAsia="el"/>
        </w:rPr>
        <w:t xml:space="preserve"> .Φ Κ. </w:t>
      </w:r>
      <w:r>
        <w:rPr>
          <w:u w:val="single"/>
          <w:lang w:val="el" w:eastAsia="el"/>
        </w:rPr>
        <w:t>ν Οικ</w:t>
      </w:r>
      <w:r>
        <w:rPr>
          <w:lang w:val="el" w:eastAsia="el"/>
        </w:rPr>
        <w:t xml:space="preserve"> ικ Σχ </w:t>
      </w:r>
      <w:r>
        <w:rPr>
          <w:u w:val="single"/>
          <w:lang w:val="el" w:eastAsia="el"/>
        </w:rPr>
        <w:t>ν 6 Τ π κ</w:t>
      </w:r>
      <w:r>
        <w:rPr>
          <w:lang w:val="el" w:eastAsia="el"/>
        </w:rPr>
        <w:t xml:space="preserve"> οσίω Σχ </w:t>
      </w:r>
      <w:r>
        <w:rPr>
          <w:u w:val="single"/>
          <w:lang w:val="el" w:eastAsia="el"/>
        </w:rPr>
        <w:t>Επ</w:t>
      </w:r>
      <w:r>
        <w:rPr>
          <w:lang w:val="el" w:eastAsia="el"/>
        </w:rPr>
        <w:t xml:space="preserve"> κ Πλ Πολ </w:t>
      </w:r>
      <w:r>
        <w:rPr>
          <w:u w:val="single"/>
          <w:lang w:val="el" w:eastAsia="el"/>
        </w:rPr>
        <w:t>ν 3 ήμα Κ</w:t>
      </w:r>
      <w:r>
        <w:rPr>
          <w:lang w:val="el" w:eastAsia="el"/>
        </w:rPr>
        <w:t xml:space="preserve">ω Τ ομο </w:t>
      </w:r>
      <w:r>
        <w:rPr>
          <w:u w:val="single"/>
          <w:lang w:val="el" w:eastAsia="el"/>
        </w:rPr>
        <w:t>ν 1 Γραφ</w:t>
      </w:r>
      <w:r>
        <w:rPr>
          <w:lang w:val="el" w:eastAsia="el"/>
        </w:rPr>
        <w:t xml:space="preserve"> Πρ έ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Τμήματα Α',, Γ' και Ε'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