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Γ Μ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 ΤΕ Α Θ Α Ω ΕΝΙΚΗ Δ ΣΗ Ρ Λ ΓΙ Ι ΣΗ Ρ Λ Σ Δ Μ ΟΣ 1 Μ Μ Δ ΣΗ ΒΙΒΛ Ν &amp; ΣΤΟΙ ΩΝ Δ1 Μ Μ Ι ΣΗ 1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Δ α . βίας 1 α Κω 10 8 ΗΝ ληροφ ρίε δ ς . ου βε α ούλ ηλ 3 3 3 Α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τ υ α λ θ ς σ ύ e ate ς μα ε τι ρείε α α ε α ώ α υ υ ε σό υ α τ ς μα ε τι ε ρ ε </w:t>
      </w:r>
      <w:r>
        <w:rPr>
          <w:lang w:val="el" w:eastAsia="el"/>
        </w:rPr>
        <w:t>φ ο ο ι αι ρα ωτ τ ο η ε μ ς, φ ι ά π πά θ ς γν ρί τ α ό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Κ Ι ΣΗ Ρ Λ ΓΙ ΣΟ ΗΜ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αρ ρθ 2 1 ε ι, ς κα ρ ό ι χ ή αμ ν ι ο ν κα ρ ν ε ν α ό τ κά δο ο ι σ λλα έ . ερ ω, ξ ε ' ρθ 1 ως ν ατ σ σ αρ 7 ρθ ο 2 ε ό λλε ι ά ικ αθ ρό π άθ η πο τ τ ατ αχ ίο ο ε σ π ο ρο ο ο κο έ μ ι ο τ ου . ι ν τ ξ αθ ερ ν ρχή ε ς ν ή ν ύ ων ρχή υ άθ ή ι υ ή α νε ά τ πό λλε ή α ιτ έ ν πο ε τ υ πο τ τ ν πρ ο ν ή ε ό ν χ ή ν τ ε , κ θ ρ α δ ατ σ ι ο ο ή ατ ο ρο υ αν αι πο τ αν ν ά τ ό ατ ο ο ρ χ αν αι πά ατ τ ή ο α ρύ αι ο ο ο λλο πό τ ε σο .2 1 κύ λιος τ ν δ 1 ξ ε . αρ ρθ 1 ε π κα ν ι ν πί τ ο ν κά ε ό ων ών πο βα ύ α . ς ό πτ ση ο ί ε ό ατ β ή υ ν έ ου ίτ ν πί τ ατ β λλό πό ι άθ ό ο ο ρύ ίτ , ί ό ο απε ι ών γασ ν ο ε β λλε ε ν πά φύ ς ωφ ε ν α ό μ τ τ ο . ό ν τ ω τ ξ ρο ύ ό πτ ση ν ό ων αι ών ι κά π τ χ ό τ α ή , α ά τ πό χ ή 3 1 7 γρα ό ς ρ πτ σ ο η η ρο ε άτ , ό ω ραγ τ ο ωλή ν άν πό κ ριμ ο, π ο τ ο ν κα ρίσ ν ν ή ραγ τ ο ήθ ν ωλή ες η ή αν τ σε . ού α αρ τ ε ό α β η κή ε ή πρ α ά λο ξ αρ γ άφ ρθ ο 3 2 ως ρ ν ξ αρ ρθ ο 4 2 ο ε ό ι ξ άθ α μ κε ο δι ε σ τ ό ατ λ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γο ρα ο α μ κων φ ου αρ γρά ο αρ ρθ ο ε </w:t>
      </w:r>
      <w:r>
        <w:rPr>
          <w:b/>
          <w:bCs/>
          <w:lang w:val="el" w:eastAsia="el"/>
        </w:rPr>
        <w:t xml:space="preserve">σφ ρά ς σό υ </w:t>
      </w:r>
      <w:r>
        <w:rPr>
          <w:lang w:val="el" w:eastAsia="el"/>
        </w:rPr>
        <w:t>α ς ατ 4%) αρ γωγο γωγέ ex a to y άθ α μ κε ο ε σ τ α ρ π λε ά ς α μ κ ε ες ατ δ ς υ λο ίας Κ α μ κ ών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ο ο ο ε πο σ άθ α κε ή ιρε ά δ ς υ λο ο ς ρμ κε ών σ ν ρο ύ τ σ α ο ρ αν ρμ κων πό ο ν ωλή ν υ ν ο , α μ κα ο αι α κ α ο ό σ π 1 6 ο λαπλα ασ ί 2).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ωλή ν ο ο ε ι αρ γωγο σα ωγέ , ως υ ί ρι ο .6 τ ξ ς ό α κων Β` ο γ ή πό α ερ τ ω, ξ ρα άφ θ ο 3 2 ως ρο ν ξ αρ ρθ ο 4 2 ο ε ό ν α μ κε ών ε ν ό τ λ γο ρα ο α μ κων άθ α μ κε ή ε άτ δ υ λο ο ς α μ κ ών ν ο ε ο λ </w:t>
      </w:r>
      <w:r>
        <w:rPr>
          <w:b/>
          <w:bCs/>
          <w:lang w:val="el" w:eastAsia="el"/>
        </w:rPr>
        <w:t xml:space="preserve">λι ό σ ς στρ φ ς» e at </w:t>
      </w:r>
      <w:r>
        <w:rPr>
          <w:lang w:val="el" w:eastAsia="el"/>
        </w:rPr>
        <w:t xml:space="preserve">ι ρο ε α μ κε ά ό α λο τ 1 1 2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ι ό ο ιστ ή » eb e ο ι σ ο ο ν λο ε ι σ πό 1 ς 4 2 α ά , ο λαπλα ζ ί 3). ο ο ο eb e ια ο ό σ π 2 ς ων ό αρ γρα ρθ 3 2 ι ο ό σ πό 3 ς 4 ω ξ θ ο 2 ξ ρθ ο 2 ε </w:t>
      </w:r>
      <w:r>
        <w:rPr>
          <w:b/>
          <w:bCs/>
          <w:lang w:val="el" w:eastAsia="el"/>
        </w:rPr>
        <w:t xml:space="preserve">τ σ ς στι ρέ μ ε τι ώ ρειώ α χ α υκλ φ ρία Κ μα ε τι ώ α ά </w:t>
      </w:r>
      <w:r>
        <w:rPr>
          <w:lang w:val="el" w:eastAsia="el"/>
        </w:rPr>
        <w:t xml:space="preserve">αρ γρά ο ρθ ο 3 ως λη θη ε αρ γρά ο α ρθ ο 4 2 </w:t>
      </w:r>
      <w:r>
        <w:rPr>
          <w:b/>
          <w:bCs/>
          <w:lang w:val="el" w:eastAsia="el"/>
        </w:rPr>
        <w:t xml:space="preserve">χ ούν ποχ ε κ </w:t>
      </w:r>
      <w:r>
        <w:rPr>
          <w:lang w:val="el" w:eastAsia="el"/>
        </w:rPr>
        <w:t xml:space="preserve">ρ ο α ν ατ ή ί ν σ α σμ ν . ηφ ο ο ε τ ά ο ν ατ ν τ χ ρο ν π ι ε έ ρο α μ κε έ ε ο πο ά ς ν ο γώ ι ο ών γασ ας αι ή ά α ε αι ν ή λη ε γύ αθ ι ο ο ρο ι αι η ί ο ατ ς ξ ώτ φ αρ ς αρ γρά ο αθ ς αι ή σ π ρ. άσ ατ η πο τ ε ο ( eb e παρ 1 τ ά θ 3 τ 2 ως άθ ο ρ ύ τ π ρ ο αρ α ς αι θ ο 2 π τ πό ο ο η ς αρ γωγι ή πά ώς κα λλ τ πο υ (παρ. ό ν τ ω ρο ύ τ , ο ι ο ή eb αρ ρθ ως σ αθ ς α ο αρ γρά ο ρ ο 2 ως ρ τ ξ αρ ρθ 4 </w:t>
      </w:r>
      <w:r>
        <w:rPr>
          <w:b/>
          <w:bCs/>
          <w:lang w:val="el" w:eastAsia="el"/>
        </w:rPr>
        <w:t>π π υ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ά ιστ δ </w:t>
      </w:r>
      <w:r>
        <w:rPr>
          <w:lang w:val="el" w:eastAsia="el"/>
        </w:rPr>
        <w:t xml:space="preserve">α μ κε ή ας ατ δ ας υ λο ο ς Κ α </w:t>
      </w:r>
      <w:r>
        <w:rPr>
          <w:u w:val="single"/>
          <w:lang w:val="el" w:eastAsia="el"/>
        </w:rPr>
        <w:t xml:space="preserve">μ κε ο δ σ τ , ατ ή </w:t>
      </w:r>
      <w:r>
        <w:rPr>
          <w:lang w:val="el" w:eastAsia="el"/>
        </w:rPr>
        <w:t xml:space="preserve">ο ς ατ λλο </w:t>
      </w:r>
      <w:r>
        <w:rPr>
          <w:u w:val="single"/>
          <w:lang w:val="el" w:eastAsia="el"/>
        </w:rPr>
        <w:t xml:space="preserve">ων ατ ε ε . αρ ρθ </w:t>
      </w:r>
      <w:r>
        <w:rPr>
          <w:lang w:val="el" w:eastAsia="el"/>
        </w:rPr>
        <w:t xml:space="preserve">ν 1 ερ ιτ ω, ε </w:t>
      </w:r>
      <w:r>
        <w:rPr>
          <w:u w:val="single"/>
          <w:lang w:val="el" w:eastAsia="el"/>
        </w:rPr>
        <w:t xml:space="preserve">ση χ ρη ν πα τ ν πό σ α ιστ ο </w:t>
      </w:r>
      <w:r>
        <w:rPr>
          <w:lang w:val="el" w:eastAsia="el"/>
        </w:rPr>
        <w:t xml:space="preserve">ο ε ρο ο </w:t>
      </w:r>
      <w:r>
        <w:rPr>
          <w:u w:val="single"/>
          <w:lang w:val="el" w:eastAsia="el"/>
        </w:rPr>
        <w:t xml:space="preserve">, α α μ ν τ ξ ν θ ο </w:t>
      </w:r>
      <w:r>
        <w:rPr>
          <w:lang w:val="el" w:eastAsia="el"/>
        </w:rPr>
        <w:t xml:space="preserve">2 </w:t>
      </w:r>
      <w:r>
        <w:rPr>
          <w:u w:val="single"/>
          <w:lang w:val="el" w:eastAsia="el"/>
        </w:rPr>
        <w:t xml:space="preserve">ηφ ζου ο ε τ πα τ </w:t>
      </w:r>
      <w:r>
        <w:rPr>
          <w:lang w:val="el" w:eastAsia="el"/>
        </w:rPr>
        <w:t xml:space="preserve">ε έ ρο </w:t>
      </w:r>
      <w:r>
        <w:rPr>
          <w:u w:val="single"/>
          <w:lang w:val="el" w:eastAsia="el"/>
        </w:rPr>
        <w:t xml:space="preserve">α μ κε έ ε ες, ς ό π ση ο </w:t>
      </w:r>
      <w:r>
        <w:rPr>
          <w:lang w:val="el" w:eastAsia="el"/>
        </w:rPr>
        <w:t xml:space="preserve">ι ρμ κ </w:t>
      </w:r>
      <w:r>
        <w:rPr>
          <w:u w:val="single"/>
          <w:lang w:val="el" w:eastAsia="el"/>
        </w:rPr>
        <w:t xml:space="preserve">ε ες ο ε ό ηφισ ν πα </w:t>
      </w:r>
      <w:r>
        <w:rPr>
          <w:lang w:val="el" w:eastAsia="el"/>
        </w:rPr>
        <w:t xml:space="preserve">π ο έ ο , </w:t>
      </w:r>
      <w:r>
        <w:rPr>
          <w:u w:val="single"/>
          <w:lang w:val="el" w:eastAsia="el"/>
        </w:rPr>
        <w:t xml:space="preserve">ξ ρ ο 3 2 ζετ </w:t>
      </w:r>
      <w:r>
        <w:rPr>
          <w:b/>
          <w:bCs/>
          <w:u w:val="single"/>
          <w:lang w:val="el" w:eastAsia="el"/>
        </w:rPr>
        <w:t xml:space="preserve">τ </w:t>
      </w:r>
      <w:r>
        <w:rPr>
          <w:b/>
          <w:bCs/>
          <w:lang w:val="el" w:eastAsia="el"/>
        </w:rPr>
        <w:t xml:space="preserve">ιε λ μα ύ </w:t>
      </w:r>
      <w:r>
        <w:rPr>
          <w:b/>
          <w:bCs/>
          <w:u w:val="single"/>
          <w:lang w:val="el" w:eastAsia="el"/>
        </w:rPr>
        <w:t xml:space="preserve">ε σ φ λ μα ε ω π </w:t>
      </w:r>
      <w:r>
        <w:rPr>
          <w:b/>
          <w:bCs/>
          <w:lang w:val="el" w:eastAsia="el"/>
        </w:rPr>
        <w:t xml:space="preserve">λά α </w:t>
      </w:r>
      <w:r>
        <w:rPr>
          <w:b/>
          <w:bCs/>
          <w:u w:val="single"/>
          <w:lang w:val="el" w:eastAsia="el"/>
        </w:rPr>
        <w:t xml:space="preserve">ρέ οιν κ ς ση </w:t>
      </w:r>
      <w:r>
        <w:rPr>
          <w:u w:val="single"/>
          <w:lang w:val="el" w:eastAsia="el"/>
        </w:rPr>
        <w:t xml:space="preserve">. ς ο </w:t>
      </w:r>
      <w:r>
        <w:rPr>
          <w:lang w:val="el" w:eastAsia="el"/>
        </w:rPr>
        <w:t xml:space="preserve">r e άθ , </w:t>
      </w:r>
      <w:r>
        <w:rPr>
          <w:u w:val="single"/>
          <w:lang w:val="el" w:eastAsia="el"/>
        </w:rPr>
        <w:t xml:space="preserve">ό ο ρ τ ν ν ε ών </w:t>
      </w:r>
      <w:r>
        <w:rPr>
          <w:lang w:val="el" w:eastAsia="el"/>
        </w:rPr>
        <w:t>π ρ. . φ έ α μ κε ί ι ο ο ε ο ά ε ς ν . ρο α κε η άζο πό α μ ή ν ξ σ ν αι ε τ ε τ ν σ γών φ ρμ κων τ ν α α ι ν (πα .1 ι ) ο ή ε ρμ κε ηφ ε ο ατ β λλε ό ά ε ς . . .Υ Υ ρξ ε τ γ ς α μ κε α ο ί ε μο ο π ρ. ε ι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άσ δ ε ς . . . Υ ρξ ε γ ς α ριο θ , η ί ο ν ι ο ών κ θ α μ κε γ ο ο ο κή ή (παρ 3 πτ. ) ό ν τ ω αι ατ β ο ιστ ο ν α μ κε ν ων τ ε θ ο 3 2 ο σ π σ ν ωλή ρ ά ε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ρ ύ τ ς ν ο πο ε ό ο ν κα ρί ν </w:t>
      </w:r>
      <w:r>
        <w:rPr>
          <w:u w:val="single"/>
          <w:lang w:val="el" w:eastAsia="el"/>
        </w:rPr>
        <w:t>ν ή ο ς</w:t>
      </w:r>
      <w:r>
        <w:rPr>
          <w:lang w:val="el" w:eastAsia="el"/>
        </w:rPr>
        <w:t xml:space="preserve"> ραγ τ ο αν ωλή ο </w:t>
      </w:r>
      <w:r>
        <w:rPr>
          <w:u w:val="single"/>
          <w:lang w:val="el" w:eastAsia="el"/>
        </w:rPr>
        <w:t>η ή αν π σε υ</w:t>
      </w:r>
      <w:r>
        <w:rPr>
          <w:lang w:val="el" w:eastAsia="el"/>
        </w:rPr>
        <w:t xml:space="preserve"> ρο ό δ ή </w:t>
      </w:r>
      <w:r>
        <w:rPr>
          <w:u w:val="single"/>
          <w:lang w:val="el" w:eastAsia="el"/>
        </w:rPr>
        <w:t>υ τ πρ ό α ό τ ατ</w:t>
      </w:r>
      <w:r>
        <w:rPr>
          <w:lang w:val="el" w:eastAsia="el"/>
        </w:rPr>
        <w:t xml:space="preserve"> ε Σ ο </w:t>
      </w:r>
      <w:r>
        <w:rPr>
          <w:b/>
          <w:bCs/>
          <w:u w:val="single"/>
          <w:lang w:val="el" w:eastAsia="el"/>
        </w:rPr>
        <w:t xml:space="preserve">Ρ ΡΟ ΤΙΘ Η </w:t>
      </w:r>
      <w:r>
        <w:rPr>
          <w:u w:val="single"/>
          <w:lang w:val="el" w:eastAsia="el"/>
        </w:rPr>
        <w:t>ύ ων ρ ο αρ</w:t>
      </w:r>
      <w:r>
        <w:rPr>
          <w:lang w:val="el" w:eastAsia="el"/>
        </w:rPr>
        <w:t xml:space="preserve"> ε . ΄ ο ο ο η ξ ε ι α </w:t>
      </w:r>
      <w:r>
        <w:rPr>
          <w:u w:val="single"/>
          <w:lang w:val="el" w:eastAsia="el"/>
        </w:rPr>
        <w:t>ν ι η ο γ</w:t>
      </w:r>
      <w:r>
        <w:rPr>
          <w:lang w:val="el" w:eastAsia="el"/>
        </w:rPr>
        <w:t xml:space="preserve"> ασ τ πτ σε , ό πο </w:t>
      </w:r>
      <w:r>
        <w:rPr>
          <w:u w:val="single"/>
          <w:lang w:val="el" w:eastAsia="el"/>
        </w:rPr>
        <w:t>ν ι πό ,</w:t>
      </w:r>
      <w:r>
        <w:rPr>
          <w:lang w:val="el" w:eastAsia="el"/>
        </w:rPr>
        <w:t xml:space="preserve"> ι ων τ ε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γρά ρθ 2 αθ ς α ι ο ή EB E αρ ρ ο 2 ως ν λύ ι ν τ ω ά α ά ν α μ κε ών ι ρή ν έ ν έ ν ν ή ά ι ΦΚ αι ατ ι τ ρμ Π ο σχ α ε ί ση ηφ σφ άς υ ε έ ν ο ν ρο α μ κε ατ χ ρη ν ό ω πα ν πό σ α ο ρο ο α ατ α μ τ ξ ν ρθ ο 1 τ ν 2 ιστ ή eb e λι κο ο ο ε ηφ ο α μ κε α ε ί ση ρό ό λ ν ε ών ν ο </w:t>
      </w:r>
      <w:r>
        <w:rPr>
          <w:u w:val="single"/>
          <w:lang w:val="el" w:eastAsia="el"/>
        </w:rPr>
        <w:t>έ ν ν ή ά ΦΚ</w:t>
      </w:r>
      <w:r>
        <w:rPr>
          <w:lang w:val="el" w:eastAsia="el"/>
        </w:rPr>
        <w:t xml:space="preserve"> ων ατ ξ ρθ ο </w:t>
      </w:r>
      <w:r>
        <w:rPr>
          <w:u w:val="single"/>
          <w:lang w:val="el" w:eastAsia="el"/>
        </w:rPr>
        <w:t>2 στ πτ σ α</w:t>
      </w:r>
      <w:r>
        <w:rPr>
          <w:lang w:val="el" w:eastAsia="el"/>
        </w:rPr>
        <w:t xml:space="preserve"> ν ο η ξ , ων τ ά </w:t>
      </w:r>
      <w:r>
        <w:rPr>
          <w:u w:val="single"/>
          <w:lang w:val="el" w:eastAsia="el"/>
        </w:rPr>
        <w:t>ο 1 αρ ρα ο 5 ε ση ΄ τ</w:t>
      </w:r>
      <w:r>
        <w:rPr>
          <w:lang w:val="el" w:eastAsia="el"/>
        </w:rPr>
        <w:t xml:space="preserve"> Κ δ α Π έ πτ ση α θ ρέ ε ν </w:t>
      </w:r>
      <w:r>
        <w:rPr>
          <w:u w:val="single"/>
          <w:lang w:val="el" w:eastAsia="el"/>
        </w:rPr>
        <w:t>πο ν ι έ δ π τ</w:t>
      </w:r>
      <w:r>
        <w:rPr>
          <w:lang w:val="el" w:eastAsia="el"/>
        </w:rPr>
        <w:t xml:space="preserve"> μο ίου </w:t>
      </w:r>
      <w:r>
        <w:rPr>
          <w:u w:val="single"/>
          <w:lang w:val="el" w:eastAsia="el"/>
        </w:rPr>
        <w:t>ο πτ ση eb e</w:t>
      </w:r>
      <w:r>
        <w:rPr>
          <w:lang w:val="el" w:eastAsia="el"/>
        </w:rPr>
        <w:t xml:space="preserve"> ω ρο ύ τ πό ς ι </w:t>
      </w:r>
      <w:r>
        <w:rPr>
          <w:u w:val="single"/>
          <w:lang w:val="el" w:eastAsia="el"/>
        </w:rPr>
        <w:t>, ε μ ν ι ν λο ο</w:t>
      </w:r>
      <w:r>
        <w:rPr>
          <w:lang w:val="el" w:eastAsia="el"/>
        </w:rPr>
        <w:t xml:space="preserve"> . . , α ε ια δ </w:t>
      </w:r>
      <w:r>
        <w:rPr>
          <w:u w:val="single"/>
          <w:lang w:val="el" w:eastAsia="el"/>
        </w:rPr>
        <w:t>ιστ τ μο ο ου . .</w:t>
      </w:r>
      <w:r>
        <w:rPr>
          <w:lang w:val="el" w:eastAsia="el"/>
        </w:rPr>
        <w:t xml:space="preserve"> ο ο ε τ ή ί η </w:t>
      </w:r>
      <w:r>
        <w:rPr>
          <w:u w:val="single"/>
          <w:lang w:val="el" w:eastAsia="el"/>
        </w:rPr>
        <w:t>ο ν ς ε Π.</w:t>
      </w:r>
      <w:r>
        <w:rPr>
          <w:lang w:val="el" w:eastAsia="el"/>
        </w:rPr>
        <w:t xml:space="preserve"> α δ ι τ </w:t>
      </w:r>
      <w:r>
        <w:rPr>
          <w:u w:val="single"/>
          <w:lang w:val="el" w:eastAsia="el"/>
        </w:rPr>
        <w:t>ο τ ο σ ων τ ΠΟΛ 1</w:t>
      </w:r>
      <w:r>
        <w:rPr>
          <w:lang w:val="el" w:eastAsia="el"/>
        </w:rPr>
        <w:t xml:space="preserve"> 2 </w:t>
      </w:r>
      <w:r>
        <w:rPr>
          <w:b/>
          <w:bCs/>
          <w:u w:val="single"/>
          <w:lang w:val="el" w:eastAsia="el"/>
        </w:rPr>
        <w:t xml:space="preserve">. Ω Ι ΒΙΒΛ ΩΝ Κ ΤΟΙ ΩΝ </w:t>
      </w:r>
      <w:r>
        <w:rPr>
          <w:lang w:val="el" w:eastAsia="el"/>
        </w:rPr>
        <w:t xml:space="preserve">ε α αγρ φ π . ) ρθ ο . Κ.Β Σ ), ξ λλων ί ε α ε τ σε ρ ξ ν πο ών ών </w:t>
      </w:r>
      <w:r>
        <w:rPr>
          <w:b/>
          <w:bCs/>
          <w:lang w:val="el" w:eastAsia="el"/>
        </w:rPr>
        <w:t xml:space="preserve">α ιπ κ ω ά </w:t>
      </w:r>
      <w:r>
        <w:rPr>
          <w:lang w:val="el" w:eastAsia="el"/>
        </w:rPr>
        <w:t xml:space="preserve">πό .Π. .λπ. ν μο ο ν δ δο ι λλα γρα α ο ε ι α ν μο ί τ ς ο η ε ς ν λο ερ ω, ξ αρ γ άφ ρ ο Β Σ ί ξ λλων ό μο ό ο δ π δ μο ο ου στ ο αι πτ λλ φ , τ . . , ο ν φ ι πρ ο σ λλα έ ι ε σε ί η ό δ ιστ τ ο μο ο ου στ πό ασ κ ο ί Σ. Ε 1 , αθ ς α πό η ή ρ τ ό υ ρε τ ι ί ό ο ε ν τ ι ο έ ή η πτ ση αι α στ ι α καθ ρ ει τ ν α τ ω δ ευ ρ ο ι τ : </w:t>
      </w:r>
      <w:r>
        <w:rPr>
          <w:b/>
          <w:bCs/>
          <w:lang w:val="el" w:eastAsia="el"/>
        </w:rPr>
        <w:t xml:space="preserve">ια σ στρ φ ς e ate , α ώ α ς σό υ </w:t>
      </w:r>
      <w:r>
        <w:rPr>
          <w:lang w:val="el" w:eastAsia="el"/>
        </w:rPr>
        <w:t xml:space="preserve">ο ι ρ ο η α μ τ α άττο π ο .Π. ι ύ ς αρ γωγική πά κα ι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μ κε ών ιρ ν ν ατ ν δ ς υ λ ο ς Κ. Κ ) α μ κε ών οσ ε σ τ ν ως ν φ ε α ά ρα ο ε α α αρ ς πό ο έ α ν μο ο ν λλα γ αφ , ατ δ ό α ό αρ γρα ο ε α α ρο ε μέ ε ί ση ι σ ο ρο έ ι κ ι ν φ ο σ δ ξ τ παρα άφ 5 (π .δ ) τ ά ο τ ν 4 </w:t>
      </w:r>
      <w:r>
        <w:rPr>
          <w:b/>
          <w:bCs/>
          <w:lang w:val="el" w:eastAsia="el"/>
        </w:rPr>
        <w:t xml:space="preserve">) ια σ ς υ α ύν μα ε α </w:t>
      </w:r>
      <w:r>
        <w:rPr>
          <w:lang w:val="el" w:eastAsia="el"/>
        </w:rPr>
        <w:t xml:space="preserve">ο ο ο ο ε ν ο ν ο υ έ σα ρο ε ν ή ά Φ.Κ ),ε δ ι τ ά μο ό , ό ο πτ ς υ ο ο ες αι καθ ρ σ ν ών ι ν ο δ πό σ μ ο ο σ τ ε αρ γρά ο (πε .γ΄) τ ά ο τ ν 3 </w:t>
      </w:r>
      <w:r>
        <w:rPr>
          <w:b/>
          <w:bCs/>
          <w:lang w:val="el" w:eastAsia="el"/>
        </w:rPr>
        <w:t xml:space="preserve">δ κ στ κ μολ γ α </w:t>
      </w:r>
      <w:r>
        <w:rPr>
          <w:lang w:val="el" w:eastAsia="el"/>
        </w:rPr>
        <w:t>ο δο α κε α φ ο πτ σε ρο ο ή , δ ι ο δ ία α χ ή ο ρ γ τ αν ωλή , γ ο ες χορη ή αν ε τ σε αυ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ν δ ν ιστ τ ών μο ο ν ε πτώσ ρ ν φ ο ο ε ε τ ρά, ν ς ί ή τ ά α δ υ ν ν κο ο ο ο ι ή ράς αι ύ ο ρι ρο ύ ου ρο ε πε ί σ α ο παρα ί . </w:t>
      </w:r>
      <w:r>
        <w:rPr>
          <w:b/>
          <w:bCs/>
          <w:lang w:val="el" w:eastAsia="el"/>
        </w:rPr>
        <w:t xml:space="preserve">α στω κ ο γι </w:t>
      </w:r>
      <w:r>
        <w:rPr>
          <w:lang w:val="el" w:eastAsia="el"/>
        </w:rPr>
        <w:t>ο δ ι ό ή φ ο πτ σε ο η ή αν αι ρο ο ή ατ χ ρο π ρμ κ ο ε β ατ ί ς Εσ ν ό ν , ι ρ ο ή ωση ο ο ς τ αι ο ό ή η χ στ ή ε 31 , ο α φ ο ν ο ι ν ρ φ ά, ό ω ατ χ ρη ο ε ί κα χ ρα α ν ρα ι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η β ν ΄ ατ ο ί ς, ό ω ι τ ά ό α ατ χ ρο ο β , ως αι κτ ητ έ γρα λε μα σο 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ριβ αν ρα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 μ τ Γρ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τ α</w:t>
      </w:r>
      <w:r>
        <w:rPr>
          <w:lang w:val="el" w:eastAsia="el"/>
        </w:rPr>
        <w:t xml:space="preserve"> ιθ 2 α </w:t>
      </w:r>
      <w:r>
        <w:rPr>
          <w:u w:val="single"/>
          <w:lang w:val="el" w:eastAsia="el"/>
        </w:rPr>
        <w:t>ι ο έ ιθε ρ ι ή Υ η ε . . ι τ</w:t>
      </w:r>
      <w:r>
        <w:rPr>
          <w:lang w:val="el" w:eastAsia="el"/>
        </w:rPr>
        <w:t xml:space="preserve"> Περ ε ε ακέ </w:t>
      </w:r>
      <w:r>
        <w:rPr>
          <w:u w:val="single"/>
          <w:lang w:val="el" w:eastAsia="el"/>
        </w:rPr>
        <w:t>.Γ.Π.Σ Ε α ών Η/Υ</w:t>
      </w:r>
      <w:r>
        <w:rPr>
          <w:lang w:val="el" w:eastAsia="el"/>
        </w:rPr>
        <w:t xml:space="preserve">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κων , εκτ ν ριθ ν αι ΄ τ ν ρι ν κα 7 , Η΄ ΄, Ι , Ι , Β ,ΙΓ΄ , Ι , ΙΣ , ΙΖ , ΙΗ΄, Ι ΄, Κ , , Κ και Κ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 ο πτ η γων ς αι αυ ς ε ν ε ν κα Π ς λ. Κ ν γο ΗΝ ο γε ο ο ν ι ο ισ ο ησ αι έ χ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ΕΛΤ , ή 7</w:t>
      </w:r>
      <w:r>
        <w:rPr>
          <w:lang w:val="el" w:eastAsia="el"/>
        </w:rPr>
        <w:t xml:space="preserve"> 6 ΗΝ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πλη ωτ Υ ο γο ραφ κ. Γε ραμ τ . Πλασ ο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ε .κ. Γε ών ν ν ραφ Γε ο ο ο ς (2 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 ε Ο ο ή Επι ρη στ λ 8 ΗΝ Φ ρα ε ο ρο μ ( Κ ραφ ο ρο μ ν ( ( , Γ΄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