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χ Κ ρ. Σ β ς 1 Κ : 8 ΗΝ ων 3 3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2278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ΣΗ Δ Ε Ω ΟΙ ΟΝΟΜ ΚΩΝ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 Ε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ε β ας 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8 ΗΝ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AΔA: Β4ΛΞΗ-5Β0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ΜΙ Η Ι</w:t>
      </w:r>
      <w:r>
        <w:rPr>
          <w:b/>
          <w:bCs/>
          <w:lang w:val="el" w:eastAsia="el"/>
        </w:rPr>
        <w:t xml:space="preserve">, 3 </w:t>
      </w:r>
      <w:r>
        <w:rPr>
          <w:b/>
          <w:bCs/>
          <w:lang w:val="el" w:eastAsia="el"/>
        </w:rPr>
        <w:t xml:space="preserve">Λ ΡΟ </w:t>
      </w:r>
      <w:r>
        <w:rPr>
          <w:b/>
          <w:bCs/>
          <w:lang w:val="el" w:eastAsia="el"/>
        </w:rPr>
        <w:t>ο Π.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ΕΝΙΚΗ Δ ΣΗ Φ Ρ Λ ΓΙ Ω ΧΩΝ Κ ΣΠΡ Σ ΔΗΜ ΣΙ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Ε ΙΧΕ Ρ ΣΙ Ο ΣΧ Ι Μ Μ Μ Γ΄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66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ρ. Σ β ς 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8 ΗΝ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66 0 , π ικί α α ικί </w:t>
      </w:r>
      <w:r>
        <w:rPr>
          <w:b/>
          <w:bCs/>
          <w:lang w:val="el" w:eastAsia="el"/>
        </w:rPr>
        <w:t>ατ ξ αρ γρά ο θ ο υ ν αθ ι αρ γρα ο ι 2 ρθ ο τ Κ Ε ι ρο ο ρι αγωγή ο ο ν φ ών πρ πων ατ ων η πή κ ι α ο πή . α, ό α αγκ ό άθ υ ό ρ πο ο ατ μ λάδ . ς ρε λάδ , ο ε ς ατ δ ς 18 ε ικά ο ο ι κ . ε ς , τ ν ο ο ο πο ε φ ε ά. , ά ρό πα ο ι άτ ο λάδ ς, ς λάδ , ο ο ο πρ τ σ Ε λάδ . ο ς ς άτ κος λάδ ς ς ν λάδ ο ο ο τ ρα ς ι ο ν ν ο πο τ π αι λλο πή άτ λλο πή ο ο ο λάδ ια ο α ο πό π έ Ελλά ς. α ς ί ε πό τ ξ Ε ρί ι π τ ε ν ρθ ων ς δ α ο ρο έ τ πρ πο έ ατ α τ τ ο κύ ς αι μ ε κα σ ν ς ε χ ό ς ε ι ε π τ . α τ σό ο τ . ο ε πο ε α ρο πο ς ατ ρε τ υ ώς, ι πό τ ατ ς πα αγμ τ κα σ σ o pu α η τ ατ σ ό ω ο έ ο αρ ν ών ν ν ι ών ό ν ο ι αγγε κατ . α γε μ τ κα σ ρί κό ο α ατ ία έ ς τ ρί μη σ ς ρο ατ σ ΠΟΛ 2 0 1 γή . φ ά αμ , υ οθ ι ν υ ό ρ πο α λάδ ια ο ή ε β α δ ε 1 ε ο κό . α α ο ς λάδ , ο ί ο δ α τ άρκε ο ς,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υ υ ρό πο ι λη ή ι ρά π χ , α φ ξη α ν χ ρη , ε τ ν ργι ν κο ών .λπ. . ό ό ω ρχή γε ο δ λή η α α αμ τ λάδ ς, ο ο ί ρο ν φ ό ο ή ε μ ς , ν ο ο ο αφο ά, ν αδ ρ ο πο πό ο ρ ύ τ λλο ρά π χ ι ο ό ο ο ι ή τ ς, ε ί ση ο μ ρά ο ο ίσ Σ σ ο ή πλής Φ ο ς Ε ερ ιτ ω, ατ ξ αρ γρά ο υ ε άθ υ ό ρό πο ά ο λάδ ς, ο ε λλο πή ε τ ε κα Ε λάδ , ό ι ε γ ο ο γα ας ου τ κού α έ ε ή ν , ως υ ε ι ρθ 2 1 ο πρ μ τ ά θ ο τ ν 3 ή αδ ο γα ς δι ίο γαν ωπα ωση ρ αν α α ό η ε ο γάν Ε ρ αν ο ο ο ατ ία ή σ δ τ σ Ε λάδ . φ ά ε ί ση ρ 2 1 ως ρο ε ά ο ν 3 2 ο κατ τ ω ό έ ε ή : ος ς: ι α ν ε ή α ες ι ατ ν ν ρα ρά ων αι αθ ς αι γαν ατ έ ν παρα φ τ ά θ ο 1 τ ν 3 2 (ΦΕ 31 . ε ν ε αμ ν ι ή ν ρ αν σμ ή οί , ρώτ ι ο θ ΟΤ αι γαν ν ή λιση ΟΚ , ων ρ τ ωπα ο υ ο αρ σ ν (ΕΣ 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ν ε ι μ ν ι ή η α ά ρό πα α ου α ς αι ά ό πα τ ο ί ο έ χ ι αι η τ κυ ω από τ Κ ι ή η τ Ο κ ι Ο ι ή η τ : αμ ν ρο ρ τ ς, ο γε α ο ε ωμ ή , αθ ς αι ά τ χ . ρ αν ν ή ά ιση : ε ι α ν ο ε ο ν ή σ ά κα ο ι ν ρό πα α ρ αν κής ο η : ε ι α ν α ερ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ό Προ ο ο ι : ε ι πρ ο ο ι Κ ι .ς ύ ι υ ά ρό πα ο η ε λο πή αθ ίσε ε ε τ σ ς ν ρο πων ο ό ε ν ιο ο λάδ ια αγκ ο σό , ς τ ο λά ς, αρ ε ο λάδ , κριβ ς ό ω η ε ς ο ν τ ως π.χ λωμ τ και ά λα ό πα σ κυ ν υ η .φ ι ά τ ε τ σ υ ι ων μ τ δ ξ ά θ 1 τ ρωτ ό λο αριθ. ε ν ρο ν αι ι ν ν ωπα ών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19 , ο ρο ρτ ς ρθ ο ρωτ ό λο αρι ε ί ν ρο ν αι ν ωπα ή ση , ο ημ π υ η ια ωπαϊ ή ση α υ η ι ε τ γ ωπα ωση (Επί Ε ΕΕ 0 3 0 2 μ ς ο α α λάδ αι έ ς ύ ων ατ ξ 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 ρά ο ό ε ι ό α αγκό α ρά υ ε αμ ν α λ ο ν ρα ν ο πε έχετ π ρά ρα ο 4 ά θ 5 Κ Ε τ πα άγρ φ 2 τ ά θ α ά θ ο 2 Κ Ε πρ ν αρ γρα ο ν ο α ατ εξ π ι ό αρ γρα ό ο ι ο ρο ύ λάδ , κα για μ φ ά, τ φ πρ π πο τ σ δ μ τ σ Ε λάδ αι ε ό ο ι αγκό σ άτος ο ψε λάδ υ ή λή ο ο ς Σ Φ ), ό ο σο αι ε λα α ρά υ ε ι α ν ατ λο ν ρα ν ο ε αρ γρα ο ρθ ο ο ο ό ν ι ν ν ο ο ε ι πό ρξ υ ρ ο λάδ . αδ ρο ε ι α ρε πό ρχή ο ο ό αγκό ια λλο ο ο ν αι λάδ β ν , ε δή ρ χ ι ό ρε ο ες λάδ ψε α α ή . . ρμ α λη κή ο ο ο η ο ε ραγ τ ρμ ρχές ο ί ι . . ε ε αγκό π χ ν λ αγή λη ο ο ι ν μ ακαν ε ί ση αρ η λή ατ κί ς λπ ι ό υ ρο ε ό ο ο ο ι α αγκ ο ρά τ πό υ ο ί ατ ο ί ρθ ο ο ο ο τ ε ο πρ τ Ε λάδ γ μ τ ιε . αρ γρ φ ρθ υ ν αθ ρώ φ ί ση α αγρ φ όπως ρι ε πό 4 2 ρ ο Ε ων ο ν ι λάδ ό ο ο πο μ ατ β ρά ο ο ρα . Φ ε ά α ο ρ ύ ε υ α άπ ο τ ρ τ ι ι ο ό ο ν λο ε σό ε ά αιο υ λάδ αι ρο ό αρ κ ατηθ λλ ρ τ ό , ε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. ξ υ ατ γε ι ύ ο λ ό οί ν ό ο ρών ο ες ν ων π ε πώλε ε ν σ ρα ό πρ ο ισμ αρ γρα ο ρθ υ ρώτ φ αρ γρά ο ρ ο Ε ο ρ σ α ς αι ν ε ό ε ι ο ι σό ρο ύ τ λάδ ων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 γρ φ ρ έ ι ε ο λλ ση ο ο ο ς α ό ό πο ε τ ι ο ια πρ ύ σ Ε λάδ , σ ν τ ρθ 2 Κ Ε αρ γρα ο ρθ ο υ ρο ι ρθ Ε αρ γρα ο 7 κα 8 ων τ ο ες ε έ χ ι μ ν μ β σ Κ Ε γι ό ο π ο ο ο ατ ς. ύ ων ατ ξ υ , υ κά ρό πα ο ν ό ε τ ό ι ο πρ ύ σ Ε λάδ , ε ι υ ο ε ρο ο α ο ά ο θ ρο ο γ ή πό α ο ή τ ή ρό υ ο ή τ άγε ρο ι άτ λ δ ς α ο ο ι λάδ αγκό ν υ ν υ ν ι ρο ισθ α ξ ολο η φ ε ή πό υ ο ι α αγωγή υ ο ρο πο ε ή α ο ν ατ ων ωτ ο αι σ υ ωθ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αγωγή ο ό αγκό α μ ο ε έ αρ τ εθ φο ο ο ο δ α αρ γρα ο ρ ο υ ρ ι αρ γρα ο α ρθ ο ες ρο ί ι ισμ ρι ο έ ε ε ζο ι πό λη ή ο ο ή χ ν υ ρό πο ρο θε έ τ κα τ σ δ μ τ σ ά λο κρ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κε ρ , ω αρ γ αφ ρθ ο ν ό ε ωση φ ε ατ μ ρά ο τ ατ λ ο ν ρα ν ο ε ιέ αρ ρα ο ρθ ρε τ ι ατ ία λάδ αι ε τ ό ο ια αγκό ο ων ώτ φ ο αρ ρά ο ρθ ν γάσ ρά αθ σθ 3 1 2 ό α Υ ο γο Ο ο ών ερ ιτ ω, αρ γρα ο θ ο Ε ί ε ν ό ε ωσ φ ε ατ ία μ τ λάδ ς, ό ε ι ό λάδ , ι γκό ο σό ο κό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 ν ο χ ε π ο ή ωση ή ατ ς ή δ αμ τ ό ι ο α ό προ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αγό ν ό ο λάδ ι γκό σό ία έ ρι α ό τ δ ωση ή κα ς ή τ σ δ μ τ α φ ε τ ατ κί τ σ δ αμ ρά , σ ο ο ό ε ι ρο ακό ο ο ι αθ ς ατ ν αρ γρά ρθ ο ως ο ο ο α ων ό ω αρ γρα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ρά ρο ό ο ο ο α ς ρε τ ε ο ο υ 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ρό πο ό ι ο ο ν ό τ ο ε ρ γμ ό ε ι ό τ /κε λα ου ι ατ ή ατ ο ο ο ε ο ό ν ων ε ε λ ή ν ς, ν ή ν κά ο λάδ ς, α </w:t>
      </w:r>
      <w:r>
        <w:rPr>
          <w:b/>
          <w:bCs/>
          <w:u w:val="single"/>
          <w:lang w:val="el" w:eastAsia="el"/>
        </w:rPr>
        <w:t>)</w:t>
      </w:r>
      <w:r>
        <w:rPr>
          <w:b/>
          <w:bCs/>
          <w:lang w:val="el" w:eastAsia="el"/>
        </w:rPr>
        <w:t xml:space="preserve"> ν ά έ ο λάδ αδ ατ ω ατ κί ς μ α ο άχ ιρε ο ε τ ι ό ο ω ξ αρ γρά ο ρ ο ο άχ ρό πο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ό τ ων ξ ν αρ γρά ων αι ρ ο ο ρο ύ τ λάδ ε ν ι ών ν ε ί ν ρά έ δ ν ώ, γ) ί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ιο κών χ ν λάδ ό ο ρο τ σό , β ξ ς ν ι ών ε ι κών ν ε β ί ος ο ν ε ατ πε ι δ ν ε ώ.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ν τ ε ς ί α ό γν στ ο ησ Τμ ώ . , ρ ο ο ρο λλα ατ ς, ρέ ε άγε ι υ τ ς α λλα ή ατ ς τ π ερ ρξ ατ ς μ λάδ , ως υ ν λυ ν τ ω ρέ , λέ έ χ ι ν ο ο ο λη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ν φ ι , ε ί τ σ ο λ ο , ο ε ν πα κ ε σ Ε λάδ , ως κάτ ο λάδ ς. ι ο υ ο ο ο λλε ώο ρμ ς Υ ί έν ο στ ο λλα ή τ ς α αι λη ωμ ως ί ο ε ε . τ ό ω Υ ρο θε ί α . ρο ε μέ πο α λη ο ι ν τ ω ρι , σ ς ό ρο . ε ε ση ο ο ο λη ο ριτ ών γρά ως , τ ι ο ά ατ πο ρ ι α ι ά ε ό ε ε ίπτ ση ο ο ο λη ο ρ ια, , ρ θε ώ . α αι μ ο τ ν λλω ν φ ε ι ι ο α ας, ρο μέ ο λη ωθ ό δ ασ . κή ί β ή , π λε π Υ χ ώς ν λή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 ο ο ο ο ος λη ο ρο ν φ θ ρ ι , ρ ρά ο ίσ α ρο σ πό λλο πή ο ι ρχή γρα ε ς ο ο ό τ ο υ λλη ρας, τ θε ι θ λ κατ ς. α τ πε ί τ α μ α Υ η ε τ . ι ο ών ν ν ι ο ών χέσ ν χ αφ λλο πή φ ο ή α χ ρο ν ι η λό ω δ α ο ά.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ΕΡ ΕΙ </w:t>
      </w:r>
      <w:r>
        <w:rPr>
          <w:b/>
          <w:bCs/>
          <w:u w:val="single"/>
          <w:lang w:val="el" w:eastAsia="el"/>
        </w:rPr>
        <w:t>ο π κα Β ( τ τ α ιθ</w:t>
      </w:r>
      <w:r>
        <w:rPr>
          <w:b/>
          <w:bCs/>
          <w:lang w:val="el" w:eastAsia="el"/>
        </w:rPr>
        <w:t xml:space="preserve"> 2 υ </w:t>
      </w:r>
      <w:r>
        <w:rPr>
          <w:b/>
          <w:bCs/>
          <w:u w:val="single"/>
          <w:lang w:val="el" w:eastAsia="el"/>
        </w:rPr>
        <w:t>ο έ ιθε ρή ο</w:t>
      </w:r>
      <w:r>
        <w:rPr>
          <w:b/>
          <w:bCs/>
          <w:lang w:val="el" w:eastAsia="el"/>
        </w:rPr>
        <w:t xml:space="preserve"> τ ι ρη σ έ ε τ </w:t>
      </w:r>
      <w:r>
        <w:rPr>
          <w:b/>
          <w:bCs/>
          <w:u w:val="single"/>
          <w:lang w:val="el" w:eastAsia="el"/>
        </w:rPr>
        <w:t>ι ή Υ η Ε κα Πε ιφ</w:t>
      </w:r>
      <w:r>
        <w:rPr>
          <w:b/>
          <w:bCs/>
          <w:lang w:val="el" w:eastAsia="el"/>
        </w:rPr>
        <w:t xml:space="preserve">ε ε κ ε </w:t>
      </w:r>
      <w:r>
        <w:rPr>
          <w:b/>
          <w:bCs/>
          <w:u w:val="single"/>
          <w:lang w:val="el" w:eastAsia="el"/>
        </w:rPr>
        <w:t xml:space="preserve">.Γ.Π.Σ ν Ε ρμ ών Η/Υ ( </w:t>
      </w:r>
      <w:r>
        <w:rPr>
          <w:b/>
          <w:bCs/>
          <w:u w:val="single"/>
          <w:lang w:val="el" w:eastAsia="el"/>
        </w:rPr>
        <w:t>ΟΔΕ ΤΕΣ Ι ΟΙΝΟΠΟΙ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κων ,Σ εκ ν ριθ 1 ι υ , ’ ε τ ν ριθ ν 4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, Η’ , Γ , , Ε , Σ , Ζ’, Η’, ’, , , κα 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κώ ι ο ιστ ή ο α έ χ ν ΕΛΤ , αι Κ ν ρο ΗΝ ερ Ο Ο Ι Ε Ι Ε Ρ Σ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.Ο. . </w:t>
      </w:r>
      <w:r>
        <w:rPr>
          <w:b/>
          <w:bCs/>
          <w:u w:val="single"/>
          <w:lang w:val="el" w:eastAsia="el"/>
        </w:rPr>
        <w:t>ΩΤ ΚΗ Δ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Υ ο γο . ε ραμ τ ληρο ο κών Σ τ ν ρ.Γε Γρα τ . .Πλασκο ρ.κ. Γ Φ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α .κ. ών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Πλη ό Πολιτ ν ε ή ν Ο ο Επ ρ λέ 5 ρ. . ν (1), 20 , Β ( , Γ’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