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Ρ Φ Ρ Ο 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Θ Ν ΕΝ. Ε Υ ΣΗ ΦΟ Λ ΓΙ ΣΗ ΦΟ Λ ΓΙ Σ ( Μ ΕΝ. Ε Υ ΣΗ Ο Λ ΓΙ Ν Ε Χ Ν Ε ΠΡ ΗΣ Μ Ο ΣΗ Ε ΙΧ Ρ ΣΙ Υ Σ ΜΟΥ Μ Γ΄ χ Κ Σ β ς χ ς: ΗΝ ων 3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βολ </w:t>
      </w:r>
      <w:r>
        <w:rPr>
          <w:b/>
          <w:bCs/>
          <w:u w:val="single"/>
          <w:lang w:val="el" w:eastAsia="el"/>
        </w:rPr>
        <w:t>υ τ δ μ ς ικον ικού υ</w:t>
      </w:r>
      <w:r>
        <w:rPr>
          <w:b/>
          <w:bCs/>
          <w:lang w:val="el" w:eastAsia="el"/>
        </w:rPr>
        <w:t xml:space="preserve"> ς ι π όθε η δ α ο</w:t>
      </w:r>
      <w:r>
        <w:rPr>
          <w:b/>
          <w:bCs/>
          <w:u w:val="single"/>
          <w:lang w:val="el" w:eastAsia="el"/>
        </w:rPr>
        <w:t xml:space="preserve">π ς δ α ριότ τ ε τ δ μ Δ Ε ΣΗ Ρ Λ ΓΙ Ε ΣΟ ΗΜ ΟΣ </w:t>
      </w:r>
      <w:r>
        <w:rPr>
          <w:lang w:val="el" w:eastAsia="el"/>
        </w:rPr>
        <w:t>τ ε αρ 1 ρθ 3 2 Φ ) ί ε ιτ τ α σ ο ε ιο άγγε μ ο ατ ο ίας τ Κ Σ υ ο ε ι κα ή τ ο ι ί , ατ ε αρ 2 ς ρθ ο αι ί ε ί ση κο ή α ιό ς ή ε ιο ε ι ν λο α ε τ γί ς η σ η αγγέ μ τ . ο ό σ αλ ν απέ 1 ών ο ί ς. λέ αρ γρ. δ ρ ο ε ό α ο γ ι ο ών αθ ζετ ό σ ια ι ή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ΑΛΑ:Β4ΛΗΗ-Ι7Σ ιτ τ , π ιο ο ο ο λλο ι θ λλο ν γκα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ε α μ τ πα ό άρ ο ερ ιτ ω, ο γι ή ό α ΟΛ. υ αν αρ πά τ ια σ α ραξ ο τ , αθ ς ο ά τ α μ ή ν αρ πά τ ξ ν </w:t>
      </w:r>
      <w:r>
        <w:rPr>
          <w:u w:val="single"/>
          <w:lang w:val="el" w:eastAsia="el"/>
        </w:rPr>
        <w:t xml:space="preserve">υ </w:t>
      </w:r>
      <w:r>
        <w:rPr>
          <w:lang w:val="el" w:eastAsia="el"/>
        </w:rPr>
        <w:t xml:space="preserve">κε ρι , ων ρθ ο ο γι ό α </w:t>
      </w:r>
      <w:r>
        <w:rPr>
          <w:b/>
          <w:bCs/>
          <w:lang w:val="el" w:eastAsia="el"/>
        </w:rPr>
        <w:t xml:space="preserve">λογ σμ ς υ τ δ μ ς ν ε ά ιχ α υ ρού τ </w:t>
      </w:r>
      <w:r>
        <w:rPr>
          <w:u w:val="single"/>
          <w:lang w:val="el" w:eastAsia="el"/>
        </w:rPr>
        <w:t>ά</w:t>
      </w:r>
      <w:r>
        <w:rPr>
          <w:lang w:val="el" w:eastAsia="el"/>
        </w:rPr>
        <w:t xml:space="preserve"> ι τ ο ι τ </w:t>
      </w:r>
      <w:r>
        <w:rPr>
          <w:u w:val="single"/>
          <w:lang w:val="el" w:eastAsia="el"/>
        </w:rPr>
        <w:t>τ</w:t>
      </w:r>
      <w:r>
        <w:rPr>
          <w:lang w:val="el" w:eastAsia="el"/>
        </w:rPr>
        <w:t xml:space="preserve"> ες υ ά ρό πα ωθέ τ ΄ ή α ς αι ι </w:t>
      </w:r>
      <w:r>
        <w:rPr>
          <w:u w:val="single"/>
          <w:lang w:val="el" w:eastAsia="el"/>
        </w:rPr>
        <w:t>ρ</w:t>
      </w:r>
      <w:r>
        <w:rPr>
          <w:lang w:val="el" w:eastAsia="el"/>
        </w:rPr>
        <w:t xml:space="preserve"> πα, ο λ ώσ . ια άχ στ πό ε ά ό πλη ο κα ο ά απα προ ο </w:t>
      </w:r>
      <w:r>
        <w:rPr>
          <w:u w:val="single"/>
          <w:lang w:val="el" w:eastAsia="el"/>
        </w:rPr>
        <w:t>.</w:t>
      </w:r>
      <w:r>
        <w:rPr>
          <w:lang w:val="el" w:eastAsia="el"/>
        </w:rPr>
        <w:t xml:space="preserve"> δ ο </w:t>
      </w:r>
      <w:r>
        <w:rPr>
          <w:u w:val="single"/>
          <w:lang w:val="el" w:eastAsia="el"/>
        </w:rPr>
        <w:t>ι ή ό σ ι ι</w:t>
      </w:r>
      <w:r>
        <w:rPr>
          <w:lang w:val="el" w:eastAsia="el"/>
        </w:rPr>
        <w:t xml:space="preserve"> ά ά ρό πα </w:t>
      </w:r>
      <w:r>
        <w:rPr>
          <w:u w:val="single"/>
          <w:lang w:val="el" w:eastAsia="el"/>
        </w:rPr>
        <w:t>ο ιτ τ ό</w:t>
      </w:r>
      <w:r>
        <w:rPr>
          <w:lang w:val="el" w:eastAsia="el"/>
        </w:rPr>
        <w:t xml:space="preserve"> ρο αρ γρά ο </w:t>
      </w:r>
      <w:r>
        <w:rPr>
          <w:u w:val="single"/>
          <w:lang w:val="el" w:eastAsia="el"/>
        </w:rPr>
        <w:t>ώο ν ο ι ς γέ ή</w:t>
      </w:r>
      <w:r>
        <w:rPr>
          <w:lang w:val="el" w:eastAsia="el"/>
        </w:rPr>
        <w:t xml:space="preserve"> πο λο πό ΓΠ τ έ ο ήσ ρο σή ρο ε ο λλ ωση ακο ή σ ο λέ ασ φ ε ά ο σ ο ι ν λο ο ο ι π ρμ Ο Υ ί , ων αρ ρθ ν τ ω ο γι ή ό α ,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σε ο Γ Σ θ ι θ καθ ρι ό ε ο ο ο ό π σο άθ , α α αλα κα ρ τ , ο λο ρμ α . , ατ ε ση τ α γρ φ ο λη ο β ι ο ο ο ωσ αι η . ρ σ δ αγρα ή σ ν κα ρισ τ ι ο κό χ ή η τ τ υ ά ά ρ πα, σ ν ασ χ α ΓΠ ι σ ο ι ώ υ ώς, σ η σ ς ν γ ρί ε ο ωση κ ή σ Ο Υ ο ς ε ιτ τ ες ρο σ κ ή ε γ σ ν ώ ρμ ς . , ο ι ώ ι θ έχ ο ωσ ακο ή Ο Υ ι ωθ ώο S σ ο λέ ασ ε αγγέ μ τ ι ι η ν ι ων δ ασ ο ή</w:t>
      </w:r>
      <w:r>
        <w:rPr>
          <w:sz w:val="30"/>
          <w:szCs w:val="30"/>
          <w:vertAlign w:val="superscript"/>
          <w:lang w:val="el" w:eastAsia="el"/>
        </w:rPr>
        <w:t>A</w:t>
      </w:r>
      <w:r>
        <w:rPr>
          <w:i/>
          <w:iCs/>
          <w:lang w:val="el" w:eastAsia="el"/>
        </w:rPr>
        <w:t>k A:</w:t>
      </w:r>
      <w:r>
        <w:rPr>
          <w:lang w:val="el" w:eastAsia="el"/>
        </w:rPr>
        <w:t xml:space="preserve"> Β4ΛΗΗ-Ι7Σ ε ι ρ φ αρ κά αρ , ραγ τ ο ήσ πρό κ ή σ πό ο κ ή αι α ε ο ιτ τ . ό κ ή ραγ τ ο πό ο ωση ο ία ι ο ο ε ι ο κ ή ι ρι ο ο ί ε τ ν ο α κ ή ε ι τ 2 ε ι σε ο η ο η ο ο ι ωσ ρί ρο η ρό κ ή ασ ιό ς α ατ έ τ σ ιβ η ο , ο ο ο ο ό ραγ τ ήσ πρό κ ή α ό ς , ο λλο ρμ . ί γρα ι ο ων αρ γρ. ρθ αν τ ω Υ ο γ κής ό α ι . ε ων αρ γρ ρθ α ο πό ο έ ση τ ο τ τ ή , υ ά ρό πα αι ε ο αγγε μ τ ο ο ασ ρι ως ρο έ ο ν ρι πό ρξ ου π ιας» λη ς ε κ ου τ α ς α ο , ι ν ι </w:t>
      </w:r>
      <w:r>
        <w:rPr>
          <w:u w:val="single"/>
          <w:lang w:val="el" w:eastAsia="el"/>
        </w:rPr>
        <w:t>ο ο λη α ν ι ό η πο αφ</w:t>
      </w:r>
      <w:r>
        <w:rPr>
          <w:lang w:val="el" w:eastAsia="el"/>
        </w:rPr>
        <w:t xml:space="preserve"> α </w:t>
      </w:r>
      <w:r>
        <w:rPr>
          <w:u w:val="single"/>
          <w:lang w:val="el" w:eastAsia="el"/>
        </w:rPr>
        <w:t>ο ο ε α ν ι ω</w:t>
      </w:r>
      <w:r>
        <w:rPr>
          <w:lang w:val="el" w:eastAsia="el"/>
        </w:rPr>
        <w:t xml:space="preserve"> ο ο </w:t>
      </w:r>
      <w:r>
        <w:rPr>
          <w:u w:val="single"/>
          <w:lang w:val="el" w:eastAsia="el"/>
        </w:rPr>
        <w:t>7 α ο ι τ έ ι α α</w:t>
      </w:r>
      <w:r>
        <w:rPr>
          <w:lang w:val="el" w:eastAsia="el"/>
        </w:rPr>
        <w:t xml:space="preserve">γγε μ τ ατ </w:t>
      </w:r>
      <w:r>
        <w:rPr>
          <w:u w:val="single"/>
          <w:lang w:val="el" w:eastAsia="el"/>
        </w:rPr>
        <w:t>έ ρώτ ό ασ ς , ο ια ο</w:t>
      </w:r>
      <w:r>
        <w:rPr>
          <w:lang w:val="el" w:eastAsia="el"/>
        </w:rPr>
        <w:t xml:space="preserve"> ό ι </w:t>
      </w:r>
      <w:r>
        <w:rPr>
          <w:u w:val="single"/>
          <w:lang w:val="el" w:eastAsia="el"/>
        </w:rPr>
        <w:t>ο αν ν ρξ ι ρώτ ο ά 0 α</w:t>
      </w:r>
      <w:r>
        <w:rPr>
          <w:u w:val="single"/>
          <w:lang w:val="el" w:eastAsia="el"/>
        </w:rPr>
        <w:t xml:space="preserve">σ ο τ ο ή η ι ι ν ν ή ν 62 ο ι ο ό ι υ πο γε αν πρ α ό τ 0 1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Δ Ε ΣΗ Ε ΙΧΕ Ρ ΣΙ Ο ΣΧ Ι Μ </w:t>
      </w:r>
      <w:r>
        <w:rPr>
          <w:u w:val="single"/>
          <w:lang w:val="el" w:eastAsia="el"/>
        </w:rPr>
        <w:t>πο ή ν φ ό αρ , τ</w:t>
      </w:r>
      <w:r>
        <w:rPr>
          <w:lang w:val="el" w:eastAsia="el"/>
        </w:rPr>
        <w:t xml:space="preserve"> ο </w:t>
      </w:r>
      <w:r>
        <w:rPr>
          <w:u w:val="single"/>
          <w:lang w:val="el" w:eastAsia="el"/>
        </w:rPr>
        <w:t>πό .Γ.Π.Σ , αρ τ τ υ ρο ο ο ο</w:t>
      </w:r>
      <w:r>
        <w:rPr>
          <w:lang w:val="el" w:eastAsia="el"/>
        </w:rPr>
        <w:t xml:space="preserve"> ν . , </w:t>
      </w:r>
      <w:r>
        <w:rPr>
          <w:u w:val="single"/>
          <w:lang w:val="el" w:eastAsia="el"/>
        </w:rPr>
        <w:t>ο ο λλ πρό ση κο ή γα ν</w:t>
      </w:r>
      <w:r>
        <w:rPr>
          <w:lang w:val="el" w:eastAsia="el"/>
        </w:rPr>
        <w:t xml:space="preserve"> ων ς τ ξ ο ο λλ ωση αρ θ αι ς ρι ε γ S ών ο ο πο σ ά ε τ σε αι ρ μέ ι ι ων ν φ ό ν τ ω αρ ς, ό η σ ς ή: ε τ ο ο , α ε ώο ς γό α α ρο ε . ε ρο τ αρ θ κο γασ ν ι ρ ρί ιβ ν ρο ί σ λλά αι πό ο ρχείο . ρο ύ τ ό ω λη ο ο ία, λλ ωση κο ασ ν ο ν γρά ε α ό κ ή γασ ν τ ε η . τ σ ο ο ο ο , π σ , α ε ο ώ ς γό ι λλ ι ωση ακο ή γασ ν κ ή , πο ν φ ε ά, ν τ ωσ ο λλο α η ά ο ρο έ ι ε ι τ κ ή ό ω ν τ ς ε ί τ σ υ ατ χ ρε τ ο κλη ο πο υ ο λλ δ σ . αρ λ μ ν ι α ρε ωσ ακο ή α ε ι σε ο ο ο α ο ώο π σ αι ι τ ρο ό ν πα α ν ν ι ο λή ωσ ε ό ς τ λλ ωσ ακο ή ο λλ ι θ τ σ αι ωσ ρθ 8 ο α ών ίσ ν πο ι η άγια ο ε α η εν γή λλα έ λ ίσ α ασ ς ο δ κο . ν ς ό αύ γασ ν ών ι ό ρξ αρ γωγι ε ί ς τ Β Σ S ά . , κυ ών ι τ χ η ο ρη Β . κο , ο ε α α ε ί τ ρο ε η ς λλα ή τ . ε σε ο πε γο ο Φ Μ. ό . , ο ν ε τ , ρί ατ χ ρη ι κ ή ν γασ ν . η ο ο τ ου S ι ατ χ ρη τ . „, , . . Ώ - ΑΔΑ:Β4ΛΗΗ-Ι7Σ τ ν ν τ ω, ι πρό κο γασ ΰν ν ομ ών Π ο πων πρ γμ τ ο τ σ ων τ δ ατ ξ . ι ι άν ε ιπτ σε ι κο χεδ σ πό X S ι ε μ για ε ι ω ε χ ε ι τ πό ν λυ ί ο ρο μ . ρί ι ρέ ε ραγ τ ο μ ε , ν ι ια κρι ι κο χεδ σ ζί μ μ θ ν γκη μ χ αι γ τ μη τ πο πο πρ ν ραχθε </w:t>
      </w:r>
      <w:r>
        <w:rPr>
          <w:b/>
          <w:bCs/>
          <w:lang w:val="el" w:eastAsia="el"/>
        </w:rPr>
        <w:t>Ο ΟΣ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ΕΩΡ ΙΟ Ζ Ι </w:t>
      </w:r>
      <w:r>
        <w:rPr>
          <w:b/>
          <w:bCs/>
          <w:u w:val="single"/>
          <w:lang w:val="el" w:eastAsia="el"/>
        </w:rPr>
        <w:t xml:space="preserve">ΙΝ Δ ΟΜ Σ . ΓΙ ΚΟΙ ΟΠΟΙΗΣΗ </w:t>
      </w:r>
      <w:r>
        <w:rPr>
          <w:u w:val="single"/>
          <w:lang w:val="el" w:eastAsia="el"/>
        </w:rPr>
        <w:t>ο π κων ως</w:t>
      </w:r>
      <w:r>
        <w:rPr>
          <w:lang w:val="el" w:eastAsia="el"/>
        </w:rPr>
        <w:t xml:space="preserve"> και </w:t>
      </w:r>
      <w:r>
        <w:rPr>
          <w:b/>
          <w:bCs/>
          <w:u w:val="single"/>
          <w:lang w:val="el" w:eastAsia="el"/>
        </w:rPr>
        <w:t xml:space="preserve">Ι Ε ΩΤ ΚΗ Δ Ο </w:t>
      </w:r>
      <w:r>
        <w:rPr>
          <w:u w:val="single"/>
          <w:lang w:val="el" w:eastAsia="el"/>
        </w:rPr>
        <w:t>ρ. . ο γο κ. ρα ρ. . ε ο ν</w:t>
      </w:r>
      <w:r>
        <w:rPr>
          <w:lang w:val="el" w:eastAsia="el"/>
        </w:rPr>
        <w:t xml:space="preserve"> ο ο ς (2 </w:t>
      </w:r>
      <w:r>
        <w:rPr>
          <w:u w:val="single"/>
          <w:lang w:val="el" w:eastAsia="el"/>
        </w:rPr>
        <w:t>ρ.κ. . ν ν</w:t>
      </w:r>
      <w:r>
        <w:rPr>
          <w:lang w:val="el" w:eastAsia="el"/>
        </w:rPr>
        <w:t xml:space="preserve"> .Γ.Π.Σ ρ φ κ. Γρα (από ν ρα α ε τ Φ ο έ , α ά τ Γρα ε ΛΚ Νο ό Γρα ε ο Φ ο ίας ραφ κα ν Σ ν ραφ Ε ν ς κα Πλη ό Πο ι ν Φ ο τ ( μ ( , Β ( , Γ΄ 5) ραφ κ. ν Ε ιθε ρ Υ η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ολιτ ρ ξ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