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spacing w:after="240"/>
        <w:rPr>
          <w:lang w:val="el" w:eastAsia="el"/>
        </w:rPr>
      </w:pPr>
      <w:r>
        <w:rPr>
          <w:b/>
          <w:bCs/>
          <w:lang w:val="el" w:eastAsia="el"/>
        </w:rPr>
        <w:t>Ε Η Ν 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Η ΝΕ Η Ν Φ Ν Κ ΣΗ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ΤΜΗΜΑΤΑ Α'&amp; Β'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: </w:t>
      </w:r>
      <w:r>
        <w:rPr>
          <w:lang w:val="el" w:eastAsia="el"/>
        </w:rPr>
        <w:t>ς Π.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υ κί υ . όπ υ ος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 i tenet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ιν π ίηση ι ά ε ν ων μ ν 0 2 0 2 0 3 0 2 </w:t>
      </w:r>
      <w:r>
        <w:rPr>
          <w:b/>
          <w:bCs/>
          <w:u w:val="single"/>
          <w:lang w:val="el" w:eastAsia="el"/>
        </w:rPr>
        <w:t>Χ</w:t>
      </w:r>
      <w:r>
        <w:rPr>
          <w:b/>
          <w:bCs/>
          <w:lang w:val="el" w:eastAsia="el"/>
        </w:rPr>
        <w:t xml:space="preserve">ρ μ. 0 8 9 ΕΞ 0 2 2 0 2 αι 0 1 6 ΕΞ 0 2 ε υν χ ι ν ν τ ρ χετ ών γκυ λί ι τ γών ς σία ας α </w:t>
      </w:r>
      <w:r>
        <w:rPr>
          <w:b/>
          <w:bCs/>
          <w:u w:val="single"/>
          <w:lang w:val="el" w:eastAsia="el"/>
        </w:rPr>
        <w:t>οι π</w:t>
      </w:r>
      <w:r>
        <w:rPr>
          <w:b/>
          <w:bCs/>
          <w:lang w:val="el" w:eastAsia="el"/>
        </w:rPr>
        <w:t xml:space="preserve"> ύ ε υν μμέ ι μέρ σ αι φ ρ ογή ι τ ξ ι υ μπ υ ρ ρ υ </w:t>
      </w:r>
      <w:r>
        <w:rPr>
          <w:b/>
          <w:bCs/>
          <w:u w:val="single"/>
          <w:lang w:val="el" w:eastAsia="el"/>
        </w:rPr>
        <w:t>0 2</w:t>
      </w:r>
      <w:r>
        <w:rPr>
          <w:b/>
          <w:bCs/>
          <w:lang w:val="el" w:eastAsia="el"/>
        </w:rPr>
        <w:t xml:space="preserve"> 0 2 Κ σ ς π επ μβρί υ 0 2 ξ ς μο τ ού ρ χ μέν </w:t>
      </w:r>
      <w:r>
        <w:rPr>
          <w:b/>
          <w:bCs/>
          <w:u w:val="single"/>
          <w:lang w:val="el" w:eastAsia="el"/>
        </w:rPr>
        <w:t>Τ π</w:t>
      </w:r>
      <w:r>
        <w:rPr>
          <w:b/>
          <w:bCs/>
          <w:lang w:val="el" w:eastAsia="el"/>
        </w:rPr>
        <w:t xml:space="preserve"> π ί ση υ λ υ ίυ δ φίο ς ρ γρ φου υ ρ υ υ μο </w:t>
      </w:r>
      <w:r>
        <w:rPr>
          <w:b/>
          <w:bCs/>
          <w:u w:val="single"/>
          <w:lang w:val="el" w:eastAsia="el"/>
        </w:rPr>
        <w:t>9 6</w:t>
      </w:r>
      <w:r>
        <w:rPr>
          <w:b/>
          <w:bCs/>
          <w:lang w:val="el" w:eastAsia="el"/>
        </w:rPr>
        <w:t xml:space="preserve"> 0 1 … αι λλες ι τ ξ ι 2 / .11 0 2 ι ι ξ ι ς π ρ γρ φου . υ το ρ ρ υ υ 0 3 0 2 κρ σοπ θ σμου αι ίο μο ιο μι ς τρ τ γι ής 0 3 1 ίο τ ρ ογή υ 0 6 0 2 αι υ σοπ θ σμου αι ίο μο ιο μι ής τρ ι ής 0 3 2 / 2 1 0 2 αι ας ν ρί υ ε τ ι μί εις υ π λ α τη ρ λο ί ν ν ρ ει κώ ϊ ν α ν ι μη π ι μέ ν απ άσει ν ν τέρ ι τ ξ ων αθ ς αι ι χετ ές ι υ ρ ί ει φ ρ ογή υ χ υ ρ ηφ εί τι ν τέρ χετ ές μβάν ντ ς ψη σ σο χετ ά ρ τή ατ σο π λ ν ι κές ς σο αι π ι τες ν φορ ά ε ς ν μί εις τη ρ λο ί ν ν ρ ει κών ϊ ν ας ν ρί υ ε π έο εξής • γωγή ν σθ τ ν ών ν ωδι ν 8 1 1 0 8 1 1 , 8 1 9 0 αι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υ νι ού λων ι κο δι α π ρ ι λλα ές τη ι κί ση, . . υ ν ν ϊ ν ε έσω υ . . η ίς ι ν όγω έμα α κο ου ή ουν ύν μα ετ αι ν φισ υ ρ οστι ού ν μού υ π π ι ί ι μ 8 /2009 τον π ί α ρ αμβά τ ι ωδι ός ι ϊ αυτ σ ν ατ γο Ε Ε ρ ει κά ϊν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• ση ν αυ ίμων ι τ ρ αι ν αυ ίμων έρ αν ης φ ρ ογή χ υ ι ι τ ξ ι ρ ) υ ρ ρ υ 3 υ 9 0 0 1 η αδ ς α ιμα ι τ ρ εωρ ύ ι αύ ιμα υ σι οπ ι ύ ι ηχ ν ς υσκευές τ π ίς μι ή ν ρ ι υ αυ ίμο έσω ς αύ ης τ τ π τ ι ε ερ ι ή ν ρ ει αι ν υν χ ί ε ι τ ή ν ρ ει , ς αύ ιμα έρ α ης εωρ ύ ι ο μεν σι οπ ι θ ύ π κ ει τι ά αι όν ι ει υ ί ε ν υστη άτ ν έρ αν ης αλο ρ λλων έσω ι έρ αν η ρ π ν του ρο ατ ι ίς ι μο ς ρ ασί ς υ ς κ ύ υ τ λαι έρ ανσης ε π ρ ί σι οπ ι θ ί ρ ό έρ αν η ρ π ν του ρο α ι ίς ι μο ς εργα ία υ ι τ ξ ε π ί μι ά σωπα υ ρ ρ υ ρ αι υ ρ ρ υ 0 ρ υ 2 8 9 4 μη εύ ν τ λαι ί σης ι κο ύ έρ αν ης ατ ρ ήθ κε. ς κ ύ υ τέρ σωπα μη εύ ν ι π 5 0 0 2 τ λαι θέρμα ης για θέρμα η ν ρ υ ι μη ν ές αι ι τ χ ές π σει υ σι οπ ι ύ τ λαι ί σης του ι τ ρ ς τα ερ ς έσης τα ηχ ν μα αι ηχ ν λο ι ό ξο ι μό αι τα χ μα υ σι οπ ι ύ ι τ ς δ ών ξ ν αθ ς αι ι εν δ χ ι κές π ι σει η όσι αι ι τι ά σηλευ ά αι ν ι κ ρ ατ ξα ολο ο αμβάν υ π τρ φή υ 2 χλτ ι τ λαι ί σης υ σι οπ ι ύ ύ ατ ρ εί ι π τρ φή υ 0 ς υν λι ής σότ τ ς τ λαί υ ί σης σι οπ ι ίι ατ ι ερ ρ δ ι ν ρ σ ν σηλευ ών α ν κών ρ άτ ν αι ν εν δ χ ι κών ον δ ν τα π ί ει υ εί οι έβητ ς σο ι ρ γωγή έρ αν ης σο α ι λλες σει όη ί τ τ ς ν π σει ει υ εί οι ς έβητ ς υ ς μη εύ ι όν τ λαι ί σης ο υ βητ ρ π ί ε ι τ ξ ι υ 8 6 0 0 μη εύ ν τ λαι έρ αν ης ι έρ ν η υ ρ ύ σης αι ρ ύ ν ολυ βητ ών υ ε α ν ν π π 5 /2012 σι οπ ι ύ τ λαι ίσ ς ι όγω σει ε ρ σ υ ι θ τ υ εχ ρι τό έβητ ι έρ αν ν ρων υ υ η τ π ρ σι οπ ι ύ τ λαι έρ αν ης ι κοπ υ . ν μως ε εί ι ς έβητ ς σο ι έρ αν η ρων σο αι οι ς σει έρ ανση ρ ύ ε α ίς σι οπ ι ίι π κλει τι ά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 λαι κίν σης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υν μ</w:t>
      </w:r>
      <w:r>
        <w:rPr>
          <w:b/>
          <w:bCs/>
          <w:lang w:val="el" w:eastAsia="el"/>
        </w:rPr>
        <w:t>ελ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ΔΙ Ε Ε ΓΙ</w:t>
      </w:r>
      <w:r>
        <w:rPr>
          <w:b/>
          <w:bCs/>
          <w:lang w:val="el" w:eastAsia="el"/>
        </w:rPr>
        <w:t>λων ι κές ρ ρ ι ι άμε η ν μέρ σ ν λ ν ίν ρ οδ τ τ ς υ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2. Τελωνεία Α', Β'&amp; Γ' τάξης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Ε ΓΙ Η </w:t>
      </w:r>
      <w:r>
        <w:rPr>
          <w:b/>
          <w:bCs/>
          <w:lang w:val="el" w:eastAsia="el"/>
        </w:rPr>
        <w:t>ι ί δ κτ ς ακα ρ μ. 1 1 5 /1276 0 6 5 0 Υ. ν ή Υπ ρ σία ρ ρ ι κές υ ύ σεις ν ή ύ υ η ο μι ής εώρ σης ) ν η εώρ ης ρ σιών ) η σωπι ού εώρ σης ) η π ίς τερ ού έγχ υ ρ ρ ι κές εις ον μι ής εώρ σ ς ν ό μεί του υ η τ χ μι ών μή α Κα ίμων όχα 6 1 ή ν ή σ Επ ελητ ρ ν λάδ ς αδ μί ς , 0 7 , ή ΟΣ ) η τ λαϊ ής ι ής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) η ρ ε κή λι ής ) η π ίς χ ί ης Πε λαι ει ών σογεί ν 1 , 0 92, ή . ΗΣ, ΝΙ Η ) ν μ ατ ί Εμπ ρ υ η τ λο ί αι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) ν η ω π ρ υ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Δ/νση Τιμών Βιομ. Προϊόντων &amp; Φαρμάκων-Τμήμα Β' ατ ί Κά γος 0 8 ή επ μβρί υ 6 0 3 ή ΗΣ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) η ι π ί σης γει βελτ τι ών ων αι χ νι ού ο ι μού σί ν 1 αι ερ 60 0 5 ή ) η ρ τ ής λι ής αι μηρ σ ς ρ ν , .Κ. 0 6 ή ) φ ίΓ ν ού υ υ ) η ε ω χύ εω ρ ν 4 , 0 46 ή ΕΓΕ αδ ς 6 .Κ. 1 2 ή ε ν ρ κλη ν ε μερ σ ι μέλη ς φισί ς 6 .Κ. 1 2 ή ε ν ρ κλη η ε μερ σ ι μέλη ς Υ. . ρ ν ρ υ 1 ή ε ν ρ κλη η ε μερ σ ι μέλη ς λην ή Σ τ τι ή η ον μι ών ι χ νι ν ι τ ι ι ς 46 ν ν 8 1 ΠΕ ον μι ό Επ ελητ ρ Ελλάδ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επ μβρί υ 6 0 3 ή ν λλήνι ς ύν ε μος Εξ γωγέων τ υ 1 ύ 6 π ρ ό και μη ν ό Επ ελητ ρ η ών αδ μί ς 0 1 ή ε ν ρ κλη η εν μερ σ ι έλη το 7 τ χ ό Επ ελητ η ν αδ μί ς 0 1 ή ε ν ρ κλη η εν μερ σ ι έλη το ο πο ί Εκτ λων τών λάδ ς σαμα ο 8 ύλλο ος τ λων τών ή ς ι ι , α α ο 8 ύλλο ος τ λων τών σ λο ης υ υ το 3 Σ ύν ε μος Ετ ι ι ν π ρ ς τ λαι ει ών τ ο , 1 28 ή ( ε ν ρ κλη η εν μερ σ ι μέ η τ ύν ε μος Ελλη ών μη ν ΕΒ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εν φώ ς .Κ. 0 57, ή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τοτ λ υ 6 ά ι ή 0 3 σ Βεν π λώ μο ής ν υ , 0 1 ή . ο πο ί Βεν π λώ λάδ ς ν υ , 0 1 ή ν λλήν Ο οσπ ν ί Πρ τ ρ ύ ν π ρ ν υ ίμων ήδ υ 9 κλ ι Κρ τ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σ Εμπ ρ ν ρ υ ίμων μο ς ρ δ ς ύ υ 1 8 3 . σ Ελλην ών ι ι ν π ρ ς τ λα ει ών ων ς 3 , ι ι ς .Θ 6 0 λην ά Πετ λαι ν ή ν η δ σμο π ρ ς η γρ μμα μού Πα γωγής ήμα δ γρ φώ αι χέσε ν ε μό ιο ι άρ ς ρ ύ ι, .Κ. 5 25 OR ) ) δου ού 5 2 Μ ρ ύ ι. μι τι ή Εν ρ ει ς ι ι ς 132 1 4 ή ρ υ 92, . 4 2 κλει ής ής η ν 1 3 αι π τ η .Κ.1044 ή 5 σ/ ης στ ρ υ 5 αι ν ύ , 4 2 νεμέν σ αλί ς ρ άλων 1 .Κ. 1 3 , ρ 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Νμο ρ τ ς 4 , 8 63 ία , 1 6 PE οκρ τ ς 9 , 8 3 ω τ κυ κο 2 8 3 ρ Χ ύ 5 00 K 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ων ς 3 , 8 6 μα τι α αμοθ ης τ Μ ο 53 5 8 6 τ Μ ο η 53 5 8 6 ΟΥΜ .Θ 0 7 8 ν Σ ι ν ρ υ 9 1 28 ρ αί , βί η 115 21 σογεί ν 1 7 μ ρ ί ας ρ υ 3 00 Ε ν μά 5 00 τ κλο , 5 00 π ζ ύ ς , ρ ν Πα ν Τ ηχ ν ή Περ χ ΠΡ ω Ο ι τηρ ν 3 10 Ι ΙΣ μη ν ή Περ χ Κ Χ ρ λί π ου 9 00 Π ύν ε μο λην ών π βι μη . ν π τημί υ 6 1 ή . ν ης 3 , 5 2 ρ ύ ιτ στ μα ορο ογ τ ν ών . η ν μί ς 4 65 τέφαν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ΩΤ Ι</w:t>
      </w:r>
      <w:r>
        <w:rPr>
          <w:b/>
          <w:bCs/>
          <w:lang w:val="el" w:eastAsia="el"/>
        </w:rPr>
        <w:t>φείο οι ν αι ηρ φόρη ης Πο ι η σωπι ού ελων ίν η ι ών ρ ν τ ν λωσης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Τμήματα Α'&amp; Β' (σε 10 αντίτυπα) εις 9 3 στή η .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η 0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