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ΟΔΩ </w:t>
      </w:r>
      <w:r>
        <w:rPr>
          <w:lang w:val="el" w:eastAsia="el"/>
        </w:rPr>
        <w:t>χ η ρ ερ ίς 0 .Κ. 0 84 ηρ φορί ς π γ νν ς λέ ν 1 3375 1 1 3 5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Γ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Σ Δ ΔΙΚ Ο</w:t>
      </w:r>
      <w:r>
        <w:rPr>
          <w:lang w:val="el" w:eastAsia="el"/>
        </w:rPr>
        <w:t xml:space="preserve">ή , ν υ ρ υ </w:t>
      </w:r>
      <w:r>
        <w:rPr>
          <w:b/>
          <w:bCs/>
          <w:lang w:val="el" w:eastAsia="el"/>
        </w:rPr>
        <w:t xml:space="preserve">Λ 01 ΡΟ </w:t>
      </w:r>
      <w:r>
        <w:rPr>
          <w:lang w:val="el" w:eastAsia="el"/>
        </w:rPr>
        <w:t>ο Π ν κω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α ρ σ ρου α δ κ ς σφ ρά λεγγ η υ θρου υ 3 σο μ ισ ού , μ ομίσ ια ς ιπ οχ υ α α λ θο υ κ ούχ υ α ε ε ρολ γι ή μα α ισ ω ούχ π τή οβλ ς α ς υ 17 1 2 υ στηκε σ ου . Π Ρ ΗΣΗ ΟΡ ΜΙΣΘΩΤΩΝ Η ΙΩ </w:t>
      </w:r>
      <w:r>
        <w:rPr>
          <w:lang w:val="el" w:eastAsia="el"/>
        </w:rPr>
        <w:t>ξ αρ 1 ρ ο 4 Ε 17 2 1 2 ο ο ο υ ς τ ν ρμ ότ ς ο γ ου ο ών αι ο ξ ο ηφί ν α θ ε ρθ Ε ξ ε ί ση ΄ α .1 ρθ ο Ε ως π , ξ α σθ δ μο ο πό ια αρ η ν ο λ ε ό ν κό ο κλ κα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ΛΙ ΣΘ ΤΩ Τ Ο 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7"/>
        <w:gridCol w:w="2220"/>
        <w:gridCol w:w="1837"/>
        <w:gridCol w:w="1443"/>
        <w:gridCol w:w="161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άκι ι οδή ατ ς υ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λο ι ός υν λεστή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ς λι ακί υ υ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ο Ε ευ ώ)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ο ό ο ευ ώ)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.500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.440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άλλον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δ τ ε τ πα .2 τ ά ο 9 Ε ό ως ό ο ο ύ τ λί κα ν σ τ ν αι ξ ού ν προ ο παρα ρά μ ν ) ι σό αι δ 21 0 ώ ατ δ ατ 2 1 ώ. ό ό ο ρο ύ τ ι ρ ν ν ατ 2. ώ ο ω ε ε πο τ ό ο ι άν πό ο 2 ώ ο σ ε ί ση ΄ ε ί ε α τ 10 ώ ν 1 ώ αι ι α ή ς ν δ ν ατ 2.1 ώ. ξ ε ί τ ΄ αρ ρθ Ε ως ατ σ σ πό τ ε αρ 1 ρθ ο ν τ ω ί ε πό η ε ες ό ο α ακρ τ τ πό ο πα ε α ο σθ ο ρο π ό τ β λλε ξ , χ η ή αι ά λλη ρο αρ κρά γε τ ατ ατ ή α ό ο ο ο σ λί κα τ ν ξ ν αρ γρά ο α αρ γρα ο θ ο μ β σθ ξ α μ ο αρ η ες σ μ γα ας άν πό γο ση γασ ας ο ίστου ό πό ρο ν ωγή ξ αμ π ε ι μ ά λη σ κα ρ ε . τ ξ ίο φ ε ί ση ο αρ γρά ο 2 αρ γρά ρ ο 4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ΦΕΚ 22 ε φ ο ό ο αρ 2 ρθ ο 2 1 ως ρθ ο τ ξ 4 ν αθ τ π ρο ό ο ρά ρα πό 1 ν ρίο τ ε ε ί ση ΄ ρ. ρθ ν τ ω ε ι, ξ ρθ ο ι ρ. ρθ ο υ α μ ή ια τ ο πο τ ν ι ι τ άν ο ραγ τ ού ι α ί πό ό έ 2 χ ή 2 α . ει ν ν τ ω, ο ό ο ο ρέ ε αρ κρα τ πό </w:t>
      </w:r>
      <w:r>
        <w:rPr>
          <w:b/>
          <w:bCs/>
          <w:lang w:val="el" w:eastAsia="el"/>
        </w:rPr>
        <w:t xml:space="preserve">α υ ίου </w:t>
      </w:r>
      <w:r>
        <w:rPr>
          <w:lang w:val="el" w:eastAsia="el"/>
        </w:rPr>
        <w:t>ατ ατ β ν ν ξ ν αι ο ών αρ ί ω ί ι πό τ ε αρ θ ο α ακρ τ ε . ΄ αρ ρθ η θ ό η ν τ ω ο ο ο λ κα σθ τ ν ξ ν ρ ο Ε α ς αι σ φό παρ. τ ρθ ι ευ ό α ατί α τ ω ό κα ο ο ο ό ο με αρ 2 ρ ο ο ν ο αθ ρό βά ν γωγή ) αι ι σ σε ώ) 0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9"/>
        <w:gridCol w:w="2562"/>
        <w:gridCol w:w="318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ήσιο ό όδη ά ω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 ά θ τώ υ α ι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 όρο η η ης . ο θ ου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.960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.860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.960 .100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.070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.970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.070 .100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.620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.520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.620 .100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.664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.564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.664 .100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.730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.730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.730 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.818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.818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.818 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.840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.840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.840 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.972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.072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.972 .900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.060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.160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.060 .900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.280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.480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.280 .800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.500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.800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.500 .700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.596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.896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.596 .700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.820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.220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.820 .600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.140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.640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.140 .500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.460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.060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.460 .400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.780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.480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.780 .300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.900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.100 .200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.420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.320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.420 .100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291"/>
        <w:gridCol w:w="261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.740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.740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.740 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.899,68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.899,68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9 ,68 .00 )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.900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.000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.900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.059,68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.159,68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5 ,68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.060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.160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.060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.380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.580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.380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.700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.000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.700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.020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.420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.020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.340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.840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.340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.660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.260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.660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.980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.680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.980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0 0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0 2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0 1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0 8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0 0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0 4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1 3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1 6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1 6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 σο β 0 0 , 0 ν ο ά ν ν υ ν πό ρο ο κ ι ρ δ ώ 2 0 0 0 0 , 0 ι πό ώ αι ν , ε ι ε β αρ ρθ ατ αμ ν α ώ ό κέ α ρ σο δ ώ, ν ν τ ω αφο ά ι ά ν , ε ορ .β αρ ρθ ατ λα ν α ώ ρο ο κέ α α ιθ ε τ χ ιάδ . ερ ιτ ω, σ ς πα κα τ ακ ο ο ες: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ΣΗ ΟΡ ΣΘ ΤΩ Η ΙΩΝ Τ ΒΟΜΕΝΟ Ν Ο ΣΘ , Ο Τ Ο α ρε ς ύριας ση ) ΒΟΜΕΝ Μ ΜΙΣΘΙ , Ι ΠΟΙ Ι Η ΙΕ Χ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ΣΘ ΣΗ Ι Ω Ο ΟΣ ΤΟΝ Δ Ο ΟΔΟ Η ΣΧ Η Μ ΣΘ ΣΗ Ε Ι Ρ ΣΤ Χ ΝΟ </w:t>
      </w:r>
      <w:r>
        <w:rPr>
          <w:u w:val="single"/>
          <w:lang w:val="el" w:eastAsia="el"/>
        </w:rPr>
        <w:t>ι καθ ρ στ ς ρο</w:t>
      </w:r>
      <w:r>
        <w:rPr>
          <w:lang w:val="el" w:eastAsia="el"/>
        </w:rPr>
        <w:t xml:space="preserve"> θ ρ </w:t>
      </w:r>
      <w:r>
        <w:rPr>
          <w:u w:val="single"/>
          <w:lang w:val="el" w:eastAsia="el"/>
        </w:rPr>
        <w:t>άθ α ού φ ρών ς πό κα ρι ξ ο ο α β λλό αρ</w:t>
      </w:r>
      <w:r>
        <w:rPr>
          <w:lang w:val="el" w:eastAsia="el"/>
        </w:rPr>
        <w:t xml:space="preserve"> ο ν ν ρα ν ο ε λι έ σφ , ατ β ή β ρ ι ο σθ τ ή σ ξ ρ ε ό ο σο τ ν ν ρα ν ο ρύ α αι ώς πί τ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 ρ ο ί ου σο ξ τ ν ου αθ ο σο ε αμ ν ξ α ο ο λλε μ ς ε ε ωρ , ίδο αρ γωγ , ρι αρ ας, ρο ύ ι π σ η τ ι κ ν ργι ν τ .), ο λο ι δ αδ καθ ρ ο ι ί μ μ ή ατ σ σ μ τ μ τ καθ ρι σθ ς θ γο γωγή α ρο σ ραγ τ έ α β λλό πο ρο ε μέ ρο ι ο αθ ρό θ δ α ο ισμ ι ο αθ ρο ί ο λαπλα σ αθ ρο ο ξ ο σ ο λ η αρ ο ί τ ν ως ν φ θ άν , ί , ατ λλό ε ο α ι ρο ιστ ρο άσ α ίδο α 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διο ο ρο ι ό α ρ ου κα μ ε ο ρ Μάρ ο ρ κτ . η ν ν τ ατ λλ α άπο λλη ρό αρ π χ ς ίο σθ ς τ .) ι ο ο ο ι ο τ ρο α αρ υ ρ ε ν ατ β λλε σθ τ ο ο τ κ ά αξ ο ί ε ε ωρ ο ατ β λλ ι κτ τ κ π χ ρ α αγωγι ό ς, ν δ ά ρ ο ν ν τ .) αι λε ι ί πο , υ ά αξ ατ β λλό ο θ ο σ πο , ρο ε ί ν γωγή ν ί πο ν ο αθ ρ , λλά θ ο ι ό ο ο ο ρο ε π κε ρ . τ ε ί ση πλέο ό ο ο ρο ύ ε ό ω ο η υ τ π θ π ρα ρα μ ο κα β α τ π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ερ ιτ ω, νκατ ατ β ή ί οσού του μισ ξ ή π.χ ό ω ύ ν πο ν ε ωρι ν τ . ο λο τ ι σ καθ ρ ο π ω λλ γή ο ο ο λίμα ας κρι προηγούμενες μηνιαίες καταβολές), </w:t>
      </w:r>
      <w:r>
        <w:rPr>
          <w:b/>
          <w:bCs/>
          <w:lang w:val="el" w:eastAsia="el"/>
        </w:rPr>
        <w:t xml:space="preserve">παρέχεται η ευχέρεια </w:t>
      </w:r>
      <w:r>
        <w:rPr>
          <w:lang w:val="el" w:eastAsia="el"/>
        </w:rPr>
        <w:t>ο προσδιορισμός ι ο ου αθ ρο τ ατ ό η ί ι ο λαπλα ασ α ρο ατ λλό ο ξ υ ρι ν ό ο ν ρο . ι ου , θ ο ς ο ι ν πο ν ο ατ β η σ θ ρ , ως υ φ ε ο ισθ ος αρ κρα ό ο πό ο φ ι ρεθεί ο φό ο αρ κρα ε ρο ο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ο ο ό ιρε ρ ν ό ο ων ν ρο ε ε ό ο ρέ ε αρ κρα κε ρ μ . ρο ε μέ ισθ αλλ ξ ού ρο αθ ρού εισοδήματος θα γίνεται με βάσ ρξ ασ ς ατ ή η , ως ν λύ ε ιο άν ί ίο σθ , ατ β λλ ε ο ιο ι δώρο ιστου έ ν ρο άσ αι δ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 ν λο ε ο ο ο λίμα ας μισθωτ ν - συνταξ ν αι σε ν ό ο αρ 2 ρθρου 9 θα μειωθ ατ αι ό π ε ό ο έ ε αρ κρα ση. Το ένα δέκατ ρτο 1/14) ή το ένα δέ α 1/12) του πο υ ν λο ν ατ λλο ι ρα ι έ άσ α τ δ ς), πο ε ό ο αρ κρα τ άθ πό ό ε γο α ατ β ή ν ν ή τ ν σ ξ ν ατ ρτο 1/1 ο υ ρέ ε αρ κρ τ ι α πό α β λλ ο αιο ς ρο ι έ ο ο ν λο ε ο θ ρ , α ο δ 1/ ου ο πο ό ο ν λο ε ο ο α β λλ ε ο α ι ως δ ρο άσ ως ε ς. η ν ό τ ο ο τ α ακρ τ ό ν </w:t>
      </w:r>
      <w:r>
        <w:rPr>
          <w:u w:val="single"/>
          <w:lang w:val="el" w:eastAsia="el"/>
        </w:rPr>
        <w:t>η ε ν ο ο ρο</w:t>
      </w:r>
      <w:r>
        <w:rPr>
          <w:lang w:val="el" w:eastAsia="el"/>
        </w:rPr>
        <w:t xml:space="preserve"> τ ο γ ο ο ι </w:t>
      </w:r>
      <w:r>
        <w:rPr>
          <w:u w:val="single"/>
          <w:lang w:val="el" w:eastAsia="el"/>
        </w:rPr>
        <w:t>αδ ό ηφ .χ ν ρο</w:t>
      </w:r>
      <w:r>
        <w:rPr>
          <w:lang w:val="el" w:eastAsia="el"/>
        </w:rPr>
        <w:t xml:space="preserve"> ύ ει ο ώ αρ κρα τ </w:t>
      </w:r>
      <w:r>
        <w:rPr>
          <w:u w:val="single"/>
          <w:lang w:val="el" w:eastAsia="el"/>
        </w:rPr>
        <w:t>ο ώ α πρ ύ</w:t>
      </w:r>
      <w:r>
        <w:rPr>
          <w:lang w:val="el" w:eastAsia="el"/>
        </w:rPr>
        <w:t xml:space="preserve"> ε π θ αρ κρ τ τ π </w:t>
      </w:r>
      <w:r>
        <w:rPr>
          <w:u w:val="single"/>
          <w:lang w:val="el" w:eastAsia="el"/>
        </w:rPr>
        <w:t>ώ. αδ αν</w:t>
      </w:r>
      <w:r>
        <w:rPr>
          <w:lang w:val="el" w:eastAsia="el"/>
        </w:rPr>
        <w:t xml:space="preserve"> ς ο γυ ο ο ησ αν 9 </w:t>
      </w:r>
      <w:r>
        <w:rPr>
          <w:u w:val="single"/>
          <w:lang w:val="el" w:eastAsia="el"/>
        </w:rPr>
        <w:t xml:space="preserve">Ε. </w:t>
      </w:r>
      <w:r>
        <w:rPr>
          <w:b/>
          <w:bCs/>
          <w:u w:val="single"/>
          <w:lang w:val="el" w:eastAsia="el"/>
        </w:rPr>
        <w:t xml:space="preserve">. Ρ ΣΗ ΟΡ ΣΘ ΤΩ ΡΕ ΙΩΝ Ο ΒΟΜΕΝΟ Μ ΜΙΣΘΙ , ΣΟ Χ Η Ι Ν Ρ ΣΜΕΝΟ Χ ΝΟ </w:t>
      </w:r>
      <w:r>
        <w:rPr>
          <w:u w:val="single"/>
          <w:lang w:val="el" w:eastAsia="el"/>
        </w:rPr>
        <w:t>τ μ β</w:t>
      </w:r>
      <w:r>
        <w:rPr>
          <w:lang w:val="el" w:eastAsia="el"/>
        </w:rPr>
        <w:t xml:space="preserve"> ο αρ η ε </w:t>
      </w:r>
      <w:r>
        <w:rPr>
          <w:u w:val="single"/>
          <w:lang w:val="el" w:eastAsia="el"/>
        </w:rPr>
        <w:t xml:space="preserve">ισμ ό λ ά </w:t>
      </w:r>
      <w:r>
        <w:rPr>
          <w:lang w:val="el" w:eastAsia="el"/>
        </w:rPr>
        <w:t xml:space="preserve">κε ς ρό πό , ο </w:t>
      </w:r>
      <w:r>
        <w:rPr>
          <w:u w:val="single"/>
          <w:lang w:val="el" w:eastAsia="el"/>
        </w:rPr>
        <w:t>αρ κρά ο ί ε</w:t>
      </w:r>
      <w:r>
        <w:rPr>
          <w:lang w:val="el" w:eastAsia="el"/>
        </w:rPr>
        <w:t xml:space="preserve"> α μ ή ε αθ ρ </w:t>
      </w:r>
      <w:r>
        <w:rPr>
          <w:u w:val="single"/>
          <w:lang w:val="el" w:eastAsia="el"/>
        </w:rPr>
        <w:t>ο τ ο ο ο</w:t>
      </w:r>
      <w:r>
        <w:rPr>
          <w:lang w:val="el" w:eastAsia="el"/>
        </w:rPr>
        <w:t xml:space="preserve"> ο ε ι α ) ο </w:t>
      </w:r>
      <w:r>
        <w:rPr>
          <w:u w:val="single"/>
          <w:lang w:val="el" w:eastAsia="el"/>
        </w:rPr>
        <w:t xml:space="preserve">ο ν πό ο ί ε πό ξ ς ε αρ ρ Ε 2 ώ) υ ώς, ν κα ρ </w:t>
      </w:r>
      <w:r>
        <w:rPr>
          <w:lang w:val="el" w:eastAsia="el"/>
        </w:rPr>
        <w:t xml:space="preserve">ο </w:t>
      </w:r>
      <w:r>
        <w:rPr>
          <w:u w:val="single"/>
          <w:lang w:val="el" w:eastAsia="el"/>
        </w:rPr>
        <w:t xml:space="preserve">ου ι ρό ό ν τ ω ο ε ό </w:t>
      </w:r>
      <w:r>
        <w:rPr>
          <w:lang w:val="el" w:eastAsia="el"/>
        </w:rPr>
        <w:t xml:space="preserve">ο </w:t>
      </w:r>
      <w:r>
        <w:rPr>
          <w:u w:val="single"/>
          <w:lang w:val="el" w:eastAsia="el"/>
        </w:rPr>
        <w:t xml:space="preserve">θ ρα ρά τ φ ο </w:t>
      </w:r>
      <w:r>
        <w:rPr>
          <w:lang w:val="el" w:eastAsia="el"/>
        </w:rPr>
        <w:t xml:space="preserve">ε </w:t>
      </w:r>
      <w:r>
        <w:rPr>
          <w:u w:val="single"/>
          <w:lang w:val="el" w:eastAsia="el"/>
        </w:rPr>
        <w:t xml:space="preserve">ν ο ο γ τ ατ λλο α ρό </w:t>
      </w:r>
      <w:r>
        <w:rPr>
          <w:lang w:val="el" w:eastAsia="el"/>
        </w:rPr>
        <w:t xml:space="preserve">μ </w:t>
      </w:r>
      <w:r>
        <w:rPr>
          <w:u w:val="single"/>
          <w:lang w:val="el" w:eastAsia="el"/>
        </w:rPr>
        <w:t xml:space="preserve">π χ ε ωρ ες, αρ γωγή τ .), ν τ ω ε </w:t>
      </w:r>
      <w:r>
        <w:rPr>
          <w:lang w:val="el" w:eastAsia="el"/>
        </w:rPr>
        <w:t>αρ κ</w:t>
      </w:r>
      <w:r>
        <w:rPr>
          <w:u w:val="single"/>
          <w:lang w:val="el" w:eastAsia="el"/>
        </w:rPr>
        <w:t xml:space="preserve">ρά ο ε ι σ ο ο </w:t>
      </w:r>
      <w:r>
        <w:rPr>
          <w:lang w:val="el" w:eastAsia="el"/>
        </w:rPr>
        <w:t xml:space="preserve">πε </w:t>
      </w:r>
      <w:r>
        <w:rPr>
          <w:u w:val="single"/>
          <w:lang w:val="el" w:eastAsia="el"/>
        </w:rPr>
        <w:t>όδ πο κα β λλο ο πρ αμ β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ΣΗ ΣΘ ΤΩ Η ΙΩΝ ΗΝ Ι Ν Ι ΕΡ ΡΙ Ι ΙΔΟ ΡΟ ΘΕ ΕΣ Ι ΚΤΛ. </w:t>
      </w:r>
      <w:r>
        <w:rPr>
          <w:lang w:val="el" w:eastAsia="el"/>
        </w:rPr>
        <w:t xml:space="preserve">τ α ρέ μ β ι ε ωρ κ γ σ η ή , ιδό , αθ ς α άθ λο δο , ρό </w:t>
      </w:r>
      <w:r>
        <w:rPr>
          <w:u w:val="single"/>
          <w:lang w:val="el" w:eastAsia="el"/>
        </w:rPr>
        <w:t xml:space="preserve">μ β α ο , </w:t>
      </w:r>
      <w:r>
        <w:rPr>
          <w:lang w:val="el" w:eastAsia="el"/>
        </w:rPr>
        <w:t xml:space="preserve">ατ β λλο ι κ τ κτ ι </w:t>
      </w:r>
      <w:r>
        <w:rPr>
          <w:u w:val="single"/>
          <w:lang w:val="el" w:eastAsia="el"/>
        </w:rPr>
        <w:t xml:space="preserve">λο ι ς κτ έ </w:t>
      </w:r>
      <w:r>
        <w:rPr>
          <w:lang w:val="el" w:eastAsia="el"/>
        </w:rPr>
        <w:t xml:space="preserve">πο , ό υ ρ </w:t>
      </w:r>
      <w:r>
        <w:rPr>
          <w:u w:val="single"/>
          <w:lang w:val="el" w:eastAsia="el"/>
        </w:rPr>
        <w:t xml:space="preserve">πό ε , </w:t>
      </w:r>
      <w:r>
        <w:rPr>
          <w:lang w:val="el" w:eastAsia="el"/>
        </w:rPr>
        <w:t xml:space="preserve">αρ κρα ό ο ο ο ε </w:t>
      </w:r>
      <w:r>
        <w:rPr>
          <w:u w:val="single"/>
          <w:lang w:val="el" w:eastAsia="el"/>
        </w:rPr>
        <w:t>λι ό α α ό σ</w:t>
      </w:r>
      <w:r>
        <w:rPr>
          <w:lang w:val="el" w:eastAsia="el"/>
        </w:rPr>
        <w:t xml:space="preserve"> ι ν ι υ δι , τ σ ο ρο αθ η πα ο ι υ ο ο λο γο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τ γασ ς ως αθ η ο πα ο υ ο φ α ρ , γο τ πό ε ο ατ β λλε αλύ ε πο , ρα ρα ό ο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ΣΗ Ρ ΣΘ Τ Ν ΡΕ ΙΩΝ Ε Ρ ΜΙΚ Ε ΣΟ Μ</w:t>
      </w:r>
      <w:r>
        <w:rPr>
          <w:lang w:val="el" w:eastAsia="el"/>
        </w:rPr>
        <w:t xml:space="preserve"> τ σο τ β λλο ι ν δ ο ά, ως ν φ ο ι ρθ ο Ε ό ο ο αρ κρ τ ο ο ε τ ε α (2 ) στ κα λλό 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ΣΗ Ρ ΣΘ Τ Ν ΡΕ ΙΩΝ Ε ΙΚΟ ΚΕΣ Τ Σ, ΒΟΗΘΗΜ ΚΤ</w:t>
      </w:r>
      <w:r>
        <w:rPr>
          <w:lang w:val="el" w:eastAsia="el"/>
        </w:rPr>
        <w:t xml:space="preserve"> ο ο αρ κρα ό ο α ρό ο ν ξ ν λλων αρ ν ο ατ λλο ι πό μ ι ά, ά, α ωγή α η ο ς, εν γε τ ως ακο ς </w:t>
      </w:r>
      <w:r>
        <w:rPr>
          <w:u w:val="single"/>
          <w:lang w:val="el" w:eastAsia="el"/>
        </w:rPr>
        <w:t>ε</w:t>
      </w:r>
      <w:r>
        <w:rPr>
          <w:lang w:val="el" w:eastAsia="el"/>
        </w:rPr>
        <w:t xml:space="preserve"> ις α 5% ν αθ ρό ο αρ </w:t>
      </w:r>
      <w:r>
        <w:rPr>
          <w:u w:val="single"/>
          <w:lang w:val="el" w:eastAsia="el"/>
        </w:rPr>
        <w:t>δ υ ε</w:t>
      </w:r>
      <w:r>
        <w:rPr>
          <w:lang w:val="el" w:eastAsia="el"/>
        </w:rPr>
        <w:t xml:space="preserve"> χ δ πε κό 2. ώ ς </w:t>
      </w:r>
      <w:r>
        <w:rPr>
          <w:u w:val="single"/>
          <w:lang w:val="el" w:eastAsia="el"/>
        </w:rPr>
        <w:t>ε</w:t>
      </w:r>
      <w:r>
        <w:rPr>
          <w:lang w:val="el" w:eastAsia="el"/>
        </w:rPr>
        <w:t xml:space="preserve"> α ις α 10 ) ν αθ ρό ο αρ </w:t>
      </w:r>
      <w:r>
        <w:rPr>
          <w:u w:val="single"/>
          <w:lang w:val="el" w:eastAsia="el"/>
        </w:rPr>
        <w:t>ε β</w:t>
      </w:r>
      <w:r>
        <w:rPr>
          <w:lang w:val="el" w:eastAsia="el"/>
        </w:rPr>
        <w:t xml:space="preserve"> ιάδ κό 2. ώ αι </w:t>
      </w:r>
      <w:r>
        <w:rPr>
          <w:u w:val="single"/>
          <w:lang w:val="el" w:eastAsia="el"/>
        </w:rPr>
        <w:t>χ δ πε κό</w:t>
      </w:r>
      <w:r>
        <w:rPr>
          <w:lang w:val="el" w:eastAsia="el"/>
        </w:rPr>
        <w:t xml:space="preserve"> 4. ώ ς ) </w:t>
      </w:r>
      <w:r>
        <w:rPr>
          <w:u w:val="single"/>
          <w:lang w:val="el" w:eastAsia="el"/>
        </w:rPr>
        <w:t>ε</w:t>
      </w:r>
      <w:r>
        <w:rPr>
          <w:lang w:val="el" w:eastAsia="el"/>
        </w:rPr>
        <w:t xml:space="preserve"> α ις α 1 ν αθ ρ αρ </w:t>
      </w:r>
      <w:r>
        <w:rPr>
          <w:u w:val="single"/>
          <w:lang w:val="el" w:eastAsia="el"/>
        </w:rPr>
        <w:t>υ ε</w:t>
      </w:r>
      <w:r>
        <w:rPr>
          <w:lang w:val="el" w:eastAsia="el"/>
        </w:rPr>
        <w:t xml:space="preserve"> χ π κό (4. ε ώ ε ς Τ. </w:t>
      </w:r>
      <w:r>
        <w:rPr>
          <w:u w:val="single"/>
          <w:lang w:val="el" w:eastAsia="el"/>
        </w:rPr>
        <w:t>Ι ΕΣ Δ ΓΙΕΣ ό ο ο</w:t>
      </w:r>
      <w:r>
        <w:rPr>
          <w:lang w:val="el" w:eastAsia="el"/>
        </w:rPr>
        <w:t xml:space="preserve"> αρ κρα τ ων τ ξ αρ γ</w:t>
      </w:r>
      <w:r>
        <w:rPr>
          <w:u w:val="single"/>
          <w:lang w:val="el" w:eastAsia="el"/>
        </w:rPr>
        <w:t xml:space="preserve">ρά ο θ </w:t>
      </w:r>
      <w:r>
        <w:rPr>
          <w:lang w:val="el" w:eastAsia="el"/>
        </w:rPr>
        <w:t xml:space="preserve">ο ε ώ σ σ 5 α τ </w:t>
      </w:r>
      <w:r>
        <w:rPr>
          <w:u w:val="single"/>
          <w:lang w:val="el" w:eastAsia="el"/>
        </w:rPr>
        <w:t>ν π ρ τ</w:t>
      </w:r>
      <w:r>
        <w:rPr>
          <w:lang w:val="el" w:eastAsia="el"/>
        </w:rPr>
        <w:t xml:space="preserve"> υ φ ο η ο αρ 2 ρ ο 2 1 όπως ρθ ο ξ ν καθ στ πό ή η αί ξη ν ν αι ώς ατ αρ κρά ο εν γε τ ων τ ε ε .α αρ 1 ρθ ο α μ ή τ ξ ρθ ο π ό πα πο θ ε τ ι β ρ τ ο ο ο ) ό α κό α 20 ώ ο ρο έ πό τ ξ αρ 4 ρθ ο ς , αμ ν ό ατ αρ κρά ό ο ν η ε ν ο α καθ ρ ν ώσε ν ο ο ο ς τ φυ ών πρ πω τ ν δ αι ν ξ ο φ αρ 1 θ ο Ε ως ο ε αρ ρθ ο ί ς πό σθ τ η ε ες, φ ι ν α ιστ ών ώ ρε τ π τ ι ρο η ε ν ε ιο άγγε , ό έ ρε ο ν φ ο αρ 2 ρθ ο ει ν ν τ ω ρ ε ι, ρο ο υ λλά ο η ή π ο ε τ πλώς ρί λί κα μισθ ν τ ν ο ρο ε πό τ ε ων ο ο η άσ σό τ καθ ρ ν ο ο ι ών ώσε ν υ ώς, ι αρ κρ τ σο τ π ι ρη αρ η ε ν πό ε ιο άγ ε μ , κ α ν υ ρ θε ο ο ο ι λ κα ν τ ν α ο ν α μ ο ι ο σ έ δ ατ ξ (άρ α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ε ε .σ α .1 ρ ο Ε ί ά α ο ο τ ξ τ κοί α ατ τ ο λ ωμ ο υ ι η ο αρ ο ά λο αρ κρά γε ι ων ν λο ι ο ε ο ρο ο ρ ο τ ξ αρ 8 ρ ο Ε ως σχ ί ό ο μ ο πο τ τ ω ρό πα, ο ο ε ν λο ι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από α ό ρο σχ ξ ρ ο ξ μ α πό ο α ό ν ρο σχ τ ξ ρθ ι ατ λή ωμ μ ο πο ι πό ο ι κό α ό . υ ώς, ο ο ό ο ρέ ε αρ κρα τ ι πό α ρίο τ α β ή μ β ν ό ω ρ πα ί ων ε . ε ό ι λ ό ο ο ρο ύ ε α τ ας ρ δ αρ ς γή αρ κρα ο μ υ αλιο , ι ρ ν αιο ν ωση ο ο ς σο τ . έ (χ ή 2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ε ση ο λα λή πα η γαζό σήγ ο ου πα ε τ ρέ ε ι έ ύ ι πα ρ λ ο πο ν ο ατ β λλε ι ι ρα ρά ο εν γε γ ί σ τ ξ ε τ ’ αρ γρ ο ρθ ο 5 τ Κ Ε ι γ ο τ β λλο ρό ε πο , ρέ ε εν γο αρ κρά ό μ β σ δ ξ τ ε ί ΄ αρ γρά ο ρ ο 5 Ε ο ν πο ν υ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πρ ν α αδ ε φ ο 2 , ξ ς ε .θ αρ θ ο Ε πα λάσ πό ο ο ξ αι άγ ν ο η ρό πα ο ι ώς λο θ ς αι ρό πα αρ ζ ρ ν πη ίε , ο ο ε β τ 8 υ ώς, ατ ατ β ή ν ξ ν αι άγ ς σθ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ο άν δ α ο , δ θ ρα ρ τ ι φ ε τ . ί , ευ ρ ε λέ ο ρτό σό πό τ ε πο ι πό π ο ι η σ ων τ δ ατ ε τ πε .γ΄ π ρο κα ίας σ σ αι αλλ ο ι ρη ) αι ε .σ π ρο Ι Χ ) αρ ρθ ο Ε εν γε τ αρ κρά . Υ αθ αμ ν ρα ατ β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ιτ ω, ν ι , αρ γρα ο ρθ ο Ε ξ λλων ί ε σό ό τ η ρε τ αι ο ο τ ό ς άγι ν α α αρ ών η ε ν αθ ς αι ο πο ε γο ο υ άγ ι ξ ά θ ο τ ν υ ώς, ατ ατ β ή ιο ν ν υ ατ ο ίας α μ ν φ θ ν άν ι αρ κρά φ μ ν υ η ε ν ό , ρι ε ν πό τ η ατ β λλε ι ό ο σό ο ό ε ό ο ι ε πό ο ο, ν φ ε ό ο ν λο ε , ρο ύ ρί ό ο π π κ τ λλε δ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ΣΗ Ε Ι ΤΗΣ Ε Δ ΚΗΣ Ε Σ Ρ ΛΕ Γ Σ ΤΟ Ρ 2 ΤΟ Ν.3 ΣΤΟ ΣΟ Μ Ο ΜΙΣΘΩΤΕ Η ΙΕ </w:t>
      </w:r>
      <w:r>
        <w:rPr>
          <w:lang w:val="el" w:eastAsia="el"/>
        </w:rPr>
        <w:t>ξ αρ 1 ρ ο 4 2 ρο ν α άγρ φ 7 α ρθ 3 τ ξ αρ 6 ρθ 3 2 ς ί π τ η ο π τ μ μ μ μ σθ σ ξ ού από φ ύ ς σ ά ι , μ ο ο αρ η ε ση γασ ς ν πό γο ση γα ας ο ίστου ό ξ μ αι ατ τ ο λή ωμ κού υ ο α έ η ε ο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 α ί ίπτ ση αρ γ άφ ρ ο εν γε αρ κ άτ πό γ πό ο ο ατ β λλ ύ ξ ν δ ή ο άς λλη γύ ο ρθ αρ κρά γ τ ατ ατ β αι ο ο ε ι ε πό ρο ο ν γωγή ξ ο σθ μ 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λλη σ ο αθ ρό ε π αρ γρα 3 ρθ ο 3 2 ι πό τ ν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ν ο αρ κρ τ αν α ο τ ε ν αρ γρά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κα τ ρθ 5 τ Κ ως ι τ ξ αρ 7 ρθ 3 2 ς ίζεται, ότι τα αν τ α μ ο σο τ ο πο ν ι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μ ι κ ι 3 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ξ αρ 9 ρθ 3 2 ς ί ο ά λλη γ υ ών ρο πων αρ ρθ φ ε ι π ι ό π ό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κλ κα ά θ 9 ΚΦΕ.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ε .β αρ θ ο 4 ν ατ ε τ φ ο αρ 2 ρ ο 3 τ ε έ υ φ ε ι από δι σφ ά λλη γύ ρθ ο 3 2 αι ρο ών τ ν ρο πων ο ι ι ώ λο αθ ς αι ν ρο πων ο αρ άζου ριέ ι έ πη ί πό α 80%) και ν , τ αρ 1 ρθ ου 14 (απο η σε πο υ ν αι ε ί ση ΄ της παραγράφου 4 του άρθρου 45 του ΚΦΕ (εφάπαξ παροχή από τα ταμεία ρο ς α λλ σ α αν , ά ξ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υπαλλήλων κλπ.).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ε ου φ αρ 2 ρθ ο Ε ως υ ρο ε τ ξ αρ 2 ρθ ο 4 2 δι χ ή ς α α ω ν γρά ο ι ακρ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ειδικής εισφοράς αλληλεγγύης.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 ν ν τ , πό </w:t>
      </w:r>
      <w:r>
        <w:rPr>
          <w:b/>
          <w:bCs/>
          <w:lang w:val="el" w:eastAsia="el"/>
        </w:rPr>
        <w:t xml:space="preserve">α α ίου </w:t>
      </w:r>
      <w:r>
        <w:rPr>
          <w:lang w:val="el" w:eastAsia="el"/>
        </w:rPr>
        <w:t xml:space="preserve">α τ ατ β ή ξ ου β ο ί λλη σ εν γε αρ ρά πό ο πό ο ο ατ β λλ ύ ξ ν δ ή ο άς λλ ε γύ ρ ο 3 2 ο α ο ο ε ε πό ο ν γωγή αθ ρό ς ε ή ) ε </w:t>
      </w:r>
      <w:r>
        <w:rPr>
          <w:b/>
          <w:bCs/>
          <w:lang w:val="el" w:eastAsia="el"/>
        </w:rPr>
        <w:t xml:space="preserve">ις α 1% </w:t>
      </w:r>
      <w:r>
        <w:rPr>
          <w:lang w:val="el" w:eastAsia="el"/>
        </w:rPr>
        <w:t xml:space="preserve">ι α ρό πό δε α ιάδ 12 0 ε ώ έ ς ε χ (20 0 ε . ε </w:t>
      </w:r>
      <w:r>
        <w:rPr>
          <w:b/>
          <w:bCs/>
          <w:lang w:val="el" w:eastAsia="el"/>
        </w:rPr>
        <w:t xml:space="preserve">ις α 2 </w:t>
      </w:r>
      <w:r>
        <w:rPr>
          <w:lang w:val="el" w:eastAsia="el"/>
        </w:rPr>
        <w:t xml:space="preserve">ι ο αθ ρ π χ δ έ 20 ε ώ έ ς κ ι πε ιάδ (5 0 ώ. ) </w:t>
      </w:r>
      <w:r>
        <w:rPr>
          <w:b/>
          <w:bCs/>
          <w:lang w:val="el" w:eastAsia="el"/>
        </w:rPr>
        <w:t xml:space="preserve">ί ις α 3% </w:t>
      </w:r>
      <w:r>
        <w:rPr>
          <w:lang w:val="el" w:eastAsia="el"/>
        </w:rPr>
        <w:t xml:space="preserve">ια αθ ρό π ε ι δ έ 50 0 ε ώ έ ς κ ι ατ χ δ (10 0 ε ώ. ε </w:t>
      </w:r>
      <w:r>
        <w:rPr>
          <w:b/>
          <w:bCs/>
          <w:lang w:val="el" w:eastAsia="el"/>
        </w:rPr>
        <w:t xml:space="preserve">α ις α 4%) </w:t>
      </w:r>
      <w:r>
        <w:rPr>
          <w:lang w:val="el" w:eastAsia="el"/>
        </w:rPr>
        <w:t>ι α ρό πό ε α χ δ 10 ώ κ ν . ι καθ ρ σθ ς ρο α ρό θ α φ ών ς πό κα ρισ ο ξ λλ αρ ο ν μων ρα ν ι ο ε τ έ σ α στ έ σφ , ο ατ ρύ σθ τ ξ ού . ρ ε ι πό ν τ ω κα ρ π α α πα ακρ τ ΦΜΥ τ έ ν μ ίο κα ρ ε τ πε ι α ν η σ ξ α ο λλ β ς ε ιό υ ε ωρίες, ίδο αρ γωγ , ριμ αρ ς, ρο ύ π σ η τ ι κ ν ργι ν τ .), ο λο ι δη αδ καθ ρ ο ι ί μ μ ή ατ σ σ μ τ μ τ κ θ ρ ας άθ γο ν γωγή ίο αθ ρ σ ρ γμ τ έ ατ β λλό πο ρο ε ρο ισθ ι ό ο α ρό άθ δ α ο ο ι ο ου α ρο ί ο λαπλα σ κα ρο ο τ ξ ασ ο λ η αρ ο ί τ ν ως ν φ θ ε ο άν , ί σθ , ατ λλό ο α ι ρο ιστ ρο άσ αι ίδο α ας. ό ρο ι α ρό ε έ κα μ ε ρ ο, ρτ ο, ρ κτ . η ν ν ατ β λλ ι α άπο λλη ρό αρ π χ ς ί ς ίδ ισμ τ .) ι ο ο ι ο τ ρο θε α αρ α φ ά κτ τ κτ ά α ατ λλό ο ο λο ι κτ έ πο , ρο ε ο ο ι ε α ακρ ή άς λλη γύ ρθ 3 ρμ ο υ , ο αθ ρό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ρ ορ ν γωγή ν πο ν ο α β λλο ι πα ρα) ρο ι κα τ πο υ . ν τ ω ο ο ισμ ι ο αθ ρο σο τ α μ ε ι ι ορ αλλή ο ξ σ ρξ γασ ς ατ ή ξ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ερ ιτ ω, σ ς πα κα τ ακ ο ο ες ο α ακ ατ ι ων ν τ ω ν δι άς λ η ε γύ ρ </w:t>
      </w:r>
      <w:r>
        <w:rPr>
          <w:b/>
          <w:bCs/>
          <w:lang w:val="el" w:eastAsia="el"/>
        </w:rPr>
        <w:t xml:space="preserve">ε ώ α π σ 1 5 κ τ ν π α ρ σ τ υ </w:t>
      </w:r>
      <w:r>
        <w:rPr>
          <w:lang w:val="el" w:eastAsia="el"/>
        </w:rPr>
        <w:t xml:space="preserve">ν φ θ αν α απά ι αρ κρά ν ή ο άς λλη ε γ ρθ ο 3 2 α ή ε σό π τ ε ες ο α ο τ η ο ως άγι ν α ο ών η ε ν γο ο άγο ι ξ ρθ ο 1 1 α ς α ξ μ τ α ατ λή ωμ ο υ ο ο αρ η ες ο ά λ . ε ε τ απλή πα η γαζό φ ε ο γο , θ γο γε α κρά ν ή ο άς λλ ε γύ ρ ο 3 2 ων ν τ ω α σ πο ο ράγ τ β λλε γα ό ρί αμ ν η πο ο ατ β λλο ι σ ί ο γαζ κα α λλο ε γ . </w:t>
      </w:r>
      <w:r>
        <w:rPr>
          <w:b/>
          <w:bCs/>
          <w:lang w:val="el" w:eastAsia="el"/>
        </w:rPr>
        <w:t xml:space="preserve">v </w:t>
      </w:r>
      <w:r>
        <w:rPr>
          <w:lang w:val="el" w:eastAsia="el"/>
        </w:rPr>
        <w:t xml:space="preserve">τ αθ έ π ρο ο ρα ς, ρο ο αι ν ρο ων ή , ν ε ν ρο ο α ν ρο ων ν , ν ο γών ν λη ωτ ν ο γών αι υ ο γών ν ε ών αι δι ών ραμ ν ο γε ν ν ε ών ραμ τ ν ο ε ωμ ν ή ν ν ερ ε ε ρχώ ν ωβ ν ρχω αι ν ρο ων ν ε ιπτ σε ν ΄ αι αρ 3 ρ ο υ γμ τ εν γε τ αρ κρά ν ή ο άς λλη ε γύ ρ ο 3 2 ατ ατ β ή </w:t>
      </w:r>
      <w:r>
        <w:rPr>
          <w:b/>
          <w:bCs/>
          <w:lang w:val="el" w:eastAsia="el"/>
        </w:rPr>
        <w:t>π τ ις α (5%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 τ αρ κρά ν ή άς λλη ε γύ τ ά 2 τ ν 3 σ ακό πε σε • τ τ αρ 1 ρθ ο Ε απο η ς πο υ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σθ , ε α άγ ν η ι ρό πα ο ι ι ώς λο α ς αι ρό α ο αρ ζ ρ ι έ ν πη ίε ο πό δ ατ (80 ) κα ά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σο .γ΄ α .4 τ ρ ο τ Ε π ρ ο ατ β λλ πα πό ρο ς α λλο σ α ο γαν σμ , ε ά ξ δ ω υ αλλή ων κλπ.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β ο, ο οι ρέ η ες ισμ χ ό α λ ρκε ς ρ η α ό έ . • τ τ ο ατ β λλ ι δ ο ά ως ν φ ο ι σ ρθ 4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 αθ ρό ο ν ξ ν λλων αρ αρ ς ύ , ο ατ λ ο ι πό μ ι ο ι , ά, ρωγή λλη ο ς • λέ ο μ ρ π τ η ο π τ π πα ο ι η ω ξ ε .γ΄ π ρο ατ ίας έ αι λλή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η ) αι ε .σ π ρο Ι υ ι έ ι η ) ρ ρθ Ε αθ ε ι τ υ λα ν χ ρα ατ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 ρώ φ ου ε ί ση ΄ αρ γρά ο ρ ο Ε καθ ρ μ ι ωρ κή γασ , ι ή , ιδό τ α άθ λλο ρό αρ , ο α β λλ ι κ ά τ κ αι λο ι κτ έ π αι ια ο ες ί αρ κρά ΜΥ ε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τ ρο η ε ν πό ε άγγε ι α έ ρε ά ο ο παρ. τ ρθ τ ν ν ΟΛ. 1 ευ ρ ι πο ν ο η η γαζ πό ι ή ο ες πα ή α ς α φ ο χ ή ή ν γρα ο ε ρι η έ ν αρ κρα αι ν λο ο ΜΥ αι αρ κρ τ αν ων ν τ ω ν ή ο άς λλη γύ ρ ο 3 2 ν ι ν υ ν αρ κρα ο ή άς λλη ε γύ ρθ ο 3 2 ω ώσε ο ο ς ο ο λλο ο ο ο δ χ ή , ρο ηφ ι ά ε ο ή ο ά λλη ε γύ ο ρθ ο αι ο ρο ύ πό α ι ά α ρά τ ά τ ίδ ου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ν λο η α μ ν τ ω, ες σε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η γαζ ό ι 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 ή αν ς σθ τ α φ ο τ χ ή ν γρα ο αι ο αρ κρα ν ντ ά λλη ε γ ρ ο 3 σ ωθο πό ο ο ώσε ο ο ς . χ ή αι ηφ ι ά ο ό ή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άς που πρ ύ τ πό ι ά α ρά τ ά διο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. Π Ε ΓΜ </w:t>
      </w:r>
      <w:r>
        <w:rPr>
          <w:lang w:val="el" w:eastAsia="el"/>
        </w:rPr>
        <w:t>) τ ου α ν αρ δειγμα καθ ρέ μηνιαίες αποδοχές 1.650 ευρώ (σταθερές για όλους τους μήνες του 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αθ ρό σό : 1 1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ος ό ο βά λί κα α ν σε ν ρ.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άρθρου 9): 4.356-2·100=2·256 ευρώ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φ λ ω π ρα ρά : 2.256*1,5%=33,84 ευρώ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Φόρος που πρέπει να παρακρατείται κάθε μήνα:2.256-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8 222,16/12=</w:t>
      </w:r>
      <w:r>
        <w:rPr>
          <w:b/>
          <w:bCs/>
          <w:lang w:val="el" w:eastAsia="el"/>
        </w:rPr>
        <w:t>185,1 ρώ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ί α ακρ τ ν τ ε δι ε άς α λη γύ ρθ ο τ ν 3986/2011 </w:t>
      </w:r>
      <w:r>
        <w:rPr>
          <w:lang w:val="el" w:eastAsia="el"/>
        </w:rPr>
        <w:t xml:space="preserve">Αναγωγή σε ετήσιο καθαρό εισόδημα: 12*1.650=19.800 (1%) υ ώς, 1 6 1 = </w:t>
      </w:r>
      <w:r>
        <w:rPr>
          <w:b/>
          <w:bCs/>
          <w:lang w:val="el" w:eastAsia="el"/>
        </w:rPr>
        <w:t xml:space="preserve">5 ε ρ </w:t>
      </w:r>
      <w:r>
        <w:rPr>
          <w:lang w:val="el" w:eastAsia="el"/>
        </w:rPr>
        <w:t>ό τ τ ο τ α ν γ αρ δ αθ ρέ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μηνιαίες αποδοχές 1.650 ευρώ (σταθερές για όλους τους μήνες του 2013), έ αθ ρό δ ρο ιστου έ 6 ε ώ, ρ αθ ρ δώρο Πάσχα 825 ευρώ και τον Ιούλιο καθαρό επίδομα αδείας 825 ευρώ.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αθ ρό σό : 1 1 ■650=23.100 ευρώ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ος ό ο βά λί κα α ν σε ν ρ.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άρθρου 9): 5.082-1.900=3.182 ευρώ σ φ λ ω π ρα ρά : 3 5 =47,73 ευρώ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Φόρος που πρέπει να παρακρατείται κάθε μήνα:3.182-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47,7 134,27/14=</w:t>
      </w:r>
      <w:r>
        <w:rPr>
          <w:b/>
          <w:bCs/>
          <w:lang w:val="el" w:eastAsia="el"/>
        </w:rPr>
        <w:t xml:space="preserve">223,8 ρ </w:t>
      </w:r>
      <w:r>
        <w:rPr>
          <w:lang w:val="el" w:eastAsia="el"/>
        </w:rPr>
        <w:t>ό ο ρ ε αρ κρα α ατ β ή ρο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Χριστουγέννων:3.134,27/14=</w:t>
      </w:r>
      <w:r>
        <w:rPr>
          <w:b/>
          <w:bCs/>
          <w:lang w:val="el" w:eastAsia="el"/>
        </w:rPr>
        <w:t xml:space="preserve">223,88 ευρώ </w:t>
      </w:r>
      <w:r>
        <w:rPr>
          <w:lang w:val="el" w:eastAsia="el"/>
        </w:rPr>
        <w:t xml:space="preserve">ό ο ρ ε αρ κρα α ατ β ή ρο άσ 1 2 2 </w:t>
      </w:r>
      <w:r>
        <w:rPr>
          <w:b/>
          <w:bCs/>
          <w:lang w:val="el" w:eastAsia="el"/>
        </w:rPr>
        <w:t>9 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ο ο ρέ αρ κρα τ ατ β ή ι δ ς:3. 1 34,2 7/28=</w:t>
      </w:r>
      <w:r>
        <w:rPr>
          <w:b/>
          <w:bCs/>
          <w:lang w:val="el" w:eastAsia="el"/>
        </w:rPr>
        <w:t>111,9 ρώ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οσ ο πρ ν αρ κρατηθούν έναν τ ε ή σφ 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λλη ε γύ τ ά 2 τ ν 3986/2011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Αναγωγή σε ετήσιο καθαρό εισόδημα: 14*1.650=23.100 (2%)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Συνεπώς: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Παρακράτηση κατά την καταβολή του μηνιαίου μισθού,1.650*2%=</w:t>
      </w:r>
      <w:r>
        <w:rPr>
          <w:b/>
          <w:bCs/>
          <w:lang w:val="el" w:eastAsia="el"/>
        </w:rPr>
        <w:t xml:space="preserve">33ευρώ </w:t>
      </w:r>
      <w:r>
        <w:rPr>
          <w:lang w:val="el" w:eastAsia="el"/>
        </w:rPr>
        <w:t xml:space="preserve">αρα ρά κα κα β ή δ ρο Χ ιστ 1 6 2 </w:t>
      </w:r>
      <w:r>
        <w:rPr>
          <w:b/>
          <w:bCs/>
          <w:lang w:val="el" w:eastAsia="el"/>
        </w:rPr>
        <w:t>ρώ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αρα ρά κα κα β ή δ ρο Πά , =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αρα ρά κα κα β ή ε τ αδ ς,8 = </w:t>
      </w:r>
      <w:r>
        <w:rPr>
          <w:b/>
          <w:bCs/>
          <w:lang w:val="el" w:eastAsia="el"/>
        </w:rPr>
        <w:t>ρώ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τ ό μ τ τ προ ο π ί ση ( αμ ν κ τ ε τέμβριο του 2013 ένα έκτακ ά αξ ο 0 ώ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 μ τ τ απο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Αναγωγή σε ετήσιο καθαρό εισόδημα: 14*1.650=23.100+3.000=26.100ευρώος ό ο βά λί κα α ν σε ν ρ.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άρθρου 9): 5.852-1.600=4.252 ευρώ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Μείωση φόρου λόγω παρακράτησης: 4.252*1,5%=63,78 ευρώ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ο ο ρ ε αρ κρα , έ ν ί ς αρ ρά ΜΥ ε τ ου τ ατ β ή κτ ά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ποσού: 4.252-63,78=4.188,22-(223,88*14)=</w:t>
      </w:r>
      <w:r>
        <w:rPr>
          <w:b/>
          <w:bCs/>
          <w:lang w:val="el" w:eastAsia="el"/>
        </w:rPr>
        <w:t>1.053,90 ευρώ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οσ έ ν ε δι ε ο άς λλη ε γ τ ά θ ο 3 2 πο πρ ε ν αρ κρ τ έ αν τ μ ί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αρ κρά δ κής ε ο άς α λη ύ τ ά ο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μ ε τ α κα ή έ κτ ά αξ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οσού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Αναγωγή σε ετήσιο καθαρό εισόδημα:14*1.650=23.100+3.000=26.100 (2%) υ ώς, 3 0 2 = </w:t>
      </w: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>η ν ατ ο ο ι αρ κρ τ ό ο τ ν η ε ν αι της παρ κ ά ν ή ο 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λλη ε γύ ρθ 3 2 ο ο ρο ύ τ ο γ ο ο ι ο α ό ηφί .χ ν ρο ύ ει ο 3 ώ α ακρ τ τ ο ώ ν ρο ύ ει ο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αρ κρα ο 2 ώ. αδ αν ς </w:t>
      </w:r>
      <w:r>
        <w:rPr>
          <w:u w:val="single"/>
          <w:lang w:val="el" w:eastAsia="el"/>
        </w:rPr>
        <w:t xml:space="preserve">ο γ ο ο κα 1 9 τ Ε. </w:t>
      </w:r>
      <w:r>
        <w:rPr>
          <w:b/>
          <w:bCs/>
          <w:u w:val="single"/>
          <w:lang w:val="el" w:eastAsia="el"/>
        </w:rPr>
        <w:t>α α α ύ π α τή, ε ον δ μόδι πηρε ώ α ε υ γ ω α ομ οι π ιηθε λ υ υ κ α ι ισ οδοσία , α ρ σ υ ρου α ς δ κ ς σφ ρά λεγγ η υ θρου 2 τ υ ν 3 γ α κ α α τούς</w:t>
      </w:r>
      <w:r>
        <w:rPr>
          <w:b/>
          <w:bCs/>
          <w:lang w:val="el" w:eastAsia="el"/>
        </w:rPr>
        <w:t xml:space="preserve"> Ο ΟΣ Ι ΟΝΟΜ ΚΩΝ .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Ω ΟΜ</w:t>
      </w:r>
      <w:r>
        <w:rPr>
          <w:lang w:val="el" w:eastAsia="el"/>
        </w:rPr>
        <w:t xml:space="preserve"> ραφ ο . ο γ Ο ο ών ραφ ο . υ γο ο ών (κ. Γ. Μαυ αγά ραφ ο . πλη ωτ ε ο Φ ο ίας ραφ ο . ε ώ ν ε τ , τ α ά ραφ Ε θε ρη η ε ν ραφ ο κα ν Σ ν (2 ραφ ο ο ν ς κα Πλ ο η ολι ν 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ο ς Ε τ ( ( , Β ( , Γ’( ρα ε πλη ωτ ρα ε Ο ών Υ η ε ν ( τ Γ 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