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Ι Η ΜΟΚΡ ΙΚ Ν Ι ΩΝ</w:t>
      </w:r>
    </w:p>
    <w:p>
      <w:pPr>
        <w:spacing w:before="240" w:after="240"/>
        <w:rPr>
          <w:lang w:val="el" w:eastAsia="el"/>
        </w:rPr>
      </w:pPr>
      <w:r>
        <w:rPr>
          <w:b/>
          <w:bCs/>
          <w:lang w:val="el" w:eastAsia="el"/>
        </w:rPr>
        <w:t xml:space="preserve">Ε Ι Η ΓΡ Μ ΜΟΣΙ Ν Ε Ι Η ΝΣΗ Ρ ΓΙ </w:t>
      </w:r>
      <w:r>
        <w:rPr>
          <w:lang w:val="el" w:eastAsia="el"/>
        </w:rPr>
        <w:t xml:space="preserve">Ε Η ΡΟ ΓΙ Ο Μ Σ( . Ε Η Ο Ε </w:t>
      </w:r>
      <w:r>
        <w:rPr>
          <w:b/>
          <w:bCs/>
          <w:lang w:val="el" w:eastAsia="el"/>
        </w:rPr>
        <w:t>ΣΗ Φ Ρ ΓΙ ΩΝ Ε Ν</w:t>
      </w:r>
    </w:p>
    <w:p>
      <w:pPr>
        <w:spacing w:before="240" w:after="240"/>
        <w:rPr>
          <w:lang w:val="el" w:eastAsia="el"/>
        </w:rPr>
      </w:pPr>
      <w:r>
        <w:rPr>
          <w:b/>
          <w:bCs/>
          <w:lang w:val="el" w:eastAsia="el"/>
        </w:rPr>
        <w:t>Ε Π Η Μ Σ Ν Ε Ν</w:t>
      </w:r>
    </w:p>
    <w:p>
      <w:pPr>
        <w:spacing w:before="240" w:after="240"/>
        <w:rPr>
          <w:lang w:val="el" w:eastAsia="el"/>
        </w:rPr>
      </w:pPr>
      <w:r>
        <w:rPr>
          <w:lang w:val="el" w:eastAsia="el"/>
        </w:rPr>
        <w:t xml:space="preserve">Ε Η ΡΟ ΗΣ ΟΡ Ω Σ . Η Ε Η Ε Ι Ο ΣΧ Μ </w:t>
      </w:r>
      <w:r>
        <w:rPr>
          <w:b/>
          <w:bCs/>
          <w:lang w:val="el" w:eastAsia="el"/>
        </w:rPr>
        <w:t xml:space="preserve">Ι Η ΓΡ Π Φ Σ Τ Τ Ε Ι Η Ε ΣΗ Ε Ο </w:t>
      </w:r>
      <w:r>
        <w:rPr>
          <w:lang w:val="el" w:eastAsia="el"/>
        </w:rPr>
        <w:t>Ε Η Ο Η ( 0</w:t>
      </w:r>
    </w:p>
    <w:p>
      <w:pPr>
        <w:spacing w:before="240" w:after="240"/>
        <w:rPr>
          <w:lang w:val="el" w:eastAsia="el"/>
        </w:rPr>
      </w:pPr>
      <w:r>
        <w:rPr>
          <w:b/>
          <w:bCs/>
          <w:lang w:val="el" w:eastAsia="el"/>
        </w:rPr>
        <w:t xml:space="preserve">Ε υ ι ίσ ις ο αίσι ρ σμ ύ ω θέσ ω ο ο ογου έν π στε λει ε β σματα σ ο εξω ε ι ό ατά τ έτ 2 </w:t>
      </w:r>
      <w:r>
        <w:rPr>
          <w:lang w:val="el" w:eastAsia="el"/>
        </w:rPr>
        <w:t xml:space="preserve">το αί ο ου ιρ σ ύ ω ποθέ ορ ογ υμ ν ου υν π σ είλ ι μβάσματ ο ξ ε ικ ατά α τη 0 9 0 αι ι πο οι υν ά ει ική ρ ησ πό η Γ Π.Σ αρ ται ι όλ υθε δηγί ς ι υκρ ίσ ις ό ια η ιευ όλ σ ω ορ λ γουμέ ω σ ι ια η α τερ ιε π ρ ίω υ ώ ορ λο ικ ντιμ τώ ισ ω ια ορ ου ρ ύπτουν ό η α ά α ρ σ ορι ού φαλ ίου α ρ π ι α ντιμετ ι εί μ ω α ε ι υσ ς ιατά ις η αρ 3 ου ρθ ο 8 νδυα ό ε ις ιατά ε ου ρθ ου 9 ου 22 8 Κ Φ. ) λ ά αι δηγ ου ί οντ ε η αρ ύ γ ύ λ ο ικ τερ </w:t>
      </w:r>
      <w:r>
        <w:rPr>
          <w:b/>
          <w:bCs/>
          <w:lang w:val="el" w:eastAsia="el"/>
        </w:rPr>
        <w:t xml:space="preserve">καλού εν έτ για η αν λω κεφαλ ί υ </w:t>
      </w:r>
      <w:r>
        <w:rPr>
          <w:lang w:val="el" w:eastAsia="el"/>
        </w:rPr>
        <w:t xml:space="preserve">ω ι ί ε εκ ό ε ο π ριθμ. 0 7 7 6 2 0 2 .1 .2 0 γ ρ ο η σ ορ λο ία ι δήμ τος α τη ου π καλ ίται ο ολ ούμενο ια ν λ ε αλ ίου έ ε α ίν ι </w:t>
      </w:r>
      <w:r>
        <w:rPr>
          <w:b/>
          <w:bCs/>
          <w:lang w:val="el" w:eastAsia="el"/>
        </w:rPr>
        <w:t xml:space="preserve">ε εν </w:t>
      </w:r>
      <w:r>
        <w:rPr>
          <w:lang w:val="el" w:eastAsia="el"/>
        </w:rPr>
        <w:t>αι θάνουν έ ι ο ρ η ύμ ν υ ι όμε ου τους α απ ω ε σ ουν ατ α τη ου ορ λο ούμεν ς ποδε ιγμέ α ν α πό ος υποβ λής δήλ φ ρο ογ α ισ ή α ος βά ι ω κ ίμ ν ατάξ ω .</w:t>
      </w:r>
    </w:p>
    <w:p>
      <w:pPr>
        <w:spacing w:before="240" w:after="240"/>
        <w:rPr>
          <w:lang w:val="el" w:eastAsia="el"/>
        </w:rPr>
      </w:pPr>
      <w:r>
        <w:rPr>
          <w:b/>
          <w:bCs/>
          <w:lang w:val="el" w:eastAsia="el"/>
        </w:rPr>
        <w:t xml:space="preserve">φ ρ τεκμ ρτ ογισ ι ώ κ δ </w:t>
      </w:r>
      <w:r>
        <w:rPr>
          <w:lang w:val="el" w:eastAsia="el"/>
        </w:rPr>
        <w:t xml:space="preserve">ευ ρ ίζε αι τ , ε ιπ ι η ούντα ιβλία υ Β , πό α οία ρ έ υπτα ο ισ ικά έ δη, λλ ι π ψ π ήσ ι ε θ ρ ι π γγ λ α ί ορ λ γού ταν υ ά, λ ά ί ε ε εκ ρτά σ ίτ ε τ' ποκ ή ο όρ υ θρ 3 υ . . ) ίτε η ντ ε ή ις κα άρι ε ό ι ε μ ιβέ πό ω ου ρθ ου ου .Φ. , ό ε ια η άλ ψη η ρ σ ύ η η ε ουσί ς αμβάνο ται πό υ α ογ ι ά έ δη όσ ίν ι εγα ύτερ ω κ α ώ . ιο σ ει αι ια υ πέ τ ε γ ό ι δη α η ρ π ω ου εν η ούν αν ιβ ία κατη ορ ς το οπ ί ισ δημ π οσ ιορί εται ε αντι ε μ ικ τρ ο ( Ο 10 5 1 ) τη ε ί τω υ ή ο άκε ο ι αιο ογ ικ ι νάπ εται αι ο ν υπο ο πο ο ί υποβ ηθεί με η δήλω ισ δήμ το ου έτου ου π κα ε τα ο ο ολ γούμε ο </w:t>
      </w:r>
      <w:r>
        <w:rPr>
          <w:b/>
          <w:bCs/>
          <w:lang w:val="el" w:eastAsia="el"/>
        </w:rPr>
        <w:t xml:space="preserve">ο ι ρ σμ ς κ φ λ ί υ </w:t>
      </w:r>
      <w:r>
        <w:rPr>
          <w:lang w:val="el" w:eastAsia="el"/>
        </w:rPr>
        <w:t xml:space="preserve">ίζ τ τι ά ον ρ σ ιορι ό ο ε α αίου άθε του φαιρ ύνται ι α άν ου ρίζ νται πό α θρ 6 ι 7 ου Φ ν άρ η α π ο ν παλ ά νται η φαρ ο ής εκ η ου. ι α νε αι τι ι ικά ια ις ήσ ις </w:t>
      </w:r>
      <w:r>
        <w:rPr>
          <w:b/>
          <w:bCs/>
          <w:lang w:val="el" w:eastAsia="el"/>
        </w:rPr>
        <w:t xml:space="preserve">αι </w:t>
      </w:r>
      <w:r>
        <w:rPr>
          <w:lang w:val="el" w:eastAsia="el"/>
        </w:rPr>
        <w:t>ι ον π ογ ό νά ω ε αλ ίου ά θ ο 9 ο .Φ.Ε ) κ ί το ι πάνε ου ρ ιο ι ός ους ίζε ι πό α ρθρ 6 ι 7 ου .Φ. , φ σ ν μπί το ι ιατά ε ς ε ί α μογής υ εκ η ου παρ. το ρθ ου 3 ο ν.376 0 9 .</w:t>
      </w:r>
    </w:p>
    <w:p>
      <w:pPr>
        <w:spacing w:before="240" w:after="240"/>
        <w:rPr>
          <w:lang w:val="el" w:eastAsia="el"/>
        </w:rPr>
      </w:pPr>
      <w:r>
        <w:rPr>
          <w:b/>
          <w:bCs/>
          <w:lang w:val="el" w:eastAsia="el"/>
        </w:rPr>
        <w:t xml:space="preserve">κ αρ δ π ν κύ α κατ ι ί ς </w:t>
      </w:r>
      <w:r>
        <w:rPr>
          <w:lang w:val="el" w:eastAsia="el"/>
        </w:rPr>
        <w:t xml:space="preserve">ό η 0 3 ω αι η 0 9 ο τήσ ο εκ α ό ί ωμα ια διοκατο κούμ η ι ούμ η ύρια ατοι ία νω ω 0 . . ποτε ε οι ί ρ ιο ισ ού η τή ας πάνη ιαβί ά θρ αρ . 9 0 2 . ίσ πό .1 20 3 υ ήθη ε νο ικ π άνε ω ευτε ε ου ατο κιώ ω πο εκ α ό ί α μ νετ ι π ψ ια ον σ ιο ι ό η νο ικ τή ας πάνη π 0 5 . . υ ε ώ α οικί ς ου ε μπίπτο ν ρθ ο 6 ου ΦΕ ε αμβάν ντα πόψ ον π λογ ό νάλω ε α αίου. ις ι 0 2 αι λαιότε α, μ ω α ε η Ο 0 4 8 ι ταγή αι η Ο 2 9 6 ιαταγή, ε αμ άνον ι π ψ ια ο πολογ ό νά ω ε α αίου α π λ ασ μ α κ α ά ισ δήμ α πω ο παλλ με ο κ α τ μίσ α πό διοκ τοί ησ </w:t>
      </w:r>
      <w:r>
        <w:rPr>
          <w:b/>
          <w:bCs/>
          <w:lang w:val="el" w:eastAsia="el"/>
        </w:rPr>
        <w:t xml:space="preserve">π ό εσ ες αρ έ δ λώ ις </w:t>
      </w:r>
      <w:r>
        <w:rPr>
          <w:lang w:val="el" w:eastAsia="el"/>
        </w:rPr>
        <w:t>ί ή δε πεβ ήθη δήλ όρ υ ει ή α ος ο οία ίν ι απα αίτητη γ α</w:t>
      </w:r>
    </w:p>
    <w:p>
      <w:pPr>
        <w:spacing w:before="240" w:after="240"/>
        <w:rPr>
          <w:lang w:val="el" w:eastAsia="el"/>
        </w:rPr>
      </w:pPr>
      <w:r>
        <w:rPr>
          <w:lang w:val="el" w:eastAsia="el"/>
        </w:rPr>
        <w:t>ον πολ γι ό ου ια έσ μ υ π λοί ου, πο άλλε ι κ όθε η ή ω ε ις τίσ οι υρώ ι ου οβλ π ται. ν ήσ αρ γ αφ ί, ι ί ε ε τό πό η οίκη ε ο 0 2 9 6 8 0 2 0 έγ ρ φο τι ε ιτρ π ται υποβ λή α κή ε ρ ε η ή ω ικά ε ισ γω ή να άγ α ος ά ρο 9 αρ ε . ΄ ΦΕ ο ρ ο η</w:t>
      </w:r>
    </w:p>
    <w:p>
      <w:pPr>
        <w:spacing w:before="240" w:after="240"/>
        <w:rPr>
          <w:lang w:val="el" w:eastAsia="el"/>
        </w:rPr>
      </w:pPr>
      <w:r>
        <w:rPr>
          <w:lang w:val="el" w:eastAsia="el"/>
        </w:rPr>
        <w:t xml:space="preserve">αρ γ γ μ ένο το ε ις ρ ϋπ θέ ι Ο 1 0 0 φασ ου ουρ ού ικονομι ώ . ί ιτρ ε αι π βολή κ ρ θε η μ ηρ α ικής ή </w:t>
      </w:r>
      <w:r>
        <w:rPr>
          <w:b/>
          <w:bCs/>
          <w:lang w:val="el" w:eastAsia="el"/>
        </w:rPr>
        <w:t xml:space="preserve">ώ ο ρ γεγ α μένο ο ο κον. αι ς η π βο ή ο ί ο </w:t>
      </w:r>
      <w:r>
        <w:rPr>
          <w:lang w:val="el" w:eastAsia="el"/>
        </w:rPr>
        <w:t>μ ω α η α . ου ρθ ου ου . 5 3 9 7 αι ό ο ταν η ώ ον ι σ ο ίν κα η ή ω ορ λ γία σ ή α ο Ε1) ρό ε α ηρο ορ ακ τοι α οσ ου μει ου η ε ή α δαπ η».</w:t>
      </w:r>
    </w:p>
    <w:p>
      <w:pPr>
        <w:spacing w:before="240" w:after="240"/>
        <w:rPr>
          <w:lang w:val="el" w:eastAsia="el"/>
        </w:rPr>
      </w:pPr>
      <w:r>
        <w:rPr>
          <w:b/>
          <w:bCs/>
          <w:lang w:val="el" w:eastAsia="el"/>
        </w:rPr>
        <w:t xml:space="preserve">π ό εσ ες σ π ω ατ κές η ώ ις </w:t>
      </w:r>
      <w:r>
        <w:rPr>
          <w:lang w:val="el" w:eastAsia="el"/>
        </w:rPr>
        <w:t>τις κ όθε ς σ μ λ α ι έ δη ις με ι οπ ί ς δη ώ ε αι κ οιο οι ο ο πο ο ρο ογ ύμ ν ς α έ ιψ α η ι λ ε υ ή αρ ε ψή υ εν αρ βία άπ α ο ο ογ κή άταξη ε ίπ ου ε οκ τε ια ορ όρ υ, ι α π βλη εί π σ ετο όρ εν ε ιβά λ αι όσ ιμ (ΠΟ 2 9 9 διαταγή .</w:t>
      </w:r>
    </w:p>
    <w:p>
      <w:pPr>
        <w:spacing w:before="240" w:after="240"/>
        <w:rPr>
          <w:lang w:val="el" w:eastAsia="el"/>
        </w:rPr>
      </w:pPr>
      <w:r>
        <w:rPr>
          <w:b/>
          <w:bCs/>
          <w:lang w:val="el" w:eastAsia="el"/>
        </w:rPr>
        <w:t xml:space="preserve">ζημ ώ ις </w:t>
      </w:r>
      <w:r>
        <w:rPr>
          <w:lang w:val="el" w:eastAsia="el"/>
        </w:rPr>
        <w:t>οζ ί ζύ ου ώ ζ γο πο ε α ικαι λο ήσ ι μβα α φό ποδε ν ετ ι ό ρ γ α ικά ε ι α ικά. ιο ε αι ια ο ατροφή κ αθ αι γ α απ ζημ ώ ι α αλι ικ αμ ί .</w:t>
      </w:r>
    </w:p>
    <w:p>
      <w:pPr>
        <w:spacing w:before="240" w:after="240"/>
        <w:rPr>
          <w:lang w:val="el" w:eastAsia="el"/>
        </w:rPr>
      </w:pPr>
      <w:r>
        <w:rPr>
          <w:b/>
          <w:bCs/>
          <w:lang w:val="el" w:eastAsia="el"/>
        </w:rPr>
        <w:t xml:space="preserve">οι ο λο ρι σ ο </w:t>
      </w:r>
      <w:r>
        <w:rPr>
          <w:lang w:val="el" w:eastAsia="el"/>
        </w:rPr>
        <w:t>ε ίπ π υ ο φ ολ ούμεν ς π καλε τ ι ότι α ι ό σ ήτ ν α ατεθ ι έν</w:t>
      </w:r>
    </w:p>
    <w:p>
      <w:pPr>
        <w:spacing w:before="240" w:after="240"/>
        <w:rPr>
          <w:lang w:val="el" w:eastAsia="el"/>
        </w:rPr>
      </w:pPr>
      <w:r>
        <w:rPr>
          <w:lang w:val="el" w:eastAsia="el"/>
        </w:rPr>
        <w:t>οι ό ο αρ α ό το . 6 8 3 Ε .30 υ ού ε νδικαι ύ , π ίος ι ατά όν τ υ μβ σ α ο οβιώ , π ιτείται η ρ μι τικ εβαί α το οσ ου υ ήρ ον κ ινό γα ιασ κ ά τη ερομη α θα άτου υ ν ικαιού αι τ ίδος της κ τ θε ( ατ τα ρ η ύμ ν ) απ ο ι ικό ίδ υμ .</w:t>
      </w:r>
    </w:p>
    <w:p>
      <w:pPr>
        <w:spacing w:before="240" w:after="240"/>
        <w:rPr>
          <w:lang w:val="el" w:eastAsia="el"/>
        </w:rPr>
      </w:pPr>
      <w:r>
        <w:rPr>
          <w:b/>
          <w:bCs/>
          <w:lang w:val="el" w:eastAsia="el"/>
        </w:rPr>
        <w:t xml:space="preserve">άτο κοι εξω ερι ύ </w:t>
      </w:r>
      <w:r>
        <w:rPr>
          <w:lang w:val="el" w:eastAsia="el"/>
        </w:rPr>
        <w:t>ι ο ολ γικ ί άτοικ ι λ ος υ ποσ η ί ουν τι ί ι άτοικ ι ω ρ ού, φείλ υ α ά ουν ι παρ ίτη ς έ ε ε λλ γή ατο κία μ α ε ρίζ ι Ο 4 0 2 διατα ή.</w:t>
      </w:r>
    </w:p>
    <w:p>
      <w:pPr>
        <w:spacing w:before="240" w:after="240"/>
        <w:rPr>
          <w:lang w:val="el" w:eastAsia="el"/>
        </w:rPr>
      </w:pPr>
      <w:r>
        <w:rPr>
          <w:lang w:val="el" w:eastAsia="el"/>
        </w:rPr>
        <w:t xml:space="preserve">ι άτοι οι ω ρ κού ου </w:t>
      </w:r>
      <w:r>
        <w:rPr>
          <w:b/>
          <w:bCs/>
          <w:lang w:val="el" w:eastAsia="el"/>
        </w:rPr>
        <w:t xml:space="preserve">ε ύν αι </w:t>
      </w:r>
      <w:r>
        <w:rPr>
          <w:lang w:val="el" w:eastAsia="el"/>
        </w:rPr>
        <w:t xml:space="preserve">ο ολ ικ ή ι δήμ το η λ α, φ σ ν ι γαν η λ δα ο ο α π ία η ριε ί 0 9 0 1 μβάστη αν ο ξ ε ικ π ρο α πο άλ υν μ λ α ι ς η ις ι γ ή α ικ ύ φαλ ίου πό ω ρ κ φό ν π υ ού α ο ησ μ οιήσ υν αι ια άλ ψη τε μη ίω . η ε ίπ υ π θυ ού α α ύψ ν </w:t>
      </w:r>
      <w:r>
        <w:rPr>
          <w:b/>
          <w:bCs/>
          <w:lang w:val="el" w:eastAsia="el"/>
        </w:rPr>
        <w:t xml:space="preserve">ό ο </w:t>
      </w:r>
      <w:r>
        <w:rPr>
          <w:lang w:val="el" w:eastAsia="el"/>
        </w:rPr>
        <w:t xml:space="preserve">ο ο ου μ άσ α ο αγ άφου η ατά α ρ ι ρισ ύ φαλ ου </w:t>
      </w:r>
      <w:r>
        <w:rPr>
          <w:b/>
          <w:bCs/>
          <w:lang w:val="el" w:eastAsia="el"/>
        </w:rPr>
        <w:t xml:space="preserve">ευ ι ά </w:t>
      </w:r>
      <w:r>
        <w:rPr>
          <w:lang w:val="el" w:eastAsia="el"/>
        </w:rPr>
        <w:t xml:space="preserve">όν ρ ματο οιήθη ε ο μβασμα ο ο α οσ η ισ γ ής α ικού φαλ ίου πό ο ξ ερ ό ο ρ γμα οπ ι η αν α ά α ρ η ούμ ν τη πο οκ το ν ε αιώ ι α ο ισ ω ι ώ δ ά ω ί τη π βο ή σ μ λ α ική δή ω ι άτοι οι ξ ε ικ ύ ου </w:t>
      </w:r>
      <w:r>
        <w:rPr>
          <w:b/>
          <w:bCs/>
          <w:lang w:val="el" w:eastAsia="el"/>
        </w:rPr>
        <w:t xml:space="preserve">εν εο ται </w:t>
      </w:r>
      <w:r>
        <w:rPr>
          <w:lang w:val="el" w:eastAsia="el"/>
        </w:rPr>
        <w:t xml:space="preserve">ρο ογ ή ή ω ισ ή α ο η λ α, φό ισ γ ν ε κάθε ν μι η μορφ η λ δα π π σ τα πο την τρ ετί 0 1 μβάστηκα ο ξ ερ ό, ναγ φο ν </w:t>
      </w:r>
      <w:r>
        <w:rPr>
          <w:b/>
          <w:bCs/>
          <w:lang w:val="el" w:eastAsia="el"/>
        </w:rPr>
        <w:t xml:space="preserve">νο </w:t>
      </w:r>
      <w:r>
        <w:rPr>
          <w:lang w:val="el" w:eastAsia="el"/>
        </w:rPr>
        <w:t xml:space="preserve">η ατ σ α ο ιορ σ ού ε αλ ίου </w:t>
      </w:r>
      <w:r>
        <w:rPr>
          <w:b/>
          <w:bCs/>
          <w:lang w:val="el" w:eastAsia="el"/>
        </w:rPr>
        <w:t xml:space="preserve">ευ ι ά </w:t>
      </w:r>
      <w:r>
        <w:rPr>
          <w:lang w:val="el" w:eastAsia="el"/>
        </w:rPr>
        <w:t xml:space="preserve">ο όν ου αγ τ πο ή η ε ο μβα α ο οσ α ο η ισ ω ή ημ τικ ύ ε αλ ίου π ο ξ ρ κ ου ρ γμ τοποιήθη ν α ά ρ η ούμ ν τη, α οία οκ το π βαιώ ι α ο ισ ω ικώ δ υμ τω , ί η ποβ λή δή ω </w:t>
      </w:r>
      <w:r>
        <w:rPr>
          <w:b/>
          <w:bCs/>
          <w:lang w:val="el" w:eastAsia="el"/>
        </w:rPr>
        <w:t xml:space="preserve">άλυ τ υ ε βάσμ ο με επ ν π τρ ζό εν κεφ ι </w:t>
      </w:r>
      <w:r>
        <w:rPr>
          <w:lang w:val="el" w:eastAsia="el"/>
        </w:rPr>
        <w:t>ό ν ντ έ υν ι οϋποθ σ ις ο θρ υ 8 ου . 8 2 1 , ου ρθρ υ 1 αρ 9 ου . 9 3 1 α τικ τ σ η η α . υ ρθρ υ 8 ου . 8 2 1 ) αθώ ι ου άρθρ υ 38 ου ν. 32 9 0 , σ ι ά ε τα ε αν πα ριζ μενα κ φάλ α, σ γ ίζ υμ τι ε η ταβο ή ω τίσ ι ό ω π ξίας ε α αίω ου π να ατ ίσ η αν ξ ντ ε ται ορ λο ι ή πο έ ου πό ου υ κού ομι ού ρ σ υ ια α ε άλ ια που ισ γει μένω ν ντ έ γος έ φο ολ γησ ους φό ν άρ ν α ν μι α π σ ατικ π υ ορίζ υν ο αν έ ω ν μοι.</w:t>
      </w:r>
    </w:p>
    <w:p>
      <w:pPr>
        <w:spacing w:before="240" w:after="240"/>
        <w:rPr>
          <w:lang w:val="el" w:eastAsia="el"/>
        </w:rPr>
      </w:pPr>
      <w:r>
        <w:rPr>
          <w:lang w:val="el" w:eastAsia="el"/>
        </w:rPr>
        <w:t xml:space="preserve">εριπ ι εφάλ ια ου π ν ατ ί η α ε η ατ βολή ό ου % % αι ι η ν η μα μπο ούν ν δι αιολ ήσ υ έ β ανε άρ η του όν του εμβ σ α ος εφ λαια ια α οία ατε η όρ ς 8 ) επειδή αρ μεινα η λ οδαπ πορούν α καιο ογ υν ό ν μβασμα ιν </w:t>
      </w:r>
      <w:r>
        <w:rPr>
          <w:b/>
          <w:bCs/>
          <w:lang w:val="el" w:eastAsia="el"/>
        </w:rPr>
        <w:t xml:space="preserve">ι </w:t>
      </w:r>
      <w:r>
        <w:rPr>
          <w:lang w:val="el" w:eastAsia="el"/>
        </w:rPr>
        <w:t xml:space="preserve">ν π απ τ ι ό ου ε αλ ίου </w:t>
      </w:r>
      <w:r>
        <w:rPr>
          <w:b/>
          <w:bCs/>
          <w:lang w:val="el" w:eastAsia="el"/>
        </w:rPr>
        <w:t xml:space="preserve">λυ ο μβάσματ ς ε μ τι σά υ ρ το στω ι ά ιδ ατ έλ ς του έ ο </w:t>
      </w:r>
      <w:r>
        <w:rPr>
          <w:lang w:val="el" w:eastAsia="el"/>
        </w:rPr>
        <w:t xml:space="preserve">ν ν αι κ ά ημ τικ ο ου πή α πι ω ικά δρύ α α λ υ τους φό ποδε κ ύεται ό π σ α ικαιο ογ ικά β βαίω πό α ο ισ ω ι ά δρύμ τα) αι φ σ ν ν ποβληθεί ι ικ ς η ώ ι ορ λο ία ισ δήμ ος η ε ρο ικ αρμ γή μ λ ε αι ο δίο ρο όγ α αι φ ρο γηθέ τα ατ ιδικό τρ ο” στο </w:t>
      </w:r>
      <w:r>
        <w:rPr>
          <w:b/>
          <w:bCs/>
          <w:lang w:val="el" w:eastAsia="el"/>
        </w:rPr>
        <w:t xml:space="preserve">οι κ ο 2 </w:t>
      </w:r>
      <w:r>
        <w:rPr>
          <w:lang w:val="el" w:eastAsia="el"/>
        </w:rPr>
        <w:t>ε ο ο υ ό.</w:t>
      </w:r>
    </w:p>
    <w:p>
      <w:pPr>
        <w:spacing w:before="240" w:after="240"/>
        <w:rPr>
          <w:lang w:val="el" w:eastAsia="el"/>
        </w:rPr>
      </w:pPr>
      <w:r>
        <w:rPr>
          <w:lang w:val="el" w:eastAsia="el"/>
        </w:rPr>
        <w:t xml:space="preserve">τη ε ίπ ου ικαιού μ π ι ι ημ τικ ιαθέ α ου πή ν πιστωτικά ιδρύματα στο τέλος του έτους </w:t>
      </w:r>
      <w:r>
        <w:rPr>
          <w:b/>
          <w:bCs/>
          <w:lang w:val="el" w:eastAsia="el"/>
        </w:rPr>
        <w:t>1999</w:t>
      </w:r>
      <w:r>
        <w:rPr>
          <w:lang w:val="el" w:eastAsia="el"/>
        </w:rPr>
        <w:t>, δε μπορεί να επικαλεσθεί και ανάλωση ρ η ουμ ν τώ .</w:t>
      </w:r>
    </w:p>
    <w:p>
      <w:pPr>
        <w:spacing w:before="240" w:after="240"/>
        <w:rPr>
          <w:lang w:val="el" w:eastAsia="el"/>
        </w:rPr>
      </w:pPr>
      <w:r>
        <w:rPr>
          <w:b/>
          <w:bCs/>
          <w:lang w:val="el" w:eastAsia="el"/>
        </w:rPr>
        <w:t>άλυ ο εμ ά ατ ς ε μ ι ά σά π υ π ο ρ ι από λ στες άμου.</w:t>
      </w:r>
    </w:p>
    <w:p>
      <w:pPr>
        <w:spacing w:before="240" w:after="240"/>
        <w:rPr>
          <w:lang w:val="el" w:eastAsia="el"/>
        </w:rPr>
      </w:pPr>
      <w:r>
        <w:rPr>
          <w:lang w:val="el" w:eastAsia="el"/>
        </w:rPr>
        <w:t xml:space="preserve">ε ε ί τ ο ρο ο ούμε ος π κ λεί αι α κά σ ο ρ έ ται ό λίστες γάμου- δώρα γάμου, ο ισχυρισμός αυτός, ως θέμα πραγματικό, εξετάζεται από την ρμόδια λ γ τικ ρ αι ο ά ο η πό ειξ ο έ ε ικαι ύ ς ου μβά α προσκομίζοντας κάθε νόμιμο μέσο π.χ. ληξιαρχική πράξη γάμου και αντίγραφο κίνησης τραπεζικού λογαριασμού, για διάστημα μέχρι δύο μηνών πριν και ενός μήνα μετά την τέλεση του γάμου. το εβαί δε απ κ ε ει ον λ γ α την ν ο ή φό ου ω άς </w:t>
      </w:r>
      <w:r>
        <w:rPr>
          <w:b/>
          <w:bCs/>
          <w:lang w:val="el" w:eastAsia="el"/>
        </w:rPr>
        <w:t xml:space="preserve">άλυ ο εμ ά ατ ς ε μ ι ά σά π υ π ο ρ ι από π ησ ετο </w:t>
      </w:r>
      <w:r>
        <w:rPr>
          <w:lang w:val="el" w:eastAsia="el"/>
        </w:rPr>
        <w:t>ε π ρ π ω π υ ο δ κα ού ς το εμβ σ α ος ο λη ετο ς ε μέ ε ή μη πορε ν αλ ψ ι ο ο ου β σ α ο ε ο ου ρ ή ε ό η ώ η υ ή πό η ρ ϋπ θε τι π ί ου άβε ρ ό η ερ μη ία ου μβά α ο αι φόσ ν βαια ρ ύπ ει πό όμιμ αρ σ τικά πι ακ ια γ ρά ώ ησ ε αίω α ι η ια ής ται ί ς α ισ ίου, ω π δο ου ι ε ου όρ υ) α πο α</w:t>
      </w:r>
    </w:p>
    <w:p>
      <w:pPr>
        <w:spacing w:before="240" w:after="240"/>
        <w:rPr>
          <w:lang w:val="el" w:eastAsia="el"/>
        </w:rPr>
      </w:pPr>
      <w:r>
        <w:rPr>
          <w:lang w:val="el" w:eastAsia="el"/>
        </w:rPr>
        <w:t>πε κο ίζον αι ο κέ άξ ι</w:t>
      </w:r>
    </w:p>
    <w:p>
      <w:pPr>
        <w:spacing w:before="240" w:after="240"/>
        <w:rPr>
          <w:lang w:val="el" w:eastAsia="el"/>
        </w:rPr>
      </w:pPr>
      <w:r>
        <w:rPr>
          <w:lang w:val="el" w:eastAsia="el"/>
        </w:rPr>
        <w:t>Επιπλέον, σε κάθε περίπτωση ελέγχεται η οικονομική δυνατότητα απόκτησης των μετοχών υ ώ απ το ορ λογ μ ν</w:t>
      </w:r>
    </w:p>
    <w:p>
      <w:pPr>
        <w:spacing w:before="240" w:after="240"/>
        <w:rPr>
          <w:lang w:val="el" w:eastAsia="el"/>
        </w:rPr>
      </w:pPr>
      <w:r>
        <w:rPr>
          <w:b/>
          <w:bCs/>
          <w:lang w:val="el" w:eastAsia="el"/>
        </w:rPr>
        <w:t>άλυ ο βάσμα ο ε η ατ κ σά υ ο ρ νται π ευ ο ί ση ο ο γ κ ι εν ό ω γ αμ τί τ υ ο υ.</w:t>
      </w:r>
    </w:p>
    <w:p>
      <w:pPr>
        <w:spacing w:before="240" w:after="240"/>
        <w:rPr>
          <w:lang w:val="el" w:eastAsia="el"/>
        </w:rPr>
      </w:pPr>
      <w:r>
        <w:rPr>
          <w:lang w:val="el" w:eastAsia="el"/>
        </w:rPr>
        <w:t>Σε περίπτωση που φορολογούμενος εκποίησε τίτλους του Δημοσίου (ομόλογα- έντοκα ρ μ ά ια) πορε ν κ λύψε το σ τ υ εμβ σ α ο με λόκ ηρο ο π σ τ ε π ίη τ τίτλων αυτών, υπό την προϋπόθεση ότι η εκποίηση τους έχει λάβει χώρα πριν από την ερομη ία ου εμ άσ α ος ι λ ν άθε ε ί τω λ αι ικο ομική υνα ότητα ό τησ ω ίτλ υ ώ απ το ορ λογ μ ν</w:t>
      </w:r>
    </w:p>
    <w:p>
      <w:pPr>
        <w:spacing w:before="240" w:after="240"/>
        <w:rPr>
          <w:lang w:val="el" w:eastAsia="el"/>
        </w:rPr>
      </w:pPr>
      <w:r>
        <w:rPr>
          <w:b/>
          <w:bCs/>
          <w:lang w:val="el" w:eastAsia="el"/>
        </w:rPr>
        <w:t>16</w:t>
      </w:r>
      <w:r>
        <w:rPr>
          <w:lang w:val="el" w:eastAsia="el"/>
        </w:rPr>
        <w:t xml:space="preserve">. </w:t>
      </w:r>
      <w:r>
        <w:rPr>
          <w:b/>
          <w:bCs/>
          <w:lang w:val="el" w:eastAsia="el"/>
        </w:rPr>
        <w:t>Κάλυψη του εμβάσματος με χρηματικά ποσά που προέρχονται από λήψη α ε ω .</w:t>
      </w:r>
    </w:p>
    <w:p>
      <w:pPr>
        <w:spacing w:before="240" w:after="240"/>
        <w:rPr>
          <w:lang w:val="el" w:eastAsia="el"/>
        </w:rPr>
      </w:pPr>
      <w:r>
        <w:rPr>
          <w:lang w:val="el" w:eastAsia="el"/>
        </w:rPr>
        <w:t>νε α πο α ν ηφθεί αι οδ ι ν ο τ ι ε γ ρ α οι ία ου έρ υ έβαιη ν λο ία π ίν ογ ώ , πο ο ή οτ η ό ο ιω ικό γ α ο υ π κ η βεβαία χρονολογία πριν την ημερομηνία του εμβάσματος) γίνονται δεκτά, εφόσον από τα αρ π νω γ αφα ο εικ ύε αι τι ν η θεί ρ η ρ γματ οίησ ου μβ σ α ος έστω και αν υποβληθεί εκπρόθεσμα η οικεία δήλωση (δανείου).</w:t>
      </w:r>
    </w:p>
    <w:p>
      <w:pPr>
        <w:spacing w:before="240" w:after="240"/>
        <w:rPr>
          <w:lang w:val="el" w:eastAsia="el"/>
        </w:rPr>
      </w:pPr>
      <w:r>
        <w:rPr>
          <w:lang w:val="el" w:eastAsia="el"/>
        </w:rPr>
        <w:t>Για το δανειοδότη, εφόσον δεν έχει δηλώσει στην οικεία δήλωση φορολογίας εισοδήματος το οσ υ ανε ου ν ρ ι πο ή ω ου ε μ λ ω α ικ ή ω ά 17 ΦΕ , ρ κ ιμένου α ε ί άν ί η υν τότη α ο αλ ι, μ α ε ρ ζουν ι ιατάξει ου ά θρ υ 19 ΦΕ ι α νουμ τι ια ναγ ώ ι ω ο υ ου ρ έ ται π ά ε α, α ξ τάζ ται ώ α ο άνε ο ίνα ρ ματικ ό ν ι πι ώ ε ι τι ίναι ικ νικ αι μφανίζε αι ια τ α α ρα ή ησ τω ι τάξ ε ί τε μη ίω , εν α λαμβά ε αι υπόψη.</w:t>
      </w:r>
    </w:p>
    <w:p>
      <w:pPr>
        <w:spacing w:before="240" w:after="240"/>
        <w:rPr>
          <w:lang w:val="el" w:eastAsia="el"/>
        </w:rPr>
      </w:pPr>
      <w:r>
        <w:rPr>
          <w:b/>
          <w:bCs/>
          <w:lang w:val="el" w:eastAsia="el"/>
        </w:rPr>
        <w:t xml:space="preserve">μ τώ ση ω ε βασμά ω σ π ρί ω εξαγω ής και ε σαγω ής </w:t>
      </w:r>
      <w:r>
        <w:rPr>
          <w:lang w:val="el" w:eastAsia="el"/>
        </w:rPr>
        <w:t xml:space="preserve">ε ε ίπ ξ ω ής - ει γ ής αι π ε αγ ής μβα ά α ο άσ η α π 1/1/2009 έως και 31/12/2011, ο φορολογούμενος στο πεδίο </w:t>
      </w:r>
      <w:r>
        <w:rPr>
          <w:b/>
          <w:bCs/>
          <w:lang w:val="el" w:eastAsia="el"/>
        </w:rPr>
        <w:t xml:space="preserve">«ΕΜΒΑΣΜΑΤΑ» </w:t>
      </w:r>
      <w:r>
        <w:rPr>
          <w:lang w:val="el" w:eastAsia="el"/>
        </w:rPr>
        <w:t xml:space="preserve">θα δηλώσει όλες ις ξ ω έ ου ν ίν ι ν το αι ο δίο </w:t>
      </w:r>
      <w:r>
        <w:rPr>
          <w:b/>
          <w:bCs/>
          <w:lang w:val="el" w:eastAsia="el"/>
        </w:rPr>
        <w:t xml:space="preserve">ΜΕ ΛΑ ΕΙΣΑΓΩΓΗ ΚΕΦΑΛΑΙΩΝ ΑΛΛΟΔΑΠΗΣ» </w:t>
      </w:r>
      <w:r>
        <w:rPr>
          <w:lang w:val="el" w:eastAsia="el"/>
        </w:rPr>
        <w:t>θα δηλώσει όλες τις εισαγωγές .</w:t>
      </w:r>
    </w:p>
    <w:p>
      <w:pPr>
        <w:spacing w:before="240" w:after="240"/>
        <w:rPr>
          <w:lang w:val="el" w:eastAsia="el"/>
        </w:rPr>
      </w:pPr>
      <w:r>
        <w:rPr>
          <w:lang w:val="el" w:eastAsia="el"/>
        </w:rPr>
        <w:t xml:space="preserve">ε ε ίπ ω ου ο ολ ούμεν ς η ρισ ικο οιήσ ι η φα μογή αι ο δ ο των εμβασμάτων ανέγραψε τη διαφορά μεταξύ των εξαγωγών - εισαγωγών, μπορεί να επανέλθει η φα μογή αι έ της π λ γής ΗΣ ν ιορθ ι μ α με α κ τ τα ανωτέρω οριζόμενα. Σε διαφορετική περίπτωση θα λαμβάνεται υπόψη το ποσό της διαφοράς, φόσ ν ρ ύπτ ι π τ σ ι ά ι αιολ γητικ </w:t>
      </w:r>
      <w:r>
        <w:rPr>
          <w:b/>
          <w:bCs/>
          <w:lang w:val="el" w:eastAsia="el"/>
        </w:rPr>
        <w:t xml:space="preserve">μ τώ ση τω ε βασμά ω σ π ρί ω συ δικαι ύ </w:t>
      </w:r>
      <w:r>
        <w:rPr>
          <w:lang w:val="el" w:eastAsia="el"/>
        </w:rPr>
        <w:t>α ου οι ούς ραπ ικούς ογ ια ού ο οσ ου μβά α ο π μ ρ ζ ται ου συνδικαιούχους καταρχήν ισομερώς και, εφόσον ο φορολογούμενος επικαλείται διαφορετική ναλο ία έρ ι ο βάρ τη απ δειξ μ ά ε όμιμ μέ .</w:t>
      </w:r>
    </w:p>
    <w:p>
      <w:pPr>
        <w:spacing w:before="240" w:after="240"/>
        <w:rPr>
          <w:lang w:val="el" w:eastAsia="el"/>
        </w:rPr>
      </w:pPr>
      <w:r>
        <w:rPr>
          <w:b/>
          <w:bCs/>
          <w:lang w:val="el" w:eastAsia="el"/>
        </w:rPr>
        <w:t>ι ετώ ση ω μβασμά ω ε ισαγ ή φ αίω υ εν υ ω ι θη ν ρ πο ή καν.</w:t>
      </w:r>
    </w:p>
    <w:p>
      <w:pPr>
        <w:spacing w:before="240" w:after="240"/>
        <w:rPr>
          <w:lang w:val="el" w:eastAsia="el"/>
        </w:rPr>
      </w:pPr>
      <w:r>
        <w:rPr>
          <w:lang w:val="el" w:eastAsia="el"/>
        </w:rPr>
        <w:t>Για τις περιπτώσεις εκείνες που, κατά την εισαγωγή του συναλλάγματος και μέχρι την ερομη ία υ μβά τος εν γ ν ετα ρο ή υ ώ ρ ε ένου ρο ογ ύμ ν να καλύψει το ποσό του εμβάσματος (μέσω της εφαρμογής του taxis), θα πρέπει να προσκομίσει εβαίω υ ημ το ισ ικ ύ δ ύμ το ε ί η ισ ω ής ο νάλο ου οσ ύ αι παραμονής του στο νόμισμα στο οποίο είχε εισαχθεί.</w:t>
      </w:r>
    </w:p>
    <w:p>
      <w:pPr>
        <w:spacing w:before="240" w:after="240"/>
        <w:rPr>
          <w:lang w:val="el" w:eastAsia="el"/>
        </w:rPr>
      </w:pPr>
      <w:r>
        <w:rPr>
          <w:lang w:val="el" w:eastAsia="el"/>
        </w:rPr>
        <w:t>Ειδικά για τους υπόχρεους σε δήλωση στην Ελλάδα, θα πρέπει να υπάρχει δικαιολόγηση ρ έ ε ου π ρα ά ω ο ύ π υ θα ε ι αλ σ ού .</w:t>
      </w:r>
    </w:p>
    <w:p>
      <w:pPr>
        <w:spacing w:before="240" w:after="240"/>
        <w:rPr>
          <w:lang w:val="el" w:eastAsia="el"/>
        </w:rPr>
      </w:pPr>
      <w:r>
        <w:rPr>
          <w:lang w:val="el" w:eastAsia="el"/>
        </w:rPr>
        <w:t xml:space="preserve">Για λόγους πρακτικής αντιμετώπισης των παραπάνω περιπτώσεων, διευκρινίζεται ότι τα νω ρ ε ιγ φόμε οσ α μ ε ι ηφ ούν η ιδι ή φα ογή ου AXIS χωρί ποβολή μ ηρω τι ής ήλωσης, στο πε ο </w:t>
      </w:r>
      <w:r>
        <w:rPr>
          <w:b/>
          <w:bCs/>
          <w:lang w:val="el" w:eastAsia="el"/>
        </w:rPr>
        <w:t>ΜΕ Λ</w:t>
      </w:r>
    </w:p>
    <w:p>
      <w:pPr>
        <w:spacing w:before="240" w:after="240"/>
        <w:rPr>
          <w:lang w:val="el" w:eastAsia="el"/>
        </w:rPr>
      </w:pPr>
      <w:r>
        <w:rPr>
          <w:b/>
          <w:bCs/>
          <w:lang w:val="el" w:eastAsia="el"/>
        </w:rPr>
        <w:t xml:space="preserve">ΩΓΗ Ε </w:t>
      </w:r>
      <w:r>
        <w:rPr>
          <w:lang w:val="el" w:eastAsia="el"/>
        </w:rPr>
        <w:t>θρο ικά φού ετατ απ ύ υρ ε σ τιμί η σ τιμί υ σ ατά η ερομη α ξ γω ής ου μβ σ α ο ε αξύ ικαιολ γητικ ου ρ ομί ι ο ο ογ ύμ ος η Ο. α ε ι αμβάν ται ι</w:t>
      </w:r>
    </w:p>
    <w:p>
      <w:pPr>
        <w:spacing w:before="240" w:after="240"/>
        <w:rPr>
          <w:lang w:val="el" w:eastAsia="el"/>
        </w:rPr>
      </w:pPr>
      <w:r>
        <w:rPr>
          <w:lang w:val="el" w:eastAsia="el"/>
        </w:rPr>
        <w:t>ική α αλ τι ή κ τά ασ ά το κ ισ όμεν σ έ ο όμ σ α ε α αίω</w:t>
      </w:r>
    </w:p>
    <w:p>
      <w:pPr>
        <w:spacing w:before="240" w:after="240"/>
        <w:rPr>
          <w:lang w:val="el" w:eastAsia="el"/>
        </w:rPr>
      </w:pPr>
      <w:r>
        <w:rPr>
          <w:b/>
          <w:bCs/>
          <w:lang w:val="el" w:eastAsia="el"/>
        </w:rPr>
        <w:t>μ τώ ση τω ε βασμά ω υ π έρ νται από μ ρίσμ τα π ο ω του ν.</w:t>
      </w:r>
    </w:p>
    <w:p>
      <w:pPr>
        <w:spacing w:before="240" w:after="240"/>
        <w:rPr>
          <w:lang w:val="el" w:eastAsia="el"/>
        </w:rPr>
      </w:pPr>
      <w:r>
        <w:rPr>
          <w:lang w:val="el" w:eastAsia="el"/>
        </w:rPr>
        <w:t>Σύ ω α ε η Ο 11 5 1 ιατα ή α ικαι λο ητικά ου πο ε ύ ται ρ ομίζ υν ι ορ ο ούμενοι άτοι οι λ ς ου οκ ούν ε ίσ τα ου ταβά λ ν αι πό λλ απέ λ οκτή ριε ταιρ ίες οί ε έ η λ ηνική α , η ε ίπ ου α λ ία ε ούν πό ια ρι κ ετά λ υσ ρ εί ου ν γ ατα θεί η λ α με βά τι δια ξεις ου ρθ ου 25 ου ν 7 7 , ε ναι τα ε ής: α) βεβαίωση της αλλοδαπής πλοιοκτήτριας εταιρίας, από την οποία θα προκύπτουν τα οι α υ ορ λο ου ένου ετ υ η τ ιρεία ο αταβ ηθέν υ όν έ ι α αι νομα υ π οίου, απ τ κ ε άλλ υσ ου οπ ίου ηγεί αι τ ικ μέρ α αι β) ντ γρ ο η τικ εια γ ατά α η άδα, μ α ε ις ι τάξ ις υ ρθρ υ 5 ου . 7 5 ου ρ φεί υ ου ποκατα ή α ο η λλ δα ής αυ ιλια ής π ησ ου ε αι πο λ ι ι ά ε η ι ρι κ ε άλλ υσ αύλ ου λ ίο (1089690/11472πε/Β0012/2005).</w:t>
      </w:r>
    </w:p>
    <w:p>
      <w:pPr>
        <w:spacing w:before="240" w:after="240"/>
        <w:rPr>
          <w:lang w:val="el" w:eastAsia="el"/>
        </w:rPr>
      </w:pPr>
      <w:r>
        <w:rPr>
          <w:lang w:val="el" w:eastAsia="el"/>
        </w:rPr>
        <w:t>Σύ ω α ξ λλ υ, ε ο 2 0 3 6 0 2 γ αφο η εύθυ ορ λο ίας σ δή α ο ι εβα ις ετ φορ η α ικώ ε α αί ό ο ξ ε ικ ν παιτούν αι, μ ε ίπ ω ου α οσ ε άζ αι α η ω ού η ή ορ λ γία ι ή α ος κωδ οί ιθμοί 5 ,6 0 ρ κ ιμένου α ύψο ν ντι ε μ ν κέ απάν πόκ η π ρ υσιακ σ οι ίω , τ τ παι είται η ευ ω ίη το π σ ύ ε άρ η α απ τ π ραπ ω ν ορ τ δικ ιο όγ μβ ά ο ξ ε ικ , α ρ ε α π δεικ ύ ται ε θε όμιμ ο φή ρ η ούμε η ε αφορ ω ε αλαί η άδα.</w:t>
      </w:r>
    </w:p>
    <w:p>
      <w:pPr>
        <w:spacing w:before="240" w:after="240"/>
        <w:rPr>
          <w:lang w:val="el" w:eastAsia="el"/>
        </w:rPr>
      </w:pPr>
      <w:r>
        <w:rPr>
          <w:b/>
          <w:bCs/>
          <w:lang w:val="el" w:eastAsia="el"/>
        </w:rPr>
        <w:t xml:space="preserve">μ τώ ση τω ε βασμά ω ια υ λλήλου τ ς Ε ω ής ω ς </w:t>
      </w:r>
      <w:r>
        <w:rPr>
          <w:lang w:val="el" w:eastAsia="el"/>
        </w:rPr>
        <w:t>τικ ε ι μ ιβές ω πα λ η ω α ή ω ι νει εκ ό ε ο 2 1 1 3 1 0 0 3 γ ρ φο αι ε ο 2 1 6 3 0 2 γ ρ φ ου ου γ ύ ι ον μι ώ , ι π λλ οι ρ νω η ου υ η ατ ικία ου ι ορ λ γικ ύς ο ούς η λ α, π υ αι ιαθέ ουν ισ ν ε ιου ακ ι , πορούν α η υν ον ω ικό 5 5 η ή ο ολ ία ι ή α ό ου έντυπο ) α ορ λο ύμ ν ε ιδικό ρ πο ισ δήμ ά ους σύμ α ε ο ρθρ 2 ου ρω κόλ ου ρ θ. η ε ί ον μί αι σ ιώ η ρ α ής αι α α μ πο ού ια η λυψη τικ ιμενι α αν ου φέ ον αι ρθ ο 6 αι ου Κ Ε εξ ρτητα πό α αρ άν ν φορά η καιο όγ ω μβ σ ά ω ξ ρ κ , έ ι ποδ ικν ται ά ε όμιμ ο φή ρ η ούμενη ισ γω ή ε αλ ίω η άδα.</w:t>
      </w:r>
    </w:p>
    <w:p>
      <w:pPr>
        <w:spacing w:before="240" w:after="240"/>
        <w:rPr>
          <w:lang w:val="el" w:eastAsia="el"/>
        </w:rPr>
      </w:pPr>
      <w:r>
        <w:rPr>
          <w:b/>
          <w:bCs/>
          <w:lang w:val="el" w:eastAsia="el"/>
        </w:rPr>
        <w:t xml:space="preserve">μ τώ ση ω ε βασμά ω ια ο λ δ π π ο κό ω ε ιρ σεω ο α. 8 ο ο ί εν δ μένει ό ι α η λ α </w:t>
      </w:r>
      <w:r>
        <w:rPr>
          <w:lang w:val="el" w:eastAsia="el"/>
        </w:rPr>
        <w:t xml:space="preserve">ν φο ά λλ α ό οσ ι ό π ιρ ου ν 9 6 ο πο ν ιαμ ν ι όνιμ η άδα ια ο οίο σ ε ρ ομιακ α ε ώ ο ολ γη όγ υ ιδικο αι να τυξια ο ρ κ ή α τ κώ ιατάξ ω 5 1 7.20 1 , υ ό πο ούται η ικαι λ γησ μβα ά . ορ λό ησ ι ωτ υ όνο ια ο ποκ ε ο η λ δα ι δημ ου ν ους π λλ ι π η πο ω α ικαιολ γή υν α π σ ου έ ει αν σ ε ω ρ κό. τη ε ίπ υ ή α ρ ε οβάλ υ ίτ κ ς κ ρ θε ε η ι ορ λ γία ισ δήμ το φόσ εν έ υν υπο ληθεί ίτε μ λ α ικέ ε τα απ ραίτητα ικαιολ γητικ . μ τώ ση </w:t>
      </w:r>
      <w:r>
        <w:rPr>
          <w:u w:val="single"/>
          <w:lang w:val="el" w:eastAsia="el"/>
        </w:rPr>
        <w:t xml:space="preserve">μπ ρ κώ μ ασμ τω </w:t>
      </w:r>
      <w:r>
        <w:rPr>
          <w:lang w:val="el" w:eastAsia="el"/>
        </w:rPr>
        <w:t xml:space="preserve">τις ε ιπ ις </w:t>
      </w:r>
      <w:r>
        <w:rPr>
          <w:u w:val="single"/>
          <w:lang w:val="el" w:eastAsia="el"/>
        </w:rPr>
        <w:t>μπορ ώ μβα ά ,</w:t>
      </w:r>
      <w:r>
        <w:rPr>
          <w:lang w:val="el" w:eastAsia="el"/>
        </w:rPr>
        <w:t xml:space="preserve"> μ ήρ η φα μογή α ίν μ ω α ε α ριζόμ ν </w:t>
      </w:r>
      <w:r>
        <w:rPr>
          <w:u w:val="single"/>
          <w:lang w:val="el" w:eastAsia="el"/>
        </w:rPr>
        <w:t>ο αρ ρτημ ορ λ</w:t>
      </w:r>
      <w:r>
        <w:rPr>
          <w:lang w:val="el" w:eastAsia="el"/>
        </w:rPr>
        <w:t xml:space="preserve"> γούμε ο άκε ο ι αιολ γητικ ου α ποβά ε η </w:t>
      </w:r>
      <w:r>
        <w:rPr>
          <w:u w:val="single"/>
          <w:lang w:val="el" w:eastAsia="el"/>
        </w:rPr>
        <w:t>. α π ν ψε α ά α</w:t>
      </w:r>
      <w:r>
        <w:rPr>
          <w:lang w:val="el" w:eastAsia="el"/>
        </w:rPr>
        <w:t xml:space="preserve"> η πο α α ν γρ φ νται να υτικ α π ω μβα ά </w:t>
      </w:r>
      <w:r>
        <w:rPr>
          <w:u w:val="single"/>
          <w:lang w:val="el" w:eastAsia="el"/>
        </w:rPr>
        <w:t>αι τα τί οι ιμ λ για υ</w:t>
      </w:r>
      <w:r>
        <w:rPr>
          <w:lang w:val="el" w:eastAsia="el"/>
        </w:rPr>
        <w:t xml:space="preserve"> αυ ά φο ούν ε ρίπτω </w:t>
      </w:r>
      <w:r>
        <w:rPr>
          <w:u w:val="single"/>
          <w:lang w:val="el" w:eastAsia="el"/>
        </w:rPr>
        <w:t xml:space="preserve">μβ σματο π δ </w:t>
      </w:r>
      <w:r>
        <w:rPr>
          <w:lang w:val="el" w:eastAsia="el"/>
        </w:rPr>
        <w:t>ατοι ε ξ ερι ό θεντ ι α</w:t>
      </w:r>
    </w:p>
    <w:p>
      <w:pPr>
        <w:spacing w:before="240" w:after="240"/>
        <w:rPr>
          <w:lang w:val="el" w:eastAsia="el"/>
        </w:rPr>
      </w:pPr>
      <w:r>
        <w:rPr>
          <w:b/>
          <w:bCs/>
          <w:lang w:val="el" w:eastAsia="el"/>
        </w:rPr>
        <w:t>ο κάτω θέ ατ :</w:t>
      </w:r>
    </w:p>
    <w:p>
      <w:pPr>
        <w:spacing w:before="240" w:after="240"/>
        <w:rPr>
          <w:lang w:val="el" w:eastAsia="el"/>
        </w:rPr>
      </w:pPr>
      <w:r>
        <w:rPr>
          <w:lang w:val="el" w:eastAsia="el"/>
        </w:rPr>
        <w:t xml:space="preserve">) ν μβα α γ ε π ινό ογ ρια ό ου κ υ ε ο ον α ομικό ογ ρ ασ ου έκ ου </w:t>
      </w:r>
      <w:r>
        <w:rPr>
          <w:u w:val="single"/>
          <w:lang w:val="el" w:eastAsia="el"/>
        </w:rPr>
        <w:t>ου ουδ ζει ω ε ικ</w:t>
      </w:r>
      <w:r>
        <w:rPr>
          <w:lang w:val="el" w:eastAsia="el"/>
        </w:rPr>
        <w:t xml:space="preserve"> αι ποδ ικν εται τι ο ο ου μβάσματ ς κ λύ τε τις ναγ αίε πο ι ου ο έ α ι </w:t>
      </w:r>
      <w:r>
        <w:rPr>
          <w:u w:val="single"/>
          <w:lang w:val="el" w:eastAsia="el"/>
        </w:rPr>
        <w:t xml:space="preserve">σ ουδ ου τέκ ου, </w:t>
      </w:r>
      <w:r>
        <w:rPr>
          <w:lang w:val="el" w:eastAsia="el"/>
        </w:rPr>
        <w:t xml:space="preserve">κ λυ ου εμβά α ο α βα ύ ε το γ έ κ ι </w:t>
      </w:r>
      <w:r>
        <w:rPr>
          <w:b/>
          <w:bCs/>
          <w:lang w:val="el" w:eastAsia="el"/>
        </w:rPr>
        <w:t xml:space="preserve">εν π κύ ει θέμ ά </w:t>
      </w:r>
      <w:r>
        <w:rPr>
          <w:b/>
          <w:bCs/>
          <w:u w:val="single"/>
          <w:lang w:val="el" w:eastAsia="el"/>
        </w:rPr>
        <w:t>υ ς ω εάς σ ο έκ</w:t>
      </w:r>
      <w:r>
        <w:rPr>
          <w:b/>
          <w:bCs/>
          <w:lang w:val="el" w:eastAsia="el"/>
        </w:rPr>
        <w:t xml:space="preserve">ν </w:t>
      </w:r>
      <w:r>
        <w:rPr>
          <w:lang w:val="el" w:eastAsia="el"/>
        </w:rPr>
        <w:t xml:space="preserve">) ν, η ιο ν ε ίπ ο σ ου β σ η </w:t>
      </w:r>
      <w:r>
        <w:rPr>
          <w:u w:val="single"/>
          <w:lang w:val="el" w:eastAsia="el"/>
        </w:rPr>
        <w:t>πε βαίν ι ι ναγκ ίε</w:t>
      </w:r>
      <w:r>
        <w:rPr>
          <w:lang w:val="el" w:eastAsia="el"/>
        </w:rPr>
        <w:t xml:space="preserve"> απ νε ια ις σ ουδ ς ου κ υ, άλ ψη ου μβ σ α ος ια π π </w:t>
      </w:r>
      <w:r>
        <w:rPr>
          <w:u w:val="single"/>
          <w:lang w:val="el" w:eastAsia="el"/>
        </w:rPr>
        <w:t xml:space="preserve">έ ο α αρύ ε </w:t>
      </w:r>
      <w:r>
        <w:rPr>
          <w:lang w:val="el" w:eastAsia="el"/>
        </w:rPr>
        <w:t xml:space="preserve">ο κ αι, φό ο έ ν ε ί η κον μι ή υ ατότητα νε σ </w:t>
      </w:r>
      <w:r>
        <w:rPr>
          <w:u w:val="single"/>
          <w:lang w:val="el" w:eastAsia="el"/>
        </w:rPr>
        <w:t>ρά ον οιν ογ</w:t>
      </w:r>
      <w:r>
        <w:rPr>
          <w:lang w:val="el" w:eastAsia="el"/>
        </w:rPr>
        <w:t xml:space="preserve"> ια ό, όγ απ υσία ισ δημ ω λ ω ε δ , </w:t>
      </w:r>
      <w:r>
        <w:rPr>
          <w:b/>
          <w:bCs/>
          <w:lang w:val="el" w:eastAsia="el"/>
        </w:rPr>
        <w:t>ο ύ ει θέ α υ ς δω εάς σ αυ .</w:t>
      </w:r>
    </w:p>
    <w:p>
      <w:pPr>
        <w:spacing w:before="240" w:after="240"/>
        <w:rPr>
          <w:lang w:val="el" w:eastAsia="el"/>
        </w:rPr>
      </w:pPr>
      <w:r>
        <w:rPr>
          <w:lang w:val="el" w:eastAsia="el"/>
        </w:rPr>
        <w:t xml:space="preserve">) ν ο μβ σ α γ ε πό ινό ογ ρια ό υ έκ ου </w:t>
      </w:r>
      <w:r>
        <w:rPr>
          <w:u w:val="single"/>
          <w:lang w:val="el" w:eastAsia="el"/>
        </w:rPr>
        <w:t>π ίο ουδάζ ι</w:t>
      </w:r>
      <w:r>
        <w:rPr>
          <w:lang w:val="el" w:eastAsia="el"/>
        </w:rPr>
        <w:t xml:space="preserve"> ε ο ον α οιν ογ ια ό υ ώ αι φό ν ο έκ ο εν ί η ικον μι ή υν τότη νει ρά ον οιν ογ ιασ , γ πο σίας ι δημ τ ω σ δω , λυψη ου μβά α ο α α νει ο νέ υ αρ η τυ ης άς ε πορ ί α π κλ ισ εί ι ε ι τώ ι υ έ ετά πό η ιεν ρ ια έ υ) φό ν οδ ι ύεται τι ο κ ο ου εν ί η ι ον μι ή υνατότη α ι ρ ι ον οιν ο αρ α ό, αρ ταύ α κ νε</w:t>
      </w:r>
    </w:p>
    <w:p>
      <w:pPr>
        <w:spacing w:before="240" w:after="240"/>
        <w:rPr>
          <w:lang w:val="el" w:eastAsia="el"/>
        </w:rPr>
      </w:pPr>
      <w:r>
        <w:rPr>
          <w:lang w:val="el" w:eastAsia="el"/>
        </w:rPr>
        <w:t xml:space="preserve">υ ού ετα ε έ ρ . νά ηψη σ ύ αι ε αιτέ ω ατά ε λ ογ ια ό τομι ό κ ι ό ε τρ το ρ ο πο α ή οτ λλ ε έ υση ή κ ι απ αν λη . ιο ά ω γι η υ ν π ω ό ο ω ε πο ούν α σ υν εβ ίω νάλο α αι άθ λ ρ π ω ατά η π ία ιαπι ε ι εταφ ρά α ικ οσ πό αι ρ ς οιν τ μι ό ογ ρι σ ό. τις ε ιπ ι εταφορ ς α ικ οσ ό αι ος οι ό ο αρ α ό ταξ υ ν ικαι ύ , ά υψη ο ου μβά α ο α ύν ι ον αθέ α ό υ ούς τ’ να ογ α κ ός π δεικ ύετα ιαφορ τικ ε η π φ λαξη η πα ξ τυ ης δω ε τά ν έ ω η ειώ ε α τι ατά ε οιν ογ ιασ ε πο ε α εμε ιώ ι κ οο μ υ η πα ξ τυ ης ω ε ς μεταξύ τ νδ καιού έμα τυπη ε ς ί εται φό δι α ού ς πο ο εν ί τη ι ο ομική υνατότη α) ισ έρ ον ινό ο αρ σ , άν ι του οσ ύ ου γαρ σ ύ, ε ο ός ρ ματικό αι λ γ τέ άθε ρ π ό η μόδια . . α α άδε μα, εταφορ α ικού σ ύ ό αι ρ οι ό ογ ρι σ εταξύ ω υ ώ ρ ω αι π σ ρο ή ου δι υ α ικού σ ύ ν κό ο αρ α ό, ί ν ιάμ α ίν ι του ο ύ υ ύ πό ά οιον π ου νδι αιού υς ε ορ ί α εμε ιώ ι η παρξ τυπη δ ε ς </w:t>
      </w:r>
      <w:r>
        <w:rPr>
          <w:b/>
          <w:bCs/>
          <w:lang w:val="el" w:eastAsia="el"/>
        </w:rPr>
        <w:t xml:space="preserve">άλυ υ μ άσματ ς ε μ τι ά σά π κ ό εσ ες ω εές ον κές π ρο ς </w:t>
      </w:r>
      <w:r>
        <w:rPr>
          <w:lang w:val="el" w:eastAsia="el"/>
        </w:rPr>
        <w:t xml:space="preserve">ι τυπ ς ω ε ι ον κ ς αρ ημ τ κώ ο ί ον ι ε τέ αι ν ποβληθεί κ όθε α ικε α ο ολ γικ ή ω εισ δήμ το ε </w:t>
      </w:r>
      <w:r>
        <w:rPr>
          <w:b/>
          <w:bCs/>
          <w:lang w:val="el" w:eastAsia="el"/>
        </w:rPr>
        <w:t xml:space="preserve">α ’ ξ ί εσ ω σω ρ ζου ι τ ξεις ο ρθρ υ </w:t>
      </w:r>
      <w:r>
        <w:rPr>
          <w:lang w:val="el" w:eastAsia="el"/>
        </w:rPr>
        <w:t xml:space="preserve">ε δή φορ ν μβά α α ου ν </w:t>
      </w:r>
      <w:r>
        <w:rPr>
          <w:u w:val="single"/>
          <w:lang w:val="el" w:eastAsia="el"/>
        </w:rPr>
        <w:t>μπίπτο</w:t>
      </w:r>
      <w:r>
        <w:rPr>
          <w:lang w:val="el" w:eastAsia="el"/>
        </w:rPr>
        <w:t xml:space="preserve"> η ν ια κ η ί ά 5 9 ΦΕ . </w:t>
      </w:r>
      <w:r>
        <w:rPr>
          <w:u w:val="single"/>
          <w:lang w:val="el" w:eastAsia="el"/>
        </w:rPr>
        <w:t>γ ται μ ο ρ γμ τικό ε νό η άς</w:t>
      </w:r>
      <w:r>
        <w:rPr>
          <w:lang w:val="el" w:eastAsia="el"/>
        </w:rPr>
        <w:t xml:space="preserve"> π. ίν ογ ώ , πο ο ή ο ε η ό ο δι ικ γ ρ φο ου πέ η </w:t>
      </w:r>
      <w:r>
        <w:rPr>
          <w:u w:val="single"/>
          <w:lang w:val="el" w:eastAsia="el"/>
        </w:rPr>
        <w:t>εβαία ν</w:t>
      </w:r>
      <w:r>
        <w:rPr>
          <w:lang w:val="el" w:eastAsia="el"/>
        </w:rPr>
        <w:t xml:space="preserve">ο ογ α ιν η ερομη ία ου μβ σ α ο . ο ω ητ ντρ ι π ω </w:t>
      </w:r>
      <w:r>
        <w:rPr>
          <w:u w:val="single"/>
          <w:lang w:val="el" w:eastAsia="el"/>
        </w:rPr>
        <w:t>ή ω ο</w:t>
      </w:r>
      <w:r>
        <w:rPr>
          <w:lang w:val="el" w:eastAsia="el"/>
        </w:rPr>
        <w:t xml:space="preserve">υ α ι ο ο ύ ε μ λ τική ή ου του υ κ νε η ά ά . 7 Φ , ρ κε μ ν α λ εί άν ί υνατότη α α η α ύψε , μ α ε ρίζουν οι ιατάξ ις ου ρθρ υ 19 ΚΦ ι α νουμ τι μ α ε ι Ο 0 2 9 αι 5 κ 2 1.19 9 ιατα έ ια η ναγ ώ ισ ω οσ υ υ ο ρ ται ό ω ά α ξ τά εται ρ α ν ω ε ίν ι αγ α ι ή. ό ν ιαπι ε αι ι ω ε ίναι ικο ικ αι μφα ίζε αι ια η ατα ρα ή ησ ω ι τάξε ε ί εκ η ί , εν α αμβάν ται πόψ ρο ούτο α ρ υνά αι α δω ητή ί η ι ον μι ή δυ α ότητα α ηγή ι αυτ άλ ου ω ίζουμ τι, μ α ε α οντα η ορ λογ α ε αι ον ώ αρ νο ορ λ γίας ι ις τυ ε έ αι ον κ ς ρο ίναι νο α υ ώ , η αδή ν ρ ε μ ν ν ς α δοσ ω α ι ώ οσ . ό ν ε η ποβολή η ι ε α ω ρο ω ε εν π ρε α ο ε ε ληθή νο σ ασ η άς ον κή αρ ατ’ ν λογ ρο ω ε α πο ογ ί ε α ον α α ά ο ναγρ φόμε ο η ή ο σ ασ η ω ε ν ατά ον λ γ η πόθ σ ό ου ω άς ον κής ρο ιαπ εί ε οιον ή οτ όπ π. εταφορ α κώ σ πό ι ρ ο α ιασ ό) ι αρ δ σ ω ημ τικ σ γ νε ιαφο ε ι ό όν , ολ υθ ύνται ι ι έ ι δικα ε ι η κ ο ρ ξη π βολή φ ρο άθε ρ τω α η ικαιο όγ μβα ά α μ άνον ι πό ισ δήμ α οσ </w:t>
      </w:r>
      <w:r>
        <w:rPr>
          <w:b/>
          <w:bCs/>
          <w:lang w:val="el" w:eastAsia="el"/>
        </w:rPr>
        <w:t xml:space="preserve">υ εν π τ λ ύν ισό μ </w:t>
      </w:r>
      <w:r>
        <w:rPr>
          <w:lang w:val="el" w:eastAsia="el"/>
        </w:rPr>
        <w:t xml:space="preserve">π. ω ε λ νομιέ ον έ αρ λ ) υ υν ρο γηθεί μί ω πα α εί αι πο α π δεικ ύ νται ε όμιμ ικαιολ γητικ </w:t>
      </w:r>
      <w:r>
        <w:rPr>
          <w:b/>
          <w:bCs/>
          <w:lang w:val="el" w:eastAsia="el"/>
        </w:rPr>
        <w:t xml:space="preserve">α α νω έρω α κειντα ν ξ λ γ τική ρμ δ ό α ό α </w:t>
      </w:r>
      <w:r>
        <w:rPr>
          <w:lang w:val="el" w:eastAsia="el"/>
        </w:rPr>
        <w:t xml:space="preserve">ς. δ γ ες ια π ήρω ς α άστασ ς ο ο ο ε λαί υ ρέ ντ ι σ π συ απ ό εν σ η π ο π ρά η . ριβέ τίγ αφο ΟΣ Γ Μ Μ Σ Ε Ο π οι της Γ αμμ τεία Χ ΗΣ Ε Χ ΗΣ </w:t>
      </w:r>
      <w:r>
        <w:rPr>
          <w:b/>
          <w:bCs/>
          <w:u w:val="single"/>
          <w:lang w:val="el" w:eastAsia="el"/>
        </w:rPr>
        <w:t>ΗΜΜ</w:t>
      </w:r>
      <w:r>
        <w:rPr>
          <w:b/>
          <w:bCs/>
          <w:lang w:val="el" w:eastAsia="el"/>
        </w:rPr>
        <w:t xml:space="preserve">α άσ α π ο ιο ισ ού κ αλ ίου </w:t>
      </w:r>
      <w:r>
        <w:rPr>
          <w:b/>
          <w:bCs/>
          <w:u w:val="single"/>
          <w:lang w:val="el" w:eastAsia="el"/>
        </w:rPr>
        <w:t>ΜΗ Ο Τ ΓΙ Ε Ε</w:t>
      </w:r>
      <w:r>
        <w:rPr>
          <w:b/>
          <w:bCs/>
          <w:lang w:val="el" w:eastAsia="el"/>
        </w:rPr>
        <w:t xml:space="preserve">. Γ Π.Σ . Ό ε οι Ο. . Ε γ ικά Κέν α Ε Κ.). </w:t>
      </w:r>
      <w:r>
        <w:rPr>
          <w:b/>
          <w:bCs/>
          <w:u w:val="single"/>
          <w:lang w:val="el" w:eastAsia="el"/>
        </w:rPr>
        <w:t>Τ ΓΙ ΙΝΟΠ ΙΗ Η ικονομι έ Ε ιθε ή ι</w:t>
      </w:r>
      <w:r>
        <w:rPr>
          <w:b/>
          <w:bCs/>
          <w:lang w:val="el" w:eastAsia="el"/>
        </w:rPr>
        <w:t xml:space="preserve"> οι οι ικο . ιθ ητέ </w:t>
      </w:r>
      <w:r>
        <w:rPr>
          <w:b/>
          <w:bCs/>
          <w:u w:val="single"/>
          <w:lang w:val="el" w:eastAsia="el"/>
        </w:rPr>
        <w:t xml:space="preserve">εριφε ε α έ ι Σ </w:t>
      </w:r>
      <w:r>
        <w:rPr>
          <w:b/>
          <w:bCs/>
          <w:lang w:val="el" w:eastAsia="el"/>
        </w:rPr>
        <w:t xml:space="preserve">Ο.Ε </w:t>
      </w:r>
      <w:r>
        <w:rPr>
          <w:b/>
          <w:bCs/>
          <w:u w:val="single"/>
          <w:lang w:val="el" w:eastAsia="el"/>
        </w:rPr>
        <w:t>οδέκ ες Πίνα α ’ ( κ ός</w:t>
      </w:r>
      <w:r>
        <w:rPr>
          <w:b/>
          <w:bCs/>
          <w:lang w:val="el" w:eastAsia="el"/>
        </w:rPr>
        <w:t xml:space="preserve"> ω αρ . 4, 9 κ ι 10 , </w:t>
      </w:r>
      <w:r>
        <w:rPr>
          <w:b/>
          <w:bCs/>
          <w:u w:val="single"/>
          <w:lang w:val="el" w:eastAsia="el"/>
        </w:rPr>
        <w:t>υ β ύλιο τη ι ρ τ ί ς ν ός Ε ίτρ ο ικ τε</w:t>
      </w:r>
      <w:r>
        <w:rPr>
          <w:b/>
          <w:bCs/>
          <w:lang w:val="el" w:eastAsia="el"/>
        </w:rPr>
        <w:t xml:space="preserve">ίας ε ί τ κ ι ώ οικητικ α η ίω </w:t>
      </w:r>
      <w:r>
        <w:rPr>
          <w:b/>
          <w:bCs/>
          <w:u w:val="single"/>
          <w:lang w:val="el" w:eastAsia="el"/>
        </w:rPr>
        <w:t>ΟΕ Ομή ου 18, 0</w:t>
      </w:r>
      <w:r>
        <w:rPr>
          <w:b/>
          <w:bCs/>
          <w:lang w:val="el" w:eastAsia="el"/>
        </w:rPr>
        <w:t xml:space="preserve"> 72 ή α </w:t>
      </w:r>
      <w:r>
        <w:rPr>
          <w:b/>
          <w:bCs/>
          <w:u w:val="single"/>
          <w:lang w:val="el" w:eastAsia="el"/>
        </w:rPr>
        <w:t>εριοδ ό ο ολ γικ ι</w:t>
      </w:r>
      <w:r>
        <w:rPr>
          <w:b/>
          <w:bCs/>
          <w:lang w:val="el" w:eastAsia="el"/>
        </w:rPr>
        <w:t xml:space="preserve">θε η μ ου 1 , 10 72 ή α. </w:t>
      </w:r>
      <w:r>
        <w:rPr>
          <w:b/>
          <w:bCs/>
          <w:u w:val="single"/>
          <w:lang w:val="el" w:eastAsia="el"/>
        </w:rPr>
        <w:t xml:space="preserve">Ε ΩΤ Η ΜΗ </w:t>
      </w:r>
      <w:r>
        <w:rPr>
          <w:b/>
          <w:bCs/>
          <w:lang w:val="el" w:eastAsia="el"/>
        </w:rPr>
        <w:t>αφ ίο ουρ ού. αφ ίο υπου γ ύ. αφ ίο ν αμμ τ α οσί δ αφ ίο ν αμμ τ α ληροφο ιακ υ η ά ω αφ ίο δ. Γ αμμ τέα . Ο. αφ ία απ ν ώ ορ λο ίας ρο γικ έ αι αξ μ ω ω , ν ώ . Ο., Οικ ν. ι εώ η οι ητική σ ή ιξ κ ι όσι ς εριου ας &amp; ν ηρο οτημ τω . σ ορ λο ίας Ε δ α ος ή α ( 0 σ ορ λο ίας Κεφ αίου ή α σ γ ή α Ε ι ρη ακού Σ ια ού ή α 2 Φ ολ ικ Σ μ όρφω ή α 3 Π.Σ σ Ε α μογώ 0 (5 4 ι Σ. Ο. Κ ). 5 φείο Ε ικ ι ω ίας κ ι Π ηροφ ρη ολι ώ .</w:t>
      </w:r>
    </w:p>
    <w:p>
      <w:pPr>
        <w:spacing w:before="240" w:after="240"/>
        <w:rPr>
          <w:lang w:val="el" w:eastAsia="el"/>
        </w:rPr>
      </w:pPr>
      <w:r>
        <w:rPr>
          <w:b/>
          <w:bCs/>
          <w:lang w:val="el" w:eastAsia="el"/>
        </w:rPr>
        <w:t>αφ ίο πο κ ι ο ω σ ω 2 α τίγ φα)</w:t>
      </w:r>
    </w:p>
    <w:p>
      <w:pPr>
        <w:spacing w:before="240" w:after="240"/>
        <w:rPr>
          <w:lang w:val="el" w:eastAsia="el"/>
        </w:rPr>
      </w:pPr>
      <w:r>
        <w:rPr>
          <w:b/>
          <w:bCs/>
          <w:lang w:val="el" w:eastAsia="el"/>
        </w:rPr>
        <w:t xml:space="preserve">Ε Ι Π Φ Ρ κ ι Ε Η Σ Σ Μ ΤΗ Π ΣΗ Κ Τ Η Σ ΟΡ Μ ΚΕ </w:t>
      </w:r>
      <w:r>
        <w:rPr>
          <w:b/>
          <w:bCs/>
          <w:lang w:val="el" w:eastAsia="el"/>
        </w:rPr>
        <w:t>α η η φαρ γής α ρ π ι ο ολ γούμεν ς α ί αι ισ πο η έν ς η ου ax sn η ρ π ω υ ε ς φο ά ορ ογ μ ν ου ί αι γ αμ υ ή πο ε ύ ι α ποβ λ ι η α ά α ρ σ ιορι ού κ αλαίου ε ους ι ούς ρ α υ ζύ υ ί ν τα ηθεί ο ρώ ου a s ιακοπ η γ μ ι σ σ έ ι πό ο ν ζυ ο), ότε ια όπ ετα ιο νω υνα ότητ μ π ίη ω ι ώ α υ ρ ιασ ά ι ζύ ου .</w:t>
      </w:r>
    </w:p>
    <w:p>
      <w:pPr>
        <w:spacing w:before="240" w:after="240"/>
        <w:rPr>
          <w:lang w:val="el" w:eastAsia="el"/>
        </w:rPr>
      </w:pPr>
      <w:r>
        <w:rPr>
          <w:b/>
          <w:bCs/>
          <w:lang w:val="el" w:eastAsia="el"/>
        </w:rPr>
        <w:t xml:space="preserve">α απ ω ου ι ια ου </w:t>
      </w:r>
      <w:r>
        <w:rPr>
          <w:b/>
          <w:bCs/>
          <w:lang w:val="el" w:eastAsia="el"/>
        </w:rPr>
        <w:t xml:space="preserve">ατ ί υς ξ ερι ού </w:t>
      </w:r>
      <w:r>
        <w:rPr>
          <w:b/>
          <w:bCs/>
          <w:lang w:val="el" w:eastAsia="el"/>
        </w:rPr>
        <w:t xml:space="preserve">ό ν αι πό οι ή ω α ους </w:t>
      </w:r>
      <w:r>
        <w:rPr>
          <w:b/>
          <w:bCs/>
          <w:lang w:val="el" w:eastAsia="el"/>
        </w:rPr>
        <w:t xml:space="preserve">π βι ν ες </w:t>
      </w:r>
      <w:r>
        <w:rPr>
          <w:b/>
          <w:bCs/>
          <w:lang w:val="el" w:eastAsia="el"/>
        </w:rPr>
        <w:t xml:space="preserve">φό ν ί ι πε ε γ οίη ω ω ι ώ ρ α α άσ α α ποβά λ αι </w:t>
      </w:r>
      <w:r>
        <w:rPr>
          <w:b/>
          <w:bCs/>
          <w:lang w:val="el" w:eastAsia="el"/>
        </w:rPr>
        <w:t xml:space="preserve">ι ό ρα α </w:t>
      </w:r>
      <w:r>
        <w:rPr>
          <w:b/>
          <w:bCs/>
          <w:lang w:val="el" w:eastAsia="el"/>
        </w:rPr>
        <w:t xml:space="preserve">πό πο ο δ οτ π ου λ ο όμους αυτ η ρμό ια Ο. ι α νε αι τι ατά α μ λ ώ ε αι σ ι ω η ώ ου υν η ποβ ηθεί αι κ αθαρ σ εί ό η μόδια υ π ν κ ρ μεί ρ κ αθά ι </w:t>
      </w:r>
      <w:r>
        <w:rPr>
          <w:b/>
          <w:bCs/>
          <w:lang w:val="el" w:eastAsia="el"/>
        </w:rPr>
        <w:t xml:space="preserve">ρ ή </w:t>
      </w:r>
      <w:r>
        <w:rPr>
          <w:b/>
          <w:bCs/>
          <w:lang w:val="el" w:eastAsia="el"/>
        </w:rPr>
        <w:t xml:space="preserve">ο λογ ή ή π ι </w:t>
      </w:r>
      <w:r>
        <w:rPr>
          <w:b/>
          <w:bCs/>
          <w:lang w:val="el" w:eastAsia="el"/>
        </w:rPr>
        <w:t xml:space="preserve">εσ </w:t>
      </w:r>
      <w:r>
        <w:rPr>
          <w:b/>
          <w:bCs/>
          <w:lang w:val="el" w:eastAsia="el"/>
        </w:rPr>
        <w:t>ιε ε ε ται κ αθάρ σ πό ι Ο. ί ε ίπ ποβολή π θε η μ λ ω α κής ο οπ ιη ι ής ή ω π ουδή ο ε ικ. του α πορε ορ λο ούμεν ς α μ λ ώ ι ατά α ρ ιο ι ύ ε αλ ίου ι μ λ α ικ ς υ ς η ώ ις εν α κ αθα ι ούν π ις Ο. λ ά ε ε ερ γ ύκ ιό α α οθ ύν δηγίες ια ν λ γ αι τ κ θά ι αυτών τίθετα ν μ λ ω α ι ή ή ω φο ρ ή η ύγου ότ παιτείτ ι μ σ κ άρισ ό η Ο. ιν η ποβο ή η α άσ α η ε τρ νικ ε α μογή.</w:t>
      </w:r>
    </w:p>
    <w:p>
      <w:pPr>
        <w:spacing w:before="240" w:after="240"/>
        <w:rPr>
          <w:lang w:val="el" w:eastAsia="el"/>
        </w:rPr>
      </w:pPr>
      <w:r>
        <w:rPr>
          <w:b/>
          <w:bCs/>
          <w:lang w:val="el" w:eastAsia="el"/>
        </w:rPr>
        <w:t xml:space="preserve">αρ αύ α εν ίν ι κ θάρι α ρ ε ο ολ ύμ ν α μ λ ώ ι ου ι ούς ί ακ η αρμ γής ε α ναμ ρφ έ α οσ αι μ ε ιλ β ι άκε ο ικαιο ογ ι ώ ντ γρ φα μ λ ω α ικώ υ η ώ . ιπ ό ετα α έ τ ι ι κόλ υθε ιε κριν ι ια π μ ο ς έματα μ λ ω της ε α μ γής το ε ίο </w:t>
      </w:r>
      <w:r>
        <w:rPr>
          <w:b/>
          <w:bCs/>
          <w:lang w:val="el" w:eastAsia="el"/>
        </w:rPr>
        <w:t xml:space="preserve">Ρ Ο Μ Σ Ρ ΓΙΚ </w:t>
      </w:r>
      <w:r>
        <w:rPr>
          <w:b/>
          <w:bCs/>
          <w:lang w:val="el" w:eastAsia="el"/>
        </w:rPr>
        <w:t xml:space="preserve">η ώ νται α ε </w:t>
      </w:r>
      <w:r>
        <w:rPr>
          <w:b/>
          <w:bCs/>
          <w:u w:val="single"/>
          <w:lang w:val="el" w:eastAsia="el"/>
        </w:rPr>
        <w:t>ι λ ν ο</w:t>
      </w:r>
      <w:r>
        <w:rPr>
          <w:b/>
          <w:bCs/>
          <w:lang w:val="el" w:eastAsia="el"/>
        </w:rPr>
        <w:t xml:space="preserve"> π υ π έκ ψα ό ορ ογ έ ε </w:t>
      </w:r>
      <w:r>
        <w:rPr>
          <w:b/>
          <w:bCs/>
          <w:u w:val="single"/>
          <w:lang w:val="el" w:eastAsia="el"/>
        </w:rPr>
        <w:t>το ε ίο</w:t>
      </w:r>
      <w:r>
        <w:rPr>
          <w:b/>
          <w:bCs/>
          <w:lang w:val="el" w:eastAsia="el"/>
        </w:rPr>
        <w:t xml:space="preserve">ΟΡ ΕΤ Μ ΩΝ Σ ΟΡ </w:t>
      </w:r>
      <w:r>
        <w:rPr>
          <w:b/>
          <w:bCs/>
          <w:u w:val="single"/>
          <w:lang w:val="el" w:eastAsia="el"/>
        </w:rPr>
        <w:t>ΤΩΝ ΚΟ Π</w:t>
      </w:r>
      <w:r>
        <w:rPr>
          <w:b/>
          <w:bCs/>
          <w:lang w:val="el" w:eastAsia="el"/>
        </w:rPr>
        <w:t xml:space="preserve"> Ν </w:t>
      </w:r>
      <w:r>
        <w:rPr>
          <w:b/>
          <w:bCs/>
          <w:lang w:val="el" w:eastAsia="el"/>
        </w:rPr>
        <w:t xml:space="preserve">η ον ι ισ δήμ α ρι έν </w:t>
      </w:r>
      <w:r>
        <w:rPr>
          <w:b/>
          <w:bCs/>
          <w:u w:val="single"/>
          <w:lang w:val="el" w:eastAsia="el"/>
        </w:rPr>
        <w:t>ατη ο</w:t>
      </w:r>
      <w:r>
        <w:rPr>
          <w:b/>
          <w:bCs/>
          <w:lang w:val="el" w:eastAsia="el"/>
        </w:rPr>
        <w:t>ρ π τ</w:t>
      </w:r>
      <w:r>
        <w:rPr>
          <w:b/>
          <w:bCs/>
          <w:u w:val="single"/>
          <w:lang w:val="el" w:eastAsia="el"/>
        </w:rPr>
        <w:t>η ευμ ιώ</w:t>
      </w:r>
      <w:r>
        <w:rPr>
          <w:b/>
          <w:bCs/>
          <w:lang w:val="el" w:eastAsia="el"/>
        </w:rPr>
        <w:t xml:space="preserve"> ν έ ε ορ ογ ύμ ν υ υν ο ιο ισ ε ι</w:t>
      </w:r>
      <w:r>
        <w:rPr>
          <w:b/>
          <w:bCs/>
          <w:u w:val="single"/>
          <w:lang w:val="el" w:eastAsia="el"/>
        </w:rPr>
        <w:t>δικό</w:t>
      </w:r>
      <w:r>
        <w:rPr>
          <w:b/>
          <w:bCs/>
          <w:lang w:val="el" w:eastAsia="el"/>
        </w:rPr>
        <w:t xml:space="preserve"> όπ τεκ</w:t>
      </w:r>
      <w:r>
        <w:rPr>
          <w:b/>
          <w:bCs/>
          <w:u w:val="single"/>
          <w:lang w:val="el" w:eastAsia="el"/>
        </w:rPr>
        <w:t>μαρτ κ π</w:t>
      </w:r>
      <w:r>
        <w:rPr>
          <w:b/>
          <w:bCs/>
          <w:lang w:val="el" w:eastAsia="el"/>
        </w:rPr>
        <w:t xml:space="preserve"> τικ Π 10 5 ) </w:t>
      </w:r>
      <w:r>
        <w:rPr>
          <w:b/>
          <w:bCs/>
          <w:u w:val="single"/>
          <w:lang w:val="el" w:eastAsia="el"/>
        </w:rPr>
        <w:t>ΣΟ νω έρ</w:t>
      </w:r>
      <w:r>
        <w:rPr>
          <w:b/>
          <w:bCs/>
          <w:lang w:val="el" w:eastAsia="el"/>
        </w:rPr>
        <w:t>ω σά πω αι άθε σό υ π καλείται ρ ο</w:t>
      </w:r>
      <w:r>
        <w:rPr>
          <w:b/>
          <w:bCs/>
          <w:u w:val="single"/>
          <w:lang w:val="el" w:eastAsia="el"/>
        </w:rPr>
        <w:t>γού</w:t>
      </w:r>
      <w:r>
        <w:rPr>
          <w:b/>
          <w:bCs/>
          <w:lang w:val="el" w:eastAsia="el"/>
        </w:rPr>
        <w:t xml:space="preserve"> εν ς ια α αλύ ι α ω μ ασμά ω λλά εν π ί α η μ ποι σ ια η άλυ εκμ ρ ω ο ρθ ο ο .Φ αι κ ο ο εν α</w:t>
      </w:r>
    </w:p>
    <w:p>
      <w:pPr>
        <w:spacing w:before="240" w:after="240"/>
        <w:rPr>
          <w:lang w:val="el" w:eastAsia="el"/>
        </w:rPr>
      </w:pPr>
      <w:r>
        <w:rPr>
          <w:b/>
          <w:bCs/>
          <w:lang w:val="el" w:eastAsia="el"/>
        </w:rPr>
        <w:t xml:space="preserve">βά ε π ηρω τι ή ρ λο ι ή λω α ναγ ι </w:t>
      </w:r>
      <w:r>
        <w:rPr>
          <w:b/>
          <w:bCs/>
          <w:u w:val="single"/>
          <w:lang w:val="el" w:eastAsia="el"/>
        </w:rPr>
        <w:t>νο</w:t>
      </w:r>
      <w:r>
        <w:rPr>
          <w:b/>
          <w:bCs/>
          <w:lang w:val="el" w:eastAsia="el"/>
        </w:rPr>
        <w:t xml:space="preserve"> α ντίστο π δί τη λεκ ρ νική αρ ή </w:t>
      </w:r>
      <w:r>
        <w:rPr>
          <w:b/>
          <w:bCs/>
          <w:lang w:val="el" w:eastAsia="el"/>
        </w:rPr>
        <w:t xml:space="preserve">μ λ ω ου ε ίου </w:t>
      </w:r>
      <w:r>
        <w:rPr>
          <w:b/>
          <w:bCs/>
          <w:lang w:val="el" w:eastAsia="el"/>
        </w:rPr>
        <w:t xml:space="preserve">Β Μ </w:t>
      </w:r>
      <w:r>
        <w:rPr>
          <w:b/>
          <w:bCs/>
          <w:lang w:val="el" w:eastAsia="el"/>
        </w:rPr>
        <w:t xml:space="preserve">ίν τ ι </w:t>
      </w:r>
      <w:r>
        <w:rPr>
          <w:b/>
          <w:bCs/>
          <w:lang w:val="el" w:eastAsia="el"/>
        </w:rPr>
        <w:t xml:space="preserve">εω ά </w:t>
      </w:r>
      <w:r>
        <w:rPr>
          <w:b/>
          <w:bCs/>
          <w:lang w:val="el" w:eastAsia="el"/>
        </w:rPr>
        <w:t xml:space="preserve">πό ο ορ λ γούμε ο. τη ρ πτ ν ικαιού μ λ ται όν οσ ου ναλο ε , ώ σ η ε ί τω ου α μβά α ίναι μπο ικ σ μ λ ώ ται ο μβασμάτ ο ,1 ι η π με η θ ν ο ε ί </w:t>
      </w:r>
      <w:r>
        <w:rPr>
          <w:b/>
          <w:bCs/>
          <w:lang w:val="el" w:eastAsia="el"/>
        </w:rPr>
        <w:t xml:space="preserve">Π ΡΙΚΟ </w:t>
      </w:r>
      <w:r>
        <w:rPr>
          <w:b/>
          <w:bCs/>
          <w:lang w:val="el" w:eastAsia="el"/>
        </w:rPr>
        <w:t>(β . σχετικά παραδείγματα που έχουν αναρτηθεί).</w:t>
      </w:r>
    </w:p>
    <w:p>
      <w:pPr>
        <w:spacing w:before="240" w:after="240"/>
        <w:rPr>
          <w:lang w:val="el" w:eastAsia="el"/>
        </w:rPr>
      </w:pPr>
      <w:r>
        <w:rPr>
          <w:b/>
          <w:bCs/>
          <w:lang w:val="el" w:eastAsia="el"/>
        </w:rPr>
        <w:t>οι α ου μφ νίζ νται η ρ ή ατά ασ ρ έρ αι πό ς η ώ ι Φ.Ε. των οικονομικών ετών 2004-2012. Ο φορολογούμενος αφού ελέγξει την ορθότητα ω οσ υ ώ , π ι α μ ηρ ι α υ η μφαν ζό ενα ο εκ η ί , ι δημ τ . . α ντί οι η ιπ έ ν πάρ ι υνατότη α ρο ο οιηθού όμ αι ια ρ ούν πο ή οτ δία α άσ ασ νεξ τητα ν ίναι σ μ λ ένα ή ό .</w:t>
      </w:r>
    </w:p>
    <w:p>
      <w:pPr>
        <w:spacing w:before="240" w:after="240"/>
        <w:rPr>
          <w:lang w:val="el" w:eastAsia="el"/>
        </w:rPr>
      </w:pPr>
      <w:r>
        <w:rPr>
          <w:b/>
          <w:bCs/>
          <w:lang w:val="el" w:eastAsia="el"/>
        </w:rPr>
        <w:t>Μετά τη συμπλήρωση-τροποποίηση της κατάστασης οι διαθέσιμες ενέργειες είναι οι ξής:</w:t>
      </w:r>
    </w:p>
    <w:p>
      <w:pPr>
        <w:spacing w:before="240" w:after="240"/>
        <w:rPr>
          <w:lang w:val="el" w:eastAsia="el"/>
        </w:rPr>
      </w:pPr>
      <w:r>
        <w:rPr>
          <w:b/>
          <w:bCs/>
          <w:lang w:val="el" w:eastAsia="el"/>
        </w:rPr>
        <w:t xml:space="preserve">ΥΠΟΛΟΓΙΣΜΟΣ ΣΥΝΟΛΩΝ &amp; ΑΠΟΘΗΚΕΥΣΗ: </w:t>
      </w:r>
      <w:r>
        <w:rPr>
          <w:b/>
          <w:bCs/>
          <w:lang w:val="el" w:eastAsia="el"/>
        </w:rPr>
        <w:t xml:space="preserve">Με την επιλογή αυτή, εφόσον μ λ ί ρο ο ο η εί ατάσ ασ </w:t>
      </w:r>
      <w:r>
        <w:rPr>
          <w:b/>
          <w:bCs/>
          <w:lang w:val="el" w:eastAsia="el"/>
        </w:rPr>
        <w:t xml:space="preserve">α φόσον ι π ηρ εί ο δί Β Μ ΑΤΑ </w:t>
      </w:r>
      <w:r>
        <w:rPr>
          <w:b/>
          <w:bCs/>
          <w:lang w:val="el" w:eastAsia="el"/>
        </w:rPr>
        <w:t xml:space="preserve">υ π λογ ζ νται α νο α ι απ η ε οντ ι οι ε έ γ ι </w:t>
      </w:r>
      <w:r>
        <w:rPr>
          <w:b/>
          <w:bCs/>
          <w:lang w:val="el" w:eastAsia="el"/>
        </w:rPr>
        <w:t xml:space="preserve">Ρ Θ Ε Η ΟΠΟΙ Η </w:t>
      </w:r>
      <w:r>
        <w:rPr>
          <w:b/>
          <w:bCs/>
          <w:lang w:val="el" w:eastAsia="el"/>
        </w:rPr>
        <w:t xml:space="preserve">ε η π γή υ ή κυρώ ον αι ε ι έ γ ιε μ λ ω ι α ιά ο α ι . η α π νέ ται η κ τά α η αρ κ η μο φ ε π λογ υ ή ίν τ ι ετάβαση α γκ ρ μ ν τη. οι ία </w:t>
      </w:r>
      <w:r>
        <w:rPr>
          <w:b/>
          <w:bCs/>
          <w:lang w:val="el" w:eastAsia="el"/>
        </w:rPr>
        <w:t xml:space="preserve">ι τών 2004-2006 </w:t>
      </w:r>
      <w:r>
        <w:rPr>
          <w:b/>
          <w:bCs/>
          <w:lang w:val="el" w:eastAsia="el"/>
        </w:rPr>
        <w:t xml:space="preserve">εί αι μ λ ω έ α ά ι ο ολ ικ η ώ , ν α οι ία </w:t>
      </w:r>
      <w:r>
        <w:rPr>
          <w:b/>
          <w:bCs/>
          <w:lang w:val="el" w:eastAsia="el"/>
        </w:rPr>
        <w:t xml:space="preserve">ω ι . τ αι </w:t>
      </w:r>
      <w:r>
        <w:rPr>
          <w:b/>
          <w:bCs/>
          <w:lang w:val="el" w:eastAsia="el"/>
        </w:rPr>
        <w:t>μ λ ώ νται απ κλ ι ικά απ τ φο ολ ού ενο, άν απ ιτ ίται. δικά ο ι . τος μ ηρ ο ται οισ ικά ι αι ρ η ουμέν τώ (19 9, 19 8 κ )</w:t>
      </w:r>
    </w:p>
    <w:p>
      <w:pPr>
        <w:spacing w:before="240" w:after="240"/>
        <w:rPr>
          <w:lang w:val="el" w:eastAsia="el"/>
        </w:rPr>
      </w:pPr>
      <w:r>
        <w:rPr>
          <w:b/>
          <w:bCs/>
          <w:lang w:val="el" w:eastAsia="el"/>
        </w:rPr>
        <w:t xml:space="preserve">2 </w:t>
      </w:r>
      <w:r>
        <w:rPr>
          <w:b/>
          <w:bCs/>
          <w:lang w:val="el" w:eastAsia="el"/>
        </w:rPr>
        <w:t xml:space="preserve">η π ογ αυτή ίν αι η μετάβα α κ κ ι ένα έ η </w:t>
      </w:r>
      <w:r>
        <w:rPr>
          <w:b/>
          <w:bCs/>
          <w:lang w:val="el" w:eastAsia="el"/>
        </w:rPr>
        <w:t xml:space="preserve">ΓΗ : </w:t>
      </w:r>
      <w:r>
        <w:rPr>
          <w:b/>
          <w:bCs/>
          <w:lang w:val="el" w:eastAsia="el"/>
        </w:rPr>
        <w:t>Με η π ογ υ ή ί ε ι υνα ότητα α μ λ εί ο ικ. το φετη ίας ετά ο πο ο νετ η έ τ ισ δημ ω ρ κ ιμένου α ιαμ ρ εί το τ λ κό αθέ μ κ φάλ ι (π. η ό η εμφανίζο ται τα στοιχεία των οικ. ετών 2004-2012. Εφόσον για την κάλυψη των εμβασμάτων επαρκούν α ο κ. ώ 0 αι ετά ε η υ ατότητα να μ λ ώ τε ν ιλ ή τους το ικ. έ ο 200 .</w:t>
      </w:r>
    </w:p>
    <w:p>
      <w:pPr>
        <w:spacing w:before="240" w:after="240"/>
        <w:rPr>
          <w:lang w:val="el" w:eastAsia="el"/>
        </w:rPr>
      </w:pPr>
      <w:r>
        <w:rPr>
          <w:b/>
          <w:bCs/>
          <w:lang w:val="el" w:eastAsia="el"/>
        </w:rPr>
        <w:t xml:space="preserve">ε ε ίπ υ ο λογ ύμ ν ιθυμ ί α μ ρ λη θούν αι ο σ ο </w:t>
      </w:r>
      <w:r>
        <w:rPr>
          <w:b/>
          <w:bCs/>
          <w:lang w:val="el" w:eastAsia="el"/>
        </w:rPr>
        <w:t>κ έτος 2000</w:t>
      </w:r>
      <w:r>
        <w:rPr>
          <w:b/>
          <w:bCs/>
          <w:lang w:val="el" w:eastAsia="el"/>
        </w:rPr>
        <w:t>, δεν επιλέγεται έτος εκκίνησης.</w:t>
      </w:r>
    </w:p>
    <w:p>
      <w:pPr>
        <w:spacing w:before="240" w:after="240"/>
        <w:rPr>
          <w:lang w:val="el" w:eastAsia="el"/>
        </w:rPr>
      </w:pPr>
      <w:r>
        <w:rPr>
          <w:b/>
          <w:bCs/>
          <w:lang w:val="el" w:eastAsia="el"/>
        </w:rPr>
        <w:t>Ο ΣΟ Ν</w:t>
      </w:r>
      <w:r>
        <w:rPr>
          <w:b/>
          <w:bCs/>
          <w:lang w:val="el" w:eastAsia="el"/>
        </w:rPr>
        <w:t xml:space="preserve">: Στο ε ί υ ό η ε ι ο ν λικ οσ ν ου μβά α ο ο ξ ρ κ , ν ξ τητα πό ιτι λογ α η παρ η υ νδι αιού </w:t>
      </w:r>
      <w:r>
        <w:rPr>
          <w:b/>
          <w:bCs/>
          <w:lang w:val="el" w:eastAsia="el"/>
        </w:rPr>
        <w:t>ΓΙΑ</w:t>
      </w:r>
      <w:r>
        <w:rPr>
          <w:b/>
          <w:bCs/>
          <w:lang w:val="el" w:eastAsia="el"/>
        </w:rPr>
        <w:t>: Ανάλ γα ε ίδ ς ου μβά α ο μ λ ω ο ε ίο</w:t>
      </w:r>
    </w:p>
    <w:p>
      <w:pPr>
        <w:spacing w:before="240" w:after="240"/>
        <w:rPr>
          <w:lang w:val="el" w:eastAsia="el"/>
        </w:rPr>
      </w:pPr>
      <w:r>
        <w:rPr>
          <w:b/>
          <w:bCs/>
          <w:lang w:val="el" w:eastAsia="el"/>
        </w:rPr>
        <w:t>“εμπορικό” ή “άλλο (προσωπικό)” με το αντίστοιχο ποσόν. τη ε ί τ υ ο μβα α ίναι μπ ρικ αι φο ά τα ε α, τε μ λ ώ ται πο ικά ο ε ίο Κ Κ ΤΡΙΤΟΥ” ο ΑΦΜ της εταιρείας και το αντίστοιχο ποσόν.</w:t>
      </w:r>
    </w:p>
    <w:p>
      <w:pPr>
        <w:spacing w:before="240" w:after="240"/>
        <w:rPr>
          <w:lang w:val="el" w:eastAsia="el"/>
        </w:rPr>
      </w:pPr>
      <w:r>
        <w:rPr>
          <w:b/>
          <w:bCs/>
          <w:lang w:val="el" w:eastAsia="el"/>
        </w:rPr>
        <w:t>ΚΑΙΟΥΧΟΥ Ή ΤΡΙΤΟΥ</w:t>
      </w:r>
      <w:r>
        <w:rPr>
          <w:b/>
          <w:bCs/>
          <w:lang w:val="el" w:eastAsia="el"/>
        </w:rPr>
        <w:t>: Στη ιλ υ ή α ναγρ φούν ι Μ α α οσ μβ σ ά ω ου τι οι ν άθε ν ν υ ώ . η ρ π ω ου ι δικ ιού ίναι ε ι τερ ι πό έ τε πό ο έ πτο αι π μ ν , ι ει ις ορ ογ ύ ενου α μ λ ού ι Μ αι α οσ μβ σ ά ω ου ντι οι ν ά ε ν ξ υ ι ο θροισ ω οσ θα αγ αφε σ ν ιξη Ι Ω ΠΟ ΩΝ θ οι α ο ου να ρ φ νται ι δε ξ ις Ο αι Μ</w:t>
      </w:r>
    </w:p>
    <w:p>
      <w:pPr>
        <w:spacing w:before="240" w:after="240"/>
        <w:rPr>
          <w:lang w:val="el" w:eastAsia="el"/>
        </w:rPr>
      </w:pPr>
      <w:r>
        <w:rPr>
          <w:b/>
          <w:bCs/>
          <w:lang w:val="el" w:eastAsia="el"/>
        </w:rPr>
        <w:t>Κ ΚΑΙΟΥΧΟΥ Ή ΤΡΙΤΟΥ” πρέ ε α ύται ε ο ν η δε ξη“ΣΥΝΟΛΙΚΟ ΠΟΣΟΝ ΕΜΒΑΣΜΑΤΩΝ”.</w:t>
      </w:r>
    </w:p>
    <w:p>
      <w:pPr>
        <w:spacing w:before="240" w:after="240"/>
        <w:rPr>
          <w:lang w:val="el" w:eastAsia="el"/>
        </w:rPr>
      </w:pPr>
      <w:r>
        <w:rPr>
          <w:b/>
          <w:bCs/>
          <w:lang w:val="el" w:eastAsia="el"/>
        </w:rPr>
        <w:t xml:space="preserve">Ρ Τ Η ΒΟ : </w:t>
      </w:r>
      <w:r>
        <w:rPr>
          <w:b/>
          <w:bCs/>
          <w:lang w:val="el" w:eastAsia="el"/>
        </w:rPr>
        <w:t xml:space="preserve">ε η ε ι ογ αυτή ι ικ πο εί αι η ή ω </w:t>
      </w:r>
      <w:r>
        <w:rPr>
          <w:b/>
          <w:bCs/>
          <w:lang w:val="el" w:eastAsia="el"/>
        </w:rPr>
        <w:t xml:space="preserve">Η </w:t>
      </w:r>
      <w:r>
        <w:rPr>
          <w:b/>
          <w:bCs/>
          <w:lang w:val="el" w:eastAsia="el"/>
        </w:rPr>
        <w:t xml:space="preserve">ε η π ογ υ ή </w:t>
      </w:r>
      <w:r>
        <w:rPr>
          <w:b/>
          <w:bCs/>
          <w:lang w:val="el" w:eastAsia="el"/>
        </w:rPr>
        <w:t xml:space="preserve">ν ι εί αι ρ στική ή ω τά ασ ς </w:t>
      </w:r>
      <w:r>
        <w:rPr>
          <w:b/>
          <w:bCs/>
          <w:lang w:val="el" w:eastAsia="el"/>
        </w:rPr>
        <w:t xml:space="preserve">ί ουν οι αρ ί η ες ιορ ώ ι α υς ο ολ ούμεν υς ου </w:t>
      </w:r>
      <w:r>
        <w:rPr>
          <w:b/>
          <w:bCs/>
          <w:lang w:val="el" w:eastAsia="el"/>
        </w:rPr>
        <w:t xml:space="preserve">εν αν εοι </w:t>
      </w:r>
      <w:r>
        <w:rPr>
          <w:b/>
          <w:bCs/>
          <w:lang w:val="el" w:eastAsia="el"/>
        </w:rPr>
        <w:t>ή ω ορ λ γί ισ δήμ ος ατ α ρ όμεν τη 0 0 φόσ ν ο βαιώ ουν τικ δίο</w:t>
      </w:r>
    </w:p>
    <w:p>
      <w:pPr>
        <w:spacing w:before="240" w:after="240"/>
        <w:rPr>
          <w:lang w:val="el" w:eastAsia="el"/>
        </w:rPr>
      </w:pPr>
      <w:r>
        <w:rPr>
          <w:b/>
          <w:bCs/>
          <w:lang w:val="el" w:eastAsia="el"/>
        </w:rPr>
        <w:t xml:space="preserve">η φα μογή α ιτρ π ται π βολή η α άσ α ε τ ον κά ου α πο ού α α α ή υν α ο μβα ά α τί οι δία αι τη. η ε ίπ ω υ ή ε ε ται πο έ οβολ ή ω ο ολ ίας σ δήμ το ι η δήλω ω ι γ με ω κ αλαί ατά τα τη αυτά ορ ογ ύμ ν ι υ α ά ο το α τη η ισ ω ή αλ γμα ς </w:t>
      </w:r>
      <w:r>
        <w:rPr>
          <w:b/>
          <w:bCs/>
          <w:lang w:val="el" w:eastAsia="el"/>
        </w:rPr>
        <w:t xml:space="preserve">εν τ ν εοι </w:t>
      </w:r>
      <w:r>
        <w:rPr>
          <w:b/>
          <w:bCs/>
          <w:lang w:val="el" w:eastAsia="el"/>
        </w:rPr>
        <w:t xml:space="preserve">π βολή ω .Ε ι στέ ω ε ν η κή ο ολ ικ πο ω ε α οβ λουν η ις ο ολ ίας ι δήμ το ι α τη υ ά ια η ώ υν ο ο η ε γ ή σ αλ γματο λλ θ ε φα ίσ υν το σ νο ικ ο η ι ω ή να λ α ος ώ ο ος ο ω ποβ λής ή ω . ο ε ίο </w:t>
      </w:r>
      <w:r>
        <w:rPr>
          <w:b/>
          <w:bCs/>
          <w:lang w:val="el" w:eastAsia="el"/>
        </w:rPr>
        <w:t xml:space="preserve">ΜΕ Ε Λ ΓΗ Ε Λ </w:t>
      </w:r>
      <w:r>
        <w:rPr>
          <w:b/>
          <w:bCs/>
          <w:lang w:val="el" w:eastAsia="el"/>
        </w:rPr>
        <w:t xml:space="preserve">αι όν ο ίν α ω ια έσ μ ε αλαί ρ σ ομί οντ ς παρ ίτη α ι αιο ογ κά. ρ τω υ ε ί ίν ι υρω ίη ισ όμεν ε α αίω ατά η ι γ ή ου ει ι αι η </w:t>
      </w:r>
      <w:r>
        <w:rPr>
          <w:b/>
          <w:bCs/>
          <w:lang w:val="el" w:eastAsia="el"/>
        </w:rPr>
        <w:t xml:space="preserve">ρά ρα ο </w:t>
      </w:r>
      <w:r>
        <w:rPr>
          <w:b/>
          <w:bCs/>
          <w:lang w:val="el" w:eastAsia="el"/>
        </w:rPr>
        <w:t xml:space="preserve">η ε κ κ ίου </w:t>
      </w:r>
      <w:r>
        <w:rPr>
          <w:b/>
          <w:bCs/>
          <w:lang w:val="el" w:eastAsia="el"/>
        </w:rPr>
        <w:t>την ρίπτω υ ε α βά υν π ηρω ατ κές η ις η</w:t>
      </w:r>
    </w:p>
    <w:p>
      <w:pPr>
        <w:spacing w:before="240" w:after="240"/>
        <w:rPr>
          <w:lang w:val="el" w:eastAsia="el"/>
        </w:rPr>
      </w:pPr>
      <w:r>
        <w:rPr>
          <w:b/>
          <w:bCs/>
          <w:lang w:val="el" w:eastAsia="el"/>
        </w:rPr>
        <w:t xml:space="preserve">ΣΟ : </w:t>
      </w:r>
      <w:r>
        <w:rPr>
          <w:b/>
          <w:bCs/>
          <w:lang w:val="el" w:eastAsia="el"/>
        </w:rPr>
        <w:t xml:space="preserve">α γου ρ κτι ής τιμετ ι α ο υ ρ έρ ται πό π να ατρ ό φαλ η </w:t>
      </w:r>
      <w:r>
        <w:rPr>
          <w:b/>
          <w:bCs/>
          <w:lang w:val="el" w:eastAsia="el"/>
        </w:rPr>
        <w:t xml:space="preserve">ρ γρ. </w:t>
      </w:r>
      <w:r>
        <w:rPr>
          <w:b/>
          <w:bCs/>
          <w:lang w:val="el" w:eastAsia="el"/>
        </w:rPr>
        <w:t xml:space="preserve">η αρ ύση γ υκλ ου ναγρ ον ι η ιδι ή φαρ ο ή ου ax sn αι ο ε ί </w:t>
      </w:r>
      <w:r>
        <w:rPr>
          <w:b/>
          <w:bCs/>
          <w:lang w:val="el" w:eastAsia="el"/>
        </w:rPr>
        <w:t xml:space="preserve">Μ Ε ΩΓΗ Κ Ν Η ” ο </w:t>
      </w:r>
      <w:r>
        <w:rPr>
          <w:b/>
          <w:bCs/>
          <w:lang w:val="el" w:eastAsia="el"/>
        </w:rPr>
        <w:t xml:space="preserve">ου π αγ α πο η αν τα υ ν μβάσματ , α ε ά τητα πό έ ς ου γ ν π να ατρ ό τ υς ορ ογ ύμ ν ι ου ί ο ται </w:t>
      </w:r>
      <w:r>
        <w:rPr>
          <w:b/>
          <w:bCs/>
          <w:lang w:val="el" w:eastAsia="el"/>
        </w:rPr>
        <w:t xml:space="preserve">ρ ί </w:t>
      </w:r>
      <w:r>
        <w:rPr>
          <w:b/>
          <w:bCs/>
          <w:lang w:val="el" w:eastAsia="el"/>
        </w:rPr>
        <w:t xml:space="preserve">πορ ύν α π κ λε ού α ισ δήμ α ου ποβι ντο ύγου ους ια α τη οι ώ η υς αι ε ρ ϋπ θε τι ν ί ιακο ε σ υ άμου ιν ο άνα ο. τη ε ίπ υ ή ορ λ γούμε ο η τά α ρ ιο ισ ύ ε α αί α ατα ή θροι ικά α ισ δήμ τ αι α ε μή ια ου ρ κύ το ν πό η οι ή ορ λο ικ ους ή α ντί ι ε ί η φα μογ έ ν ίν α άλ εν α ναφε θε .Μ αι τ ο ομα επ υμ το νόν ο κόπ μ π ε ναι ρο ο ούμε ος α ναφ ρ ι ι ει ις ο Φ. . κ ι το νοματε ώ υμ τ υ θα ντο κ ώ ε ίσ αι τ οικ τη ου π κα ε τ . </w:t>
      </w:r>
      <w:r>
        <w:rPr>
          <w:b/>
          <w:bCs/>
          <w:lang w:val="el" w:eastAsia="el"/>
        </w:rPr>
        <w:t xml:space="preserve">⚫ αι ετι </w:t>
      </w:r>
      <w:r>
        <w:rPr>
          <w:b/>
          <w:bCs/>
          <w:lang w:val="el" w:eastAsia="el"/>
        </w:rPr>
        <w:t xml:space="preserve">π ια ή οτ ε ί τ ου όγ πο εδε μέν υναμ ας η φαρ ο ής η ε τρ κής οβο ής εν ι ρ π ται π βολή η α άσ α υ ή </w:t>
      </w:r>
      <w:r>
        <w:rPr>
          <w:b/>
          <w:bCs/>
          <w:lang w:val="el" w:eastAsia="el"/>
        </w:rPr>
        <w:t xml:space="preserve">α υ βά λ τ ι ι ραφα Ο ⚫ </w:t>
      </w:r>
      <w:r>
        <w:rPr>
          <w:b/>
          <w:bCs/>
          <w:lang w:val="el" w:eastAsia="el"/>
        </w:rPr>
        <w:t xml:space="preserve">ι φορ ις λ γ τικ πη σ ς ι υκρ νί εται τι ε ο π ρ. ΟΡ Μ 1 6 9 0 2 γ ρ φ η ν ής σ ο ολ γ κώ γ σ ρ ης οσί δω αι η ν ής αμμ τεία ηρο ώ υ η ά ω όθη αν δη ίες ι η ντιμετώ ισ ο ο ογ υμ ω ου ποβάλ ουν ι Ο. ακέ υς ι αιολ γητ κά κ ώ κ ι την πο ή σ μ λ α ικ δη ώ ω . ⚫ ι αι λο η κά ω σώ υ ο λο ού εν ς π αλε τ η φαρμ γή η . .Π.Σ ια ν άλυ υ βάσμα ο α α πο α εν </w:t>
      </w:r>
      <w:r>
        <w:rPr>
          <w:b/>
          <w:bCs/>
          <w:lang w:val="el" w:eastAsia="el"/>
        </w:rPr>
        <w:t>βλη εί ε ώ ις ρ λ γία σο ή το α έπ ι άθε ί ω α ρι αμβάν νται ο κελ και λο η ι υ α βλη εί στ ν α μό ι τις ριπτώ ι υ ο ο ογού ε ος ι δ β λ ο νω άκελο ί α ι π ριλάβε ο λο ω π ι ύμεν ι αι λο τ ώ ό εούτ ι α βά ι π η ω α ι ό άκελ ο ομί ντας τ υπ λο πα ι α ο γητ κ .</w:t>
      </w:r>
    </w:p>
    <w:p>
      <w:pPr>
        <w:spacing w:before="240" w:after="240"/>
        <w:rPr>
          <w:lang w:val="el" w:eastAsia="el"/>
        </w:rPr>
      </w:pPr>
      <w:r>
        <w:rPr>
          <w:b/>
          <w:bCs/>
          <w:lang w:val="el" w:eastAsia="el"/>
        </w:rPr>
        <w:t xml:space="preserve">⚫ </w:t>
      </w:r>
      <w:r>
        <w:rPr>
          <w:b/>
          <w:bCs/>
          <w:lang w:val="el" w:eastAsia="el"/>
        </w:rPr>
        <w:t xml:space="preserve">δι ότε α ι υκρ ίζε ι τι πά λ ς ου ι ρι εί α αρ λαμ άνει υ ακέ υς πό υς ρο ο ούμε ους λ γ ι </w:t>
      </w:r>
      <w:r>
        <w:rPr>
          <w:b/>
          <w:bCs/>
          <w:u w:val="single"/>
          <w:lang w:val="el" w:eastAsia="el"/>
        </w:rPr>
        <w:t>ό</w:t>
      </w:r>
      <w:r>
        <w:rPr>
          <w:b/>
          <w:bCs/>
          <w:lang w:val="el" w:eastAsia="el"/>
        </w:rPr>
        <w:t xml:space="preserve">ν α ι αιο ογ ικ ο π κα ε ται ο ρο ογ ύ ενος </w:t>
      </w:r>
      <w:r>
        <w:rPr>
          <w:b/>
          <w:bCs/>
          <w:lang w:val="el" w:eastAsia="el"/>
        </w:rPr>
        <w:t xml:space="preserve">μπ ριέ τ ι σ ο </w:t>
      </w:r>
      <w:r>
        <w:rPr>
          <w:b/>
          <w:bCs/>
          <w:u w:val="single"/>
          <w:lang w:val="el" w:eastAsia="el"/>
        </w:rPr>
        <w:t>φάκ</w:t>
      </w:r>
      <w:r>
        <w:rPr>
          <w:b/>
          <w:bCs/>
          <w:lang w:val="el" w:eastAsia="el"/>
        </w:rPr>
        <w:t xml:space="preserve"> 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