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ΓΡ ΕΙ Μ ΣΙ Ν 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ΕΝΙΚΗ ΔΙ ΣΗ Ρ Λ ΓΙ Ω ΧΩΝ Κ ΣΠΡ Σ ΔΗΜ ΣΙ Ν 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 ΣΗ ΟΛ ΤΙΚΗΣ Ε ΣΠΡ Ν Μ Μ Γ΄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α στημίου 2 α 7 ή ληροφ ρίε : Δ ο λου, Σ. Μπ ηλ : 2 3 2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δ γί κ ε μογ α υ τ υ ε ου τ τι ού Κ κ Π ) « οπ τι ή α κ α ε γί ς». </w:t>
      </w:r>
      <w:r>
        <w:rPr>
          <w:lang w:val="el" w:eastAsia="el"/>
        </w:rPr>
        <w:t>ε ν κυ λί ν ο δ ν πό η ε ς ά ρο τ χ ή δ α υ ν , ΟΛ. 2 ο ησ τ ξ ν ρθ . αι 2 α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λυ τ ε ν τ α αί τ χ δι ρο χ κή αδ ασ υ ν ο ν τ ξ ν ς πο λο ες ο φ ο α μ ή ν ν ξ ν πό . αι ε λ ό η ε ες ρο ε μέ σ α έ ο ου ε τ ν κι πο ε ι υ ά α η πρ χ ή δ δ α α, </w:t>
      </w:r>
      <w:r>
        <w:rPr>
          <w:b/>
          <w:bCs/>
          <w:lang w:val="el" w:eastAsia="el"/>
        </w:rPr>
        <w:t xml:space="preserve">σ χόν α μ σ δ τ α κ ρ ς μ α γί ς σ χό α υ σ α κ σπρ ς μ σ δ γω ς λής έ υ θω ρηγ τ μόδι κ ρια κ τ ά κεια τ ς α κ α ε γί ς. δ γί π ος ς Ο </w:t>
      </w:r>
      <w:r>
        <w:rPr>
          <w:lang w:val="el" w:eastAsia="el"/>
        </w:rPr>
        <w:t xml:space="preserve">. αμ ν α ρχήν ση ν ι ν υ ί ν αδ ασ α ο ε ρά α τ ω ρ. 1). τ ε σε ο αρ ρί α πό η ε ς λη ο ια ρό ατ θ ίτ ό ω δ αρ ο πό μ ο αρα ατ θ ών αι ω </w:t>
      </w:r>
      <w:r>
        <w:rPr>
          <w:b/>
          <w:bCs/>
          <w:lang w:val="el" w:eastAsia="el"/>
        </w:rPr>
        <w:t>ι δ τ κ ύ ά υ ς ρε α α α α ύ α λυτ οτ α ότ τ βά υ ά ε α όσ ρο ο α στι ό, α κ ς σπ α ς, ιν κ ) α λοκ ρ χόν κ ε ε ρολ γι ούς ε υ σε βά ος τώ τ ε χ ρήσε ς ν μ τ πης λ τ σ ς τ υ Δ μ σ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ν ύ ωση ων ς υ ν λη </w:t>
      </w:r>
      <w:r>
        <w:rPr>
          <w:b/>
          <w:bCs/>
          <w:lang w:val="el" w:eastAsia="el"/>
        </w:rPr>
        <w:t xml:space="preserve">ΟΧ ΤΙΚ α ημόσ ο, σ πά χ υ φ λ ος τό </w:t>
      </w:r>
      <w:r>
        <w:rPr>
          <w:lang w:val="el" w:eastAsia="el"/>
        </w:rPr>
        <w:t xml:space="preserve">βλ. ρθ π ρ. 6 α 1 αρ Πτ . ς κυ λή ου ι </w:t>
      </w:r>
      <w:r>
        <w:rPr>
          <w:b/>
          <w:bCs/>
          <w:lang w:val="el" w:eastAsia="el"/>
        </w:rPr>
        <w:t xml:space="preserve">λ τ σ υ υ γ ι ον μ κ </w:t>
      </w:r>
      <w:r>
        <w:rPr>
          <w:lang w:val="el" w:eastAsia="el"/>
        </w:rPr>
        <w:t xml:space="preserve">ο ος προ πε , ν ρ ο δι ερ ών ν δ σ ρ ο ολ ς λή ο γ ν ι ών ίν ι </w:t>
      </w:r>
      <w:r>
        <w:rPr>
          <w:b/>
          <w:bCs/>
          <w:lang w:val="el" w:eastAsia="el"/>
        </w:rPr>
        <w:t>οι π ίησ υ κ γρ υ τ ε ικ ε α υ υ γ υ ι ο μ κ δ α . ε βίας .Κ. ή τ ικ ρε α υ μ κ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υμ ουλί υ τ υ Κρά υ , α μ 6 Κ. ή </w:t>
      </w:r>
      <w:r>
        <w:rPr>
          <w:lang w:val="el" w:eastAsia="el"/>
        </w:rPr>
        <w:t xml:space="preserve">ε ε τ σ ο ο ο ι ι ή η ε ο γε ι ο ών υ αβ β ζε μ .Σ. τ πο λ πό ι ή η ε .Σ. </w:t>
      </w:r>
      <w:r>
        <w:rPr>
          <w:b/>
          <w:bCs/>
          <w:lang w:val="el" w:eastAsia="el"/>
        </w:rPr>
        <w:t xml:space="preserve">μ δ ά ε ρά . . α μόδι ρα ο ομ κ ύ μ ούλου κ ό α ο ε οι π ίησ α ρε α α . </w:t>
      </w:r>
      <w:r>
        <w:rPr>
          <w:lang w:val="el" w:eastAsia="el"/>
        </w:rPr>
        <w:t>η ε ς ν ν λε ό ε ι έ η ε ες ο ε ου ι ών Επι ρη κ δ ρ ξ , ι η ακο χεδ ασ ε έ χ ν αι ε ων 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 α ν ε ι σε ο ο ο τ ι πε ς . φαι ο ύ ) α τ ι ρν αρ λα </w:t>
      </w:r>
      <w:r>
        <w:rPr>
          <w:b/>
          <w:bCs/>
          <w:lang w:val="el" w:eastAsia="el"/>
        </w:rPr>
        <w:t xml:space="preserve">ίν όπ μο ση υ πα λους ς . . υ γ ύ οι π ίησ η μ τ πο ς λ τ σ ε κ σ οα θε α α ώ ί ς σ ς χό κ μ κ γ α ς τ σ ς ε ε ικ ρε υ Ν.Σ. . με κ ιν π ίησ σ ρε μα . ς οφ λ π ος τ ημόσ ο </w:t>
      </w:r>
      <w:r>
        <w:rPr>
          <w:lang w:val="el" w:eastAsia="el"/>
        </w:rPr>
        <w:t xml:space="preserve">ν . αμ ν ση ί υ ν </w:t>
      </w:r>
      <w:r>
        <w:rPr>
          <w:b/>
          <w:bCs/>
          <w:lang w:val="el" w:eastAsia="el"/>
        </w:rPr>
        <w:t xml:space="preserve">π ζ </w:t>
      </w:r>
      <w:r>
        <w:rPr>
          <w:lang w:val="el" w:eastAsia="el"/>
        </w:rPr>
        <w:t xml:space="preserve">ι ς η αι ό ε ν ρ πων αι ζε </w:t>
      </w:r>
      <w:r>
        <w:rPr>
          <w:b/>
          <w:bCs/>
          <w:lang w:val="el" w:eastAsia="el"/>
        </w:rPr>
        <w:t xml:space="preserve">ς ε α ω φ λ ε ά ιχ α υ μ ς S υ σ σ μ δ ε ικ κ </w:t>
      </w:r>
      <w:r>
        <w:rPr>
          <w:lang w:val="el" w:eastAsia="el"/>
        </w:rPr>
        <w:t xml:space="preserve">ε τ σ π ση αρ η λώ λλη . πα τ ι ωση υ α γασ α ν ρμ ν . ε δή ρ ό ι αγωγή ε ών ω υ ίαν ι ων άτ ρθ α . τ δ πό α μ ασ ς υ ν , . ρέ ε αρ κο α η άρκε α α υ ν ν ε ών ο ν γο ι ό ι ν σ ς. λ ή . ι δι τ α ν ή υ δ </w:t>
      </w:r>
      <w:r>
        <w:rPr>
          <w:b/>
          <w:bCs/>
          <w:lang w:val="el" w:eastAsia="el"/>
        </w:rPr>
        <w:t>α τ τ γ α η ι α κ ύ 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ν π σμ υ ρ βούς ψ υ φ λ ος ημόσ ο, δ ιπ ς π υ κ τ ε α ω σ τ α ρολ γι α σ τά ιλ βά ς οβ ς ς μ α ε γί ς. </w:t>
      </w:r>
      <w:r>
        <w:rPr>
          <w:lang w:val="el" w:eastAsia="el"/>
        </w:rPr>
        <w:t xml:space="preserve">ζί ρ τ χ ό α ρ ε ατ θ ί πα α έ αν ν ο ών ν ο ε ι φ ι </w:t>
      </w:r>
      <w:r>
        <w:rPr>
          <w:b/>
          <w:bCs/>
          <w:lang w:val="el" w:eastAsia="el"/>
        </w:rPr>
        <w:t xml:space="preserve">θ ο . υ τΚ α α ω ς μόδι ικο μ κ ς πηρε α α έ ος ημόσ ο. </w:t>
      </w:r>
      <w:r>
        <w:rPr>
          <w:lang w:val="el" w:eastAsia="el"/>
        </w:rPr>
        <w:t>αί η ρο πα τ τ α η υ ση πό ν . , αθ υ υ ο τ ό ς έ αι ο ο έ ο ε ρ κα ε ν ο ο ο ο έ ε ριμ ση έ ε ε ι α ν τ ν μ ν ε ών αι ο ο ο έ κρε τ π χ ο ή ώσ ν ο ο ο ί ς τ , ώσε ν . . κρε έ χ , ν ε κτ χ ή κλ 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ς ύπ ξ ς α λής ς μ </w:t>
      </w:r>
      <w:r>
        <w:rPr>
          <w:lang w:val="el" w:eastAsia="el"/>
        </w:rPr>
        <w:t xml:space="preserve">. ε ζ </w:t>
      </w:r>
      <w:r>
        <w:rPr>
          <w:b/>
          <w:bCs/>
          <w:lang w:val="el" w:eastAsia="el"/>
        </w:rPr>
        <w:t xml:space="preserve">ε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ή ης ων σ λιση νπα τ ν ατ ό ε ν ρο πων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τόβ κ ρηγ θε σα σ ιν α κ κ φ ψ ς ο π </w:t>
      </w:r>
      <w:r>
        <w:rPr>
          <w:lang w:val="el" w:eastAsia="el"/>
        </w:rPr>
        <w:t xml:space="preserve">ε δ αί α . έ ε ε ζ </w:t>
      </w:r>
      <w:r>
        <w:rPr>
          <w:b/>
          <w:bCs/>
          <w:lang w:val="el" w:eastAsia="el"/>
        </w:rPr>
        <w:t xml:space="preserve">α οτ α ότ τ ν τ τ ψ ς ε ς σπρ ς,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ωςς α σ ας τ ι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τ ψ ς στι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ς α ς π θή ης χόν ί τ ιουσ α ςτ ύ χ ρηση </w:t>
      </w:r>
      <w:r>
        <w:rPr>
          <w:lang w:val="el" w:eastAsia="el"/>
        </w:rPr>
        <w:t xml:space="preserve">ρο ε ου τ δ σ ς υ ς ό ο λέ ν τ γε ο δ δ α ς πτ χ μ πρ ή κα ξ α ι η α μ η ρ η ων ρ ο τ τ τ ζί ίτ υ ν ρι δι δ α α σ α ν ων . ν άρ ρο τ ά α άρ α ια δ ρ ρ γή </w:t>
      </w:r>
      <w:r>
        <w:rPr>
          <w:b/>
          <w:bCs/>
          <w:lang w:val="el" w:eastAsia="el"/>
        </w:rPr>
        <w:t>ίο ζη τ ν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α α ε ς ς τ σ ς, π τ δ θ μ ό κ φ τ ρίζε κ μος α ζή σ υ ς λί μ ώ ν α ε . </w:t>
      </w:r>
      <w:r>
        <w:rPr>
          <w:lang w:val="el" w:eastAsia="el"/>
        </w:rPr>
        <w:t xml:space="preserve">ράξ τ α ου κασ ου μ τ ο ο α χ η ε πρ ρ δ τ γ ν άν ρα α ς ρώ ε ο άφ ο ο κό ο αλ τ ρ ρ ατ γή ε πό δ α αρκε ν λο α ό υ </w:t>
      </w:r>
      <w:r>
        <w:rPr>
          <w:b/>
          <w:bCs/>
          <w:lang w:val="el" w:eastAsia="el"/>
        </w:rPr>
        <w:t xml:space="preserve">. ε δ α τ η οσ χ ά μ υ χ ε λαβε γ η ά ς ς σχύος ς οσ ιν ς α ς, ε υ όν υ ξ ς ς οσ ιν ς α ς α ς δ σ ς ριστι ής ς π τ σ ε λή α στ ψ . υ ίζ τ μ θρο . υ τΚ ά κεια ληπ κ χόν οσ ιν ς α ς πορ πε βα υ ο 2) ιγ α α κ α ( δ σ φ ς) </w:t>
      </w:r>
      <w:r>
        <w:rPr>
          <w:lang w:val="el" w:eastAsia="el"/>
        </w:rPr>
        <w:t xml:space="preserve">ερ εχόμ ρο ρι γή πό α ή η ρο η τ ών ων ο ι </w:t>
      </w:r>
      <w:r>
        <w:rPr>
          <w:b/>
          <w:bCs/>
          <w:lang w:val="el" w:eastAsia="el"/>
        </w:rPr>
        <w:t>λή ρε σ έ μ κ ς λλ γι ής α κ ς τ ς, στι μ κ ώ ά ος υ τ ύ α ιπ πόχ ε οσ α η α τ ύ δ κ τ 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</w:t>
      </w:r>
      <w:r>
        <w:rPr>
          <w:b/>
          <w:bCs/>
          <w:lang w:val="el" w:eastAsia="el"/>
        </w:rPr>
        <w:t>τ έ α μ κ ς α κ ς τ ιλ β α ι τ ι τ α ς ρας ίτ σ ογ ά μ ς στηρι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</w:t>
      </w:r>
      <w:r>
        <w:rPr>
          <w:b/>
          <w:bCs/>
          <w:lang w:val="el" w:eastAsia="el"/>
        </w:rPr>
        <w:t>τ α λλ γι ής α κ ς τ ς ιλ βά τ σ ήρυξ ς σ π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</w:t>
      </w:r>
      <w:r>
        <w:rPr>
          <w:b/>
          <w:bCs/>
          <w:lang w:val="el" w:eastAsia="el"/>
        </w:rPr>
        <w:t>τ ς ς τ ά ιλ ά α α α κ ς ε τ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</w:t>
      </w:r>
      <w:r>
        <w:rPr>
          <w:b/>
          <w:bCs/>
          <w:lang w:val="el" w:eastAsia="el"/>
        </w:rPr>
        <w:t xml:space="preserve">τ α στι ά μ α π ιλ βά ε α υπ θή ης. </w:t>
      </w:r>
      <w:r>
        <w:rPr>
          <w:lang w:val="el" w:eastAsia="el"/>
        </w:rPr>
        <w:t xml:space="preserve">⮚ α υ ν ς κ κ φ ς ιλ βά τ σ ιν κ ς ω ς α ώ τή ρά ιν κ κ μ α τ έ ο κ π ίησ ς τ σ υ ημοσ ου. ε ε ι ων ρθ αρ τ ρκ ν σ ή μ ων πο δ τ α τ δ ασ </w:t>
      </w:r>
      <w:r>
        <w:rPr>
          <w:b/>
          <w:bCs/>
          <w:lang w:val="el" w:eastAsia="el"/>
        </w:rPr>
        <w:t xml:space="preserve">α π α α </w:t>
      </w:r>
      <w:r>
        <w:rPr>
          <w:lang w:val="el" w:eastAsia="el"/>
        </w:rPr>
        <w:t xml:space="preserve">δ α τ ρο πα πό Υ </w:t>
      </w:r>
      <w:r>
        <w:rPr>
          <w:b/>
          <w:bCs/>
          <w:lang w:val="el" w:eastAsia="el"/>
        </w:rPr>
        <w:t xml:space="preserve">π σμ οσ υ ητ οσ ς κ φ ς </w:t>
      </w:r>
      <w:r>
        <w:rPr>
          <w:lang w:val="el" w:eastAsia="el"/>
        </w:rPr>
        <w:t xml:space="preserve">ι αρ δ μ ε ν σ λ ι ν γκα ε ατ τ ς ι η Υ τ αφ τ ό ε ν ρο πων ων ξ ε ί ε ς αμ ν ς .χ ατ ευ έ ιας Ε </w:t>
      </w:r>
      <w:r>
        <w:rPr>
          <w:b/>
          <w:bCs/>
          <w:lang w:val="el" w:eastAsia="el"/>
        </w:rPr>
        <w:t xml:space="preserve">α ο ν κ ρω ς μ α γί ς σχύε θ υ ο λή έ </w:t>
      </w:r>
      <w:r>
        <w:rPr>
          <w:lang w:val="el" w:eastAsia="el"/>
        </w:rPr>
        <w:t xml:space="preserve">ω λλα ή α, ν υ ίαν ο ων ρ ο αρ ρο έ ν σ ή ν τ ών ξε ν ν ι τ ν ι άπ ο ι ύ ωσ , </w:t>
      </w:r>
      <w:r>
        <w:rPr>
          <w:b/>
          <w:bCs/>
          <w:lang w:val="el" w:eastAsia="el"/>
        </w:rPr>
        <w:t>λή μ τή ε υ μ α μ υ στω α ά μ υ πε βα υ ε ς 3) ή ν κ ρ τ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ό φ θ τ υ Δ μ σ ου σ κ με τ ά η π βα ς σ δ κ </w:t>
      </w:r>
      <w:r>
        <w:rPr>
          <w:lang w:val="el" w:eastAsia="el"/>
        </w:rPr>
        <w:t>τ λα η ι ν μ α ας ίαν ύ ωσ ων ς, ο ως ρο ν φ θ λη ι ε τ ά ν ι ν ι θε ι ή ν ο ρέ ε ρο ά ν ό ν ών ς αρ σ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θε α η ρ η τ ν ων ατ ρ τ η ζ ί ν . ι σ η αρ σ ου </w:t>
      </w:r>
      <w:r>
        <w:rPr>
          <w:b/>
          <w:bCs/>
          <w:lang w:val="el" w:eastAsia="el"/>
        </w:rPr>
        <w:t>μόδι ο ικό υμ ούλι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ρά υ </w:t>
      </w:r>
      <w:r>
        <w:rPr>
          <w:lang w:val="el" w:eastAsia="el"/>
        </w:rPr>
        <w:t xml:space="preserve">άρθ ο ε . ρ αν Ν.Σ Κ ως ι </w:t>
      </w:r>
      <w:r>
        <w:rPr>
          <w:b/>
          <w:bCs/>
          <w:lang w:val="el" w:eastAsia="el"/>
        </w:rPr>
        <w:t xml:space="preserve">π ί γ ε α π κ ς ψ ς μόδι . . αι ε ο, </w:t>
      </w:r>
      <w:r>
        <w:rPr>
          <w:lang w:val="el" w:eastAsia="el"/>
        </w:rPr>
        <w:t>πε ση ο υ στ ν τ ν κά χ έ α τ ς ε 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 ων ατ ξ ν ρθ ων αι ολ ν αρ ί ν ο ε ύ ι ίτ αρ ι ό ν ν ε ν ς πό ρ η υ πο ο , αρ σ ι ύ ι ς αρ τ ο κ ο ν ί ι ό ο α έ σ τ </w:t>
      </w:r>
      <w:r>
        <w:rPr>
          <w:b/>
          <w:bCs/>
          <w:lang w:val="el" w:eastAsia="el"/>
        </w:rPr>
        <w:t xml:space="preserve">ύρι βα </w:t>
      </w:r>
      <w:r>
        <w:rPr>
          <w:lang w:val="el" w:eastAsia="el"/>
        </w:rPr>
        <w:t>άρθ ο ολ σ ολ . ι κε ρ , ε ζο ι λό ο π ρέ σ τ εν τ ά)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ίτ ια </w:t>
      </w:r>
      <w:r>
        <w:rPr>
          <w:b/>
          <w:bCs/>
          <w:lang w:val="el" w:eastAsia="el"/>
        </w:rPr>
        <w:t xml:space="preserve">ιγ α κ α γί </w:t>
      </w:r>
      <w:r>
        <w:rPr>
          <w:lang w:val="el" w:eastAsia="el"/>
        </w:rPr>
        <w:t>ίτ πό ρ η α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ή </w:t>
      </w:r>
      <w:r>
        <w:rPr>
          <w:b/>
          <w:bCs/>
          <w:lang w:val="el" w:eastAsia="el"/>
        </w:rPr>
        <w:t xml:space="preserve">α ολ π έ </w:t>
      </w:r>
      <w:r>
        <w:rPr>
          <w:lang w:val="el" w:eastAsia="el"/>
        </w:rPr>
        <w:t xml:space="preserve">όπως αι ή ι τ ρ ρ τ γή ή ρο ών ων , ί πό ρ η υ α ου πό ν σ ή ων ο θ δ τ ξ σ ο, ⮚ ή </w:t>
      </w:r>
      <w:r>
        <w:rPr>
          <w:b/>
          <w:bCs/>
          <w:lang w:val="el" w:eastAsia="el"/>
        </w:rPr>
        <w:t xml:space="preserve">α κ ρ μ α γί ς </w:t>
      </w:r>
      <w:r>
        <w:rPr>
          <w:lang w:val="el" w:eastAsia="el"/>
        </w:rPr>
        <w:t xml:space="preserve">πό ρ η υ ύ ω ν ων ων ς ο ο φ ι ά τ ε ε ων ρθ αρ τ </w:t>
      </w:r>
      <w:r>
        <w:rPr>
          <w:i/>
          <w:iCs/>
          <w:lang w:val="el" w:eastAsia="el"/>
        </w:rPr>
        <w:t>ο τ υτ κό κασ ο νατ ι ε ση ο …… απι νει ωνία ξ γίανσ ν πει α πι υ θ ί, ντ πό ψη ίτ α ξ ι εσ α ια …… ο ο ηση ωνίας ξ γίανσ α γγ φ , ε κ ίσ ις ο ο ηση πει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πο ούν ντός εσ ας ο σ ι κασ ο α ν νατ ι α πε β ίνει το καή</w:t>
      </w:r>
      <w:r>
        <w:rPr>
          <w:b/>
          <w:bCs/>
          <w:lang w:val="el" w:eastAsia="el"/>
        </w:rPr>
        <w:t xml:space="preserve"> 1 α ά ν π υ τ μώ α τ η π βα ς τ υ Δ μ σ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ιση ν ά ν ό ν ου ς ι τ η υ ί ν τ ι ί ς πώλε ν ν ς πο ύ ωσ ων ς ν π χ ό ω ε ιο πα τ ν ου ι κ ν α β ή υ ν λ ά α αθ κ αι τ σ δ κασ ς ραξ ι μ ν ε ν ό ω ν σ ή ων ο ς η ε τ πό ρμ α α ια ατ ρκ σ ς υ ν ατ ρθ ο κα ς π ε ι ωση σ ν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ρι ιμό σ η αρ σ πό ό , πα τ τ μη πό . σε γ σ λλε λε υ η ε ες) αρκε ν πα αγό ν ό ως: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υ ψ υ α ς τ α </w:t>
      </w:r>
      <w:r>
        <w:rPr>
          <w:lang w:val="el" w:eastAsia="el"/>
        </w:rPr>
        <w:t>ν μ ε ών ρο τ ω αθ ς αι ρο ί ε ο υ ι π υ θ π ο ο ν ρο ιστ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ρο ν ή η π α ε σ αρ σ ρέ ε ά τ ση αμ ν ι η ο ό ν κείμ η π λε ά α </w:t>
      </w:r>
      <w:r>
        <w:rPr>
          <w:b/>
          <w:bCs/>
          <w:lang w:val="el" w:eastAsia="el"/>
        </w:rPr>
        <w:t xml:space="preserve">ψ ς τ σ υ υ ίγ ν α κ α </w:t>
      </w:r>
      <w:r>
        <w:rPr>
          <w:lang w:val="el" w:eastAsia="el"/>
        </w:rPr>
        <w:t>τη ν αι ρο η ά α), σ πο ε ου ε μ ό ν με ως ιση ν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σ ς υ ίγ α α α ν χ ό ε α ω χ τ υ α τ ύ ς π ος τ Δ μ σ ο αλλ κ ος βε α ω χ </w:t>
      </w:r>
      <w:r>
        <w:rPr>
          <w:lang w:val="el" w:eastAsia="el"/>
        </w:rPr>
        <w:t xml:space="preserve">ίο ε ι πιθ ό ν υ άρ α ε κτ ή , ο ό σ ο ά ι , μ τ ν ι πτ ι ίτ α ο τ χ ρη ε έ ρο ο θε . ι ό ω έ , ό α ο ι ισ ο ε ι ς ι η , ατ αν ε ι αμ ν ι ων α υ ν , αδ ο ε ρο θ ύ ων . ε πο έ υ ν ων ς ρέ ε τ αν βλ. ρθ αρ τ </w:t>
      </w:r>
      <w:r>
        <w:rPr>
          <w:b/>
          <w:bCs/>
          <w:lang w:val="el" w:eastAsia="el"/>
        </w:rPr>
        <w:t>υ θ ιν δ σ ς φ ς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ιγ α δ α κ α γί ς. . </w:t>
      </w:r>
      <w:r>
        <w:rPr>
          <w:lang w:val="el" w:eastAsia="el"/>
        </w:rPr>
        <w:t xml:space="preserve">ιβ ρυ αρ γο ρί . ι ν γκη σ η αρ σ αι ρο ε ν πα ν πό </w:t>
      </w:r>
      <w:r>
        <w:rPr>
          <w:b/>
          <w:bCs/>
          <w:lang w:val="el" w:eastAsia="el"/>
        </w:rPr>
        <w:t xml:space="preserve">Π α ΕΕ , στρ φ χ ρηγ σ δ υ ημοσ ου υ σπρ α γαρια ό υ ν χ ρηση ο βα . </w:t>
      </w:r>
      <w:r>
        <w:rPr>
          <w:lang w:val="el" w:eastAsia="el"/>
        </w:rPr>
        <w:t xml:space="preserve">ε ε ατ υ ε ν π ζον ι αλύ υ ό α λαί λ ων α ν .χ . ρθ α χ ή δ ό υ τ ή κα β ή . , ς ο </w:t>
      </w:r>
      <w:r>
        <w:rPr>
          <w:b/>
          <w:bCs/>
          <w:lang w:val="el" w:eastAsia="el"/>
        </w:rPr>
        <w:t xml:space="preserve">α ρ ύ ε ς ρου </w:t>
      </w:r>
      <w:r>
        <w:rPr>
          <w:lang w:val="el" w:eastAsia="el"/>
        </w:rPr>
        <w:t>ρ ε ν ατ ο ων υ υ ε π ιο ζει ε υ ατ ο ίας ρο ο ατ ξ ν θ ων υ ε ε έ ο ν γο ι ο ο ή έ ση ς χ η λλά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 τ 2 αθ ς α μ ’ ιθ τ .Σ. , ο πό ο γό ι ο ών ατ ο αρ κρα ο ο ο αχ ων τ ν ι ρη ρθ ο 1 ο ο αρ σ ων υ προ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 xml:space="preserve">ρω υ οβ ν α ύθ ση τ σ υ ημοσ ου </w:t>
      </w:r>
      <w:r>
        <w:rPr>
          <w:lang w:val="el" w:eastAsia="el"/>
        </w:rPr>
        <w:t>λα ν ς χ ο ό ο ς πο λη ωμ , γρα ή υ ν πά ωμ ρο υ ν κ. π.),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α μο α ς τ σ υ ημο ου </w:t>
      </w:r>
      <w:r>
        <w:rPr>
          <w:lang w:val="el" w:eastAsia="el"/>
        </w:rPr>
        <w:t xml:space="preserve">ε ί τ ο ι η αχ υ ν αι </w:t>
      </w:r>
      <w:r>
        <w:rPr>
          <w:b/>
          <w:bCs/>
          <w:lang w:val="el" w:eastAsia="el"/>
        </w:rPr>
        <w:t xml:space="preserve">τ τ κ ίησ ς τών </w:t>
      </w:r>
      <w:r>
        <w:rPr>
          <w:lang w:val="el" w:eastAsia="el"/>
        </w:rPr>
        <w:t>είτε με ν γκα ή σπρα η τ Ε ρο ου ς ε έ ι η ί ση χ καθ ρ υ , ατ τ ή ν δ κασ λο τ ε θ ς α ρ ε ιο ς σ ό ε ν πρ πων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ςβι μότ τας </w:t>
      </w:r>
      <w:r>
        <w:rPr>
          <w:lang w:val="el" w:eastAsia="el"/>
        </w:rPr>
        <w:t xml:space="preserve">της αι ς αι τ ς ο ο ρο π ου υ ν </w:t>
      </w:r>
      <w:r>
        <w:rPr>
          <w:b/>
          <w:bCs/>
          <w:lang w:val="el" w:eastAsia="el"/>
        </w:rPr>
        <w:t xml:space="preserve">α μό υ τ μησ τώ κτή </w:t>
      </w:r>
      <w:r>
        <w:rPr>
          <w:lang w:val="el" w:eastAsia="el"/>
        </w:rPr>
        <w:t>με βάση στοιχεία διαθέσι μα ρμ Ο Υ α ν εν γε ς ιου έ χ α ί ς κατ τ ε )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κ κ ί λ γοι π βα ς α γ με τ σ ο τ ς δ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ν νωτ ω, α γρά ι τ ά ι ευ ό ν ρμ ν η ε ν ου σ ό ο ο ν ο ν ο ε σ σ η ιας αρ ο εξυγίανσης επιχειρήσεων-οφειλετών του. Υπογραμμίζεται ότι </w:t>
      </w:r>
      <w:r>
        <w:rPr>
          <w:b/>
          <w:bCs/>
          <w:lang w:val="el" w:eastAsia="el"/>
        </w:rPr>
        <w:t>η τελική κρίση για το σκόπιμο ή μη άσκησης παρέμβασης ανήκει στον προϊστάμενο της αρμόδιας Δ.Ο.Υ.</w:t>
      </w:r>
      <w:r>
        <w:rPr>
          <w:lang w:val="el" w:eastAsia="el"/>
        </w:rPr>
        <w:t>, ο ρί ρό λη άβ π αγωγή ε σ / ων υ ν σ ν ων ν άθ π ίπτ σ κα τ φο ο ή ε ς τ α ς ε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υζή σ τ σ ς α ιγ α α κ α γί ς τ σ ς α ψ ολ π κ μ </w:t>
      </w:r>
      <w:r>
        <w:rPr>
          <w:lang w:val="el" w:eastAsia="el"/>
        </w:rPr>
        <w:t xml:space="preserve">Στ ν ε με ν α ας υ ν ι άν ή οθ ά αθ ς ι ς κε ι ο αν ν ών τ ς ι η , λλά άζου αρ ν ρί ν αι ατ πα α ών ν ο π φ ο ή δ μ ς ε ο σ μό ς αι η τ ο υ ν υ . τ ό ω ε έ ο β άπ ό (ε τ ά): </w:t>
      </w: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 xml:space="preserve">από α ο ε </w:t>
      </w:r>
      <w:r>
        <w:rPr>
          <w:b/>
          <w:bCs/>
          <w:lang w:val="el" w:eastAsia="el"/>
        </w:rPr>
        <w:t xml:space="preserve">οφ α ησ κ μ ιφ ρά ά θρο τ υ Κ.) </w:t>
      </w:r>
      <w:r>
        <w:rPr>
          <w:lang w:val="el" w:eastAsia="el"/>
        </w:rPr>
        <w:t>του αιτ ε έ α ό ρο ύ τ ο ί ι υ ίαν ι λλά ά ο ρ σ ς υ ν ν ι τ ν , ατ α σ α η του θεσμού.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χ η ή σ η ί ίαν ε ρο ύ ε .χ πό ο ι αι ν ο ν ν κρι ε ρα ο πισ π . , θ μα α ατ γε ς ι ιου έ χ α ί ς κατ ι η ως .χ ν ι η ε τ γ α ε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τ γ , ν ι ί κα σ , α σ τ ρο πι ο ίσ ν ν ι ρη δ αν κρό ς ρο πλή ωση ο ο κώ ο ε σε ν ν α ο άλο ου έ πα τ ή ο ε έ κ 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πό ίαν ο ε ιέ ί </w:t>
      </w:r>
      <w:r>
        <w:rPr>
          <w:b/>
          <w:bCs/>
          <w:lang w:val="el" w:eastAsia="el"/>
        </w:rPr>
        <w:t xml:space="preserve">α λ οφ λλ γι ή κ π ησ στ </w:t>
      </w:r>
      <w:r>
        <w:rPr>
          <w:lang w:val="el" w:eastAsia="el"/>
        </w:rPr>
        <w:t xml:space="preserve">άρθ α ρ. α αρ τ , αδ ρ έ ι λλό ων ιστ τ ό ο ή π υ ο ν σ τ ν γκα ή τ ε λα τ χ καθ ρ . ι ο υ ζ </w:t>
      </w:r>
      <w:r>
        <w:rPr>
          <w:b/>
          <w:bCs/>
          <w:lang w:val="el" w:eastAsia="el"/>
        </w:rPr>
        <w:t>δ κ ν τ τ κ π ίησ ς τ σ υ ημοσ ου ε ψ ά ος ς ιουσ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ρησης, ε σ υπ χ . </w:t>
      </w:r>
      <w:r>
        <w:rPr>
          <w:lang w:val="el" w:eastAsia="el"/>
        </w:rPr>
        <w:t>ο ς λη ό υ ο ε ί ν ο πό ι η α ν ε ι μ ν γρα πα τ κα άλο ο σ πο λ ωμ ν ρί άγωμ ρο ή ν πό ο ρμ α ή ε ρ ύ τ ε ι ακ η , πό ε ο ησ ν ο ν ε τ ο αν ο η τ χ α κα σ πρ α ς μ αλύ ο βαθ φ ι ά ο ό υ πρ ε αμ ν ι υ ό η αι η ή η ων ι ασ ά ν πα τ ν χ γρα ή ο έ α σ α τ 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ό ί ι η ί ν </w:t>
      </w:r>
      <w:r>
        <w:rPr>
          <w:b/>
          <w:bCs/>
          <w:lang w:val="el" w:eastAsia="el"/>
        </w:rPr>
        <w:t xml:space="preserve">α α οφ ν χ ς σ τ μης ε ρι ς στω </w:t>
      </w:r>
      <w:r>
        <w:rPr>
          <w:lang w:val="el" w:eastAsia="el"/>
        </w:rPr>
        <w:t>π β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ρθ ο αρ τ ρ .χ ε ί ση ρ ης ό ων αρ ν ων ι π ι ν γυ ν ι τ ν πα τ ο ι ο λισμ ε ό ρο ε ί ση ο λλ ρο π χ . ) ν πί ο ι ν ό τ ο </w:t>
      </w:r>
      <w:r>
        <w:rPr>
          <w:b/>
          <w:bCs/>
          <w:lang w:val="el" w:eastAsia="el"/>
        </w:rPr>
        <w:t xml:space="preserve">θή </w:t>
      </w:r>
      <w:r>
        <w:rPr>
          <w:lang w:val="el" w:eastAsia="el"/>
        </w:rPr>
        <w:t xml:space="preserve">όχ πλώς α ο ο ημ ) </w:t>
      </w:r>
      <w:r>
        <w:rPr>
          <w:b/>
          <w:bCs/>
          <w:lang w:val="el" w:eastAsia="el"/>
        </w:rPr>
        <w:t xml:space="preserve">ιχ α σ ρά τ χ ος Δημόσ ο </w:t>
      </w:r>
      <w:r>
        <w:rPr>
          <w:lang w:val="el" w:eastAsia="el"/>
        </w:rPr>
        <w:t>βε αι πρ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ητ τ ψ δ α τ α λ κ α ημόσ ο ο π έ </w:t>
      </w:r>
      <w:r>
        <w:rPr>
          <w:lang w:val="el" w:eastAsia="el"/>
        </w:rPr>
        <w:t>άρθ ο τ ως ι πα ό ε ηφ ά ε άγε α ί ν σ ή ων ν γκα τ ε κ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α ών ων ν ί ν ι έ ο ου α ι ή ραξ υ ν πό ε ι α , , αρ λλη α, ι η τ υ ν ρο έ ι γρα πα ν κα άλο ο ό σ π λη ωμ υ ν α ν σ ή ων ν γκα ή τ κα σ α ώ ων ο ε άγε άβ ν ε τ ι ό ε ι η ο ρό πα, π έ γυ ν ο ν ο ο αν ο πα τ ό ε η , ο ε ι ρ α υ , ε ι άλ ύ ου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ρο ν αρ σ ε ί ί λ αρ λλη α ν τ ω ό ο , αι λλων κώ ι η τ ν ό ι αρ β σ ο λα ου ε δ α α .χ ρο ό ί . άρ ο αρ τ λλων γρά ων ο πτ ι αρ δ ή β α κ λπ.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υζή σ α τ ς γ α ε κ ρ σ μ α γί </w:t>
      </w:r>
      <w:r>
        <w:rPr>
          <w:lang w:val="el" w:eastAsia="el"/>
        </w:rPr>
        <w:t xml:space="preserve">τ ν ε με ι ύ ωση ων ς υ ν ξ ε έ ς η αι ιστ τ ν ρίση ο η ύ αρ σ ι έ η ρο ι ωση ων ν μ ι ε μ ν ι </w:t>
      </w:r>
      <w:r>
        <w:rPr>
          <w:b/>
          <w:bCs/>
          <w:lang w:val="el" w:eastAsia="el"/>
        </w:rPr>
        <w:t xml:space="preserve">γκ ρ ι ροι </w:t>
      </w:r>
      <w:r>
        <w:rPr>
          <w:lang w:val="el" w:eastAsia="el"/>
        </w:rPr>
        <w:t xml:space="preserve">ι πα τ ων ν ι τ ν π ιτ ν ο ν γο ι υ λλ ε α ν ο οι τ σ α ή ύ ω αθ στ ν ι ια υ άρ ο αρ τ . ό ιε ων ς ο ε χ έ α ν ή ύ ω άγε ά α ο ο ς λα σι ν ών υ ίσ αλ η τ έ χ ο ν ό ων ο φ θ α ν τ ω υπ’ ρι 1 ), ο ς ρέ ε π ο ι </w:t>
      </w:r>
      <w:r>
        <w:rPr>
          <w:b/>
          <w:bCs/>
          <w:lang w:val="el" w:eastAsia="el"/>
        </w:rPr>
        <w:t xml:space="preserve">ε γ τ δ </w:t>
      </w:r>
      <w:r>
        <w:rPr>
          <w:lang w:val="el" w:eastAsia="el"/>
        </w:rPr>
        <w:t>φ ό ω ν κε ρ λέ ν ο ι ό η φ ο ω ν ν ών πο τ ν ο άγε α ε α ε ύ ωσ σ ν ς ε υ ν . τ ε α έ ο β άπτ ι ν (ε τ ά): ρο έ γρα ή α α ν τ ς β ε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ρο έ </w:t>
      </w:r>
      <w:r>
        <w:rPr>
          <w:b/>
          <w:bCs/>
          <w:lang w:val="el" w:eastAsia="el"/>
        </w:rPr>
        <w:t xml:space="preserve">π με α ε ον κ ά μ ρ ή </w:t>
      </w:r>
      <w:r>
        <w:rPr>
          <w:lang w:val="el" w:eastAsia="el"/>
        </w:rPr>
        <w:t>ν ε ών ρο ο κρι ια ν τ τ ν τ ο ά ι ο ο πο ρο ε μέ ρο ε με τ ξ ια ύ ε ν ε ε ν κώ ατ ο ι ν .χ ρθ Ε , άν ρτ ο έ α ή μ α ι η ) τ ς ρ θε σπρ τώ ε α τε ους ρου α ημόσ ο. τ ε ί ση ο ρο έ ε π λη ωμ ν ε ν ρο ο ιβ ρυ ο αρ γο ο ρέ ε αμ ν ι ό η ι ρό ε ρητ γό ι άγω ν ρο υ ή ν πρό ατ β ατ ο ό δ άσ α ο λη ωμ κα ς κα ι ίο χ ριτ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ν τ ω υπό ρέ ε ρί ο ι άν </w:t>
      </w:r>
      <w:r>
        <w:rPr>
          <w:b/>
          <w:bCs/>
          <w:lang w:val="el" w:eastAsia="el"/>
        </w:rPr>
        <w:t xml:space="preserve">τ σ ε τ τ κ π ίη ς τ σ ημοσ ου ε έ α κ ς τ ς ά ος ς ιουσ α ς χ ρ σ ς α ώ α χόν πόχ ε μ α τ οσ </w:t>
      </w:r>
      <w:r>
        <w:rPr>
          <w:lang w:val="el" w:eastAsia="el"/>
        </w:rPr>
        <w:t xml:space="preserve">ε ε ι, , έ ε αμ ν ό η /α τ ν ών ν ο ο ν πρ ε ι η ρ ση (β . α τ ω υ ’ ρ 1 1 ) ισυ πτ ο ο ού ε ρο ι ωση ων αι σε ε τ σ ο ψη μ τ ση ι τ ς ό ω άλ ρ μέ ο ων ν ι ί ο ρ γι ο) τ ο ο κή αμ ν ν αο ιστί , α θ τ ν σ ό ν τ σ κ ρο ύ τ </w:t>
      </w:r>
      <w:r>
        <w:rPr>
          <w:b/>
          <w:bCs/>
          <w:lang w:val="el" w:eastAsia="el"/>
        </w:rPr>
        <w:t xml:space="preserve">α ησ κ μ ιφ ρά θρο υ Κ. </w:t>
      </w:r>
      <w:r>
        <w:rPr>
          <w:lang w:val="el" w:eastAsia="el"/>
        </w:rPr>
        <w:t>ι ς ι η βλ. ν τ ω 2 , ως ν ο ων ς ι υ ν ό λλ πα λαγ η π ο ε σ , ρο ρ ρο α ν ν ι τ ν ίτ η ν σ ή ο ή ξ ο ε έ φ π τ δ ν τ ν π. ε έ κα η τ δ άρκε α σ ων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α ο δ σ ή ι ωσή . ρο έ ύ ση </w:t>
      </w:r>
      <w:r>
        <w:rPr>
          <w:b/>
          <w:bCs/>
          <w:lang w:val="el" w:eastAsia="el"/>
        </w:rPr>
        <w:t xml:space="preserve">ε ν κ ε ούμ φ λ οσ όρι υ ψ υ </w:t>
      </w:r>
      <w:r>
        <w:rPr>
          <w:lang w:val="el" w:eastAsia="el"/>
        </w:rPr>
        <w:t xml:space="preserve">σε τ σ ο ά χ ν ε κτ ή ) ό </w:t>
      </w:r>
      <w:r>
        <w:rPr>
          <w:b/>
          <w:bCs/>
          <w:lang w:val="el" w:eastAsia="el"/>
        </w:rPr>
        <w:t xml:space="preserve">λ υ πα ξ υ οκύπ α ιβλ α α ς ικον ικ α ς χ ρησης, δ οβλ α α υ λου έ ους τώ </w:t>
      </w:r>
      <w:r>
        <w:rPr>
          <w:lang w:val="el" w:eastAsia="el"/>
        </w:rPr>
        <w:t>εί ν φ ά ο γρ φ ών ο γ άφ . ρό , πρ ό ο κ. 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ουργ τ σ ος όπ π σμ ύ ε ος ημόσ ο υ πί υ υ ρου ς μ α γί ς </w:t>
      </w:r>
      <w:r>
        <w:rPr>
          <w:lang w:val="el" w:eastAsia="el"/>
        </w:rPr>
        <w:t xml:space="preserve">ως .χ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ί ση ων ρο έ ε ι ση π ων ν βε μ ν ή μ ε ών τ ε η προ τ π ν γο ι σ μ ατ ων ο ό ε ς ο ν λο α ν ε έ υ α ι ο ι τ ε ί ση υ ο ε ι ή . , ε ί ση ων ς, ό ω α ή ι ωσή , ε ών ο ί άθ ο ο . ε ν τ ω αρ δ γμα ρο ρέ ε ι τ ο ο ο ε ο ν φ ο ι, ρίς ε αιτ ω κρ ε η ί ι ο μ ρό ε η ς αγρα ή υ ν , ρί δι ν φ ά ο,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ενδέχεται τελικά να υπαχθούν και απαιτήσεις του Δημοσίου, απροσδιόριστου ύψους. </w:t>
      </w:r>
      <w:r>
        <w:rPr>
          <w:b/>
          <w:bCs/>
          <w:lang w:val="el" w:eastAsia="el"/>
        </w:rPr>
        <w:t xml:space="preserve">. οβλ ι ρι ό ς θ ς πόχ ε οσ </w:t>
      </w:r>
      <w:r>
        <w:rPr>
          <w:lang w:val="el" w:eastAsia="el"/>
        </w:rPr>
        <w:t xml:space="preserve">ι έ ίαν ι ρη , </w:t>
      </w:r>
      <w:r>
        <w:rPr>
          <w:b/>
          <w:bCs/>
          <w:lang w:val="el" w:eastAsia="el"/>
        </w:rPr>
        <w:t>δ α τ α τ φ στα ν τ τ σπρ ς ε τε ου έ ους ε ε ψ ά ος ς ιουσ α ε λ γω π οσώπων.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ζε τ μ ε θρο . υ τΚ, οβλ α ρε κ μ α γί , κ κ ύρ ς π ε θ οσ υ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λόκ ρον με τ υπ ε γί ε χ ρηση.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η. </w:t>
      </w:r>
      <w:r>
        <w:rPr>
          <w:lang w:val="el" w:eastAsia="el"/>
        </w:rPr>
        <w:t xml:space="preserve">προ έ αρ σ </w:t>
      </w:r>
      <w:r>
        <w:rPr>
          <w:b/>
          <w:bCs/>
          <w:lang w:val="el" w:eastAsia="el"/>
        </w:rPr>
        <w:t xml:space="preserve">χ ς ς τ μης ε ρι στωτών </w:t>
      </w:r>
      <w:r>
        <w:rPr>
          <w:lang w:val="el" w:eastAsia="el"/>
        </w:rPr>
        <w:t xml:space="preserve">(άρθρο 106ζ παρ. 2δ του ΠτΚ) σε βάρος του Δημοσίου (βλ ανωτέρω υπό στοιχεία 4.2.1γ). </w:t>
      </w:r>
      <w:r>
        <w:rPr>
          <w:b/>
          <w:bCs/>
          <w:lang w:val="el" w:eastAsia="el"/>
        </w:rPr>
        <w:t xml:space="preserve">θ. </w:t>
      </w:r>
      <w:r>
        <w:rPr>
          <w:lang w:val="el" w:eastAsia="el"/>
        </w:rPr>
        <w:t xml:space="preserve">προ έ ε </w:t>
      </w:r>
      <w:r>
        <w:rPr>
          <w:b/>
          <w:bCs/>
          <w:lang w:val="el" w:eastAsia="el"/>
        </w:rPr>
        <w:t xml:space="preserve">λή ψ ς μέτρων </w:t>
      </w:r>
      <w:r>
        <w:rPr>
          <w:lang w:val="el" w:eastAsia="el"/>
        </w:rPr>
        <w:t xml:space="preserve">αν γκα ή ε ή αι ε ό α τ ών ξε ν ρ ό υ ν ι κα ό ε ρο πων έ αν ο ο ο ασ ύ ωσ ων ς. ε ζε ων ρθ α . τ ων υ ν ο ε ρο ε ι </w:t>
      </w:r>
      <w:r>
        <w:rPr>
          <w:i/>
          <w:iCs/>
          <w:lang w:val="el" w:eastAsia="el"/>
        </w:rPr>
        <w:t xml:space="preserve">αναστ ν τ κών ώξε ν ισ τ ν α άπο ο άσ πικύ ση ωνίας ναστ υτ </w:t>
      </w:r>
      <w:r>
        <w:rPr>
          <w:b/>
          <w:bCs/>
          <w:i/>
          <w:iCs/>
          <w:lang w:val="el" w:eastAsia="el"/>
        </w:rPr>
        <w:t>εν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 εσ ύει ους ν υς ισ ω ές α ιάστη ου π ίν ι ους ι ( νε από τ ν πικ της συ ας»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lang w:val="el" w:eastAsia="el"/>
        </w:rPr>
        <w:t xml:space="preserve">προ ε αγω ή ων ε ν βε μ ν ρο ση που προέρχονται από </w:t>
      </w:r>
      <w:r>
        <w:rPr>
          <w:b/>
          <w:bCs/>
          <w:lang w:val="el" w:eastAsia="el"/>
        </w:rPr>
        <w:t xml:space="preserve">παρακρατούμενους φόρους </w:t>
      </w:r>
      <w:r>
        <w:rPr>
          <w:lang w:val="el" w:eastAsia="el"/>
        </w:rPr>
        <w:t>(βλ. ανωτέρω υπό στοιχεία 4.1.1γ).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ανωτέρω ισχυρι ό όπ μο οβά σια ύριας βα ς ς γ ε , οκε μ υ ρού ητ ι παρακρατούμενοι φόροι από το πεδίο εφαρμογής των εν λόγω συμφωνιών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ροβλ ν ε ς ροι α ν δ ε σ υ ημοσ ου </w:t>
      </w:r>
      <w:r>
        <w:rPr>
          <w:lang w:val="el" w:eastAsia="el"/>
        </w:rPr>
        <w:t xml:space="preserve">πό ων υ ν , ε ί ση . ε ι ων ρθ αρ τ </w:t>
      </w:r>
      <w:r>
        <w:rPr>
          <w:i/>
          <w:iCs/>
          <w:lang w:val="el" w:eastAsia="el"/>
        </w:rPr>
        <w:t xml:space="preserve">ωνίας ξ γία σης πό ει τ νατ ι α θ τ ι ς α τ κή ί ση ωνίας ξ γίανσ ς γο ατ γγε ς τ ιπά </w:t>
      </w:r>
      <w:r>
        <w:rPr>
          <w:b/>
          <w:bCs/>
          <w:i/>
          <w:iCs/>
          <w:lang w:val="el" w:eastAsia="el"/>
        </w:rPr>
        <w:t xml:space="preserve">σ ου α ικ ιώ τα ου ι θε ισ ω ής τά ο ιν ίκ ιο α ις ε τώ ι κ ς </w:t>
      </w:r>
      <w:r>
        <w:rPr>
          <w:i/>
          <w:iCs/>
          <w:lang w:val="el" w:eastAsia="el"/>
        </w:rPr>
        <w:t xml:space="preserve">ν πο ώσ ων ει τ ο να νονται ώνο τ ι ωνία, </w:t>
      </w:r>
      <w:r>
        <w:rPr>
          <w:b/>
          <w:bCs/>
          <w:i/>
          <w:iCs/>
          <w:lang w:val="el" w:eastAsia="el"/>
        </w:rPr>
        <w:t>θώς ι θυσ ε ν ς μ ύς κ ς ε ν ν ω ικ ιω τω ταγ ας π ν ση</w:t>
      </w:r>
      <w:r>
        <w:rPr>
          <w:b/>
          <w:bCs/>
          <w:lang w:val="el" w:eastAsia="el"/>
        </w:rPr>
        <w:t xml:space="preserve"> . ε οβλ ητ μ α γί ς ρος α ίω τ σ στ κα γκ ρ μ υ ημοσ ου) π ί μ τ α α , ίπ η ρησ ς ς μ α φ λ ια χ ρησ . </w:t>
      </w:r>
      <w:r>
        <w:rPr>
          <w:lang w:val="el" w:eastAsia="el"/>
        </w:rPr>
        <w:t>ν β ση ε ρο έ ε ι ς υ α η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πλή ω ν ώ ο ε σε ν ι η τ ς ε α σ η πό ό ι εν ρο ε μέ , ν ρο ν φ θ ν α μ τ ν (αν τ ω υ ό σ 2 α ι ή α ν β ση ρα ν πα ν ε τ ν τ ο ή ύ ων ς ο ε γε αι πη ά, τ α ν ων άρ αλυ ί ρο ε τ ο ν τ ο ή , </w:t>
      </w:r>
      <w:r>
        <w:rPr>
          <w:b/>
          <w:bCs/>
          <w:lang w:val="el" w:eastAsia="el"/>
        </w:rPr>
        <w:t>ν όπ μο μ , α ση μ ό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ημοσ ου α α φ γή έ φ σβη σ δ ε ε ίπ ρη α όρου γ α ίω α τ σ π ί συ φ τ δ α α , σε π ί μη τ ρησ ς τ ς σ μ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ν ν τ ω, ι υ ως ν φ θ ε ι αρ πά , λαί αρ σ ωση α ρ ωση υ ο ί λη α ο λών λλων κώ ι ν ό ιστ αρ β σ τ ν ο πλ ισ ου πο δ έπε τ δ δ ασ χ αρ β σ πο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ατ τ πα α λε η ί ς τ ν ο ρέ ε σ πρ ε ι ωση ων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οχ σ ι Ν.Σ.Κ. α ά ησ π βα ς </w:t>
      </w:r>
      <w:r>
        <w:rPr>
          <w:lang w:val="el" w:eastAsia="el"/>
        </w:rPr>
        <w:t xml:space="preserve">ρμ Υ ε ε </w:t>
      </w:r>
      <w:r>
        <w:rPr>
          <w:b/>
          <w:bCs/>
          <w:lang w:val="el" w:eastAsia="el"/>
        </w:rPr>
        <w:t xml:space="preserve">α π α ρα </w:t>
      </w:r>
      <w:r>
        <w:rPr>
          <w:lang w:val="el" w:eastAsia="el"/>
        </w:rPr>
        <w:t xml:space="preserve">ρμ ραφ ο ο υ ο α ρα ε ο </w:t>
      </w:r>
      <w:r>
        <w:rPr>
          <w:b/>
          <w:bCs/>
          <w:lang w:val="el" w:eastAsia="el"/>
        </w:rPr>
        <w:t xml:space="preserve">ψ θ κ ν τ κ ) κ ε ησ βα ς ς γω ε . </w:t>
      </w:r>
      <w:r>
        <w:rPr>
          <w:lang w:val="el" w:eastAsia="el"/>
        </w:rPr>
        <w:t>ε ε ί ση ο ρί ι ό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σ , ρ ε η ε τ μ .Σ. άθ π αίτ ο ι τ παρέ σ τ ου ι ρ α </w:t>
      </w:r>
      <w:r>
        <w:rPr>
          <w:b/>
          <w:bCs/>
          <w:lang w:val="el" w:eastAsia="el"/>
        </w:rPr>
        <w:t xml:space="preserve">ρ σιμα ιχ α ικί υ γα ε γο ς βα ς </w:t>
      </w:r>
      <w:r>
        <w:rPr>
          <w:lang w:val="el" w:eastAsia="el"/>
        </w:rPr>
        <w:t xml:space="preserve">.χ ρο λλε ι σ η α χ η βλ. ν τ ω ό 1 α 2 ) ρί μα ο ε ι ο ίσμ έ χ .χ τ ρη ε γε α ε ι ά. ε τ ο ρέ σ ε άβ ου ό ω ρ ε ης ι γ αφ ε ών λλων ν ω ύ υ ν βε ι ν ρ σ ή α απτ ώ ρο η τ ών ων ρί ι .χ α ι ι η ρ κρε ο ι έ χ αι ρ ση έ ε ακά ακί , ν ή ξ ς, τ έ α σ πα ) ό ε ρ πα αι ε κ υ ν ο η θ ι σ ά ν πα ν .λπ. ι ό ε ν ρο πων ρο τ σ α ή η ν ι ε ιο ακή ατ ι α ρ ν ρο ωση ων ρ έ ε αι ρο πων α ν (β . ν τ ω υ ό α 4 2 2 ) ό ω ν ε ν ο α ε ν μ π ν ό ω ο ν πό ρμ ο η α άλο α ρκώς υ α ρ θμ υ ν άσ ρμ ο ραφ ο ομ ο σ ρα ε ο </w:t>
      </w:r>
      <w:r>
        <w:rPr>
          <w:b/>
          <w:bCs/>
          <w:lang w:val="el" w:eastAsia="el"/>
        </w:rPr>
        <w:t xml:space="preserve">α α τ ν μόδι . . ν τ τ ική ποσ ριξ α ν ήτ σ γκ ω ρ σιμ ά ίπ ιχ </w:t>
      </w:r>
      <w:r>
        <w:rPr>
          <w:lang w:val="el" w:eastAsia="el"/>
        </w:rPr>
        <w:t xml:space="preserve">ρο ε ν οθ ι β σ μα κα α ο τ ά πα σ τ </w:t>
      </w:r>
      <w:r>
        <w:rPr>
          <w:b/>
          <w:bCs/>
          <w:lang w:val="el" w:eastAsia="el"/>
        </w:rPr>
        <w:t>ήρησ χ ρόγ α υ α χ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. φ λ ρε ρόγ α χ ο α ν α ολ θ σ τ ποθ </w:t>
      </w:r>
      <w:r>
        <w:rPr>
          <w:lang w:val="el" w:eastAsia="el"/>
        </w:rPr>
        <w:t>ο ν γν ρί ε ι ι ρακ ά έ ό ω λε κώ ε ν λή ωση S ι γε γί ν ε ν υ ν άβ ρα πό η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γασ ρμ α ή ραμ η ο ιακών υ Γ Γ. .Σ. και ν μ ι ν χ σ ν S δ αίτε α ι ν γκη η ό ρα ο ρ ατ χ ρη ν ν σ ών ή η ω πό ρο ρ ν τ γή ασ πό α λή ης προ τ ών μ ων ύ ν ο ίες πο δ αν πό τ Γ. .Π.Σ </w:t>
      </w:r>
      <w:r>
        <w:rPr>
          <w:b/>
          <w:bCs/>
          <w:lang w:val="el" w:eastAsia="el"/>
        </w:rPr>
        <w:t>α ησ τ λώ δ πά χ ν ο λή λή τ ς λή σπρ ς υ ποσ σ μ ς ι α κ ύ τ υ ι κ α συ μ χ ς τ υ Δ μ σ ου σ συ φ α ε γί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ε χ υ ημοσ ου στ μ α γί ς ά υ θρου υ τΚ </w:t>
      </w:r>
      <w:r>
        <w:rPr>
          <w:lang w:val="el" w:eastAsia="el"/>
        </w:rPr>
        <w:t>υ δι ατ ξ θ ο αρ . ν 2 (ΦΕ 2 /1 . ίτ ου ων υ ν ατ τ θε ι ρμ . , ο ν λο ι ά βλ. ρθ ο αρ 2 σ ο σχ ν στ λλα , ως υ ε ι ρ φ ν λυ κύ λ ΟΛ 2 η ε ς ς. ον ε ά ο α ολο η ο ν φ ο ΟΛ. ρέ ε ι λή ρο πο λ μ η ε α ς α . ρέ ε ε ζε α ρχάς ρο ο ίσε α ια ε ί αλλαγή υ ν , αθ ς κε ρ ρο ι ς . ίση , α σ ί ν ι ε ό ορ σμ β ως ι λλ γή α α τ ή τ α ο λλε ι ρμ Υ πό ε ν ι β . τ ι τ α θ ίτ ι ωση ων ς υ ν κατ ρ ο 1 τ Πτ πρ έ σ ψη ων ς πρ πό ρξ αδ α ς υ ν , ε ι αμ ν ι πα τ α η τ ι ν αφ ασ ή πό α για το ν δ δ α ς ε υ ί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ολ ύ ησ π ρε α τ ς δ κ ς ι κ κ ς υ δ δ ν σιο ς α κ α γί ς </w:t>
      </w:r>
      <w:r>
        <w:rPr>
          <w:lang w:val="el" w:eastAsia="el"/>
        </w:rPr>
        <w:t>δι ασ πό α ν α ς, ια ή η ρο η τ ών ων ι αρ σ ρ ας δ ασ ς ι ύ ωσ ων ς υ ί ν , α μ ύ ω ων ς ίαν ) οι π ιού ποχ ε κ ημόσ ο. ι πο ά ι ν αδ α ς υ ν αι ι ύ ωσ ων ς ε ν δ ι ωσ σ Γε ό Ε ο ό Μητ ώο (Γ.Ε ΜΗ )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 ν ν ) αμ ά τ ασ ο ν Τ ς ομ ών , ως ί θ α αρ α αρ τ Πτ . , ν ών ι δ ών ασ ν πο ά ν ε ε γασ α .Σ. αμ ν ν ση ε ιε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α τ α ς οσ ιν ς α ς α φ α ψ ολ π κ α α κ ρω ς μ α γί ς. </w:t>
      </w:r>
      <w:r>
        <w:rPr>
          <w:lang w:val="el" w:eastAsia="el"/>
        </w:rPr>
        <w:t xml:space="preserve">ι ρχεί ε τ ν ρθ ο αρ τ </w:t>
      </w:r>
      <w:r>
        <w:rPr>
          <w:b/>
          <w:bCs/>
          <w:lang w:val="el" w:eastAsia="el"/>
        </w:rPr>
        <w:t xml:space="preserve">ε ω κ ο, π ίο ά ν μ α ικ οσ μ α τώ α υ π ίους ητ θη ε ιγ α ς α κ α ς γί ς α π ν α ε τ ά ε π α τ ά τ ς δ α α α </w:t>
      </w:r>
      <w:r>
        <w:rPr>
          <w:lang w:val="el" w:eastAsia="el"/>
        </w:rPr>
        <w:t xml:space="preserve">ε ε ση δ ασ π α π ρ τ ίτ ν μ δ α ας υ ί ν , άγε α ή σχ ν σ ων ο ατ χ αν τ πτώσ υ Ο ρέ ε ρο μ α α ρο αι ή η ων μ ρα π χ ατ σ ς ας ίσπ λε σ αι σ α ών ων π χ γρα ο ) α ιτ ν ι ν αν θ ίτ ρ α ο η υ τ χ ε ο ί έ ο ου </w:t>
      </w:r>
      <w:r>
        <w:rPr>
          <w:b/>
          <w:bCs/>
          <w:lang w:val="el" w:eastAsia="el"/>
        </w:rPr>
        <w:t xml:space="preserve">α ς κ ρ κ ς φ ς, η ό ο ήσ ό κ ς ι οπ ς </w:t>
      </w:r>
      <w:r>
        <w:rPr>
          <w:lang w:val="el" w:eastAsia="el"/>
        </w:rPr>
        <w:t>ε ση ο αρ ή α λ μ ς πο λ ρ άν ών πό απ σ σ Γ. ΜΗ α . ρθ πα . τ Πτ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 ε σ ε ι ατ πό α ο πο ρί ί ε ύ ω . (β . ρθ πα Πτ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κ ρ ς σ φ α ε α ς </w:t>
      </w:r>
      <w:r>
        <w:rPr>
          <w:lang w:val="el" w:eastAsia="el"/>
        </w:rPr>
        <w:t xml:space="preserve">ως ιση ν </w:t>
      </w:r>
      <w:r>
        <w:rPr>
          <w:b/>
          <w:bCs/>
          <w:lang w:val="el" w:eastAsia="el"/>
        </w:rPr>
        <w:t xml:space="preserve">ν κ ρω ς, μ α γί ς ε α η ό ο </w:t>
      </w:r>
      <w:r>
        <w:rPr>
          <w:lang w:val="el" w:eastAsia="el"/>
        </w:rPr>
        <w:t xml:space="preserve">ό αι ι π τ ω ς λλ ο τ άρ ο αρ τ . ο ς </w:t>
      </w:r>
      <w:r>
        <w:rPr>
          <w:b/>
          <w:bCs/>
          <w:lang w:val="el" w:eastAsia="el"/>
        </w:rPr>
        <w:t xml:space="preserve">μόδι . . φ λ τ ν κ ρω μ α μ υ ους τής. </w:t>
      </w:r>
      <w:r>
        <w:rPr>
          <w:lang w:val="el" w:eastAsia="el"/>
        </w:rPr>
        <w:t>ι ί α ρ ά ατ χ ρη τ ύ S α αρ κο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, ρμ Ο Υ αρ κα ε τ ι πε μ ς Π. , Διεύθυνση Εφαρμογών TAXIS (Δ30). φ ι ά τ ε ων ς ρέ ε αι υ τ ή </w:t>
      </w:r>
      <w:r>
        <w:rPr>
          <w:b/>
          <w:bCs/>
          <w:lang w:val="el" w:eastAsia="el"/>
        </w:rPr>
        <w:t xml:space="preserve">οβλ α ρε κ μ α γί ς </w:t>
      </w:r>
      <w:r>
        <w:rPr>
          <w:lang w:val="el" w:eastAsia="el"/>
        </w:rPr>
        <w:t xml:space="preserve">ασ ή ι ωσή τ σ ύ λλων ν ρο πω ο ι λη ό υ ν ρη ρθ ο α . τ . ο ς </w:t>
      </w:r>
      <w:r>
        <w:rPr>
          <w:b/>
          <w:bCs/>
          <w:lang w:val="el" w:eastAsia="el"/>
        </w:rPr>
        <w:t xml:space="preserve">χόν ιορ σμ ς αι ύθμ ση ε ς ημόσ ο ιλ βά μ α γί ς ού πόχ ε ν χ ρηση όσ π ία ζου θ α χ κ σ φ λ α ς π ίε φ στα θ τ τ π. οικ ύ π η ) μ ιλ βα μ ε υ οσ ξ σ π όθε η α ολ ς, έ ι ρη φ σ υ . </w:t>
      </w:r>
      <w:r>
        <w:rPr>
          <w:lang w:val="el" w:eastAsia="el"/>
        </w:rPr>
        <w:t xml:space="preserve">σχ ι ράγ τ σ ά ε ο αρ σ πό ί ια α ά ι πα ου ίζετ τι ν ε ο χυ τα ης φ ν ς θ υ ο 8 2 19 0 ύ φ η ρ. ου θ ο ού </w:t>
      </w:r>
      <w:r>
        <w:rPr>
          <w:i/>
          <w:iCs/>
          <w:lang w:val="el" w:eastAsia="el"/>
        </w:rPr>
        <w:t>η υ ν ι ο υ ων ο α φ τω , ιη ύν α . ι σε φ πω υ φα ην ησ , ης σε πω ή ών α η υ ων η</w:t>
      </w:r>
      <w:r>
        <w:rPr>
          <w:lang w:val="el" w:eastAsia="el"/>
        </w:rPr>
        <w:t xml:space="preserve"> τ’ λ γ φ ρμογ ης ι τα η ής, ο . Κ μ δ τ σ τι φόσο ε χ υ ω εί φο ετι , φ γ ί ι ω ι ύ ω , θώ υ ω ελ υ α η τ χ ι ακ λ ματ ρακ ή α ν ν ης υ 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Γνωμοδότηση υπ'αρ. 121/2009 του Ν.Σ.Κ. - Τμήμα ΣΤ').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ων ς λλό αι υ ε α ν ο ο έ ε ν σ ή α αγό ή ης ων τ ε α, τ ών ξε ι ο ό σ </w:t>
      </w:r>
      <w:r>
        <w:rPr>
          <w:b/>
          <w:bCs/>
          <w:lang w:val="el" w:eastAsia="el"/>
        </w:rPr>
        <w:t xml:space="preserve">. ν έ α ος ς χ ρησης ε οδ 3) κ ρ ς μ α </w:t>
      </w:r>
      <w:r>
        <w:rPr>
          <w:lang w:val="el" w:eastAsia="el"/>
        </w:rPr>
        <w:t xml:space="preserve">ί λη ρθ αρ τ ατ ο, ως ρο ν φ θ ε </w:t>
      </w:r>
      <w:r>
        <w:rPr>
          <w:i/>
          <w:iCs/>
          <w:lang w:val="el" w:eastAsia="el"/>
        </w:rPr>
        <w:t>ναστ υτ ν α σ ύει ς ο ς ισ τ ς ια άσ πε ίνει ς ις 3 ες πό πικύ ση συ ω ίας»</w:t>
      </w:r>
      <w:r>
        <w:rPr>
          <w:b/>
          <w:bCs/>
          <w:lang w:val="el" w:eastAsia="el"/>
        </w:rPr>
        <w:t xml:space="preserve"> ε ί η ρησ ς ν χ ρηση ποχ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ά ς μ α ημόσ ο, </w:t>
      </w:r>
      <w:r>
        <w:rPr>
          <w:lang w:val="el" w:eastAsia="el"/>
        </w:rPr>
        <w:t xml:space="preserve">ως αι θ λ ο ι τ βλ. ρ ο αρ τ </w:t>
      </w:r>
      <w:r>
        <w:rPr>
          <w:i/>
          <w:iCs/>
          <w:lang w:val="el" w:eastAsia="el"/>
        </w:rPr>
        <w:t xml:space="preserve">. κα ώ τ ο ι άθε πισ τ ατ ο νό και ια ς ε σε ς κπ σ ν πο ώσεων ει ο να νονται ώνο τ ι ωνία, αθώς αι αθυσ νη ς κπ σης ε νο νων </w:t>
      </w:r>
      <w:r>
        <w:rPr>
          <w:b/>
          <w:bCs/>
          <w:i/>
          <w:iCs/>
          <w:lang w:val="el" w:eastAsia="el"/>
        </w:rPr>
        <w:t>ω ικ ιω τω ταγ ας π ν ση</w:t>
      </w:r>
      <w:r>
        <w:rPr>
          <w:lang w:val="el" w:eastAsia="el"/>
        </w:rPr>
        <w:t xml:space="preserve"> α μ ε ζε σ η ν ων α άρ ή υ ή ε α ν ρο έ υ ιη ύ ων ς, ε ση η ν ο ε σε ν πό ι η α α ε α πλη ωθ ο , ε ε ι </w:t>
      </w:r>
      <w:r>
        <w:rPr>
          <w:b/>
          <w:bCs/>
          <w:lang w:val="el" w:eastAsia="el"/>
        </w:rPr>
        <w:t xml:space="preserve">ν τ τ κ κ ς λ σ ς ς φ ς ε ν π ία κ ρ κε μ α α ς, α π τ σ ς υ ημοσ ου </w:t>
      </w:r>
      <w:r>
        <w:rPr>
          <w:lang w:val="el" w:eastAsia="el"/>
        </w:rPr>
        <w:t xml:space="preserve">ων ε ξ ρ ο ολ δ ν ρο ύ ραγ τ ά τ κά β ε σ ν ο ν δ ό από α ε ε ση ύ / ν τ ο ή ν ς ό ω σ η ν αρ πά α μ τ ν λή ωση λ ή ε βλ. ν τ ω ) α ή ν κλη ι υ τ πό α βλ. α τ ω ο αι ρό ης ρητ πη ) ο ων ν β ση πα ν </w:t>
      </w:r>
      <w:r>
        <w:rPr>
          <w:b/>
          <w:bCs/>
          <w:lang w:val="el" w:eastAsia="el"/>
        </w:rPr>
        <w:t xml:space="preserve">χό φ λ υ χ α α ά ς μ α ιώ υ πόλ ιπ μ χό α ολ ς α ίσ ε τ τ σ ροί ς κ α .Ε. . οϋποθ ς) ε λο οσ ξ σ π όθε η α ολ ς π ίε ε βα ύ τ βε α ω τ μ ι τ ν ε φ σ τ υ υν γ α τ ς ΔΠΕ Σ ε λ ιπ ρ ε ηρητ δ α α α </w:t>
      </w:r>
      <w:r>
        <w:rPr>
          <w:lang w:val="el" w:eastAsia="el"/>
        </w:rPr>
        <w:t>η ε ς αμ ν ν ση ι ατ θ ν ι ν υ ν ς πο ρο ο ο ησ ν ών σ ών γρά ων ο πο λο πό .Σ. ι α αρ πό η ε ς ν λυ ών ι ν ρο άσ α μ . α τ ή ε ς τ ο γε ου ι ο ών ι θ ί ν ρι ραγ τ ο είτ ε , α ς ν γκη υ αλ ι πό ε ρο ς κυ λί αρ άθ τ ο η ε ας ς λαίσ ο ν ρμ οτ ν ν λο α ι τ ό κά ό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ωση τ ν ν τ Κε ι ή Υ η ε ς θ ραγ τ ο είτ α ό η ε ς δ πο ή ς ν ι ή ν ι ς ο ρχει ωση α θ υ ν ρο άτ ς Υ ο γ Ο ο ών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Διεύθυνση Επιχειρησιακού Σχεδιασμού, </w:t>
      </w:r>
      <w:r>
        <w:rPr>
          <w:lang w:val="el" w:eastAsia="el"/>
        </w:rPr>
        <w:t>προκειμένου να εντάσσει την άσ ρο ιο ο έ χ ν μ γε έ χ ν ν ε κτ ή , ν ο ν ι ρο ύ ου χ έ πρ β 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Διεύθυνση Ελέγχων, </w:t>
      </w:r>
      <w:r>
        <w:rPr>
          <w:lang w:val="el" w:eastAsia="el"/>
        </w:rPr>
        <w:t>σε περίπτωση που η αρμόδια Δ.Ο.Υ. δε στοχοθετείται ε κτ ά X S ρο ε ρο ί π ρα τ γε ια μ γε έ χ ν ν ε κτ ή , πό ν ι ρο ύ ου χ έ πρ β 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Επιχειρησιακή Μονάδα Είσπραξης</w:t>
      </w:r>
      <w:r>
        <w:rPr>
          <w:lang w:val="el" w:eastAsia="el"/>
        </w:rPr>
        <w:t xml:space="preserve">, προκειμένου, σε συνεργασία με την άσ ρ , ε τ </w:t>
      </w:r>
      <w:r>
        <w:rPr>
          <w:b/>
          <w:bCs/>
          <w:lang w:val="el" w:eastAsia="el"/>
        </w:rPr>
        <w:t xml:space="preserve">ε ς ψ ς </w:t>
      </w:r>
      <w:r>
        <w:rPr>
          <w:lang w:val="el" w:eastAsia="el"/>
        </w:rPr>
        <w:t>ατ ι ς ή σ ό ε ν πρ πων ατ ό ο α ότ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Τελωνειακών Διαδικασιών, προκειμένου να </w:t>
      </w:r>
      <w:r>
        <w:rPr>
          <w:lang w:val="el" w:eastAsia="el"/>
        </w:rPr>
        <w:t>διερευνά αν ίσ ν ε ιτ ω ι ε ιτ ς η ων α ατ φ ε ί σ ών μ ρ φ ο υ α ρα ε ό ω ό ς υ ί ν , ο υ λο ό ς σ ς κα τ ν ε δ ν κι ο μ ο ν ν κύ σ κά ο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πα τ ι α ή ν πι ά ια ο ε </w:t>
      </w:r>
      <w:r>
        <w:rPr>
          <w:b/>
          <w:bCs/>
          <w:lang w:val="el" w:eastAsia="el"/>
        </w:rPr>
        <w:t>γ ας όλω πλ ομέ ρε ώ υ ημοσ ου α γο μοδι τ τ ιβ α γ α Γ κ ς ρα μ Δ μ σ ω Ε δ Προϊσ έ τ ς Γρα ματείας ΘΕΟΧ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 : Σχηματική απεικόνιση διαδικασίας εξυγίανσης (τρία φύλλα)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</w:t>
      </w:r>
      <w:r>
        <w:rPr>
          <w:b/>
          <w:bCs/>
          <w:lang w:val="el" w:eastAsia="el"/>
        </w:rPr>
        <w:t xml:space="preserve"> Ε ΠΡ ΕΝ </w:t>
      </w:r>
      <w:r>
        <w:rPr>
          <w:lang w:val="el" w:eastAsia="el"/>
        </w:rPr>
        <w:t>ες ι α λ ν ί και π ά λ ν ι κά ί αυτ ν α Ε ες ι ον μι ές εωρ σει .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ΓΙ Η </w:t>
      </w:r>
      <w:r>
        <w:rPr>
          <w:lang w:val="el" w:eastAsia="el"/>
        </w:rPr>
        <w:t xml:space="preserve">δ κτ ς κα ως αι κτ ς ν ν εγκτ ών ντ ν λ ν ίν αι ν π ών ων ι κών φε ν υ ν ν ή Υπ ρ σία αι ρ ρ ι κές υ ύ εις . ύ υ η 5 σης φ λα ν γυ σεων ν ίν ν ν ού γι τηρ υ υ τ υ μι ό Σ βού ι του τ υ </w:t>
      </w:r>
      <w:r>
        <w:rPr>
          <w:b/>
          <w:bCs/>
          <w:lang w:val="el" w:eastAsia="el"/>
        </w:rPr>
        <w:t xml:space="preserve">Τ Ι </w:t>
      </w:r>
      <w:r>
        <w:rPr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 π ηρ τή υ ού φεί υ ού φείο ν ού μ ατ α οσί ν όδω φεία ν υ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υ η λι ής πρ ξ ων μή ατ ι άκι το ΚΕ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