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 Τ Ι ΥΘΥ Η Δ Δ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 πρι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Π τ. </w:t>
      </w:r>
      <w:r>
        <w:rPr>
          <w:b/>
          <w:bCs/>
          <w:i/>
          <w:iCs/>
          <w:lang w:val="el" w:eastAsia="el"/>
        </w:rPr>
        <w:t>5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Δ η αρ. Σ ρ ίας 8 Αθή . Τ αγκα κη ηλέφ ν 6 i d e t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862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ση ης ε . 1 Ξ πό ης ο ν ο ι υ υ ή Τ λωνε ν κα Ε να ξη εκ έ σης α ό την 1 λ ν ι ή Περ ρει 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ι ήτ ν ο ης χ ε ε ύ φων ε α ιζ ενα το θρ α άγραφ 2 της μ αρ. ρωτ. ( Κ . . .Ο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1 Ξ π ση εν κ ε ν ίων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 0 . .Ο.Ο Όρο αι ρ ο έσεις ο ήγη η ιστ η κ γ εκ ιμ ν ικο κο α»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ν ο μ ν τ ρω α) χε κή μ ν α π ο νί λ ν ια ή ριφέρ ια ττ ής ν λα άν ι ρ ι ρχή α ο υ η , μ ωνα ιζ να τ θρ αρ. ν τ ρω ) χ τ κή , αθή χ ν ν τε εί άσ ι ρθ ο αρ. ς ν ρι : • ια πικο ν ν α ρμ ι ς ρχές ι β υσης ν λ ν ρ ν λ ν , τ τ δ ο ξ ση ν ι εων ΕΟ ο π ά ι τ ώρα ς αι φ παι ί ι α ατ ι δ κασί κδο η ν ιστ η κών Ο ύμ ωνα ιζ να τ θρ β αι 1 ιγ τ ν Δ Τ , • ια νη ρωση ν κτ η ιών παι ίται, ό ν κ κ κό ύστ ιών ν γκε ρ μ νω κο κών έων ρ δι ίζε ι ρθ ο δ τ ν ΕΚ Κ c perat s t m S • ια πο αιτείτ ι τ χ ί αι ο ο ών τ ρ ι ν ια έ ρχ ν λ ν ρ ν ια κο κ ε ς ο χο ν π άλ ι ί η ια κδο ιστ η κ ΕΟ ε ρ Ε, λλ ν λ ν ια ές ι δ κασί ς αι ώρα μ . ατ ιν αυ : βα κά α ο ρ λ ο ι π ρθ ο αρ. ν ω β) χε κή αύ ισχ ο ν ι λ γκ κές η εσ ε ελ ν ίων τ ς ες ο ν εί ι αρ αρακαλ νται ξ κ ή ο ν ν ο ο ν π σία ς θέσ ις π λ σμ ν ν γχων ο ι νεργο ν τ λ ί ια ι δ κασί ς ο ήγη η ιστ η κ γκε ρ νο ικ κ ο α, αθώς ε ιεχό νό ς πο ί η κή η ή λ ο ιών ξιο ή ιμων λ ί ια ν υ η εων ι νε γ νται τ ς κ κέ να εις μ δ ς ικ ια γκεκ ιμ ν ικ κ ο α ό υ ωπαϊ ή πιτ ο ή αι ς ες υ χει π εσ α ς. / η κμ λ υ η στ ν αρα λε ται ρι ει στ ελ ν ια ή ριφέρ ια κή π τ ει βα η τ τ ικ κ ν ο έ ν </w:t>
      </w:r>
      <w:r>
        <w:rPr>
          <w:b/>
          <w:bCs/>
          <w:lang w:val="el" w:eastAsia="el"/>
        </w:rPr>
        <w:t xml:space="preserve">OS </w:t>
      </w:r>
      <w:r>
        <w:rPr>
          <w:lang w:val="el" w:eastAsia="el"/>
        </w:rPr>
        <w:t xml:space="preserve">σω N n ran t / η R </w:t>
      </w:r>
      <w:r>
        <w:rPr>
          <w:b/>
          <w:bCs/>
          <w:u w:val="single"/>
          <w:lang w:val="el" w:eastAsia="el"/>
        </w:rPr>
        <w:t>tp a u</w:t>
      </w:r>
      <w:r>
        <w:rPr>
          <w:b/>
          <w:bCs/>
          <w:lang w:val="el" w:eastAsia="el"/>
        </w:rPr>
        <w:t xml:space="preserve">, αθ ς πίση αι ο ο ν δι ο </w:t>
      </w:r>
      <w:r>
        <w:rPr>
          <w:b/>
          <w:bCs/>
          <w:u w:val="single"/>
          <w:lang w:val="el" w:eastAsia="el"/>
        </w:rPr>
        <w:t>λήρο ρό βα ης</w:t>
      </w:r>
      <w:r>
        <w:rPr>
          <w:b/>
          <w:bCs/>
          <w:lang w:val="el" w:eastAsia="el"/>
        </w:rPr>
        <w:t xml:space="preserve">ια </w:t>
      </w:r>
      <w:r>
        <w:rPr>
          <w:b/>
          <w:bCs/>
          <w:u w:val="single"/>
          <w:lang w:val="el" w:eastAsia="el"/>
        </w:rPr>
        <w:t xml:space="preserve">εδίο </w:t>
      </w:r>
      <w:r>
        <w:rPr>
          <w:b/>
          <w:bCs/>
          <w:u w:val="single"/>
          <w:lang w:val="el" w:eastAsia="el"/>
        </w:rPr>
        <w:t xml:space="preserve">ι ί ιση Ο </w:t>
      </w:r>
      <w:r>
        <w:rPr>
          <w:b/>
          <w:bCs/>
          <w:u w:val="single"/>
          <w:lang w:val="el" w:eastAsia="el"/>
        </w:rPr>
        <w:t>π αση</w:t>
      </w:r>
      <w:r>
        <w:rPr>
          <w:b/>
          <w:bCs/>
          <w:lang w:val="el" w:eastAsia="el"/>
        </w:rPr>
        <w:t xml:space="preserve"> ε ί νεργειών </w:t>
      </w:r>
      <w:r>
        <w:rPr>
          <w:b/>
          <w:bCs/>
          <w:u w:val="single"/>
          <w:lang w:val="el" w:eastAsia="el"/>
        </w:rPr>
        <w:t>ια η γία ρ</w:t>
      </w:r>
      <w:r>
        <w:rPr>
          <w:b/>
          <w:bCs/>
          <w:lang w:val="el" w:eastAsia="el"/>
        </w:rPr>
        <w:t>χεί Ε</w:t>
      </w:r>
      <w:r>
        <w:rPr>
          <w:b/>
          <w:bCs/>
          <w:u w:val="single"/>
          <w:lang w:val="el" w:eastAsia="el"/>
        </w:rPr>
        <w:t>Ο αι ια ε να ε η π</w:t>
      </w:r>
      <w:r>
        <w:rPr>
          <w:b/>
          <w:bCs/>
          <w:lang w:val="el" w:eastAsia="el"/>
        </w:rPr>
        <w:t xml:space="preserve">άρχ εί ΕΟ) αι ια </w:t>
      </w:r>
      <w:r>
        <w:rPr>
          <w:b/>
          <w:bCs/>
          <w:u w:val="single"/>
          <w:lang w:val="el" w:eastAsia="el"/>
        </w:rPr>
        <w:t xml:space="preserve">εδίο « </w:t>
      </w:r>
      <w:r>
        <w:rPr>
          <w:b/>
          <w:bCs/>
          <w:u w:val="single"/>
          <w:lang w:val="el" w:eastAsia="el"/>
        </w:rPr>
        <w:t>A</w:t>
      </w:r>
      <w:r>
        <w:rPr>
          <w:b/>
          <w:bCs/>
          <w:lang w:val="el" w:eastAsia="el"/>
        </w:rPr>
        <w:t xml:space="preserve"> en </w:t>
      </w:r>
      <w:r>
        <w:rPr>
          <w:b/>
          <w:bCs/>
          <w:u w:val="single"/>
          <w:lang w:val="el" w:eastAsia="el"/>
        </w:rPr>
        <w:t>ακ θη υ ά τ ε ν ι</w:t>
      </w:r>
      <w:r>
        <w:rPr>
          <w:b/>
          <w:bCs/>
          <w:lang w:val="el" w:eastAsia="el"/>
        </w:rPr>
        <w:t xml:space="preserve">α ής Περιφ ειας Α κή </w:t>
      </w:r>
      <w:r>
        <w:rPr>
          <w:b/>
          <w:bCs/>
          <w:u w:val="single"/>
          <w:lang w:val="el" w:eastAsia="el"/>
        </w:rPr>
        <w:t>ν ν ο έσ ο ν ,</w:t>
      </w:r>
      <w:r>
        <w:rPr>
          <w:b/>
          <w:bCs/>
          <w:lang w:val="el" w:eastAsia="el"/>
        </w:rPr>
        <w:t xml:space="preserve"> i </w:t>
      </w:r>
      <w:r>
        <w:rPr>
          <w:b/>
          <w:bCs/>
          <w:u w:val="single"/>
          <w:lang w:val="el" w:eastAsia="el"/>
        </w:rPr>
        <w:t xml:space="preserve">da e ik y fx </w:t>
      </w:r>
      <w:r>
        <w:rPr>
          <w:b/>
          <w:bCs/>
          <w:u w:val="single"/>
          <w:lang w:val="el" w:eastAsia="el"/>
        </w:rPr>
        <w:t xml:space="preserve">ΠΡΟΪ </w:t>
      </w:r>
      <w:r>
        <w:rPr>
          <w:b/>
          <w:bCs/>
          <w:lang w:val="el" w:eastAsia="el"/>
        </w:rPr>
        <w:t xml:space="preserve">Μ Ν Τ Σ ΔΙ ΥΝ Η </w:t>
      </w:r>
      <w:r>
        <w:rPr>
          <w:b/>
          <w:bCs/>
          <w:i/>
          <w:iCs/>
          <w:u w:val="single"/>
          <w:lang w:val="el" w:eastAsia="el"/>
        </w:rPr>
        <w:t>β ς ντ φ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ΠΑ ΑΓ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Μ Σ</w:t>
      </w:r>
      <w:r>
        <w:rPr>
          <w:b/>
          <w:bCs/>
          <w:u w:val="single"/>
          <w:lang w:val="el" w:eastAsia="el"/>
        </w:rPr>
        <w:t>Ε ΓΙ Ε Γ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Ν ΑΚΗ ΙΦΕ Ε Α Τ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Δ Ε Υ ΜΕ Λ Σ Α Ν Η Υ (Δ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 ΚΟ ΝΟΠ Ι</w:t>
      </w:r>
      <w:r>
        <w:rPr>
          <w:b/>
          <w:bCs/>
          <w:u w:val="single"/>
          <w:lang w:val="el" w:eastAsia="el"/>
        </w:rPr>
        <w:t>. ΤΕ Ν ΑΚΗ ΙΦΕ Ε Α Ε Ν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 Τ ΚΗ Ε Α ΩΝ ΑΤΤ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Ε Τ ΚΗ Ε Α ΩΝ Θ Ν ΚΗΣ . Δ Ε Υ ΑΡ ΟΓ Ν Η Υ (Δ 0 Η Α ΤΕ Ν ΩΝ </w:t>
      </w:r>
      <w:r>
        <w:rPr>
          <w:b/>
          <w:bCs/>
          <w:u w:val="single"/>
          <w:lang w:val="el" w:eastAsia="el"/>
        </w:rPr>
        <w:t>Ω Ε Ι Δ Μ</w:t>
      </w:r>
      <w:r>
        <w:rPr>
          <w:b/>
          <w:bCs/>
          <w:u w:val="single"/>
          <w:lang w:val="el" w:eastAsia="el"/>
        </w:rPr>
        <w:t>. Γ εί κ νικ ι υθυ ή Τελ νεί κ ι Κ . Δ ν η Υπο τ ιξης ο ορικ ν Σ σ η των λ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9 Δ ν η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