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Heading1"/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ν η ρ Σ βί ς 1 4 ή π υ ίς Ρ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φω </w:t>
      </w:r>
      <w:r>
        <w:rPr>
          <w:u w:val="single"/>
          <w:lang w:val="el" w:eastAsia="el"/>
        </w:rPr>
        <w:t>9 4 0 7</w:t>
      </w:r>
      <w:r>
        <w:rPr>
          <w:lang w:val="el" w:eastAsia="el"/>
        </w:rPr>
        <w:t xml:space="preserve"> 5 3 </w:t>
      </w:r>
      <w:r>
        <w:rPr>
          <w:u w:val="single"/>
          <w:lang w:val="el" w:eastAsia="el"/>
        </w:rPr>
        <w:t xml:space="preserve">1 9 4 </w:t>
      </w:r>
      <w:r>
        <w:rPr>
          <w:lang w:val="el" w:eastAsia="el"/>
        </w:rPr>
        <w:t xml:space="preserve">i </w:t>
      </w:r>
      <w:r>
        <w:rPr>
          <w:u w:val="single"/>
          <w:lang w:val="el" w:eastAsia="el"/>
        </w:rPr>
        <w:t>ii t n 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ρρη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ωτημάτ ελ ν ι κ ρχώ λ ν η σ ν χώ υ λ σσ μεν ν ι τ γ το τελ ι κ πό η ο σ γ ί ε τα ακ λ υ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ω ακ π </w:t>
      </w:r>
      <w:r>
        <w:rPr>
          <w:lang w:val="el" w:eastAsia="el"/>
        </w:rPr>
        <w:t xml:space="preserve">ρ τα α ώ τ </w:t>
      </w:r>
      <w:r>
        <w:rPr>
          <w:b/>
          <w:bCs/>
          <w:lang w:val="el" w:eastAsia="el"/>
        </w:rPr>
        <w:t xml:space="preserve">ρ 1 2 ο 6 1 </w:t>
      </w:r>
      <w:r>
        <w:rPr>
          <w:lang w:val="el" w:eastAsia="el"/>
        </w:rPr>
        <w:t xml:space="preserve">ν ς λ ν ι κ ς δ ς, 6 ι ι μβ ι </w:t>
      </w:r>
      <w:r>
        <w:rPr>
          <w:b/>
          <w:bCs/>
          <w:lang w:val="el" w:eastAsia="el"/>
        </w:rPr>
        <w:t xml:space="preserve">ο π ο ω το χε ω ι π π α ε ακ ρ σ ατι </w:t>
      </w:r>
      <w:r>
        <w:rPr>
          <w:lang w:val="el" w:eastAsia="el"/>
        </w:rPr>
        <w:t xml:space="preserve">ν αρ ω ης ρ ς β λ ς ι τ ρ ή ο απ ή, λ κ ρο ). ν γ πό ρ το ι μβ ν ι ι λ α το ί/ ο ο ίς υ π ρ έο έ αι ε α ελ ι κ α τατικ , η α υ δ υ /κ σ η ι ικ γ αφα ω ι α εω ελ κ ν στατ Σ 9 / 9 η , ύ φ ε </w:t>
      </w:r>
      <w:r>
        <w:rPr>
          <w:b/>
          <w:bCs/>
          <w:lang w:val="el" w:eastAsia="el"/>
        </w:rPr>
        <w:t xml:space="preserve">ο ρ ρ 5 ο ο ν ικ ω ακ ώ κ </w:t>
      </w:r>
      <w:r>
        <w:rPr>
          <w:lang w:val="el" w:eastAsia="el"/>
        </w:rPr>
        <w:t xml:space="preserve">ν 1 19 2 π ς χ ι θε ρ ορί π ί πό ύ η ης μπ τε ικ ρακ ήρα π ρέχετ ύ μπ τε ικ λ ετ πό π γ λ ατ ρ η ο ε ν κ τα μόδ ς χές, τόσ </w:t>
      </w:r>
      <w:r>
        <w:rPr>
          <w:b/>
          <w:bCs/>
          <w:lang w:val="el" w:eastAsia="el"/>
        </w:rPr>
        <w:t xml:space="preserve">αβ β ση τρ αι ο ρ ό ε ρ έ ρ αι ο ξο ύμφ ε σχ ες ατ ξε ς δ ω στο π ίσιο δ κ στ κ δ αδ σιώ π ώ ει μψ ο ε ω ακ π ο </w:t>
      </w:r>
      <w:r>
        <w:rPr>
          <w:lang w:val="el" w:eastAsia="el"/>
        </w:rPr>
        <w:t xml:space="preserve">ν ρί ω ίν α π η τ ν τ ρω ρθ ο ο 9 0 20 1 ι ν φ ρο α υ τ ρ ι ρ τι , τι κ λ ε ρ ώ ει : στ ς ρχή , </w:t>
      </w:r>
      <w:r>
        <w:rPr>
          <w:u w:val="single"/>
          <w:lang w:val="el" w:eastAsia="el"/>
        </w:rPr>
        <w:t>φόσ ν χ ι ι τα εί κ η</w:t>
      </w:r>
      <w:r>
        <w:rPr>
          <w:lang w:val="el" w:eastAsia="el"/>
        </w:rPr>
        <w:t xml:space="preserve"> ο κ ί η ης έλ σ ξι ς άξ ς ε ρ ς </w:t>
      </w:r>
      <w:r>
        <w:rPr>
          <w:u w:val="single"/>
          <w:lang w:val="el" w:eastAsia="el"/>
        </w:rPr>
        <w:t>τω σ ερό ω τ υ</w:t>
      </w:r>
      <w:r>
        <w:rPr>
          <w:lang w:val="el" w:eastAsia="el"/>
        </w:rPr>
        <w:t xml:space="preserve"> μ σ κ της ωπ ϊς σης μό ι ς χή </w:t>
      </w:r>
      <w:r>
        <w:rPr>
          <w:u w:val="single"/>
          <w:lang w:val="el" w:eastAsia="el"/>
        </w:rPr>
        <w:t>ν τ ρ ώ ει</w:t>
      </w:r>
      <w:r>
        <w:rPr>
          <w:lang w:val="el" w:eastAsia="el"/>
        </w:rPr>
        <w:t xml:space="preserve"> υ κ ου έμ τα ο τασ ς μόσ υ φ ο ος κ </w:t>
      </w:r>
      <w:r>
        <w:rPr>
          <w:u w:val="single"/>
          <w:lang w:val="el" w:eastAsia="el"/>
        </w:rPr>
        <w:t xml:space="preserve">δ κ ί ς π ρ </w:t>
      </w:r>
      <w:r>
        <w:rPr>
          <w:b/>
          <w:bCs/>
          <w:lang w:val="el" w:eastAsia="el"/>
        </w:rPr>
        <w:t xml:space="preserve">ω ακ π </w:t>
      </w:r>
      <w:r>
        <w:rPr>
          <w:b/>
          <w:bCs/>
          <w:u w:val="single"/>
          <w:lang w:val="el" w:eastAsia="el"/>
        </w:rPr>
        <w:t>ο π ν</w:t>
      </w:r>
      <w:r>
        <w:rPr>
          <w:b/>
          <w:bCs/>
          <w:lang w:val="el" w:eastAsia="el"/>
        </w:rPr>
        <w:t xml:space="preserve"> ιταχθε τά ο δ ο ο υν λ σσ εν ασαφ στή </w:t>
      </w:r>
      <w:r>
        <w:rPr>
          <w:lang w:val="el" w:eastAsia="el"/>
        </w:rPr>
        <w:t xml:space="preserve">σ ό ο </w:t>
      </w:r>
      <w:r>
        <w:rPr>
          <w:u w:val="single"/>
          <w:lang w:val="el" w:eastAsia="el"/>
        </w:rPr>
        <w:t>ελ ν ι κ ρχή</w:t>
      </w:r>
      <w:r>
        <w:rPr>
          <w:lang w:val="el" w:eastAsia="el"/>
        </w:rPr>
        <w:t xml:space="preserve"> ύ τα ρν θ ο ρι ν ό βασ ρ φ ρ ς/ γ αφ</w:t>
      </w:r>
      <w:r>
        <w:rPr>
          <w:u w:val="single"/>
          <w:lang w:val="el" w:eastAsia="el"/>
        </w:rPr>
        <w:t>α/ τ ι ί χετ ε</w:t>
      </w:r>
      <w:r>
        <w:rPr>
          <w:lang w:val="el" w:eastAsia="el"/>
        </w:rPr>
        <w:t xml:space="preserve"> ν εσ ου ά γ ι π ίσ ί υ τό υ χερά υ δώς ν ε ι στ ν τι στυ μ ν τρατι τ ν ρχώ χετ ς ε ην έλ η γ μα ος τι ς ρ β σ ς, φ ε ο άρθ ο π . του ν 26 0 2 0 / Ε 5 Σ 1 /2 3 </w:t>
      </w:r>
      <w:r>
        <w:rPr>
          <w:b/>
          <w:bCs/>
          <w:lang w:val="el" w:eastAsia="el"/>
        </w:rPr>
        <w:t xml:space="preserve">ω ακ π ο μπ αι ν ι ό ιας ή αν αι π δ άταξη ο </w:t>
      </w:r>
      <w:r>
        <w:rPr>
          <w:lang w:val="el" w:eastAsia="el"/>
        </w:rPr>
        <w:t xml:space="preserve">ν ε ικ : ν μι εώ η χή τά μ ο ίσ ς ή ατ ς, , εσ ν μι ς τυ μί ς </w:t>
      </w:r>
      <w:r>
        <w:rPr>
          <w:b/>
          <w:bCs/>
          <w:lang w:val="el" w:eastAsia="el"/>
        </w:rPr>
        <w:t xml:space="preserve">ε ω ακ π ο π ν ταχθε π ο ω τά λ ε ω ακ α ή </w:t>
      </w:r>
      <w:r>
        <w:rPr>
          <w:lang w:val="el" w:eastAsia="el"/>
        </w:rPr>
        <w:t>τ π ίι εσ κ ς ε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 π ω η ίτησ ό ια ή δ ώ η ω </w:t>
      </w:r>
      <w:r>
        <w:rPr>
          <w:lang w:val="el" w:eastAsia="el"/>
        </w:rPr>
        <w:t xml:space="preserve">ρ χ ρ φ ρ ν ν άφω ελ ν ι κ ρα τατικ ν ετάζ αι τ ρ ϋθ σε η ί ) ), λ ύ ως, λ ν ί ί έχει α ν γ τοι ε ρν α γ άφως η ρο ω ν γ οι ί ε ρ ει ι ι ι λ γ σ ης πό α ή υ θε ρ ω η γ ρ η ρωτ μάτ ν τά η ξέτ ση ω χετ ι ημ τω το εμπλ κ με Τ λ ν ί μπ ρ ζ τή ι τη σ ρ μή τ ς ν ι ς ρ ί ην </w:t>
      </w:r>
      <w:r>
        <w:rPr>
          <w:b/>
          <w:bCs/>
          <w:lang w:val="el" w:eastAsia="el"/>
        </w:rPr>
        <w:t xml:space="preserve">π ω η σαγ κ ρ γ ας </w:t>
      </w:r>
      <w:r>
        <w:rPr>
          <w:lang w:val="el" w:eastAsia="el"/>
        </w:rPr>
        <w:t xml:space="preserve">ν ο το ί α ελ ν ι κ ρα τατικ ο ι τ ς ο λ ν ί ε χ ε ύ α ρ γ ε α τ ι ί φό ο ι αγ λ ολ ε ι χ ι η κ ρα η μ ς ί υ ρ τ υ ω ρ γ ύ ε τοι ν λ τελ ί πλ ς ι β η ο ν ί ης χετ ς ί ησ ς ο ξι λ γ η υ ρ χ μέ ης ρα έρω ιμες ργ ς 7 / 9 8 1 /1 9 , 6 1 9 , 69 /1 5 </w:t>
      </w:r>
      <w:r>
        <w:rPr>
          <w:b/>
          <w:bCs/>
          <w:lang w:val="el" w:eastAsia="el"/>
        </w:rPr>
        <w:t xml:space="preserve">ω ο ν ι ρε ρ ει α ητο εν το χε α </w:t>
      </w:r>
      <w:r>
        <w:rPr>
          <w:lang w:val="el" w:eastAsia="el"/>
        </w:rPr>
        <w:t xml:space="preserve">ι λ μβ ν α τη ι αγ λ ρ γ λ </w:t>
      </w:r>
      <w:r>
        <w:rPr>
          <w:b/>
          <w:bCs/>
          <w:lang w:val="el" w:eastAsia="el"/>
        </w:rPr>
        <w:t xml:space="preserve">ν υν ρ ει π ο αν δ α σαγ κ ρ γ α λ μβ ν ή ώ η μψ ο ε ακ π ο αν σαγ κ ρ ή μ ε τη ο η η ν ησ έ η ε ω ακ ρ ή α υν ή π ο </w:t>
      </w:r>
      <w:r>
        <w:rPr>
          <w:lang w:val="el" w:eastAsia="el"/>
        </w:rPr>
        <w:t xml:space="preserve">τ’ ν λ γ ης Ο 1 / 8 1 ρ Σ 5 / 0 ). </w:t>
      </w:r>
      <w:r>
        <w:rPr>
          <w:b/>
          <w:bCs/>
          <w:lang w:val="el" w:eastAsia="el"/>
        </w:rPr>
        <w:t xml:space="preserve">ιτήσ ς δ ω ό ι ρ ι θε ο ικώ ώ </w:t>
      </w:r>
      <w:r>
        <w:rPr>
          <w:lang w:val="el" w:eastAsia="el"/>
        </w:rPr>
        <w:t xml:space="preserve">υ τ ματ ρο ο εγ λ υ γ υ τ ι ίν κ ω ελ ν κ ρασ ατ ν </w:t>
      </w:r>
      <w:r>
        <w:rPr>
          <w:b/>
          <w:bCs/>
          <w:lang w:val="el" w:eastAsia="el"/>
        </w:rPr>
        <w:t xml:space="preserve">α ό ιο υμφ ο τατισ ικ η ίας </w:t>
      </w:r>
      <w:r>
        <w:rPr>
          <w:lang w:val="el" w:eastAsia="el"/>
        </w:rPr>
        <w:t xml:space="preserve">έπ ι ρα μπ ν ι υ εί ε χετ ι π ίσ την ν ι εσ την μόδ ρο ο ν ικ ν ν ξέτα η ή εων ή η το ί ης Σ ο ο , φ ε ο ρ ο 0 /1 9 / π χύε σ/ ς ν ρ , 8 4 , τηλ : 1 8 2 2 x 8 9 1 ο δ τω </w:t>
      </w:r>
      <w:r>
        <w:rPr>
          <w:b/>
          <w:bCs/>
          <w:lang w:val="el" w:eastAsia="el"/>
        </w:rPr>
        <w:t xml:space="preserve">φ α ο β ίας δ οι ι σ ή κ ι συ σία </w:t>
      </w:r>
      <w:r>
        <w:rPr>
          <w:lang w:val="el" w:eastAsia="el"/>
        </w:rPr>
        <w:t xml:space="preserve">ε λ ν κ έματ αλ κ ι τ </w:t>
      </w:r>
      <w:r>
        <w:rPr>
          <w:b/>
          <w:bCs/>
          <w:lang w:val="el" w:eastAsia="el"/>
        </w:rPr>
        <w:t xml:space="preserve">ακ ρ β σε ς </w:t>
      </w:r>
      <w:r>
        <w:rPr>
          <w:lang w:val="el" w:eastAsia="el"/>
        </w:rPr>
        <w:t>χ υ τα ακ λ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ω ς μ ι ς ι τι ς ρ μ ς ι υ ργ ίς ε ελ ι κ έματ γ ς ρι χ υ μ ρ ης χ έω η ης ελ ν ι κ ς ρχής υ τεί ι μβ ν ι ρ φ ρ ς η εί μ τε ικ τητα ι ιμετω ς πό η ες τά ον ό υ ιμετω ι ς ης ρ φ ρ ς ι γ αφα ύ φ ε ου θ ης μο . αράλ λ , εσ τα χ έωσ ι ε δ τε ορφ ρεχόμ ν ς ο ο ίς σ π ι ύ αι ό κ ί ι γ υ φ ν ς η δ ίς ην ό , ν η ι τα μηση ω ραβά εω η ελ ν ι κ ς μοθ σ ς ου ι υ ό θ του η ά ν φε ό ε κ π ν βλ π τα τ ή η ω ρ φορ λ υ κ π πα ε ην η η εν ς δε ς πό ο ρέχο ις ρ φ ρ ς υ β λ με άτ ς. ς ο ν αλ γ ω ε ο έ ο ωπ ύ ρακ ήρα υ ή έπ ται, τά ν ν ο ο τι σ ασ έχει οθεσ ο ι ο εν υ υ β λ με άτο ί ο χ τ ν ο ύ μη ην τασί ξασ αλ ο μ ίι ο ρ χ ν ς α σ π ε μέν άτου . λ ς, ς ο η σ ω ι β ζ μεν ρ φο ι ι γ άφων τ ίι ι τι ι στ ν δ σι ν κ γ ης ι π τωσης ης υ μ ρ ω η ε ου ρ μο ς ελ ι κ μο εσ ς, υ φ ς υ θ έπ υ ή ή, εσ ας άλ λ ην χ έωσ ης ρί θυ τέρη η έρωση ης ρέχο ς ις ο ο ίς ελ ν ι κ ρχής. τ λ κ ικ , η ε ν υ ε τ α ν τ ρω ο ο η υ ι ικ κ π σ υ ρ χ μέ όσ ν ι ε ών υ φ υ χ ει ρ ας ο ι ις φ ς ς ρί α άτη λ ι ω λ ε ώ υ φ ν υ κ ν α ν ι α ου αγ σ υ γ ν μο λ ν ί ό μαί τι ε ο πα είτα ο εκ ικ ξέτασ ου ι έν υ ης κ ι έ υ φ ς φα μόζετ ι θώς έ τα ρχο ρεκ ε απ κ ε πό τα γ ς σ θ χύ ν α τά η ι ξαγ γ π ου ελ ν κ λ λ υ , ε ην ι τητα ο ς ι ι ο κ ικ λ λ ν κ τα κ ικ ς έτ ση ο κ η , ίε τόπ ι αγ λ ς ραγ λ ς ίε το ο υ φ ρου χύ ι ρχ ης τι τ τας ης αν ι η κ θ ρ ν τα απ το ά θ ο 2 1 τ υ δ Πο ς 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 ΓΡ ΜΟ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α Τ ημ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ΝΕΡ ΕΙ</w:t>
      </w:r>
      <w:r>
        <w:rPr>
          <w:lang w:val="el" w:eastAsia="el"/>
        </w:rPr>
        <w:t xml:space="preserve"> λ ι ς ν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Κ Σ Ι ΟΙΝΟ Ι</w:t>
      </w:r>
      <w:r>
        <w:rPr>
          <w:lang w:val="el" w:eastAsia="el"/>
        </w:rPr>
        <w:t xml:space="preserve"> ΓΠ π τρ α ην τασ τήσ ω γησ ς ο ί ρ του σ κ ή 4 Ν Κ )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ΠΙΝΑΚΕΣ ΑΠΟΔΕΚΤΩΝ Α', Ε’, Η', Θ’,Ι’, ΙΒ’ &amp; ΙΣΤ’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ΕΙΟ Υ ίκ ς , να 0180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 ΚΗ ΟΦ ΜΩ , 0438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ΕΙΟ ή ασ λ ι , 8510 ι άς Ο ΕΙΟ Ι ΟΙΝΩΝΙΚΗ ΓΓ εσ ί 84, 5562 Η Σ ΙΚΟ ΟΜΙΚΗ ΟΜΙ ξ 73, 1522 να . α λ , 0177 να </w:t>
      </w:r>
      <w:r>
        <w:rPr>
          <w:u w:val="single"/>
          <w:lang w:val="el" w:eastAsia="el"/>
        </w:rPr>
        <w:t xml:space="preserve">. Σ ΡΙΚ ΟΜΗ </w:t>
      </w:r>
      <w:r>
        <w:rPr>
          <w:lang w:val="el" w:eastAsia="el"/>
        </w:rPr>
        <w:t>ρ εί . ο ρ εί υπου . α ρ εί εν έα μ ω σ εο ρ εί εν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7 8 Φ , 3 Σ , Π 9 μ , 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