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 xml:space="preserve">ΣΤ Λ ΚΑ ΜΕ </w:t>
      </w:r>
      <w:r>
        <w:rPr>
          <w:b/>
          <w:bCs/>
          <w:lang w:val="el" w:eastAsia="el"/>
        </w:rPr>
        <w:t xml:space="preserve">ΝΙΚ Δ ΜΟΚ ΤΙΑ ΠΟΥΡ Ο Ο Κ Ν ΜΙΚ Ν θ , 3 Α ρ λ ου 013 ΙΚ Γ Μ ΤΕ Α ΜΟΣ ΩΝ ΕΣ Δ Ν </w:t>
      </w: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Ν ΩΝ &amp; Σ Ρ Σ ΔΗ ΣΙΩΝ Ε Δ Ν</w:t>
      </w:r>
      <w:r>
        <w:rPr>
          <w:b/>
          <w:bCs/>
          <w:lang w:val="el" w:eastAsia="el"/>
        </w:rPr>
        <w:t xml:space="preserve"> Ο 086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) ΝΣ Ο Τ Κ Σ Ε Σ Ρ ΞΕ Ν μ τα : Α Β Δ </w:t>
      </w:r>
      <w:r>
        <w:rPr>
          <w:b/>
          <w:bCs/>
          <w:lang w:val="el" w:eastAsia="el"/>
        </w:rPr>
        <w:t xml:space="preserve">φ : 210 6359 3, 630573 3636872 3614303 3614716 </w:t>
      </w:r>
      <w:r>
        <w:rPr>
          <w:b/>
          <w:bCs/>
          <w:lang w:val="el" w:eastAsia="el"/>
        </w:rPr>
        <w:t>Ρ Σ: Π.Δ.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) ΝΣ Ε ΩΝ </w:t>
      </w:r>
      <w:r>
        <w:rPr>
          <w:b/>
          <w:bCs/>
          <w:lang w:val="el" w:eastAsia="el"/>
        </w:rPr>
        <w:t xml:space="preserve">η φ : 210 37500 </w:t>
      </w:r>
      <w:r>
        <w:rPr>
          <w:b/>
          <w:bCs/>
          <w:lang w:val="el" w:eastAsia="el"/>
        </w:rPr>
        <w:t xml:space="preserve">) ΝΣ Π Ρ Λ ΥΘΗ Σ Ν ΜΙΚ Υ Ο Ε Ν ΟΥ Κ Ι Α Α Σ Σ ΕΙΣΠ ΞΣ </w:t>
      </w:r>
      <w:r>
        <w:rPr>
          <w:b/>
          <w:bCs/>
          <w:lang w:val="el" w:eastAsia="el"/>
        </w:rPr>
        <w:t xml:space="preserve">η φ : 210 375055 </w:t>
      </w:r>
      <w:r>
        <w:rPr>
          <w:b/>
          <w:bCs/>
          <w:u w:val="single"/>
          <w:lang w:val="el" w:eastAsia="el"/>
        </w:rPr>
        <w:t xml:space="preserve">ΙΚ Δ ΝΣ Φ Ρ Λ Γ ΑΣ </w:t>
      </w:r>
      <w:r>
        <w:rPr>
          <w:b/>
          <w:bCs/>
          <w:lang w:val="el" w:eastAsia="el"/>
        </w:rPr>
        <w:t xml:space="preserve">) 12 Δ ΝΣ Φ Ρ Λ Γ ΑΣ Ε Σ Δ ΜΑ Σ μ ’ </w:t>
      </w:r>
      <w:r>
        <w:rPr>
          <w:b/>
          <w:bCs/>
          <w:lang w:val="el" w:eastAsia="el"/>
        </w:rPr>
        <w:t>η φ : 10- 375311 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13 Δ ΝΣ Κ ΛΑ ΟΥ </w:t>
      </w:r>
      <w:r>
        <w:rPr>
          <w:b/>
          <w:bCs/>
          <w:lang w:val="el" w:eastAsia="el"/>
        </w:rPr>
        <w:t xml:space="preserve">η φ : 10 3375890 </w:t>
      </w:r>
      <w:r>
        <w:rPr>
          <w:b/>
          <w:bCs/>
          <w:lang w:val="el" w:eastAsia="el"/>
        </w:rPr>
        <w:t xml:space="preserve">) 15 Δ ΝΣ Κ ΔΙ Β ΩΝ Κ Ι Σ ΙΧΕ ΩΝ Τμήματα: Α', Β' </w:t>
      </w:r>
      <w:r>
        <w:rPr>
          <w:b/>
          <w:bCs/>
          <w:lang w:val="el" w:eastAsia="el"/>
        </w:rPr>
        <w:t xml:space="preserve">η φ 210 3627090 </w:t>
      </w:r>
      <w:r>
        <w:rPr>
          <w:b/>
          <w:bCs/>
          <w:lang w:val="el" w:eastAsia="el"/>
        </w:rPr>
        <w:t xml:space="preserve">) 14 Δ ΝΣ Φ Α μ </w:t>
      </w:r>
      <w:r>
        <w:rPr>
          <w:b/>
          <w:bCs/>
          <w:lang w:val="el" w:eastAsia="el"/>
        </w:rPr>
        <w:t xml:space="preserve">η φ 210 3645378 15 </w:t>
      </w:r>
      <w:r>
        <w:rPr>
          <w:b/>
          <w:bCs/>
          <w:lang w:val="el" w:eastAsia="el"/>
        </w:rPr>
        <w:t xml:space="preserve">) ΝΣ Τ Ν Κ Ι ΕΙ Κ Ν Φ Ρ Λ Γ Ν μ </w:t>
      </w:r>
      <w:r>
        <w:rPr>
          <w:b/>
          <w:bCs/>
          <w:lang w:val="el" w:eastAsia="el"/>
        </w:rPr>
        <w:t xml:space="preserve">η φ : 210 3642922 α . Σερβίας 10, 10184 θή </w:t>
      </w:r>
      <w:r>
        <w:rPr>
          <w:b/>
          <w:bCs/>
          <w:lang w:val="el" w:eastAsia="el"/>
        </w:rPr>
        <w:t xml:space="preserve">Ε ι ποίη ω ι τάξ ης ρ ου ου ρ υ ς π 0.04.2012 ρ ξ ς ομοθετικ ύ ε ε ομ υ Ρ θμίσ ι εμ τω φαρ γή ω μ 864/201 , 021/ 011, 046/ 012, 051/ 012 ι 071/2012» Φ ΄ 03) ου ρ ηκ ο ρ ρ ύ ερ ου 4079/201 Φ 80) πω ύει ι ης Υ.Α πουρ ε κ ι Ο κ μ κ 47497 18.12.2012 (Φ Β 3389 ι π ρ χή ετικ οδ γ </w:t>
      </w:r>
      <w:r>
        <w:rPr>
          <w:b/>
          <w:bCs/>
          <w:lang w:val="el" w:eastAsia="el"/>
        </w:rPr>
        <w:t xml:space="preserve">α ι π ιο ια ρωσ ις τέρω ια ά ις ις π ίες μ ζο α φ ιλ ς ω ος ο κ σιο σω ι ο α οβλ μ το θρ 7 ο 3756/2009 κ σοδα ο α χ ο ή όσθ τω όρ οστίμ π βαρ εω ώ οσα εω θεσμ α ολ έ δη ίες ια α α εφ μ </w:t>
      </w:r>
      <w:r>
        <w:rPr>
          <w:b/>
          <w:bCs/>
          <w:u w:val="single"/>
          <w:lang w:val="el" w:eastAsia="el"/>
        </w:rPr>
        <w:t xml:space="preserve">γή α ώ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ρ η που υπ γ α σ ρ θμιση </w:t>
      </w:r>
      <w:r>
        <w:rPr>
          <w:b/>
          <w:bCs/>
          <w:u w:val="single"/>
          <w:lang w:val="el" w:eastAsia="el"/>
        </w:rPr>
        <w:t xml:space="preserve">εβαιωμ ς ως ις 1 </w:t>
      </w:r>
      <w:r>
        <w:rPr>
          <w:b/>
          <w:bCs/>
          <w:lang w:val="el" w:eastAsia="el"/>
        </w:rPr>
        <w:t xml:space="preserve">2 2012 τις σιες ικ μι ς π εσί ς φ ιλ ς ω </w:t>
      </w:r>
      <w:r>
        <w:rPr>
          <w:b/>
          <w:bCs/>
          <w:u w:val="single"/>
          <w:lang w:val="el" w:eastAsia="el"/>
        </w:rPr>
        <w:t>ώ ι φ ιλ ς ώ</w:t>
      </w:r>
      <w:r>
        <w:rPr>
          <w:b/>
          <w:bCs/>
          <w:lang w:val="el" w:eastAsia="el"/>
        </w:rPr>
        <w:t xml:space="preserve"> εβαιώθηκ α εβαιω ο τα ε στερα ορ </w:t>
      </w:r>
      <w:r>
        <w:rPr>
          <w:b/>
          <w:bCs/>
          <w:u w:val="single"/>
          <w:lang w:val="el" w:eastAsia="el"/>
        </w:rPr>
        <w:t>η α τέρω ο κ ρίοδ</w:t>
      </w:r>
      <w:r>
        <w:rPr>
          <w:b/>
          <w:bCs/>
          <w:lang w:val="el" w:eastAsia="el"/>
        </w:rPr>
        <w:t xml:space="preserve">ο </w:t>
      </w:r>
      <w:r>
        <w:rPr>
          <w:b/>
          <w:bCs/>
          <w:u w:val="single"/>
          <w:lang w:val="el" w:eastAsia="el"/>
        </w:rPr>
        <w:t>) ι φ ιλ ς ω ή ι π ί</w:t>
      </w:r>
      <w:r>
        <w:rPr>
          <w:b/>
          <w:bCs/>
          <w:lang w:val="el" w:eastAsia="el"/>
        </w:rPr>
        <w:t>ες οέρχο α α μι ο ό ω η σίο διωτι</w:t>
      </w:r>
      <w:r>
        <w:rPr>
          <w:b/>
          <w:bCs/>
          <w:u w:val="single"/>
          <w:lang w:val="el" w:eastAsia="el"/>
        </w:rPr>
        <w:t>κο δικ ο α ρο τη α</w:t>
      </w:r>
      <w:r>
        <w:rPr>
          <w:b/>
          <w:bCs/>
          <w:lang w:val="el" w:eastAsia="el"/>
        </w:rPr>
        <w:t xml:space="preserve"> τέρω χ ο κ π ρίοδο </w:t>
      </w:r>
      <w:r>
        <w:rPr>
          <w:b/>
          <w:bCs/>
          <w:u w:val="single"/>
          <w:lang w:val="el" w:eastAsia="el"/>
        </w:rPr>
        <w:t>τ μ ση ο α ι</w:t>
      </w:r>
      <w:r>
        <w:rPr>
          <w:b/>
          <w:bCs/>
          <w:lang w:val="el" w:eastAsia="el"/>
        </w:rPr>
        <w:t xml:space="preserve"> φ ιλ ς χ η εί ε μ σει μημ ικ α </w:t>
      </w:r>
      <w:r>
        <w:rPr>
          <w:b/>
          <w:bCs/>
          <w:u w:val="single"/>
          <w:lang w:val="el" w:eastAsia="el"/>
        </w:rPr>
        <w:t>ο μ τά τω οβλ π μ ε</w:t>
      </w:r>
      <w:r>
        <w:rPr>
          <w:b/>
          <w:bCs/>
          <w:lang w:val="el" w:eastAsia="el"/>
        </w:rPr>
        <w:t xml:space="preserve"> ργετ ω κ ώ </w:t>
      </w:r>
      <w:r>
        <w:rPr>
          <w:b/>
          <w:bCs/>
          <w:i/>
          <w:iCs/>
          <w:u w:val="single"/>
          <w:lang w:val="el" w:eastAsia="el"/>
        </w:rPr>
        <w:t>α τ η ϋπόθε η</w:t>
      </w:r>
      <w:r>
        <w:rPr>
          <w:b/>
          <w:bCs/>
          <w:u w:val="single"/>
          <w:lang w:val="el" w:eastAsia="el"/>
        </w:rPr>
        <w:t xml:space="preserve"> ια η</w:t>
      </w:r>
      <w:r>
        <w:rPr>
          <w:b/>
          <w:bCs/>
          <w:lang w:val="el" w:eastAsia="el"/>
        </w:rPr>
        <w:t xml:space="preserve"> ωγή ω τέρω φ ιλ τη ση ω ια ά ω ο </w:t>
      </w:r>
      <w:r>
        <w:rPr>
          <w:b/>
          <w:bCs/>
          <w:u w:val="single"/>
          <w:lang w:val="el" w:eastAsia="el"/>
        </w:rPr>
        <w:t>ε ερο θρ ο 4079/2012</w:t>
      </w:r>
      <w:r>
        <w:rPr>
          <w:b/>
          <w:bCs/>
          <w:lang w:val="el" w:eastAsia="el"/>
        </w:rPr>
        <w:t xml:space="preserve"> π ς σχ ι ί ές ριλ ά τις ’ ξ ιοδότη η κ οθείσες Υ ω π ώ ικ μι σωτερικώ σχ τ. 7497/ 8.12.2012 Κ Υ.Α Υπ γώ Εσωτερικ κ Οικ μι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ε όμ θ σ ς </w:t>
      </w:r>
      <w:r>
        <w:rPr>
          <w:b/>
          <w:bCs/>
          <w:lang w:val="el" w:eastAsia="el"/>
        </w:rPr>
        <w:t xml:space="preserve">ι κ ω τέρω είσ ς ιες φ λ ς </w:t>
      </w:r>
      <w:r>
        <w:rPr>
          <w:b/>
          <w:bCs/>
          <w:i/>
          <w:iCs/>
          <w:u w:val="single"/>
          <w:lang w:val="el" w:eastAsia="el"/>
        </w:rPr>
        <w:t>υ η ίζ ν α</w:t>
      </w:r>
      <w:r>
        <w:rPr>
          <w:b/>
          <w:bCs/>
          <w:lang w:val="el" w:eastAsia="el"/>
        </w:rPr>
        <w:t xml:space="preserve"> α κ οβ π μ το θρ 7 ο 56/2009 Α 3) σοδά ο </w:t>
      </w:r>
      <w:r>
        <w:rPr>
          <w:b/>
          <w:bCs/>
          <w:u w:val="single"/>
          <w:lang w:val="el" w:eastAsia="el"/>
        </w:rPr>
        <w:t>ω</w:t>
      </w:r>
      <w:r>
        <w:rPr>
          <w:b/>
          <w:bCs/>
          <w:lang w:val="el" w:eastAsia="el"/>
        </w:rPr>
        <w:t xml:space="preserve"> ις ια ά ις η . ο θρ η 1.12. 011 Α 68) </w:t>
      </w:r>
      <w:r>
        <w:rPr>
          <w:b/>
          <w:bCs/>
          <w:u w:val="single"/>
          <w:lang w:val="el" w:eastAsia="el"/>
        </w:rPr>
        <w:t>ώθ ο</w:t>
      </w:r>
      <w:r>
        <w:rPr>
          <w:b/>
          <w:bCs/>
          <w:lang w:val="el" w:eastAsia="el"/>
        </w:rPr>
        <w:t xml:space="preserve"> θρ ε ερο ο 4047/2012 Α 31) π </w:t>
      </w:r>
      <w:r>
        <w:rPr>
          <w:b/>
          <w:bCs/>
          <w:u w:val="single"/>
          <w:lang w:val="el" w:eastAsia="el"/>
        </w:rPr>
        <w:t>ώ α σοδα ο</w:t>
      </w:r>
      <w:r>
        <w:rPr>
          <w:b/>
          <w:bCs/>
          <w:lang w:val="el" w:eastAsia="el"/>
        </w:rPr>
        <w:t xml:space="preserve"> α ίο οβλ π τα τη . ο θρ ο 4038/ 01</w:t>
      </w:r>
      <w:r>
        <w:rPr>
          <w:b/>
          <w:bCs/>
          <w:u w:val="single"/>
          <w:lang w:val="el" w:eastAsia="el"/>
        </w:rPr>
        <w:t xml:space="preserve">2 ( ’ 4) α π ρο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τή τα ι τα </w:t>
      </w:r>
      <w:r>
        <w:rPr>
          <w:b/>
          <w:bCs/>
          <w:lang w:val="el" w:eastAsia="el"/>
        </w:rPr>
        <w:t xml:space="preserve">ι τέρω ιες ε λ ς </w:t>
      </w:r>
      <w:r>
        <w:rPr>
          <w:b/>
          <w:bCs/>
          <w:i/>
          <w:iCs/>
          <w:u w:val="single"/>
          <w:lang w:val="el" w:eastAsia="el"/>
        </w:rPr>
        <w:t>α σ α</w:t>
      </w:r>
      <w:r>
        <w:rPr>
          <w:b/>
          <w:bCs/>
          <w:lang w:val="el" w:eastAsia="el"/>
        </w:rPr>
        <w:t xml:space="preserve"> εβαιωμ όσθ το ό ο όστιμ ε ρφ π βαρ εις </w:t>
      </w:r>
      <w:r>
        <w:rPr>
          <w:b/>
          <w:bCs/>
          <w:u w:val="single"/>
          <w:lang w:val="el" w:eastAsia="el"/>
        </w:rPr>
        <w:t>ώ</w:t>
      </w:r>
      <w:r>
        <w:rPr>
          <w:b/>
          <w:bCs/>
          <w:lang w:val="el" w:eastAsia="el"/>
        </w:rPr>
        <w:t xml:space="preserve"> οσα εις όθεσ α ο η ο θεση ότι εξοφ οι </w:t>
      </w:r>
      <w:r>
        <w:rPr>
          <w:b/>
          <w:bCs/>
          <w:u w:val="single"/>
          <w:lang w:val="el" w:eastAsia="el"/>
        </w:rPr>
        <w:t>κ ες οφ ιλ ς</w:t>
      </w:r>
      <w:r>
        <w:rPr>
          <w:b/>
          <w:bCs/>
          <w:lang w:val="el" w:eastAsia="el"/>
        </w:rPr>
        <w:t xml:space="preserve"> στο σ λ το ι ια ά ις ο θρ 0 </w:t>
      </w:r>
      <w:r>
        <w:rPr>
          <w:b/>
          <w:bCs/>
          <w:u w:val="single"/>
          <w:lang w:val="el" w:eastAsia="el"/>
        </w:rPr>
        <w:t>2648/98 π ς</w:t>
      </w:r>
      <w:r>
        <w:rPr>
          <w:b/>
          <w:bCs/>
          <w:lang w:val="el" w:eastAsia="el"/>
        </w:rPr>
        <w:t xml:space="preserve"> σ . αρμ ζ ια ις φ ιλ ς π έχ σ ιλ θ ί στη ρ μ ση α ή . ω ο θρ 5 η Υ 7497/18 12.2012, η π φ ο θρ 4 ό ιδικό ερω ια ω ι ι, ω π ίω ι φ ιλ ς ος ο λ σι μ ζο α η αση ή ώ ι υ χ εοι ι’ ές, εω ο ορ λ γικ ροι ια ις φ ιλ ς ές, φ σο ο ι ιπ ς ο θ σεις ο θρ 6 ο 882/90 Φ Κ 3 η ξ ιοδότ η κ οθείσας .Υ . 109793/6134 1/ 016/ Ο 1223/99 (ΦΕ 21 4 Β , ό ς ισχ σή ρα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αδι σία διε ρ ε ας μ φισ ύ</w:t>
      </w:r>
      <w:r>
        <w:rPr>
          <w:b/>
          <w:bCs/>
          <w:lang w:val="el" w:eastAsia="el"/>
        </w:rPr>
        <w:t xml:space="preserve">ι μ διες Ο.Υ χ ριλ θ ί τη χε ικ Υ α σ είλ σα γγ ο το </w:t>
      </w:r>
      <w:r>
        <w:rPr>
          <w:b/>
          <w:bCs/>
          <w:i/>
          <w:iCs/>
          <w:u w:val="single"/>
          <w:lang w:val="el" w:eastAsia="el"/>
        </w:rPr>
        <w:t>ου ο ωτ κώ κή η Οικονο κώ η ι ΟΤ Τ Οικον κή ης α ϋπο σ ύ ου 7 01 3 ήν</w:t>
      </w:r>
      <w:r>
        <w:rPr>
          <w:b/>
          <w:bCs/>
          <w:u w:val="single"/>
          <w:lang w:val="el" w:eastAsia="el"/>
        </w:rPr>
        <w:t xml:space="preserve"> ι ίη η η η ρο λ ισμ ε κ έρ ση π η 0η</w:t>
      </w:r>
      <w:r>
        <w:rPr>
          <w:b/>
          <w:bCs/>
          <w:lang w:val="el" w:eastAsia="el"/>
        </w:rPr>
        <w:t xml:space="preserve"> το ίο α ρ ο α ι φ ιλ έ ο τη χε ικ .Υ Α. χ εω ικ η ε ια φ ιλ όσθ το όρ όστιμ π βαρ εις οσα εις κ όθεσ α ολ ιβ ς τοα γρα ο ο τέρω γγ ά ο θα φ σετα κ στο α χ ίο η Δ Ο. . ι μ ω τέρω σώ ορ δόσεις ος ο τέρω στοιχ ε ξ λη η ω ης εω φ ιλ ο λ σίο ια α 012 016, ις ια ά ις ο θρ 7 3756/2009 ί τ ε ά ος ο γα ιασμο ο π γείο σωτερικώ η είτα το α ίο α α α η ίω ο ί λ ρικ ί οτ λ ίς όροι ω ια ιτο γ κ ιπ ε κ 58). α σά δίδο α ες ηματ κ ς ολ ς ο π γείο σωτερικώ ος ο α ίο α α α ηκ ίω κ σόπ σες ι π ίες κ ίδο όπ ργειώ η π εσί σιο μ κ λ γχ Υ Δ Ε.) ο δίο Υπ γείο σω μ τά η π στωσ ο α γα ιασμο μ τα α γα σά τ κ οθείσα ος η μ δια Ο.Υ τα α π σ ετ γγ α ο το π ίο α έ ετ τι ή κ ίδετ φ μ ή η .Υ Α. 74 7/ 8 12.2012 ώ ο ο π ίο ορ </w:t>
      </w:r>
      <w:r>
        <w:rPr>
          <w:b/>
          <w:bCs/>
          <w:u w:val="single"/>
          <w:lang w:val="el" w:eastAsia="el"/>
        </w:rPr>
        <w:t>η ε α α κ ο είσ π τα ή</w:t>
      </w:r>
      <w:r>
        <w:rPr>
          <w:b/>
          <w:bCs/>
          <w:lang w:val="el" w:eastAsia="el"/>
        </w:rPr>
        <w:t xml:space="preserve"> ορ η χε ικ .Υ Α. ο ίστοιχ , τ γω σ όμε γγ α ο φ ίλ τα ί τ </w:t>
      </w:r>
      <w:r>
        <w:rPr>
          <w:b/>
          <w:bCs/>
          <w:u w:val="single"/>
          <w:lang w:val="el" w:eastAsia="el"/>
        </w:rPr>
        <w:t>ιδική ία</w:t>
      </w:r>
      <w:r>
        <w:rPr>
          <w:b/>
          <w:bCs/>
          <w:lang w:val="el" w:eastAsia="el"/>
        </w:rPr>
        <w:t xml:space="preserve"> ια η μ </w:t>
      </w:r>
      <w:r>
        <w:rPr>
          <w:b/>
          <w:bCs/>
          <w:u w:val="single"/>
          <w:lang w:val="el" w:eastAsia="el"/>
        </w:rPr>
        <w:t xml:space="preserve">ξ ά επ τ 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αδι σία ιαγ φής β ι σ ετω ρ σ ίμω ρ σ υξ σε κ ρ θ σμη κα αβ λ κα κ θε μ ς π β ρ </w:t>
      </w:r>
      <w:r>
        <w:rPr>
          <w:b/>
          <w:bCs/>
          <w:u w:val="single"/>
          <w:lang w:val="el" w:eastAsia="el"/>
        </w:rPr>
        <w:t>μέσ ς κ ς ις 1.12.2016, ξ φ η ο</w:t>
      </w:r>
      <w:r>
        <w:rPr>
          <w:b/>
          <w:bCs/>
          <w:i/>
          <w:iCs/>
          <w:u w:val="single"/>
          <w:lang w:val="el" w:eastAsia="el"/>
        </w:rPr>
        <w:t>υν υ</w:t>
      </w:r>
      <w:r>
        <w:rPr>
          <w:b/>
          <w:bCs/>
          <w:lang w:val="el" w:eastAsia="el"/>
        </w:rPr>
        <w:t xml:space="preserve"> ω ιω φ ιλ ο μήμ σόδω η μ δια Ο.Υ ρώ ι ο μ διο ορ λ γικ ια η ο τ μ κ σ ( Φ Κ) για ο π ό τω π όσθ τω φόρω π οστίμ κ λ ι π βαρ εω ω α σ ρίζο τ ά ρ ο ο θρ ε ερο ο 4079/2012 φόσ χε ικ ς ηματ κ ς ά γος χ ι σ α τη Ο.Υ π εσί ότ ο μήμ σόδω στέ ι εσι ημείω α ή ομ ιοτ π ά η ή ο χε ικ Φ Κ ά ει ω ρ ζομέ τις τέρω ια ά ις . </w:t>
      </w:r>
      <w:r>
        <w:rPr>
          <w:b/>
          <w:bCs/>
          <w:u w:val="single"/>
          <w:lang w:val="el" w:eastAsia="el"/>
        </w:rPr>
        <w:t>ιπά σ οιχεία τη ρύ σ ς. ω ο θρ 4 η Υ 7497/2012</w:t>
      </w:r>
      <w:r>
        <w:rPr>
          <w:b/>
          <w:bCs/>
          <w:lang w:val="el" w:eastAsia="el"/>
        </w:rPr>
        <w:t xml:space="preserve"> ά ια π ια ή τε τία ο σό π χο ήγ σόδο ελ κ ί τα λ ίπ α η ιας φ ιλ ια ορ ε α ο ως η 1.12.2016, τη θετη ρίπ ωση α α είτ τη ι ία </w:t>
      </w:r>
      <w:r>
        <w:rPr>
          <w:b/>
          <w:bCs/>
          <w:u w:val="single"/>
          <w:lang w:val="el" w:eastAsia="el"/>
        </w:rPr>
        <w:t xml:space="preserve">Ο.Υ ί τα επ γ λ π μ φ ιλ </w:t>
      </w:r>
      <w:r>
        <w:rPr>
          <w:b/>
          <w:bCs/>
          <w:lang w:val="el" w:eastAsia="el"/>
        </w:rPr>
        <w:t xml:space="preserve">π όθεσ ο </w:t>
      </w:r>
      <w:r>
        <w:rPr>
          <w:b/>
          <w:bCs/>
          <w:u w:val="single"/>
          <w:lang w:val="el" w:eastAsia="el"/>
        </w:rPr>
        <w:t>τ ρί ωση π ο οβλ μ σό π χο ήγ ης ε δοθεί ια ιοδ τε γο ς ε ά ι η ια ρά χ ι η ς ρομ α τ τ ο σ λ κ σό τ είσ φ ιλ λ ίζ τα μ ο τ εβαιωμ όσθ το όρ όστιμ ε ρφ π βαρ εις οσα ει κ όθεσ κ ολ Γ.Γ.Π.Σ. θα α σ είλ οδη ίες για τη</w:t>
      </w:r>
      <w:r>
        <w:rPr>
          <w:b/>
          <w:bCs/>
          <w:lang w:val="el" w:eastAsia="el"/>
        </w:rPr>
        <w:t xml:space="preserve"> στ ιξ τη α τέρω ρ μ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β ς α ίγρ φο ς Γρ τέ ς μ σ ω Ε δ Π ϊσ άμ ς της μ τε ας . Θ οχάρ ς </w:t>
      </w:r>
      <w:r>
        <w:rPr>
          <w:b/>
          <w:bCs/>
          <w:u w:val="single"/>
          <w:lang w:val="el" w:eastAsia="el"/>
        </w:rPr>
        <w:t>ΝΑ Δ ΑΝ ΜΗ</w:t>
      </w:r>
      <w:r>
        <w:rPr>
          <w:b/>
          <w:bCs/>
          <w:lang w:val="el" w:eastAsia="el"/>
        </w:rPr>
        <w:t xml:space="preserve"> . ΓΙ ΕΝΕΡ Α </w:t>
      </w:r>
      <w:r>
        <w:rPr>
          <w:b/>
          <w:bCs/>
          <w:lang w:val="el" w:eastAsia="el"/>
        </w:rPr>
        <w:t xml:space="preserve">. λ ς τις Δ Ο.Υ . .Γ Π.Σ / Δ.30 </w:t>
      </w: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>. π δέκ ες Α ς κ Κ ε ός τω Δ Ο. τω Τε ίω . π γείο σωτερικώ η ικ μι ΤΑ μήμ ικ κή σ ρο λ γισμ τ ί 27, 101 83 Αθή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 Κ Δ ΑΝ ΜΗ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88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ικ μι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ραφείο κ. Υ γο ραφεία κ ωτ π γ ραφείο κ. Υ γο ραφεία κ ε κ Γρ έω ραφεία κ ε Διε λ ς ις ε εις μήμ α ξ τη α ραφεία ο π γείο ε η ολ τικ Ει π ά ω μήμ α Α, Γ,Δ,Ε Ο Ο.Υ εριοδικ Φορολ γικ Ε θεώ ησ ραφείο Τ κ Δη σίω Σ σεω ραφείο Επ κ ι α κ Πλ οφ ρηση Πο 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λουθ ύ ι διατά ι ης παρ γ φου υ ρ ρ υ ε τερ υ ου 079/ 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(ΦΕΚ 180 Α'), και της Κ.Υ.Α. 47497/2012 (ΦΕΚ 3389 Β') και οι διατάξεις του άρθρου 1 α Σ υπο α 3 πε 8 του 4093/2012.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