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Λ Η ΜΟ Ρ Τ Π Υ Ε Ο Ε Η ΓΡ ΜΜΑΤ Α Δ ΜΟ Σ Δ Ε Η Δ Θ Η Ο Λ Γ Λ ΓΧΩ &amp; Ε ΡΑΞ Σ Δ Μ. ΕΣ ΥΘ Π Λ Σ Ε Π Ξ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ΜΗΜΑ Β λ οφ ρίες . Πρι ωτά η φ : 10 6 4280, 210 3635679 ΜΗΜΑ Γ λ οφ ρίες Κο η φ : 10 6 3274, 210 3614303 α Δ η : στ ο 20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Κ . : 106 72 Η Χ : 10 36 5077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ΡΤΗΤΕΑ ΣΤ Δ ΤΥ Ξ ΕΠ ΟΥ Α τα ί κ μ ail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 αΐο 201 Ο 115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ΡΟΣ Σ Π.Δ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 ) ι ύ υνση ονο κή ατ τ ξ ν παιτή ω ημ σίο πό ό ο ρο μενη ξ ς π λ ι ι σ ύ τω ευ ή κκαθ ριση ε ι υ κών ι εί φ ι τών υ αι ση τ λ ση ί ακα ατ τ ξ α ει ν ς ρο ατ τ γε παιτή υ ημ σίο τά ναρξ ο ν ιατ ξ ω ν αραγράφω αι ρθ ου υ . 1 1 . . 0 3 Φ Κ 1 )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οι με ις ά ω αρα ά ο θρ ο . 1 / .4 2 1 Ε 1 ΄ ε ις ρ οποι ηκ θρα 1 8 ο Δ 5 / 9 ΕΔΕ) </w:t>
      </w:r>
      <w:r>
        <w:rPr>
          <w:u w:val="single"/>
          <w:lang w:val="el" w:eastAsia="el"/>
        </w:rPr>
        <w:t>τ το αρέ ε η έ ω η ιαί αρ ο τώ η ω</w:t>
      </w:r>
      <w:r>
        <w:rPr>
          <w:u w:val="single"/>
          <w:lang w:val="el" w:eastAsia="el"/>
        </w:rPr>
        <w:t xml:space="preserve">ρ οποί η άγ τ ε ικ ά α ορ ε η α άθμι η η ρονο ι ά α ο ο ί , ις ηξ ρόθεσμ αι ή ε ο ό όρ ροστιθ ε η .Π Α. τη π ι ειρά ο θρο ο ι ο ί Δ ρι ό η ο οί ω αι ή ε ο θρο 7 Π Δ η η α ολή ό ι υ ό ου ω αι ή ε ο ν α α π α έ ε ε ί ά α τώ τ ό η τι ροσβολ η κατ τώ </w:t>
      </w:r>
      <w:r>
        <w:rPr>
          <w:b/>
          <w:bCs/>
          <w:u w:val="single"/>
          <w:lang w:val="el" w:eastAsia="el"/>
        </w:rPr>
        <w:t>ι ικό ρα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ρονομιακή κατά ξ υ ημ σίο απ ι υ πό .Π. </w:t>
      </w:r>
      <w:r>
        <w:rPr>
          <w:b/>
          <w:bCs/>
          <w:lang w:val="el" w:eastAsia="el"/>
        </w:rPr>
        <w:t xml:space="preserve">τ λ να κ σ ή αι ιο η ή κτέλ ση </w:t>
      </w:r>
      <w:r>
        <w:rPr>
          <w:lang w:val="el" w:eastAsia="el"/>
        </w:rPr>
        <w:t xml:space="preserve">ο ρώτ ι η αρα ά ου ο ρου 3 ο . 1 1 3 ροστέ ηκ τε ι τη αρ α ο θρο ο ΔΕ ε οί ί ε ι </w:t>
      </w:r>
      <w:r>
        <w:rPr>
          <w:i/>
          <w:iCs/>
          <w:lang w:val="el" w:eastAsia="el"/>
        </w:rPr>
        <w:t>α ’ ις ξ ε ή ου ό τι έ ις άση σ α ξ εις ο σ α σ α τ π . ει ου υ ό η οπ η ω αιτ εω ά υ 9 Π Δ</w:t>
      </w:r>
      <w:r>
        <w:rPr>
          <w:lang w:val="el" w:eastAsia="el"/>
        </w:rPr>
        <w:t xml:space="preserve"> π α ω τ θρο 1 αρ. 1 ο ΕΔΕ οί ο οποί ε η αρ. ο θρο 7 Π Δ ροβλ ει ρονο ι ά α </w:t>
      </w:r>
      <w:r>
        <w:rPr>
          <w:b/>
          <w:bCs/>
          <w:lang w:val="el" w:eastAsia="el"/>
        </w:rPr>
        <w:t xml:space="preserve">έ τη ι ά ν ε ι ών ρο ομίω υ ρθ ου 7 ολ </w:t>
      </w:r>
      <w:r>
        <w:rPr>
          <w:lang w:val="el" w:eastAsia="el"/>
        </w:rPr>
        <w:t>ων ω αι ή ο ο ί ό ε ία ου έ τη αν ηξ ρ</w:t>
      </w:r>
      <w:r>
        <w:rPr>
          <w:u w:val="single"/>
          <w:lang w:val="el" w:eastAsia="el"/>
        </w:rPr>
        <w:t xml:space="preserve">όθεσ έ ι έ α ο ε γ ηκ λ τη ι ε άση </w:t>
      </w:r>
      <w:r>
        <w:rPr>
          <w:lang w:val="el" w:eastAsia="el"/>
        </w:rPr>
        <w:t xml:space="preserve">ύ εω ροσαυξ </w:t>
      </w:r>
      <w:r>
        <w:rPr>
          <w:u w:val="single"/>
          <w:lang w:val="el" w:eastAsia="el"/>
        </w:rPr>
        <w:t xml:space="preserve">ε ό ς, ε ά η ά γ η η αρ. . 1 ΕΔΕ λ </w:t>
      </w:r>
      <w:r>
        <w:rPr>
          <w:lang w:val="el" w:eastAsia="el"/>
        </w:rPr>
        <w:t xml:space="preserve">Λ 2 1 9 3 </w:t>
      </w:r>
      <w:r>
        <w:rPr>
          <w:u w:val="single"/>
          <w:lang w:val="el" w:eastAsia="el"/>
        </w:rPr>
        <w:t>πί , ερ τω η υ ρο ρονο ι αί η ης ο ο ί ε υπ ηκ ε ρο χε αι ή εις όσο ο λ τη ί μα α ε αρκ , ο ό ι ύ φω α ε ις ά ο Π Δ 7 ε υ δυ μό ε α θρα , 7 ,1 0 , α οί αρ ο τ ά ο ο ί ό ον τ τ τι ά ο ΕΔΕ, ο θρο τ ) α ά σ α τη έμπτ ειρά θρο 7 ο Π Δ ο α ό ο / ο ε η έ λ τη ι ματ ά ε α ι ό ε α ις ά τ</w:t>
      </w:r>
      <w:r>
        <w:rPr>
          <w:lang w:val="el" w:eastAsia="el"/>
        </w:rPr>
        <w:t xml:space="preserve"> ω ω χύο ν ε τ α ό ι </w:t>
      </w:r>
      <w:r>
        <w:rPr>
          <w:u w:val="single"/>
          <w:lang w:val="el" w:eastAsia="el"/>
        </w:rPr>
        <w:t>ι π δ η ικ έ εση α</w:t>
      </w:r>
      <w:r>
        <w:rPr>
          <w:lang w:val="el" w:eastAsia="el"/>
        </w:rPr>
        <w:t xml:space="preserve"> λ α ε λ ι ή α τι </w:t>
      </w:r>
      <w:r>
        <w:rPr>
          <w:u w:val="single"/>
          <w:lang w:val="el" w:eastAsia="el"/>
        </w:rPr>
        <w:t>έ εση, ου ι π δ α ό λ ε</w:t>
      </w:r>
      <w:r>
        <w:rPr>
          <w:lang w:val="el" w:eastAsia="el"/>
        </w:rPr>
        <w:t xml:space="preserve"> τή </w:t>
      </w:r>
      <w:r>
        <w:rPr>
          <w:u w:val="single"/>
          <w:lang w:val="el" w:eastAsia="el"/>
        </w:rPr>
        <w:t xml:space="preserve">ε α ι ο θρο 7 Π Δ π </w:t>
      </w:r>
      <w:r>
        <w:rPr>
          <w:lang w:val="el" w:eastAsia="el"/>
        </w:rPr>
        <w:t xml:space="preserve">τη λ άλλ ες ο ο ετ ρ οποι εις ε ι </w:t>
      </w:r>
      <w:r>
        <w:rPr>
          <w:u w:val="single"/>
          <w:lang w:val="el" w:eastAsia="el"/>
        </w:rPr>
        <w:t>ρόσφατ έ ου ήλθ ε ις</w:t>
      </w:r>
      <w:r>
        <w:rPr>
          <w:lang w:val="el" w:eastAsia="el"/>
        </w:rPr>
        <w:t xml:space="preserve"> ά η αρα ά ου 0 ο θρο ο . 0 5 2 3.2 1 Ε ) ώς ο </w:t>
      </w:r>
      <w:r>
        <w:rPr>
          <w:u w:val="single"/>
          <w:lang w:val="el" w:eastAsia="el"/>
        </w:rPr>
        <w:t xml:space="preserve">θρο 6 ο . 9 4 5 7.20 Ε 6 ) </w:t>
      </w:r>
      <w:r>
        <w:rPr>
          <w:lang w:val="el" w:eastAsia="el"/>
        </w:rPr>
        <w:t xml:space="preserve">ύ φω α ε ις οί ροη ντα </w:t>
      </w:r>
      <w:r>
        <w:rPr>
          <w:u w:val="single"/>
          <w:lang w:val="el" w:eastAsia="el"/>
        </w:rPr>
        <w:t xml:space="preserve">ά α ο ο ί αι ή εις ι τω ώ </w:t>
      </w:r>
      <w:r>
        <w:rPr>
          <w:lang w:val="el" w:eastAsia="el"/>
        </w:rPr>
        <w:t xml:space="preserve">π τ ο ρονό ι ως φ ι τι </w:t>
      </w:r>
      <w:r>
        <w:rPr>
          <w:u w:val="single"/>
          <w:lang w:val="el" w:eastAsia="el"/>
        </w:rPr>
        <w:t xml:space="preserve">ε ω ω ω </w:t>
      </w:r>
      <w:r>
        <w:rPr>
          <w:lang w:val="el" w:eastAsia="el"/>
        </w:rPr>
        <w:t>ε οτ εσμα υ ή ε ι ό αθμ</w:t>
      </w:r>
      <w:r>
        <w:rPr>
          <w:u w:val="single"/>
          <w:lang w:val="el" w:eastAsia="el"/>
        </w:rPr>
        <w:t xml:space="preserve">ό η ικ ο οί η ω αι ή εω </w:t>
      </w:r>
      <w:r>
        <w:rPr>
          <w:lang w:val="el" w:eastAsia="el"/>
        </w:rPr>
        <w:t xml:space="preserve">ο ί κ ά η ε σ οί η ω εριουσ </w:t>
      </w:r>
      <w:r>
        <w:rPr>
          <w:u w:val="single"/>
          <w:lang w:val="el" w:eastAsia="el"/>
        </w:rPr>
        <w:t>το ετ .</w:t>
      </w:r>
      <w:r>
        <w:rPr>
          <w:u w:val="single"/>
          <w:lang w:val="el" w:eastAsia="el"/>
        </w:rPr>
        <w:t>η ο ετ</w:t>
      </w:r>
      <w:r>
        <w:rPr>
          <w:lang w:val="el" w:eastAsia="el"/>
        </w:rPr>
        <w:t xml:space="preserve"> ύθ ι η ροβλ ετ </w:t>
      </w:r>
      <w:r>
        <w:rPr>
          <w:b/>
          <w:bCs/>
          <w:u w:val="single"/>
          <w:lang w:val="el" w:eastAsia="el"/>
        </w:rPr>
        <w:t xml:space="preserve">ξ ιρε ά ρ θ σμ ς παιτή ημ σίο πό .Π. να θ </w:t>
      </w:r>
      <w:r>
        <w:rPr>
          <w:b/>
          <w:bCs/>
          <w:lang w:val="el" w:eastAsia="el"/>
        </w:rPr>
        <w:t xml:space="preserve">ρο ομιακή ατ τ ξ υ ημ σίο π ι ι ά ρθ ο </w:t>
      </w:r>
      <w:r>
        <w:rPr>
          <w:b/>
          <w:bCs/>
          <w:u w:val="single"/>
          <w:lang w:val="el" w:eastAsia="el"/>
        </w:rPr>
        <w:t xml:space="preserve">ολ </w:t>
      </w:r>
      <w:r>
        <w:rPr>
          <w:u w:val="single"/>
          <w:lang w:val="el" w:eastAsia="el"/>
        </w:rPr>
        <w:t>ικ ρο</w:t>
      </w:r>
      <w:r>
        <w:rPr>
          <w:lang w:val="el" w:eastAsia="el"/>
        </w:rPr>
        <w:t xml:space="preserve">ν ι </w:t>
      </w:r>
      <w:r>
        <w:rPr>
          <w:b/>
          <w:bCs/>
          <w:u w:val="single"/>
          <w:lang w:val="el" w:eastAsia="el"/>
        </w:rPr>
        <w:t>ανοπο υ</w:t>
      </w:r>
      <w:r>
        <w:rPr>
          <w:b/>
          <w:bCs/>
          <w:lang w:val="el" w:eastAsia="el"/>
        </w:rPr>
        <w:t xml:space="preserve">τ ν ρι πό ανοπο ν παιτή ω υ ρθ ου 7 </w:t>
      </w:r>
      <w:r>
        <w:rPr>
          <w:b/>
          <w:bCs/>
          <w:u w:val="single"/>
          <w:lang w:val="el" w:eastAsia="el"/>
        </w:rPr>
        <w:t>νδυασ αι</w:t>
      </w:r>
      <w:r>
        <w:rPr>
          <w:b/>
          <w:bCs/>
          <w:lang w:val="el" w:eastAsia="el"/>
        </w:rPr>
        <w:t xml:space="preserve"> ρθ ο 0 υ λ </w:t>
      </w:r>
      <w:r>
        <w:rPr>
          <w:lang w:val="el" w:eastAsia="el"/>
        </w:rPr>
        <w:t xml:space="preserve">ρονό ι </w:t>
      </w:r>
      <w:r>
        <w:rPr>
          <w:b/>
          <w:bCs/>
          <w:lang w:val="el" w:eastAsia="el"/>
        </w:rPr>
        <w:t xml:space="preserve">ατ αρέκκλ </w:t>
      </w:r>
      <w:r>
        <w:rPr>
          <w:b/>
          <w:bCs/>
          <w:u w:val="single"/>
          <w:lang w:val="el" w:eastAsia="el"/>
        </w:rPr>
        <w:t>ρο π μένων</w:t>
      </w:r>
      <w:r>
        <w:rPr>
          <w:b/>
          <w:bCs/>
          <w:lang w:val="el" w:eastAsia="el"/>
        </w:rPr>
        <w:t xml:space="preserve"> ράγρ φο υ ρ ου 7 λ </w:t>
      </w:r>
      <w:r>
        <w:rPr>
          <w:lang w:val="el" w:eastAsia="el"/>
        </w:rPr>
        <w:t xml:space="preserve">υ ο ικ </w:t>
      </w:r>
      <w:r>
        <w:rPr>
          <w:u w:val="single"/>
          <w:lang w:val="el" w:eastAsia="el"/>
        </w:rPr>
        <w:t>ρονο ί ) ) ι ίζε α ι</w:t>
      </w:r>
      <w:r>
        <w:rPr>
          <w:lang w:val="el" w:eastAsia="el"/>
        </w:rPr>
        <w:t xml:space="preserve"> ρονό ι ο ο ί ’ θρο αρ. ο ΕΔΕ ως χύε </w:t>
      </w:r>
      <w:r>
        <w:rPr>
          <w:u w:val="single"/>
          <w:lang w:val="el" w:eastAsia="el"/>
        </w:rPr>
        <w:t xml:space="preserve">αρ ό α ε </w:t>
      </w:r>
      <w:r>
        <w:rPr>
          <w:lang w:val="el" w:eastAsia="el"/>
        </w:rPr>
        <w:t xml:space="preserve">λ δι ί κατ α ου έ ν αρ θρα 7 . Π Δ </w:t>
      </w:r>
      <w:r>
        <w:rPr>
          <w:u w:val="single"/>
          <w:lang w:val="el" w:eastAsia="el"/>
        </w:rPr>
        <w:t>ως ί ο ή</w:t>
      </w:r>
      <w:r>
        <w:rPr>
          <w:lang w:val="el" w:eastAsia="el"/>
        </w:rPr>
        <w:t xml:space="preserve"> ή α ο ου ροέ α ό οί η εριουσ το </w:t>
      </w:r>
      <w:r>
        <w:rPr>
          <w:u w:val="single"/>
          <w:lang w:val="el" w:eastAsia="el"/>
        </w:rPr>
        <w:t>ροβλ α ικ ι</w:t>
      </w:r>
      <w:r>
        <w:rPr>
          <w:lang w:val="el" w:eastAsia="el"/>
        </w:rPr>
        <w:t xml:space="preserve"> η ης ε ε ε ί άρισ ό ο ’ θρο ως η ά ροβλ ετ τη αρά α ο ο θρο ο . 3 6 9 3 ο αρ ό α ε τή ί άρισ ) λ ’ θρο ο . 8 2 9 0 λ δεικ ικ 2 0 0 Ε.Ε 0 ,3 , φΑθ 5 / 0 0 , 8 χύς η ω έ ο ο ετ α χ ε ό .4 20 3 ε ο η ία ο ί σ ο ό ο το Ε ) α αμβάν ις εριπ ώ εις ι ά α αι ή εω ο υ τ σ τ ά η ά ω ο η ία ε ά λ ο ομ. Α Π 2 / 9 4 ) </w:t>
      </w:r>
      <w:r>
        <w:rPr>
          <w:b/>
          <w:bCs/>
          <w:lang w:val="el" w:eastAsia="el"/>
        </w:rPr>
        <w:t xml:space="preserve">τ ίσιο τώχε ση </w:t>
      </w:r>
      <w:r>
        <w:rPr>
          <w:lang w:val="el" w:eastAsia="el"/>
        </w:rPr>
        <w:t>ο τ ο ι πα α ου ο θρο 3 ο ν 1 1 0 3 ί α ι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 xml:space="preserve">ά η ου ου ά ου σ ε ε η ό </w:t>
      </w:r>
      <w:r>
        <w:rPr>
          <w:i/>
          <w:iCs/>
          <w:u w:val="single"/>
          <w:lang w:val="el" w:eastAsia="el"/>
        </w:rPr>
        <w:t>η α ου ντος υ 1 Ε ε ε π η τώ σ τ ου ί ε η αιτή ου ί τ έ η ις άση σ α ξή εις ο νή η ά τ ε νο ό η τώ σ ε ω ε α ή ους</w:t>
      </w:r>
      <w:r>
        <w:rPr>
          <w:u w:val="single"/>
          <w:lang w:val="el" w:eastAsia="el"/>
        </w:rPr>
        <w:t xml:space="preserve"> ενθυμί ε α ι σύμφ α α η αρα ά ου ο θρ 6 ΚΕ ως τ α τα εί ε ρο 1 αρ. 0 1 ο .26 8 9 ) ε ερίπ ω η τώ σ ε έτ ο ου ύχθη ε ά η .1 .1 9 ) ο ό ι α ά σ α ε ικ ρονό ι υ ι α τη ρον ι ειρά ο ρώτ ) η αρα ά ου ο θρο 1 ο ΕΔΕ αδ τη έμπτη ειρά ω ικ ρονο ί ο θρο 7 Π Δ ά α ω ω π το ες ις αι ή εις ο ου νή ηκ ά α ε ό ο ρι ό η τώ σ ω ό ο ε αίωσή ο ς. η α ξ χύο ο ω τι ώ . 5 8 0 7 Ε 5 Α ο ρονό ι ο ο ί ’ θρο 1 αρ. ο ΕΔΕ αυσ χ α χύε ρος ις έ τω σ τέ αδ ου ύσ οντ ύ φω α ι ά ο τι ώ τ α τά ηκ ό εριορισ έ η α ης ρονό ι ο ρου 5 . ο ω τι ώ ά α χ ος, ω , ο ό ο 8 8 0 0 Ε 2 Α 0 0 9 νάμε ο θρο αρ. το , ρ ο ι ά α ο θρο 1 αρ. ΕΔΕ αρ ό α λ ις τω τι ο έ ου ο τ ά ις δι ά τ Π ω ικ Κώ λ Λ 0 0 0 1 η ηρε ί μα ) η, ο ρ ο η αρα ά ου θρο 3 ο . 4 / 0 ροβλ ετ </w:t>
      </w:r>
      <w:r>
        <w:rPr>
          <w:b/>
          <w:bCs/>
          <w:u w:val="single"/>
          <w:lang w:val="el" w:eastAsia="el"/>
        </w:rPr>
        <w:t xml:space="preserve">ξ ιρε ά παιτ ι υ ημ σίο πό .Π. υ ε νή ν νά ο τ ι ρόν ρι πό τώχε ση νεξ ρτ ς υ όνο ) ίω , άσ ύ ω ρο υξ ι υτών </w:t>
      </w:r>
      <w:r>
        <w:rPr>
          <w:u w:val="single"/>
          <w:lang w:val="el" w:eastAsia="el"/>
        </w:rPr>
        <w:t>ρονο ι ά α τώ ύ φω α ό ε α τ έ τ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αρ ά ο ο θρο 1 ο ΕΔΕ ως ροστέ ηκ ε η ω αρά α ο ο . 1 1 0 3 λ α ω ω π το πα ο σ ) έ ει α ι ημα θε ι </w:t>
      </w:r>
      <w:r>
        <w:rPr>
          <w:b/>
          <w:bCs/>
          <w:lang w:val="el" w:eastAsia="el"/>
        </w:rPr>
        <w:t xml:space="preserve">έε τωχε σει </w:t>
      </w:r>
      <w:r>
        <w:rPr>
          <w:lang w:val="el" w:eastAsia="el"/>
        </w:rPr>
        <w:t xml:space="preserve">ου οντ ό ο ω ικ ώ </w:t>
      </w:r>
      <w:r>
        <w:rPr>
          <w:b/>
          <w:bCs/>
          <w:lang w:val="el" w:eastAsia="el"/>
        </w:rPr>
        <w:t>έα ιάτ ξ ρέ ε α φαρμοσ ί νδυ σ ρι μενα ρθ ο 5 Γενι ρο όμια) και 5 Συρ οή π ονο ν) υ τ χε τι ού δι 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’ μο ω έ ω χύο ν α ο θ ⮚ </w:t>
      </w:r>
      <w:r>
        <w:rPr>
          <w:b/>
          <w:bCs/>
          <w:lang w:val="el" w:eastAsia="el"/>
        </w:rPr>
        <w:t xml:space="preserve">κκρε ί αλ ς τωχεύ ι </w:t>
      </w:r>
      <w:r>
        <w:rPr>
          <w:lang w:val="el" w:eastAsia="el"/>
        </w:rPr>
        <w:t xml:space="preserve">ου ύχ ηκ ε ά 2 1 .1 9 ) ικ ρονό ι ο ο ί ί ε α τη αρ. θρο 1 ο ΕΔΕ υ δυ μό η αρ. θρο το , οί ροβλ η ρονο ι ά τη έμπτ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ειρά ω ικ ρον ί ο θρο 7 Π Δ ες ις αι ή εις η α . ο θρο 1 ο ΕΔΕ ιδ ις αι ή ό .Π Α. ο ικό ρονό ι ο ο ί ί ε α το ρ ο ι η αρα ου ο θρο 3 . 1 1 1 ε νδ ασμό ε ο τε ο ι η . ο θρο 1 ο ΕΔΕ ως ροστέ ηκ ε η αρ α ο ο θρ 3 ο . 1 1 0 3 ροβλ ει η ρονο ι ά α τώ τη τε η ειρά ω ικ ρονο ί ο θρο 7 Π Δ η ο η τώ ρι ό η ο οί η ω αι ή εω θρο 6 Π Δ ά αρ ι η ω ο λ ομέ ω τη ά α ο ο θρο 7 Π Δ α α οι ά, ά ω θρω 7 . μό ο α ως ρ οποι ντα τα λ ι η τώ σ , ό ι ά ο ροϊ χύο τ τω τι δι (άρ ρα 7 , 1 4 . πορι Ν ο ) ⮚ </w:t>
      </w:r>
      <w:r>
        <w:rPr>
          <w:b/>
          <w:bCs/>
          <w:lang w:val="el" w:eastAsia="el"/>
        </w:rPr>
        <w:t xml:space="preserve">έες τωχεύ ι , </w:t>
      </w:r>
      <w:r>
        <w:rPr>
          <w:lang w:val="el" w:eastAsia="el"/>
        </w:rPr>
        <w:t xml:space="preserve">ικ ρονό ι ο ο ί ί ε α ί ης τη αρ. ο θρο 1 ο ΕΔΕ ά α ω ω η α μο η οί ροβλ ει ο θρ αρ. ο . 8 0 . ιδ ις ή εις ό .Π Α. ο ικ ρονό ι ο ο ί ί ε α ί ης, ά α ω έ το ρ ο ι η αρα ά ου ο θρο 3 ο . 4 / 0 ε υ δυ μό ε ο ε ο ι η αρ. θρο 1 ο ΔΕ ως ροστέ ηκ ε αρά α ο θρο 3 ο 1 1 0 3 ι ά τέ αρ ο α ε υ δυ μό ε α ο λ όμε α τι ά ο θρο 4 ο ω τι ώ α ά α οι ά χ ουν ά ω θρω 5 . ω τι Κώ χύς η ω έ ο ο ετ α χ ε ό .4 20 3 ε ο η ία ο ί σ ο ό ο το Κ) α αμβάν ις εριπ ώ εις ι ά ο ή ου υ τ σ τ ό ο ύ δι ά η ω ε ο η ία ε ά ε ρόκ α έ ε αλι τω σ </w:t>
      </w:r>
      <w:r>
        <w:rPr>
          <w:b/>
          <w:bCs/>
          <w:lang w:val="el" w:eastAsia="el"/>
        </w:rPr>
        <w:t xml:space="preserve">αγγ λ </w:t>
      </w:r>
      <w:r>
        <w:rPr>
          <w:lang w:val="el" w:eastAsia="el"/>
        </w:rPr>
        <w:t xml:space="preserve">δ έ ω ε ι ημα ε α ι </w:t>
      </w:r>
      <w:r>
        <w:rPr>
          <w:b/>
          <w:bCs/>
          <w:lang w:val="el" w:eastAsia="el"/>
        </w:rPr>
        <w:t xml:space="preserve">ντυπο να γ λ ς ρμ δι Δ . ρέ ε ά ο ά α η νε ε λ ε ι ά κα χό ι ικά π θ ε ) ρο όμια π ί π ντα ι να γ λ μενες π ιτή ι υ ημ σίο </w:t>
      </w:r>
      <w:r>
        <w:rPr>
          <w:lang w:val="el" w:eastAsia="el"/>
        </w:rPr>
        <w:t xml:space="preserve">λ Λ 0 0 τε α φ ί ε θή ά τώ α εριορίζο τ εριπ ώ εις α ής ά ο ί α ά α ο ή . νε ικ ο ο ί ε α ε ι ήμα ση ω χ ικ ά ου ροβλ ουν . α α λ τ αι ή ει ο ο ί ε έ τώ σ τω τι έ ου ροέ τ ό .Π Α. ρέπει α ε α ι ήμα ση ω ά θρω αρ. ο . 8 8 0 ε υ δυ μό ε ο θρο αρ. ΕΔΕ α λ τ αι ή ο ο ί ου ροέ χ α ό .Π Α. ε λ τη ι μό ρέπει ν ν ο ε α α ά θρο αρ. ι ρώ ο ΕΔΕ λ . α ά ε ο α όγ </w:t>
      </w:r>
      <w:r>
        <w:rPr>
          <w:b/>
          <w:bCs/>
          <w:lang w:val="el" w:eastAsia="el"/>
        </w:rPr>
        <w:t xml:space="preserve">ταν να γ λ ε ι μ νοντ ι παιτή ι πό .Π. α παραίτη α ί ετα ι ική εί </w:t>
      </w:r>
      <w:r>
        <w:rPr>
          <w:lang w:val="el" w:eastAsia="el"/>
        </w:rPr>
        <w:t xml:space="preserve">τη </w:t>
      </w:r>
      <w:r>
        <w:rPr>
          <w:i/>
          <w:iCs/>
          <w:lang w:val="el" w:eastAsia="el"/>
        </w:rPr>
        <w:t>νέ α ου τε υ η α ου υ 1 ου Ε ως τέ η η α ου 3 ου . 1 0 3</w:t>
      </w:r>
      <w:r>
        <w:rPr>
          <w:lang w:val="el" w:eastAsia="el"/>
        </w:rPr>
        <w:t xml:space="preserve"> ρόκ α α τι ικ έ εση) </w:t>
      </w:r>
      <w:r>
        <w:rPr>
          <w:i/>
          <w:iCs/>
          <w:lang w:val="el" w:eastAsia="el"/>
        </w:rPr>
        <w:t xml:space="preserve">σ η έ α ου ου η 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α ου υ 3 ου . 1 0 ε υ δυ ο τε η α ου υ 1 ου Ε ως τέ η η ου υ ου .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1 1 013»</w:t>
      </w:r>
      <w:r>
        <w:rPr>
          <w:lang w:val="el" w:eastAsia="el"/>
        </w:rPr>
        <w:t xml:space="preserve"> (αν πρόκ τώ ση)·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κ λε ί κ τάτα ς α ι ώ ρ ς ις τατα ε σ ς π ιτή ς ου</w:t>
      </w:r>
      <w:r>
        <w:rPr>
          <w:b/>
          <w:bCs/>
          <w:u w:val="single"/>
          <w:lang w:val="el" w:eastAsia="el"/>
        </w:rPr>
        <w:t>μ σ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ίσιο να κ σ ή αι ιο η ή κτέλ ση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Με τη αρά ο θρο 3 ο . 4 / 0 , α γ α ο τε ο ι η αρα ά ου ά θρ 5 ο ΚΕ ροστίθ τ α ουθ ια : </w:t>
      </w:r>
      <w:r>
        <w:rPr>
          <w:i/>
          <w:iCs/>
          <w:u w:val="single"/>
          <w:lang w:val="el" w:eastAsia="el"/>
        </w:rPr>
        <w:t>α ’ η ς ω ι βη ού ω αιτή α ο σ α λ α ως ύ ο η α αγε η αίτη ή ου ο ι τ α όκ τον π λ ου τη ύ α ε ο ε ό η ί η τη Ο Υ. η ε σί α ό η π α έβ ό ον ί α η π α αίτη η ου σ . α ου ου ε του ί α ά τώ ο υ τ ό η α η ο η . νο η π αν ε η η o ε η αίτη σ α τη ε α η . άξε ω ω ο τ α τι τω τι ο ώ ε ί ά αξη ε τώ ε ητ ό ις δι ά πο τ ο ν»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Όπως είναι γνωστό, μέχρι την ισχύ της ανωτέρω διάταξης, </w:t>
      </w:r>
      <w:r>
        <w:rPr>
          <w:b/>
          <w:bCs/>
          <w:u w:val="single"/>
          <w:lang w:val="el" w:eastAsia="el"/>
        </w:rPr>
        <w:t xml:space="preserve">αναφορικά με τον προσήκοντα χρόνο ατ β λ υ λ ι σ τ ς λ ίσιο ιο η ή αι να κ σ ή κτέλ ση , </w:t>
      </w:r>
      <w:r>
        <w:rPr>
          <w:u w:val="single"/>
          <w:lang w:val="el" w:eastAsia="el"/>
        </w:rPr>
        <w:t>π λ ος ο ει τη ι μού ροέ ε έ ως τη ο ή ο λ τη ι ματος με ά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άπρακτη παρέλευση της προθεσμίας άσκησης ανακοπής κατά του πίνακα κατάταξης, ενώ, αντίθετα, σε περίπτωση άσκησης ανακοπής, δεν εδύνατο να προβεί σε καταβολή κατά το μέρος η φι βητ μεν αί η ης ο ε ή ο οί ροσβλ ε α ή ρο η ε εσι ο α ά α ε εσι ο οί έρχ ε η η ε ε α ό αση , ε ε ε η ι τι α όφαση ου δε ροσβάλλ α ε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 η, λ χε ικ Λ 1 0 0 ). ω ω ε α α τ υ τε ή εις τη π α ο ί όδων όγ μα ο ό ιας δι 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Με τη νέα νομοθετική ρύθμιση, </w:t>
      </w:r>
      <w:r>
        <w:rPr>
          <w:b/>
          <w:bCs/>
          <w:u w:val="single"/>
          <w:lang w:val="el" w:eastAsia="el"/>
        </w:rPr>
        <w:t>σε αντίθεση με τα οριζόμενα παραπάνω</w:t>
      </w:r>
      <w:r>
        <w:rPr>
          <w:u w:val="single"/>
          <w:lang w:val="el" w:eastAsia="el"/>
        </w:rPr>
        <w:t xml:space="preserve">, </w:t>
      </w:r>
      <w:r>
        <w:rPr>
          <w:u w:val="single"/>
          <w:lang w:val="el" w:eastAsia="el"/>
        </w:rPr>
        <w:t>εισάγεται η νόμιμη οχ έ η ρος ε η</w:t>
      </w:r>
      <w:r>
        <w:rPr>
          <w:u w:val="single"/>
          <w:lang w:val="el" w:eastAsia="el"/>
        </w:rPr>
        <w:t xml:space="preserve"> κατ</w:t>
      </w:r>
      <w:r>
        <w:rPr>
          <w:u w:val="single"/>
          <w:lang w:val="el" w:eastAsia="el"/>
        </w:rPr>
        <w:t>α ολή το ό ι</w:t>
      </w:r>
      <w:r>
        <w:rPr>
          <w:u w:val="single"/>
          <w:lang w:val="el" w:eastAsia="el"/>
        </w:rPr>
        <w:t>ο του σ</w:t>
      </w:r>
      <w:r>
        <w:rPr>
          <w:u w:val="single"/>
          <w:lang w:val="el" w:eastAsia="el"/>
        </w:rPr>
        <w:t>υ ό ου αι εω ου</w:t>
      </w:r>
      <w:r>
        <w:rPr>
          <w:u w:val="single"/>
          <w:lang w:val="el" w:eastAsia="el"/>
        </w:rPr>
        <w:t xml:space="preserve"> έχει κατ</w:t>
      </w:r>
      <w:r>
        <w:rPr>
          <w:u w:val="single"/>
          <w:lang w:val="el" w:eastAsia="el"/>
        </w:rPr>
        <w:t xml:space="preserve">α ε ί α ά α δα ε τώ </w:t>
      </w:r>
      <w:r>
        <w:rPr>
          <w:b/>
          <w:bCs/>
          <w:u w:val="single"/>
          <w:lang w:val="el" w:eastAsia="el"/>
        </w:rPr>
        <w:t>νε ρτ απ ικασ ή ρο λ ατ τ ξ υτών</w:t>
      </w:r>
      <w:r>
        <w:rPr>
          <w:b/>
          <w:bCs/>
          <w:u w:val="single"/>
          <w:lang w:val="el" w:eastAsia="el"/>
        </w:rPr>
        <w:t xml:space="preserve">α ’ μο ω έ ω χύο ν α ο θ </w:t>
      </w:r>
      <w:r>
        <w:rPr>
          <w:b/>
          <w:bCs/>
          <w:u w:val="single"/>
          <w:lang w:val="el" w:eastAsia="el"/>
        </w:rPr>
        <w:t>άθ ε ί τωσ τ τ ξ παιτή ω υ ημ σίο ί ακ ατ τ ξ α ει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λ ίσιο να κ σ ή αι ιο η ή κτέλ ση , </w:t>
      </w:r>
      <w:r>
        <w:rPr>
          <w:b/>
          <w:bCs/>
          <w:u w:val="single"/>
          <w:lang w:val="el" w:eastAsia="el"/>
        </w:rPr>
        <w:t>ατ β λλ ται μ σα α τ γε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παίτη υτού, νεξ ρτ ς σ η ν κοπής ατ ρο υ νό υ υτή ,</w:t>
      </w:r>
      <w:r>
        <w:rPr>
          <w:b/>
          <w:bCs/>
          <w:u w:val="single"/>
          <w:lang w:val="el" w:eastAsia="el"/>
        </w:rPr>
        <w:t xml:space="preserve"> ατ αρέκκλ ν ιατ ξ ω ν ρθ ν 0 ρ. ολ . αι 2 ρ. ι ι . ικ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ί τωσ κδοσ λ σίδικης πόφασ π ί πο λλ ται πό ν ί ακ ατ τ ξ ι ραχθ ί ατ νωτέρω π ίτη υ ημ σίο αι ντός ύο ώ π π οσ . ι ραχθ ν σό π έφε ι τ κω ν π λλ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λ ι ι σ ύ ρόνος ταξ ί ραξ αι π να β ί ση ποβ ί ς παίτη υ ημ σίο εν π οσμ τράτ ι ρο σμ π ραγραφή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ενθυμί ε α ι επε ί τω η ε α ρύθμι ης ί α ά α π ο ο ί ε ά κ η α ής το ά α α τ ε τή οί π ά ο οσό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οί α α ε ο ί α ά α η η ε εσί όφασ , ο οσό τό ο οί οβλ ηκ α α δα ε τή δε οδοθεί στ ό ι π ά τ α ό τό ού αιω εί τ ε ε άρο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Ως στοιχεία του νομίμου τίτλου, για την ταμειακή βεβαίωση (άρθρο 2 παρ. 2 του ΚΕΔΕ) θεωρούνται η δικαστική απόφαση, ο πίνακας κατάταξης, τα στοιχεία του συμβολαιογράφου και ι ανώ λ χ . ο Π κ Δ ου ά ό ο αρα α ίθ α ο ρος ο λ τη ί μα), ό α οί ρ π ε π α οσού ό ο α α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δανειστή (σχετ. η 195/1993 γνωμοδότηση του Ν.Σ.Κ., που κοινοποιήθηκε με την 1049682/298224/0016/6-5-1993 εγκύκλιο μας).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τ λ ίσι λ ν ι δ ασ ν ατ τ ξ </w:t>
      </w:r>
      <w:r>
        <w:rPr>
          <w:b/>
          <w:bCs/>
          <w:u w:val="single"/>
          <w:lang w:val="el" w:eastAsia="el"/>
        </w:rPr>
        <w:t xml:space="preserve">α έ ω ο έ έ α τ ι η αρ. </w:t>
      </w:r>
      <w:r>
        <w:rPr>
          <w:b/>
          <w:bCs/>
          <w:u w:val="single"/>
          <w:lang w:val="el" w:eastAsia="el"/>
        </w:rPr>
        <w:t>ο θρο 8</w:t>
      </w:r>
      <w:r>
        <w:rPr>
          <w:b/>
          <w:bCs/>
          <w:u w:val="single"/>
          <w:lang w:val="el" w:eastAsia="el"/>
        </w:rPr>
        <w:t xml:space="preserve"> Ε ου ήχ η ε η αρ. ο θρο 3 . 1 1 0 ροβλ ετ </w:t>
      </w:r>
      <w:r>
        <w:rPr>
          <w:b/>
          <w:bCs/>
          <w:u w:val="single"/>
          <w:lang w:val="el" w:eastAsia="el"/>
        </w:rPr>
        <w:t>νά γ φαρμογ</w:t>
      </w:r>
      <w:r>
        <w:rPr>
          <w:b/>
          <w:bCs/>
          <w:u w:val="single"/>
          <w:lang w:val="el" w:eastAsia="el"/>
        </w:rPr>
        <w:t xml:space="preserve"> ν νωτέρω υθ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(δηλαδή των νέων πρώτων τριών εδαφίων της παρ. 3 του άρθρου 58 του ΚΕΔΕ) 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και στιςτωχευ ές ιανομές</w:t>
      </w:r>
      <w:r>
        <w:rPr>
          <w:b/>
          <w:bCs/>
          <w:u w:val="single"/>
          <w:lang w:val="el" w:eastAsia="el"/>
        </w:rPr>
        <w:t>ά αρέ ι η ω ο έ ω τη αρά ο ο θρο 1 ο ω τι ώ</w:t>
      </w:r>
      <w:r>
        <w:rPr>
          <w:b/>
          <w:bCs/>
          <w:u w:val="single"/>
          <w:lang w:val="el" w:eastAsia="el"/>
        </w:rPr>
        <w:t xml:space="preserve">δικα) </w:t>
      </w:r>
      <w:r>
        <w:rPr>
          <w:b/>
          <w:bCs/>
          <w:u w:val="single"/>
          <w:lang w:val="el" w:eastAsia="el"/>
        </w:rPr>
        <w:t>κ</w:t>
      </w:r>
      <w:r>
        <w:rPr>
          <w:b/>
          <w:bCs/>
          <w:u w:val="single"/>
          <w:lang w:val="el" w:eastAsia="el"/>
        </w:rPr>
        <w:t>αθ ς α άθ λ ιαδ ασ ατ τ ξ α ει ν, νεξ ρτ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από τις διατάξεις που τη διέπουν</w:t>
      </w:r>
      <w:r>
        <w:rPr>
          <w:b/>
          <w:bCs/>
          <w:u w:val="single"/>
          <w:lang w:val="el" w:eastAsia="el"/>
        </w:rPr>
        <w:t xml:space="preserve">(π.χ. ειδική εκκαθάριση άρθρων 46, 46 α ν. 1892/1990, ειδική εκκαθάριση άρθρου 106ια Πτωχευτικού Κώδικα, κοινή εκκαθάριση νομικών προσώπων, τι άρισ ηρο ο ί κ. π </w:t>
      </w:r>
      <w:r>
        <w:rPr>
          <w:b/>
          <w:bCs/>
          <w:u w:val="single"/>
          <w:lang w:val="el" w:eastAsia="el"/>
        </w:rPr>
        <w:t>π νσ ι: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ίζε α ι </w:t>
      </w:r>
      <w:r>
        <w:rPr>
          <w:b/>
          <w:bCs/>
          <w:u w:val="single"/>
          <w:lang w:val="el" w:eastAsia="el"/>
        </w:rPr>
        <w:t xml:space="preserve">ι νωτέ ω έες ιατ ξ ι </w:t>
      </w:r>
      <w:r>
        <w:rPr>
          <w:b/>
          <w:bCs/>
          <w:u w:val="single"/>
          <w:lang w:val="el" w:eastAsia="el"/>
        </w:rPr>
        <w:t xml:space="preserve">η ε η εση ω ι ά ά α ε τώ ο ή ) ρος ις α α ες αι ή εις ο ο ί </w:t>
      </w:r>
      <w:r>
        <w:rPr>
          <w:b/>
          <w:bCs/>
          <w:u w:val="single"/>
          <w:lang w:val="el" w:eastAsia="el"/>
        </w:rPr>
        <w:t>φαρμόζ ντα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υ ί ακες ο ντά θ αν ρι πό ναρξ ύο υ , η δ ρι πό </w:t>
      </w:r>
      <w:r>
        <w:rPr>
          <w:b/>
          <w:bCs/>
          <w:u w:val="single"/>
          <w:lang w:val="el" w:eastAsia="el"/>
        </w:rPr>
        <w:t xml:space="preserve">/4 20 </w:t>
      </w:r>
      <w:r>
        <w:rPr>
          <w:b/>
          <w:bCs/>
          <w:u w:val="single"/>
          <w:lang w:val="el" w:eastAsia="el"/>
        </w:rPr>
        <w:t>3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ος ί ε α κ ι α ι ημα θε ι ε ε ερίπ ω η ύ τ ί α ά ε τώ το λ ι η α τι ι έ εσης, ης τα λ ι τώ σ λ ά α ο ο ό ι α ει αι ή εις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εφόσον υφίστανται καταταγείσες απαιτήσεις αυτού, </w:t>
      </w:r>
      <w:r>
        <w:rPr>
          <w:b/>
          <w:bCs/>
          <w:u w:val="single"/>
          <w:lang w:val="el" w:eastAsia="el"/>
        </w:rPr>
        <w:t>το αρμόδιο για τη σύνταξη του πίνακα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6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ργ νο π χρ ο ται α ρι ά ι μ ση πόδοσ υτών ημ σιο </w:t>
      </w:r>
      <w:r>
        <w:rPr>
          <w:b/>
          <w:bCs/>
          <w:u w:val="single"/>
          <w:lang w:val="el" w:eastAsia="el"/>
        </w:rPr>
        <w:t>η η υ τέ η η ο ί ο λ τη ι μού λ ου α ει λ ικ όδει χε ικ τ ή λ ω ρος ο Π ε , δε έ α τ ετ τι οι ική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ει αρχ θ νη το χε . 5 0 ω ο η ο Ν Σ . που ο ο ηκ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η 5 5 1 1 0 6 0 Λ 3 κ ι μοί , </w:t>
      </w:r>
      <w:r>
        <w:rPr>
          <w:b/>
          <w:bCs/>
          <w:u w:val="single"/>
          <w:lang w:val="el" w:eastAsia="el"/>
        </w:rPr>
        <w:t xml:space="preserve">ι ρμ δι ι να κ σ ή ί αξ φ ι . . ή Τελ ν ία πρέ ε αρακολ υ ύ π ς ο εί π ση </w:t>
      </w:r>
      <w:r>
        <w:rPr>
          <w:b/>
          <w:bCs/>
          <w:u w:val="single"/>
          <w:lang w:val="el" w:eastAsia="el"/>
        </w:rPr>
        <w:t>τε η ο η ία ου ο οδο το ό ι λ τη ί μα ροϊ ο ή π πορε α ραχ εί, ε ερίπ ω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καθυστέρησης απόδοσης αυτού</w:t>
      </w:r>
      <w:r>
        <w:rPr>
          <w:b/>
          <w:bCs/>
          <w:u w:val="single"/>
          <w:lang w:val="el" w:eastAsia="el"/>
        </w:rPr>
        <w:t>, να ζητείται εγγράφως από τον αρμόδιο συμβολαιογράφο / νδικο κκαθ ρ . α νεργ τη μ ση ατ β λ υ στο Δημ σιο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⮚ δ έ ω ι ημα ε α ι ω ω π η ω μό ύ τ ω ι ά ά α γ ω ά ω μό ο ι π ε ι φ τα α ο ς υ τ τ ί α ά αι ή εω ο ο ί ά ω οί κ ε α ή έλθ ε εσι τώ ) όγ η α ι αρ ο η ύθ ι ης </w:t>
      </w:r>
      <w:r>
        <w:rPr>
          <w:b/>
          <w:bCs/>
          <w:u w:val="single"/>
          <w:lang w:val="el" w:eastAsia="el"/>
        </w:rPr>
        <w:t>αι ς κ ύ υ π έπ ι α μερι ή υ σα ι ραξη των σίω σόδ ν ο λ ύ κρεμότη γ του ν τέρω ο ς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⮚ </w:t>
      </w:r>
      <w:r>
        <w:rPr>
          <w:b/>
          <w:bCs/>
          <w:u w:val="single"/>
          <w:lang w:val="el" w:eastAsia="el"/>
        </w:rPr>
        <w:t>ετικό να τι ός ακα κκρε ί π θ σει νεί ρακτων λ ι ι σ τ ν ρό ει ι μ σα α στ λε κτρονι ά ρ δι ς 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κ υ σή ας αρα ίθ τ χ ικ ά ω θρω 8 ο ΕΔΕ, θρω 5 9 6 1 0 , 7 Π Δ ώς ω θρω 5 6 ω ικ ώ ως χύο 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Ι ΡΑΜΜ ΗΜ Ι Ν ΣΟ ΩΝ Α ΗΣ Θ Α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νη μέ έ ά ω αρ ά ο θρο 3 ο . 1 / 1 ύ λ νη μέ ο ά ω θρω 8 1 ο ΕΔΕ, ω θρ 7 ,9 ,1 7 9 7 Π Δ ω θρω 3 1 1 ο Πτ Κώ ως χύο ν ύ λ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Ε ΠΡ ΕΝ </w:t>
      </w:r>
      <w:r>
        <w:rPr>
          <w:b/>
          <w:bCs/>
          <w:u w:val="single"/>
          <w:lang w:val="el" w:eastAsia="el"/>
        </w:rPr>
        <w:t>ες ι α λ ν ί και π ά λ ν ι κά ί αυτ ν ες ι ον μι ές εωρ σει . 0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Ε ΓΙ Η </w:t>
      </w:r>
      <w:r>
        <w:rPr>
          <w:b/>
          <w:bCs/>
          <w:u w:val="single"/>
          <w:lang w:val="el" w:eastAsia="el"/>
        </w:rPr>
        <w:t>δ κτ ς κα ως αι κτ ς ν ν λ ν ίν αι ν π ών λ ν ι κών φείων υ ν δ κτ ς κα Τ μι ό Σ βού ι του τ υ υμβολα γρ φικο ύλ γο ηγο οί ύλλο οι λην ή σ Τ π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Τ Ι </w:t>
      </w:r>
      <w:r>
        <w:rPr>
          <w:b/>
          <w:bCs/>
          <w:u w:val="single"/>
          <w:lang w:val="el" w:eastAsia="el"/>
        </w:rPr>
        <w:t>φείο υ 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φείο π ηρ τή υ 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φείο υ ού φείο ν ού μ ατ α οσί ν όδω φεία ν υ υ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ύ υ η λι ής πρ ξ ων μή ατ μμα ί, ι άκι σ ΚΕ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Μ Ο Δ ΑΤΑΞ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) Δια άξ ι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8 κ ά ο πί κ α . σκ π ά ο ς ά ως μ διο κ τή ιο ος κ ίκ ι α η εις π α ρίπ σ εί το Μο μελ ς Πρωτοδικ ίο το τόπ τη εκ ελ σεω . ά ε κ ή ο ς α ως ο ιστηρια μ ς π οβαί ι α σω εις τη δια μή το π ιστηριά μ ς . ά κ ή π ά ι ς ω α ιστώ π ο ιστηρι μ ς ε α οβή ις α ολ ος ο α ι τά ω ίω ά α ς οσβ τα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 ρεση, ικ ο ς ω ι βητ τ εω ί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σιο, α ά τ σω ο λ η α α είση τη ης ο π ία π στρέφ τα ό ς τ ο ισ η ιασμο σα ε ς δοση τη Ο.Υ η ε σίδι φ ης β ο ισπρα εί α τη η ο σίο ιά α ο οηγ δ ί φ μ ζ τα ο ς ά α α ιστώ ηκ ι η ξ η σχ ς η ό ς τα η ίσπρα π εβαίωσης η βλ είσ τ ης ο σίο ε οσμ τρά α τη ο εσμ α α ρ ής η ι ια ά ις ω η ο δα ί φ μ ζ , ως τις ωχ ικ ς ια μές ώ ε ε ια ι ία ά α δα ιστώ ξ τη α α τις ια ις π τη διέπ . οθεσ α ιά κ ι π ο σίο ί ριά ρώ π δόσεω η γγ ά ο σκλ εω ο ο ιστ ιασμο ος ο α ιστά ί ωσ γ σ το π ς κ α ως </w:t>
      </w:r>
      <w:r>
        <w:rPr>
          <w:b/>
          <w:bCs/>
          <w:i/>
          <w:iCs/>
          <w:u w:val="single"/>
          <w:lang w:val="el" w:eastAsia="el"/>
        </w:rPr>
        <w:t>ά α η η α ο ου υ 8 ου δ 56 974 0 α ζ α α τους ίν ε α ς ου υν ά σ υ ι ύν κοι τω σ α ά ι α ά ς ου 588/ 007 53 σ ε α α α ι α τ ε ς ποίω σπ τ ν α α ά τι δ α εις του δ 356 974"</w:t>
      </w:r>
      <w:r>
        <w:rPr>
          <w:b/>
          <w:bCs/>
          <w:u w:val="single"/>
          <w:lang w:val="el" w:eastAsia="el"/>
        </w:rPr>
        <w:t xml:space="preserve"> κ ίμ τ χε ικ διά α τη α ρά ο 7 το ά θρ 7 τ 3842/2010 ΦΕΚ 58 23.4.2010) </w:t>
      </w:r>
      <w:r>
        <w:rPr>
          <w:b/>
          <w:bCs/>
          <w:i/>
          <w:iCs/>
          <w:u w:val="single"/>
          <w:lang w:val="el" w:eastAsia="el"/>
        </w:rPr>
        <w:t>. ά α η η α ο ου υ ου δ 56 974 0 α γ ε υς ου ίν ε ου υν σ υν ι ύν οι τω σ α ά ι ά εις ου 588/ 007 53 ο ύν υς ου σ ύς α ο ς οινωνική φ ση ι α τ ε ς ω ποίω σπ τ ν α α ι α ά εις ου δ 56 9 4 0 . ι α ά εις ου υ τ ύ υν γ στη α ύς ου σκον α ε έ ξ α ε τω σε ς ου υν η ε η ή ισ ου α ς υ"</w:t>
      </w:r>
      <w:r>
        <w:rPr>
          <w:b/>
          <w:bCs/>
          <w:u w:val="single"/>
          <w:lang w:val="el" w:eastAsia="el"/>
        </w:rPr>
        <w:t xml:space="preserve"> κ ίμ ω χε ικ ια ω ω α ρ ω ο θρ 1 ο 863/2010 ΕΚ 15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15.7.2010: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θρ 61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 ά το Δ σίο . ο σιο α σετα τι κ ε σει ο ο ιά π όθεσ χ ι η ρα ο ιστηρι μ τ εις ο κ ης τία τ ω ης εω οσ εω όκ η ιθ ειρ ο θρ 75 ο ώδικ ς ολ τικ κ μί α ξ ρεση, ια ις π όθεσ ς τή εις ο όρ οστιθέμ α ις ης εω οσα εις ο σιο α ά σετα τ ιθ ειρ ο διο θρ ι η κ ίηση ω τ εω ο θρ 76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Π λ </w:t>
      </w:r>
      <w:r>
        <w:rPr>
          <w:b/>
          <w:bCs/>
          <w:i/>
          <w:iCs/>
          <w:u w:val="single"/>
          <w:lang w:val="el" w:eastAsia="el"/>
        </w:rPr>
        <w:t>α ά η ά α η ου η ύ υ ίου α α η ου σ ου σ ε ά η α ό η α ο ου α ν ς υ πτω η τώ σης φ η ου σ ου ε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 τ ε ς ου σ υ α ό τιθέ ί ι ης ύ ε σ ξ ε ς ου η α ν ε ν ό η τ ση α ή ω ω ης ου</w:t>
      </w:r>
      <w:r>
        <w:rPr>
          <w:b/>
          <w:bCs/>
          <w:u w:val="single"/>
          <w:lang w:val="el" w:eastAsia="el"/>
        </w:rPr>
        <w:t xml:space="preserve"> κ ίμ η σχ τικ διά το β΄ εδα ί το ά θρ 33 4141/2013 ΦΕΚ 81Α 5.4.2013) ά α π οθέ μ κ ης τία ή εις ο ο σιο α ά σετα τρω μ τά τω λ ιπ δα ιστώ ς ρα ο ιστηρια μ εω είτα ρα ά η π ία ιε ργ ηκ λ ιστηρια μ ς α ξάρ η α α τη η ρα το ιστηρια μ ορίσθ χ κ . ι π όθεσ ι τή εις ι τά η ο σιο εω ο π όθεσ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ς π ος τη δια μή το π ιστηριά μ ος κ .΄ μεσ ι όρ ι ο α ι ο ο γισμ ο ρά ο α ιζόμε ι ς οιο οι.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ε ρίπ ωση ώχ ης φ ιλ τη ο ο σιο α ά σετα τη ειρ η α ρά ο ο ό ο θρ ια λ ς ι τή ε ς ο ε ηκ ο ε ό ι α η ώχ η, ξαρτή ως το χ ό βεβα ω ής ο </w:t>
      </w:r>
      <w:r>
        <w:rPr>
          <w:b/>
          <w:bCs/>
          <w:i/>
          <w:iCs/>
          <w:u w:val="single"/>
          <w:lang w:val="el" w:eastAsia="el"/>
        </w:rPr>
        <w:t>α ο ου υ 1 ου 56 74 μ ζ α α ι τω τ κές α ου νον α α ι α ά εις ου 588/ 007"</w:t>
      </w:r>
      <w:r>
        <w:rPr>
          <w:b/>
          <w:bCs/>
          <w:u w:val="single"/>
          <w:lang w:val="el" w:eastAsia="el"/>
        </w:rPr>
        <w:t xml:space="preserve"> ίμ η χε ικ ιά α ο ΄ δ ί η π α ρ ο 6 το θρ 3808/ 009 Κ 2 7 10.12.2009)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Διατάξ ι ολΔ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ρθρο 975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κ π ο μ α Σειρά κ ά α ά ω α ιστ το ί τ η ξ ειρ φο αιρεθο α δα η κ έλ σης ρίζο α τιο γη ο ο ιστηρια μ α ά σο 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1) α τή εις για τ εία τη σ ία ε ί κ ά το οπ ίο εί στρα ε η εκ έ ση, η ο ω έ ο οέκ ά ο ελ α ο ώδεκ ς ι η η ρα το π ιστηρι μ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) Οι α τή εις για οχ τροφίμ α ω γ α τη σ ηση ε ί κ ά ο ο ίο ίχ τρα ε κ έλ ση, η ο ω έκ ο οέκ ά ο ελ α ο ξ μ ς π ι α τη ρα το π ιστηρια μ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 σ ι ι θε τ ε ς ου ό ό τιθέ ί ι ά ης ύσ σ ξ ε ς ο σ ο α α ά σ α η π θ. ε ου δ ου υ α ν ό η κα ποίη η ω α τ ε ου υ 76 η ι ή ά α η ο β'εδαφίου της παρ. 1 του άρθρου 61 του ΚΕΔΕ)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3) ι τ εις χ ς ά η ο η οχ ξ τη ργα α ι τή εις ω α κ ώ ι τή εις ιβές ξ δα ζ ώ εις ω ικ όρω ίτε ίβο α θεση ίτε ια ριοδική ιβή, φ σο οέκ σα τη ελ α α ιετία ι η ρομ α ρισ ο ώτο ιστηρ α μ ι ζ ώ εις γω α γ λ η χέ ης ργα ίας, ώ ι τή εις ω ικ όρω ια ζ ω η γω ης η α ης μ θης λ α σ τη ά ή ξαρτή ως ο ό το π ίο οέκ τ δια ά ο α ι τή εις ω ορ ω ι κ φ σης μ διότη α ε κ ρα εία ι κώ φ σεω ι τ εις ω ης ε ρίπ ωση ο ο χ εο ος ια ροφή, ώ ι τ εις ζ ω ης γω ίας σοσ ο ξ π ά οις κ ό 67% , φ σο π οέκ έως τη η ρα το π ιστ ια μ ή τη κ τη π ώχ ια ρεση ο ιστ ιάσματ ς ε σοστά ο θρ 7 , ί τ τά η κ π ί η τ α τ εω τ ά ως α ή ) ι τή εις ροτώ ροτικ τ ρι μ λη ρ τικ οϊό ω οέκ ά ο ελ α ο ίκ σι έ σερ ς 24) ς ι ρα ο ιστηρια μ ή τη τη π ώχ 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) ή εις ο η σίο ω ή ι τ ω όρ ρίσ η η α οσόδο ο ίδος ω α ω ιστ ιάστ ορ ο έτ ς π γι ο Πλ ι τη ιασμός κ το π οη ,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σ ον α α ά σ α α τική τ ε ι ού ινήτ υ α ι θε υς η ου στη α ύ α τ ε ς τ ύ ά ης τ α ά ω ά ης ύσ σ ξ ε όκω α η π` θ. ε ου υ 75 υ κος τ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Δικονομίας” (κείμενο της σχετικής διάταξης του α ' εδαφίου του άρθρου 61 του ΚΕΔΕ).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) ι τή εις ο γ ικ ά ο φ ιλ τη φ σο φ ιλ τη χ ι ίχ το ελ ό η ιότ α π χε ρηση οχ π ικ εσι ά η ι ο θρ ο 396/19 6 Φ Κ 3 ι τ εις ο γγ ικ χ οκ ι ς (2) ετώ π ι α τη ρα το π ιστ ιασμο ρθρο 976 ιδικ π ο μ α Σειρά κ ά α ι τ εις χ ο μ ο π ε ρισ ό ά μα ε σότη α ημά ω α ά σο λ η ειρ φ σο όκ ιτα ια μηθεί ο ιστηρία μ ο ά ματ ς ή η σότη ημάτ ) οι α τή εις π π ο κ α δ ς για η δια ή η ο ά ματ ς ) οι α τή εις για ις ίες χ ι ε χ ο,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) οι τή εις π ο κ α δ ς για η π α ωγή τ σ κ μ δή ρθρο 977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οή γ κ κ ειδι π ο μ ω Σειρά κ ά .Α κ ός ις τή εις ο θρ 75 χ ι τή ει ο θρ 76 ιθ , οτιμ α ι ώτες χ τή εις ο θρ 76 ιθ , ότ τ εις ο θρ 75 κ π ιο ως ο ρίτο ο σο ο ιστηριά μ ος έπ ι ια μηθεί το στωτές α ρίτα ια έτο α ια κ π ιηθο ι τ εις ο θρ 76 ιθ . λ ιπ μ ι ο ρίτο α ρίτα τά κ π ίηση ω τή ε ω θρ 75 76 ιθ , ά ο οηγ δά ι , α σο α , σ θ ι τή εις η ις οα ε όμ ς δ η ορίες π δε έ ικ ιηθεί.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χ ρισσ τερες τή εις ές έ ο α α θρ 75 76 η τ η η οηγ ά οτιμ α η τ η η π μ ά ί η δια ά κ π ι τρω έχ ρισσ τερες τ εις κ ί ς έ ο α στο ρο 976 αριθ. 2, α λ είτα η κ ά το ο ιαστ κ ίκ ο σει ά . ο σό μ ι τά η ίη η ω τή εω ω θρ 75 76 ια μετα τρως στ λ ιπ δα ιστές πο χ α γ εί.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ρθρο 1007ειρά κ ά . ια η ά α ω α ιστώ φ μ ζ α θρ 75 ως 78, κ ός η ι α ο θρ 76 ιθ . η έση η η ης ο θρ 76 ιθ ρ ι υ θηκ τ η. Η τ η ρ η π ία έχ ι εγ ρα ε π οσημ ίω η κ σετα τ ω . ί ι ρ στός λ ιστηρια μ ς ω α τη ω θη ή ος τα π 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κ εί τα θή τη η ο θ α ιστ α ετα ω ις ια ά ις τη π . 1.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Διατάξ ι Πτ ευτι ύ Κ ικ ( 3588/ 00 )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θρ 153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ί δια μής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ικ ς σε ρ ς τια τέ ηση ια μής κ ιστ ιάσματ ς ώ ε σο ισέπρα ά π ιο ή τε ρό ια γα ιασμό η ωχ εω σετα ά η ις ε είσ ς τ εις ω μ θρ ε ά εια το εισηγη μ ρεί ο σ ικ ς π ο εί κα σε προσωρι ς δια μές . ια μή βά τ το ισηγη ή π ίος ο σει κ ελ στό οιχ κ λ τα ρα ία ο ί ση ρ η ο ια μ η σιε τα το λ ίο κ τι σιε εω ο α ίο κ ια μής ορ οϊό κ ίησ η π χε ρηση ς λ ί ση ια η ο η σιε τα ε ις γα ερη φ ρίας κ ο λ ίο ο οηγ ς) ρήσιες λ τικ ς η κ ς φ ρίδες λ α φ ρίας,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ώ ε α ικ μι φ ρίδα όκ ιτα ια π χε ρ η η π ία α χ ι ορι τεί ά ο θρ 37 ά ρα ος ε σό ω α μ ίω 50.0 0.000) ώ, έπ ι όσκ η σιε εί ε α ιεθ φ ρίας ρήσια ικ μι φ ρίδα φ ρεί τη λ α ις φ ρίδες οσδιορί ι ισηγη ή ε ε ρίπ ωση, ισηγη ρεί ια ι η σίε η ε α ρήσια λ τι κ φ ρίδα λ α φ ρίας, ώ ε α ικ μι φ ρίδα τις οπ ίες π οσδιορί ι ο ίδιος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θρ 154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κ π ο μ αετά η αίρεση ω ικ τικ ξ δ ω ξ δω η ιο κ ης ωχ ικ ριο ίας, τα π ί ριλ ά τ ο ω ι ρισ ικ μ σθ α ο ίκ ω τ ομαδικ στ μ ω οι π στωτές κ ά σο μ τη α λ η σειράα ι τή εις ηματ δοτ εις ο φ ιλ τη π ι δή ε εω οκ ιμ ξ φ στεί χ ση η ρα τη ιότη α ω ωμ ο ά η η ω ξ ία η ο χέ ιο ιοργ σης η π ίρηση ο διο ο ο χ τή ει οσώ π μ βάση η σ ω α εξ ία η σ ισέ ε α α α ά ή εσί ς π ος το σκ π χ σης η π ιρημ ικ ρ τη ιότη α φ ιλ τη ω ωμ ια η α ω α ώ ω εσι ισέφερ π σης, ο διο ο μ ο χ τ εις ηματ δότη ε ης, οχ ώ εσι ος ο φ ιλ τη ά ο ο κ ιά τη σολ ησε η τ η ίγματ ς α ικ ίας ξ ία η χ ι η π κ ωσ η ω το τρο οχ ο ο μ ο ο οβλ π τ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 ικ ί ξ ία η ο ο μ ο ω ο ο δα ί ε ορ ε τόχ τα ρο ια ις ισφ ρές ο ε τρη ά ε ίδος τα σι ης ο φ ο ο φ ιλ τη ) ι ή εις ια η εία σ α ο φ ιλ τη ο ω κ έκ ο φ σο π οέκ κ ά ο τ λ α ο εξ π ι τη τη π ώχ 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) ι τ εις ο ξ τη γα ίας, ώ ι τή εις ω ι όρω ι ριοδική ιβή, φ σο οέκ ά η ε α α ιετία ι η ώχ ης. π τ εις ζ ω η ω α γ λ η χέ εω ξ τη ργα ίας, ώ τή εις σθ ικ όρω ια ζ ω η γω ης η α ης μ σθ λ κ α σο α τη τ α ή ξάρτ α α το χ ό π έκ π τ εις ικ όρω ιβές ξ δα ζ ώ εις φ σο ίβο α ά θεση, α ά σο τη ά ή φ σο οέκ ά ο ελ α 6) ς ι τη π ώχ 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δια ά ο ι τή εις ω ης ρίπ ωση α ο ο χ εο ος ια ροφή, ώ ι ή εις ω ης γω ίας σ στο ξ π οις κ ό ( 7 κ ά , εφ σο π οέκ έως τη κ τη π ώχ ης ) ι τ εις ροτ ροτι τ ρι μ λ η ροτικ οϊό ω οέκ κ ά το τελ α ο είκοσι τέσσερις ( 4) μή ς π ι τη τη π ώχ 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) ι τ εις ο σίο όρ ρίσ η η α η οσόδο ο ίδος τω π α μάτ π ιστηριά τη ορ τ τος π έγι ο π ιστη ιασμός κ το π οηγ . </w:t>
      </w:r>
      <w:r>
        <w:rPr>
          <w:b/>
          <w:bCs/>
          <w:i/>
          <w:iCs/>
          <w:u w:val="single"/>
          <w:lang w:val="el" w:eastAsia="el"/>
        </w:rPr>
        <w:t>α ο ου υ 1 ου 56 74 μ ζ α α ι τω τ κές α ου νον α ι α ά εις ου 588/ 007"</w:t>
      </w:r>
      <w:r>
        <w:rPr>
          <w:b/>
          <w:bCs/>
          <w:u w:val="single"/>
          <w:lang w:val="el" w:eastAsia="el"/>
        </w:rPr>
        <w:t xml:space="preserve"> ίμ η ιά α ο ΄ δα ί η α ρ ο 6 το θρ 808/ 009 ΕΚ 27 10.12.2009)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… α σ α ι ι θε α τ ε ου ό ό σ ι έ ί ι ά ης ύσ σ ξ ε ς σ ο α α ά ε α τη π` θ. ε υ δ ου υ ν ό η κα ποίη η ω α τ ε ου υ 76</w:t>
      </w:r>
      <w:r>
        <w:rPr>
          <w:b/>
          <w:bCs/>
          <w:u w:val="single"/>
          <w:lang w:val="el" w:eastAsia="el"/>
        </w:rPr>
        <w:t xml:space="preserve"> ίμ η ι α ο δα ί η α ρά ο ο θρ 1 ο ΕΔ , οστέθηκ η . ο θρ 3 τ 4141/2013 ΦΕΚ 81 Α 5.4.2013) </w:t>
      </w:r>
      <w:r>
        <w:rPr>
          <w:b/>
          <w:bCs/>
          <w:i/>
          <w:iCs/>
          <w:u w:val="single"/>
          <w:lang w:val="el" w:eastAsia="el"/>
        </w:rPr>
        <w:t>α ά η ά α η ου η ύ υ ίου ά α η ου σ ου σ ε ά η α ό η α ο ου α ν ς υ πτω η τώ σης φ η ου σ ου ε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 τ ε ς ου σ ου α ό τιθέ ί ι ά ης ε σ ξ ε ς ο η α ν ε ν ό η ώ ση α ή ω ω ης ου</w:t>
      </w:r>
      <w:r>
        <w:rPr>
          <w:b/>
          <w:bCs/>
          <w:u w:val="single"/>
          <w:lang w:val="el" w:eastAsia="el"/>
        </w:rPr>
        <w:t xml:space="preserve"> κ ίμ η σχ τικ διά το β΄ εδα ί το ά θρ 33 4141/2013 ΦΕΚ 81Α 5.4.2013)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u w:val="single"/>
          <w:lang w:val="el" w:eastAsia="el"/>
        </w:rPr>
        <w:t>τ)</w:t>
      </w:r>
      <w:r>
        <w:rPr>
          <w:b/>
          <w:bCs/>
          <w:u w:val="single"/>
          <w:lang w:val="en" w:eastAsia="en"/>
        </w:rPr>
        <w:tab/>
      </w:r>
      <w:r>
        <w:rPr>
          <w:b/>
          <w:bCs/>
          <w:u w:val="single"/>
          <w:lang w:val="el" w:eastAsia="el"/>
        </w:rPr>
        <w:t>ι τή εις ω ργα σμ οι σφάλ σης οέ ίκ σι έσσερις 24 ς π ι τη κ τη π ώχ ης, χωρίς π οσα εις θρ 155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ιδικ π ο μ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ι τ εις ο μ ο ε ρισ ό ο ά μα ε σότ ημάτ κ α σο α μ τη π α ω σειρά ι ή εις οέκ α ια η ι ή ηση ο ά ματ ς ο ελ α ξ π ι τη τη π ώχ 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) ι τή εις ια φ ο ο όκ ω 2) ελ α ω τώ ια ις π ίε χ ι ε χ ο ή οθή ή π οσ ί σ θήκ εφ σο π όκ ιτ ια α ο. ) ι τ εις οέκ α ια ωγή κ μ δή π ελ α ο εξ π ι κ τη π ώ 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π λ εω η π χε ρηση ς λ ά θρ 35 π ) χ ιδικο ο μ ο ι στωτές π δί κ ιμ η ριο ίας ο φ ιλ τη α ά σο α ιδικά π ο σο ο ρο ο ιμ ος στοιχ ί το τα ιβ θέ το χε ο π ο π ίο χ ι το ειδικ ο μ ο, το οπ ίο η α α λ γίζ τ για τη κ ά το θρ 156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οή π ο μ ω π ια μής οϊό ο κ ίηση ά ματ ς ηματ κ σό η α ά χ τ εις ο μ α ο θρ 55 ο ος ια μή σό ια ρ ζετ ω θρ 977 το Κ.Π λ Δ , σε σ σμ μ το ά θ ο 31 το 1545/1985.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θρ 157 ά ο οϊό κ ίησ ω ω ι μηθεί ι ο οϊό κ ίηση ω ώ χ ό ς ι θη ι σ ωτές, ε χ ως ξ φ εί ο ίμ ω ω έ ς ος ο φ ιλ μ λ ιπ ο γ στωτές ε ια μή ο ελ ο η ο θεση τι ι τή εις ω ο μ ο στωτώ χ επ ε εί σ α έη τ π ώχ 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ρθρο 158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ά ι η ια μή ο ιμ ος ω α ματ π ιηθο ηματ κ ς ια μές α ά σότη ημάτ ι ο μ ο ι υ θηκ ι στωτές π ίω ι τή εις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χ επ ε εί, σ έχ σ` ές σ ο σ λ τω π στωμ ω το οπ τε όμω επ ρχ ι σ π ιες τω επ μ ά θρ θρ 159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ά ι ε κ ί ο μ ο ι ι θηκ ι τωτές α ο το ίμ ω ω ι ο λ ω στώσ ω ο ο π ίο α ισπρά γ μ α κ ίσ α τη έση το κ ά τα σά α οί θα έχ τ εισπ ά ι κ το ά θρ 158.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θρ 160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ά ι ε κ ί ο ο ι ι υ θηκ ι στωτές α ο το ίμ ω ω ια ρος ω τή εω ο ια ο λ ιπ α σο ς γ ι ο ιπ π στωτές . ε ρίπ ωση ι ε κ ί ο μ ο ι ι θηκ ι στωτές χ ισπρά ι, θρ 58, ρισσ τερα η ρισ ικ ο γία ά ο ό θρ , ι γ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 ωτές κ ίσ α α τη έση ο ια ο π π ο η ρισ ικ ο γία ισπρα έ σό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3. οι ο ε κ ο μ ο υ θηκ στωτές ε α α ο π φ λ ς το ίμ θεω ο α γ ι π στωτές θρ 161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κ ά π δια μής. ς έκ 10) ρώ η π μ ελ α α ο λ ικ η σίε ης ο θρ 53 ά ρα ος , π ι σδή τε ι ολ εί μο έ ο ρεί κ ει ο π ο ο χε ικ ικ τη ίο τ ά ο ίκ ά ω στωτώ ω π ίω οσβ τ ά α φ η ικ τη ίο κ ιτα σε έφεση.</w:t>
      </w:r>
      <w:r>
        <w:rPr>
          <w:b/>
          <w:bCs/>
          <w:i/>
          <w:iCs/>
          <w:u w:val="single"/>
          <w:lang w:val="el" w:eastAsia="el"/>
        </w:rPr>
        <w:t>ά α η η α ο ου υ 8 ου δ 56 974 0 α ζ α α τους ίν ε α ς ου υν ά σ υ ι ύν κοι τω σ α ά ι α ά ς ου 588/ 007 53 σ ε α α α ι α τ ε ς ποίω σπ τ ν α α ά ι α εις ου 56 974"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κ ίμ η χε ικ ιδι ιά α η α ρά ο ο θρ 67 το 3842/2 10 ΦΕΚ Α 58/23.4.2010)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. ά α η η α ο ου υ ου δ 56 974 0 α γ ε υς ου ίν ε ου υν σ υν ι ύν κοι τω σ α ά ι ά εις ου 588/ 007 53 ο ύν υς ου σ ύς α ο ς οινωνική φ ση ια τ ε ς ω ποίω σπ τ ν α ι α ά εις ου δ 56 9 4 0 . ια ά εις ου υ τ ύ υν γ στη α ύς ου σκον α ε έ ξ α ε τω σε ς ου υν η ε η ή ισ ου α ς υ"</w:t>
      </w:r>
      <w:r>
        <w:rPr>
          <w:b/>
          <w:bCs/>
          <w:u w:val="single"/>
          <w:lang w:val="el" w:eastAsia="el"/>
        </w:rPr>
        <w:t xml:space="preserve"> κ ίμ ω χε ικ δικ ι ά ω ω α ρά ω ο θρ 1 ο 863/2010 ΕΚ 15/ 5.7.2010: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ε η ς ά ο ά ι ς ια μει σω ο κ ιστ ίασμα. λ ωμ ί τ ος ο α α έ ς στω ές, ω π ίω ε οσβ η ά ια η είτ ε ο σό το π ίο γι ά α ο ι βητ στωτή χ ι ά ο ί ι ελ σίδικη ισηγη ή ρεί, τά τ η ο ο π ίο οσβ η ά α ια ι ί ι ωμ ος ό μ το όρο κ λ εγγ δοσία </w:t>
      </w:r>
      <w:r>
        <w:rPr>
          <w:b/>
          <w:bCs/>
          <w:i/>
          <w:iCs/>
          <w:u w:val="single"/>
          <w:lang w:val="el" w:eastAsia="el"/>
        </w:rPr>
        <w:t xml:space="preserve">… α σ κα ού ς ω σ ού τ ε να ο σ ο α α α ως ο ύν η α α α ση τ ης ου ποία ιστ α κω τον πά ου στη α ύ ο νε ό η ίδ σ τη Ο.Υ η ε ίδ κη όφ ης ου έ ό ον ίν α η σπ σα α τ η ου σ ου α η ου η ύ υ ίου α α τους ίν ε α ά α η στώ ου υν ά η α ό η η η ισ ος ν ς α ύ η σπ η α τ α ω ης η α ο λ θε ση α τ ης ου σ ου σ τα τη θε α ής η </w:t>
      </w:r>
      <w:r>
        <w:rPr>
          <w:b/>
          <w:bCs/>
          <w:i/>
          <w:iCs/>
          <w:u w:val="single"/>
          <w:lang w:val="el" w:eastAsia="el"/>
        </w:rPr>
        <w:t xml:space="preserve">ι ια ξεις ν ηγ ύ ν ν δα ων φ ζον ι ν γ ς αι ς υ κές ια ς </w:t>
      </w:r>
      <w:r>
        <w:rPr>
          <w:b/>
          <w:bCs/>
          <w:i/>
          <w:iCs/>
          <w:u w:val="single"/>
          <w:lang w:val="el" w:eastAsia="el"/>
        </w:rPr>
        <w:t>ώ α ε ε α κ ία ά α η στώ ά η α ό ι α ά εις ου η έπ υν</w:t>
      </w:r>
      <w:r>
        <w:rPr>
          <w:b/>
          <w:bCs/>
          <w:u w:val="single"/>
          <w:lang w:val="el" w:eastAsia="el"/>
        </w:rPr>
        <w:t xml:space="preserve"> ίμ ω χε ικ ιδικώ ια ω ω δα ί ΄ α ρά ο ο θρ 8 ο ΕΔ , π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ροπ π ιήθη μ τη ά ρα ο 3 το ά θρ 33 το 4141/2013, ΦΕΚ 81 Α 5 - 013)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