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Λ Η ΜΟ Ρ Τ Π Υ Ε Ο Ε Η ΓΡ ΜΜΑΤ Α ΜΟ ΕΣ Ε Η Δ Θ Η Ο Λ Γ Λ ΓΧΩ Κ Ε ΡΑΞ Σ Δ ΜΟ Σ Δ ΥΘ Ο Σ Ε Π Ξ ΜΗΜΑ χ αν ι 2 χ ληρο ο ο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ΗΤ ΣΤ Ι Ι Τ </w:t>
      </w:r>
      <w:r>
        <w:rPr>
          <w:lang w:val="el" w:eastAsia="el"/>
        </w:rPr>
        <w:t>θή 1 Μ ΐο 2013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Σ Π.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οι π ίησ ς π’ ιθ. ν ο σ ς υ .Σ.Κ. μ μ ρικ ε ν τ τ μ φ σ ο ε α ω λ χ ρησης ε κ α ισμ τ σ ς τής υ ημο ου υ θη α ε ν υπ ς σε κ ε ε δ κ ς ε κ ά ισης κα θρο τ υ ν </w:t>
      </w:r>
      <w:r>
        <w:rPr>
          <w:lang w:val="el" w:eastAsia="el"/>
        </w:rPr>
        <w:t>α ο ο ού ’ ρι 2 μ κού υ Κ άτου , α πό ε ό ραμ ν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ς ν μ ο δ ε πά ωτ</w:t>
      </w:r>
      <w:r>
        <w:rPr>
          <w:lang w:val="el" w:eastAsia="el"/>
        </w:rPr>
        <w:t xml:space="preserve"> τ </w:t>
      </w:r>
      <w:r>
        <w:rPr>
          <w:u w:val="single"/>
          <w:lang w:val="el" w:eastAsia="el"/>
        </w:rPr>
        <w:t>η ε ς ς ομ ό άτου ν μ</w:t>
      </w:r>
      <w:r>
        <w:rPr>
          <w:u w:val="single"/>
          <w:lang w:val="el" w:eastAsia="el"/>
        </w:rPr>
        <w:t>ς ο ί η ι ρ έ ι ν ε ών ι καθ ρ ν αι υ ν ο ε αν αγωγή ό δ ή καθ ρ ν ρθ 1 α λιστ ν α ς ό ατ ο ο έ ατ ν μ κ η ι ρ , δ αδ πρ ή μ τ θ ε ή καθ ρισ ρμ α ε .Σ. ο ι αρ αρ κα</w:t>
      </w:r>
      <w:r>
        <w:rPr>
          <w:lang w:val="el" w:eastAsia="el"/>
        </w:rPr>
        <w:t xml:space="preserve"> ε ι </w:t>
      </w:r>
      <w:r>
        <w:rPr>
          <w:u w:val="single"/>
          <w:lang w:val="el" w:eastAsia="el"/>
        </w:rPr>
        <w:t>ρο γε ες ρτ ς ν ’ ρ</w:t>
      </w:r>
      <w:r>
        <w:rPr>
          <w:lang w:val="el" w:eastAsia="el"/>
        </w:rPr>
        <w:t xml:space="preserve"> 2 </w:t>
      </w:r>
      <w:r>
        <w:rPr>
          <w:u w:val="single"/>
          <w:lang w:val="el" w:eastAsia="el"/>
        </w:rPr>
        <w:t xml:space="preserve">ν μ σ ΕΙ </w:t>
      </w:r>
      <w:r>
        <w:rPr>
          <w:b/>
          <w:bCs/>
          <w:u w:val="single"/>
          <w:lang w:val="el" w:eastAsia="el"/>
        </w:rPr>
        <w:t xml:space="preserve">υ </w:t>
      </w:r>
      <w:r>
        <w:rPr>
          <w:u w:val="single"/>
          <w:lang w:val="el" w:eastAsia="el"/>
        </w:rPr>
        <w:t xml:space="preserve">υ ’ αρ ν μ .Σ. </w:t>
      </w:r>
      <w:r>
        <w:rPr>
          <w:b/>
          <w:bCs/>
          <w:u w:val="single"/>
          <w:lang w:val="el" w:eastAsia="el"/>
        </w:rPr>
        <w:t>ιβ α γ α Προϊσ έ τ ς Γρα μ Η Προϊστα τ ς Δι θ</w:t>
      </w:r>
      <w:r>
        <w:rPr>
          <w:b/>
          <w:bCs/>
          <w:lang w:val="el" w:eastAsia="el"/>
        </w:rPr>
        <w:t xml:space="preserve"> ς ΘΙ Χ Π Ι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 Δ ΟΜ Σ </w:t>
      </w:r>
      <w:r>
        <w:rPr>
          <w:b/>
          <w:bCs/>
          <w:lang w:val="el" w:eastAsia="el"/>
        </w:rPr>
        <w:t xml:space="preserve">ΟΔΕ ΤΕΣ ΠΡ Σ ΕΡ ΕΙ </w:t>
      </w:r>
      <w:r>
        <w:rPr>
          <w:lang w:val="el" w:eastAsia="el"/>
        </w:rPr>
        <w:t xml:space="preserve">ε ο . α ων κα τ οπι ων κ ραφ υ ν .Γ.Π.Σ / </w:t>
      </w:r>
      <w:r>
        <w:rPr>
          <w:b/>
          <w:bCs/>
          <w:lang w:val="el" w:eastAsia="el"/>
        </w:rPr>
        <w:t xml:space="preserve">. ΟΔΕ ΤΕΣ ΓΙ ΟΙΝΟΠΟΙ ΣΗ </w:t>
      </w:r>
      <w:r>
        <w:rPr>
          <w:lang w:val="el" w:eastAsia="el"/>
        </w:rPr>
        <w:t xml:space="preserve">ο κα ς α ΄ εκτ ν . ν ν ν αι ν ών Τε ων κών Γρα ε ν α ν ομ Σ άτ (Ν Σ Κ ) ε ο ι Ε ι ρή </w:t>
      </w:r>
      <w:r>
        <w:rPr>
          <w:b/>
          <w:bCs/>
          <w:lang w:val="el" w:eastAsia="el"/>
        </w:rPr>
        <w:t xml:space="preserve">. Ε ΩΤ ΚΗ ΔΙ ΜΗ </w:t>
      </w:r>
      <w:r>
        <w:rPr>
          <w:lang w:val="el" w:eastAsia="el"/>
        </w:rPr>
        <w:t>ραφ κ. Υ ο γο ραφ . πλη ωτ Υ ο γο ραφ . υ ο γ ραφ κ. Γε ο Γρα τ ν Ε ν ραφ πλη ώτ ας ρο μ ε ή ο ι ών έ χ ν αι Ε σπρα η ω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ολ τ Ε ρά ε ν τ Β Γ, Ε ιμά Κ 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