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ΕΙ ΟΝ Μ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Σ 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θή 4 ο 013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 Η ΓΡ ΜΜΑΤ Δ ΜΟ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.ΓΕ Η Δ ΥΘ Φ ΡΟΛ Γ. ΕΛ ΓΧΩ Ε ΡΑΞ Σ ΜΟ ΕΣ Δ . ΥΘ Π Λ Σ Ε Π Ξ ΜΗΜΑ Α ΗΛ 10 3630573, 3635480, 3614280, 3614303 . ΥΘ Π ΡΑ Ο Υ Η Η Ω Π Θ Ε ΕΛ ΓΧΟΥ ΚΑ ΓΚΑ Τ Η Ε ΡΑΞ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ΜΗΜΑ ΗΛ 10 3375394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 Δ Θ ΤΕ Ε.Φ. 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ΥΘ 19 ΕΛ Κ Δ Σ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Δ'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 210 6987439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Κ . Σε βί 10 α Κωδ. : 101 84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π ίησ α ς μισ ς ξ π ε ω ε τα α κα ρί » ς ποπ α υ ς υ υ υ θρου 4 0 2 </w:t>
      </w:r>
      <w:r>
        <w:rPr>
          <w:lang w:val="el" w:eastAsia="el"/>
        </w:rPr>
        <w:t>α ο ο τ ε η ρό ν ε ο αρ γρά ο αρ γρά ο ρώτ ρ ο 4 2 Φ αι ατ ο ό α ε ο ραμ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ΟΛ 2 ΦΕ ι αρ ια ωσ α α α μ ή 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 ό ν τ ξ ν ι ιτ χ ν δ α ν ρ ξ η ι ρ ν ε ν πό ο ο ο ή η λλά α ρο ι ων ι μ κα ή ε ό λ τ ν λη ρ ν ο ε ών αγωγή ε ύ ι ά ε η α έ α ιβ ρυ ε ή ρ υ ή πρ ατ β ή ατ β ή ό λ η ε ν υ ρο έ ό σχ τ ξ α δ εν γε α ο ν πρ ξ ν ύ ρ ε πα α τ ω ο ή ρ αι δ μ ας ο λών ε ε ν φ ών αι υ ώ ρο πω ν ο ριθ μ ό λ ν η ό ν ο ε σ ν ρ ο ς α ία α » ό λ ν μ αι η ρο ν ς 1 2 ο ών σ πο λέ . ι ο α ο ι ο ε ε έ ο λ σε , αμ ν ς ό η ο ή τ λλά α τ η ρο ρ μ ν ν αι υ ο πο ο ου γή λ έ η ρό έ ο λλο ο ο ο ώσε ο πό έ ο έ ση ε ά ο δ 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ώ) λλά αι σ ο λ ο ρο ρα τ σμ ν μ κών ρο ν τ ε ι λέ λα α ν π ν ο ιτ ν αι ν ι ή ν ν λο α ο ή αν , ρ ε τ ι έ ο ο ίας ο ν ι ατ β λο ι αλύ έ , πα τ ι, ν λο α ος υ ν ρο ό η τ ο ο πο ν ο ή δ μ α ύ ση ι ρ ι κ αλύ πα τ τ αι αρ γυ ν ραγ τ ν σ α ε ώ ι σ ά ση ς ρο ό ια ή η ύ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ύ ι κε στ έ ο τ ν πο ριθ ς ρ ρά τ ο ε ο ε ι ε αγωγή ε ισσ ν λο η πρ ρ ν υ ο ε ν π ο υ ν ε πρό κ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λλη ε ιξία της ύ ε ι η τ ε πο γι ο οδ ό ο ή ύ ι αχ γ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α ρο ο ξ ι α δ ό α Π Λ 1 , ό ρο ε έ τ ι ι ε ρ ρα ν ν ν τ ι </w:t>
      </w:r>
      <w:r>
        <w:rPr>
          <w:u w:val="single"/>
          <w:lang w:val="el" w:eastAsia="el"/>
        </w:rPr>
        <w:t>α 10 ι α λη</w:t>
      </w:r>
      <w:r>
        <w:rPr>
          <w:lang w:val="el" w:eastAsia="el"/>
        </w:rPr>
        <w:t xml:space="preserve"> ο αγωγ 3 1 2 λυ ό </w:t>
      </w:r>
      <w:r>
        <w:rPr>
          <w:b/>
          <w:bCs/>
          <w:u w:val="single"/>
          <w:lang w:val="el" w:eastAsia="el"/>
        </w:rPr>
        <w:t>ΟΤΗ ΕΔΙ Α ΓΗΣ ΗΣ Ρ 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 π υ υπ ρύθμ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ύ </w:t>
      </w:r>
      <w:r>
        <w:rPr>
          <w:b/>
          <w:bCs/>
          <w:lang w:val="el" w:eastAsia="el"/>
        </w:rPr>
        <w:t xml:space="preserve">π χ ε κ </w:t>
      </w:r>
      <w:r>
        <w:rPr>
          <w:lang w:val="el" w:eastAsia="el"/>
        </w:rPr>
        <w:t xml:space="preserve">ο ν μ αι η ι ρ ν ς </w:t>
      </w:r>
      <w:r>
        <w:rPr>
          <w:u w:val="single"/>
          <w:lang w:val="el" w:eastAsia="el"/>
        </w:rPr>
        <w:t>αι</w:t>
      </w:r>
      <w:r>
        <w:rPr>
          <w:lang w:val="el" w:eastAsia="el"/>
        </w:rPr>
        <w:t xml:space="preserve"> 1 ε λώ ο τ ο ατ ό ο ν σ ή λ ωμ υ λλ ύ ση ατ β ή λη ι ό ν ο ε ών τ ο </w:t>
      </w:r>
      <w:r>
        <w:rPr>
          <w:b/>
          <w:bCs/>
          <w:lang w:val="el" w:eastAsia="el"/>
        </w:rPr>
        <w:t xml:space="preserve">ν πα ού </w:t>
      </w:r>
      <w:r>
        <w:rPr>
          <w:lang w:val="el" w:eastAsia="el"/>
        </w:rPr>
        <w:t>ό ι ε έ κα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μ αι η ι ρό ς α 1 2 ε έ ο ο ή ή δ α ή ν σ ή μ ς αι 1 2 ε ο ατ β ή π 0 2 ) μ αι ι ρ ς ι 1 2 έ ο αχ ευ ό υ τ ατ β ή η ι ο ν ε ών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ν ο ο ι </w:t>
      </w:r>
      <w:r>
        <w:rPr>
          <w:u w:val="single"/>
          <w:lang w:val="el" w:eastAsia="el"/>
        </w:rPr>
        <w:t>ίσ ι αι λλ</w:t>
      </w:r>
      <w:r>
        <w:rPr>
          <w:lang w:val="el" w:eastAsia="el"/>
        </w:rPr>
        <w:t xml:space="preserve"> η ό ς α ν τ ω ο ο άγο ι ο ε ά ε ί ση αγωγή ύ χ ι πώλε ν νωτ ω ευ ο ν ρ ν τ κατ ή λη ρό ν χ ε ν μ α ι ρ ς α 1 2 έ αχ ευ ό υ τ ατ β ή η ι ο ν ε ών ν ο ν ο ι ι ρό αμ ύ σ ρ ν ρ ο σο αλύ ριθ </w:t>
      </w:r>
      <w:r>
        <w:rPr>
          <w:u w:val="single"/>
          <w:lang w:val="el" w:eastAsia="el"/>
        </w:rPr>
        <w:t>πο ν</w:t>
      </w:r>
      <w:r>
        <w:rPr>
          <w:lang w:val="el" w:eastAsia="el"/>
        </w:rPr>
        <w:t xml:space="preserve"> ν αγό υ ν .χ ν ο υ ς </w:t>
      </w:r>
      <w:r>
        <w:rPr>
          <w:u w:val="single"/>
          <w:lang w:val="el" w:eastAsia="el"/>
        </w:rPr>
        <w:t>αι ρώτ</w:t>
      </w:r>
      <w:r>
        <w:rPr>
          <w:lang w:val="el" w:eastAsia="el"/>
        </w:rPr>
        <w:t xml:space="preserve"> ο ε ι α η αγωγ </w:t>
      </w:r>
      <w:r>
        <w:rPr>
          <w:u w:val="single"/>
          <w:lang w:val="el" w:eastAsia="el"/>
        </w:rPr>
        <w:t>ύ</w:t>
      </w:r>
      <w:r>
        <w:rPr>
          <w:lang w:val="el" w:eastAsia="el"/>
        </w:rPr>
        <w:t xml:space="preserve"> ί λιγότερες κατ'επιλογή του οφειλέτη), με την προϋπόθεση ότι ο ανώτατος αριθμός δόσεων </w:t>
      </w:r>
      <w:r>
        <w:rPr>
          <w:u w:val="single"/>
          <w:lang w:val="el" w:eastAsia="el"/>
        </w:rPr>
        <w:t>δεν υπερβαίνει τις σαράντα οκτώ (48)</w:t>
      </w:r>
      <w:r>
        <w:rPr>
          <w:lang w:val="el" w:eastAsia="el"/>
        </w:rPr>
        <w:t xml:space="preserve"> και η αποπληρωμή δεν εκτείνεται πέραν της 30</w:t>
      </w:r>
      <w:r>
        <w:rPr>
          <w:sz w:val="30"/>
          <w:szCs w:val="30"/>
          <w:vertAlign w:val="superscript"/>
          <w:lang w:val="el" w:eastAsia="el"/>
        </w:rPr>
        <w:t xml:space="preserve">ης </w:t>
      </w:r>
      <w:r>
        <w:rPr>
          <w:lang w:val="el" w:eastAsia="el"/>
        </w:rPr>
        <w:t>ο τ ε ί τ αγωγή ύ ι ατ β ρώτ , πώλε ν ν τ ω ο ύ ν υ ν ή καταβολής ληξιπροθέσμων χρεών.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α η ι ρ ς αι ε έ χ ν ε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ι α ούχ ι υπ βολ ς ατ σ ς υπ στη ύθμ ση </w:t>
      </w:r>
      <w:r>
        <w:rPr>
          <w:lang w:val="el" w:eastAsia="el"/>
        </w:rPr>
        <w:t>ύ ε ι ά αξ ν έ α γι έ ο ο ες ε ατ β ή . τ ρ ι ν ο λ ο α αγωγή μ διο ό ους: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 υ ό ρ πο πρ πο ε ί ση ν ο πρ πο ■ ό πα ο ι ζί ρωτ έ α ο ■ ) οι κλη π σά ν ε ρό ε ε ς ο ε έ α λ ιστι ή ατ β ή ων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κλ ο ίδα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 xml:space="preserve">οι οφειλέτες σύζυγ ό υ ών ρο π ν ρο υ ε πό ο ω ο ί ς τ , α β ν ε σ κά σ υ ο χ ρι φ πο ν λο ε σ τ τ </w:t>
      </w:r>
      <w:r>
        <w:rPr>
          <w:b/>
          <w:bCs/>
          <w:lang w:val="el" w:eastAsia="el"/>
        </w:rPr>
        <w:t>ρεσ α τ ν υπ ύθμ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ρ ση δ δ τ ι ν αχθούν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ε έ ν ο ν αχ ή ύ ση η ι ρ ν ε ν υ τ ή α β ή ο πωλέ αιτ τ φ ο ο μ 26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Απρι 2013. ε έ ο ατ δ ασ ή ν ρθ ων 1 α σ α υ ν ο κή ξη ο αφυ ή ς ν δ θ ών ι ε πό ε έ υ ό πρ πο πρό πο τ ρο πο αι έ χ πό ρμ Υ ων /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 σ ων τ δ δ μ η ά τ κρ τ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α α </w:t>
      </w:r>
      <w:r>
        <w:rPr>
          <w:lang w:val="el" w:eastAsia="el"/>
        </w:rPr>
        <w:t>τ πε ί ση ο ών πο β ιωθε σ ων )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έ ο φ ο λη ωμ τ ε σε ν ων ί ων κών πα ασ ών ε ο φ ρό μα ο /λ η α ο ι αρ β σ ων κ ν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ατ λ ιστ ή άξ , ο ι πα τ ατ θ πρ ή ατ , ων ά ο τ ε ων κο Κ δ 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ι ε έ , ρο ατ β ή ν ο ν ι ρο ό ι δ δ ς πα ά τ ε ο ε τ . ε ή , ο ο ι π ιτ α σ η ρο ή , ω ά ο ων κο Κ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σή α : </w:t>
      </w:r>
      <w:r>
        <w:rPr>
          <w:lang w:val="el" w:eastAsia="el"/>
        </w:rPr>
        <w:t>ρ ε , ς ε ι τ σ ν ατ λο ών ράξ ν ό ε ρό πα έ αν , ο υ στ πό ε αθ ς υ ό ο ν ε λώ ο φ ο ρο πι τ υ ο έ ση ό τ α ε ό η α λη έ γυ έ ση τ δ πα ι α ο λη ωμ τ ε από λο ο έ ή υ τ . φ έ έ ών ρο πων αι ίτ ν άγο ι ρό ρα ύ ων ό πα ο κ λι ΟΤΗ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Ι Ι Ω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βολή τ σ ς α ολ δ σ</w:t>
      </w:r>
      <w:r>
        <w:rPr>
          <w:lang w:val="el" w:eastAsia="el"/>
        </w:rPr>
        <w:t xml:space="preserve"> ί ι αγω ή ύ ση ο λε ε ο ά, δ κή α μ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β ά α άσ στ τ ι ή μ α δ κή ο η , ο λλ Ο Υ / ων ο η ε ι ρμ ι ε ιδ ξη σπρα η ο ε ή . </w:t>
      </w:r>
      <w:r>
        <w:rPr>
          <w:u w:val="single"/>
          <w:lang w:val="el" w:eastAsia="el"/>
        </w:rPr>
        <w:t xml:space="preserve">τ εξ ν ί ο λλε πό ρωτ ε έ ο ή εν γε τ μ σ ρμ Υ η ε . </w:t>
      </w:r>
      <w:r>
        <w:rPr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ια </w:t>
      </w:r>
      <w:r>
        <w:rPr>
          <w:u w:val="single"/>
          <w:lang w:val="el" w:eastAsia="el"/>
        </w:rPr>
        <w:t>ά αξ</w:t>
      </w:r>
      <w:r>
        <w:rPr>
          <w:lang w:val="el" w:eastAsia="el"/>
        </w:rPr>
        <w:t xml:space="preserve"> λη με πτ ν ς αι 1 2 ρ υ ν πρό ατ β ) α</w:t>
      </w:r>
      <w:r>
        <w:rPr>
          <w:u w:val="single"/>
          <w:lang w:val="el" w:eastAsia="el"/>
        </w:rPr>
        <w:t xml:space="preserve">ι τ </w:t>
      </w:r>
      <w:r>
        <w:rPr>
          <w:lang w:val="el" w:eastAsia="el"/>
        </w:rPr>
        <w:t xml:space="preserve">ραγ τ ο ι ρμ α η πό ο ς </w:t>
      </w:r>
      <w:r>
        <w:rPr>
          <w:u w:val="single"/>
          <w:lang w:val="el" w:eastAsia="el"/>
        </w:rPr>
        <w:t>αι ο ίου ατ ν τ 3 ο ο ε ι γ σ μη</w:t>
      </w:r>
      <w:r>
        <w:rPr>
          <w:lang w:val="el" w:eastAsia="el"/>
        </w:rPr>
        <w:t xml:space="preserve"> ο ν ι ν ι αγωγή ρό ρα αι ατ β ή </w:t>
      </w:r>
      <w:r>
        <w:rPr>
          <w:u w:val="single"/>
          <w:lang w:val="el" w:eastAsia="el"/>
        </w:rPr>
        <w:t>υ ν ραγ τ ο τ</w:t>
      </w:r>
      <w:r>
        <w:rPr>
          <w:lang w:val="el" w:eastAsia="el"/>
        </w:rPr>
        <w:t xml:space="preserve"> ι α μ α α ό έ ς κα τ 0 </w:t>
      </w:r>
      <w:r>
        <w:rPr>
          <w:u w:val="single"/>
          <w:lang w:val="el" w:eastAsia="el"/>
        </w:rPr>
        <w:t>ε ία ς</w:t>
      </w:r>
      <w:r>
        <w:rPr>
          <w:lang w:val="el" w:eastAsia="el"/>
        </w:rPr>
        <w:t xml:space="preserve"> ν ο ί ο λλε ε τ ο ά α </w:t>
      </w:r>
      <w:r>
        <w:rPr>
          <w:u w:val="single"/>
          <w:lang w:val="el" w:eastAsia="el"/>
        </w:rPr>
        <w:t>ατ β ή ν δ ν</w:t>
      </w:r>
      <w:r>
        <w:rPr>
          <w:lang w:val="el" w:eastAsia="el"/>
        </w:rPr>
        <w:t xml:space="preserve"> ραγ τ ο ο ε τ ά σ φ ε ε σπρα </w:t>
      </w:r>
      <w:r>
        <w:rPr>
          <w:u w:val="single"/>
          <w:lang w:val="el" w:eastAsia="el"/>
        </w:rPr>
        <w:t>β ή</w:t>
      </w:r>
      <w:r>
        <w:rPr>
          <w:lang w:val="el" w:eastAsia="el"/>
        </w:rPr>
        <w:t xml:space="preserve"> ρώτ ση πα ό λ αμ ν ρα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 ν γάσ ν</w:t>
      </w:r>
      <w:r>
        <w:rPr>
          <w:lang w:val="el" w:eastAsia="el"/>
        </w:rPr>
        <w:t xml:space="preserve"> ών πό ο ή ίτ ι ε ό ς ατ β λλο ι τ τ ε γάσ α τ ν ε ό ν ν τ αί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ση ά ς </w:t>
      </w:r>
      <w:r>
        <w:rPr>
          <w:u w:val="single"/>
          <w:lang w:val="el" w:eastAsia="el"/>
        </w:rPr>
        <w:t xml:space="preserve">ό ν ατ β λε ρώτ ν τ ω πο λε ή </w:t>
      </w:r>
      <w:r>
        <w:rPr>
          <w:lang w:val="el" w:eastAsia="el"/>
        </w:rPr>
        <w:t xml:space="preserve">ρο </w:t>
      </w:r>
      <w:r>
        <w:rPr>
          <w:u w:val="single"/>
          <w:lang w:val="el" w:eastAsia="el"/>
        </w:rPr>
        <w:t>ς, ρ ε ν ο λε ν πρ ε ν υ σε τ ο ε έ ατ λ τ ή ο πο λ ωμ ν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30 0 1 , ξ οπο τ ς ιστ ρ ν ο ή α ρέ ε ν ραγ τ ο ηθ α γό μ ι 3 0 2</w:t>
      </w:r>
      <w:r>
        <w:rPr>
          <w:b/>
          <w:bCs/>
          <w:lang w:val="el" w:eastAsia="el"/>
        </w:rPr>
        <w:t>ά α ε λή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ή ν ν γε ο ε αξ γαζό άπ ε χ . , άγ ή λ ωμ ν ό ν ν ρί ν λλε ή ε ρυ για ε ή α ν τ ω άγ ή υ τ έ ση ι ο ε κή ο ε έ α ού απ ι ών ο αρ σ ν ιο αρ ν λη ωμ ν Ε λη ών Τ χ ο ν </w:t>
      </w:r>
      <w:r>
        <w:rPr>
          <w:b/>
          <w:bCs/>
          <w:lang w:val="el" w:eastAsia="el"/>
        </w:rPr>
        <w:t>ση ά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ρμ . ων ο η ε τ ι ρο ο αρ σ ο ο ι άγ ή τ έ ση ρο ε ε ή σ κ ριμ λο α ιασ άγι ή ο τ π αξ ωση πο λε Γ. .Π. . </w:t>
      </w:r>
      <w:r>
        <w:rPr>
          <w:u w:val="single"/>
          <w:lang w:val="el" w:eastAsia="el"/>
        </w:rPr>
        <w:t xml:space="preserve">ροϋ θ ς ς ρύθμ ση </w:t>
      </w:r>
      <w:r>
        <w:rPr>
          <w:lang w:val="el" w:eastAsia="el"/>
        </w:rPr>
        <w:t xml:space="preserve">ε θ ε τ αγωγή ύ έ ε πο ν ο ή δ μ ό λη ν ί καθ ς κ ι βι σ δ κ ν έ ρέ ο λε ώσε ο ίας σο α κ θ ρ έ ώσε ο ρ ξ ς ε ς ε ε αθ ς α ε οδ κές ώ ό ο ρ θέ ξ ς ο ο ε ς καθ ιστι ή </w:t>
      </w:r>
      <w:r>
        <w:rPr>
          <w:b/>
          <w:bCs/>
          <w:lang w:val="el" w:eastAsia="el"/>
        </w:rPr>
        <w:t xml:space="preserve">σή α </w:t>
      </w:r>
      <w:r>
        <w:rPr>
          <w:lang w:val="el" w:eastAsia="el"/>
        </w:rPr>
        <w:t>τ ω ρο ό λη ο ό έ ο λ ρό πρό λλά ο ε τ ά ς ο αν τ ω δ ώσ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ε ι ο ι ε ο ατ β ή πό 0 2 α ατ β λ κτ ο αν σ ή λη ω , ο ύ ό υ τ ατ β ή ) τ ο ε έ α </w:t>
      </w:r>
      <w:r>
        <w:rPr>
          <w:b/>
          <w:bCs/>
          <w:lang w:val="el" w:eastAsia="el"/>
        </w:rPr>
        <w:t>σή 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ν τ ω </w:t>
      </w:r>
      <w:r>
        <w:rPr>
          <w:u w:val="single"/>
          <w:lang w:val="el" w:eastAsia="el"/>
        </w:rPr>
        <w:t xml:space="preserve">α ρο ο ρ ε λη ο ι α ς </w:t>
      </w:r>
      <w:r>
        <w:rPr>
          <w:lang w:val="el" w:eastAsia="el"/>
        </w:rPr>
        <w:t xml:space="preserve">ε ι σε ά αξ ό λη </w:t>
      </w:r>
      <w:r>
        <w:rPr>
          <w:u w:val="single"/>
          <w:lang w:val="el" w:eastAsia="el"/>
        </w:rPr>
        <w:t>ε ι ε έ ν γ</w:t>
      </w:r>
      <w:r>
        <w:rPr>
          <w:lang w:val="el" w:eastAsia="el"/>
        </w:rPr>
        <w:t xml:space="preserve">ε ν ύ υ ο </w:t>
      </w:r>
      <w:r>
        <w:rPr>
          <w:u w:val="single"/>
          <w:lang w:val="el" w:eastAsia="el"/>
        </w:rPr>
        <w:t xml:space="preserve">ή α τ , ο ο ε ρέ ε </w:t>
      </w:r>
      <w:r>
        <w:rPr>
          <w:lang w:val="el" w:eastAsia="el"/>
        </w:rPr>
        <w:t xml:space="preserve">ώ </w:t>
      </w:r>
      <w:r>
        <w:rPr>
          <w:u w:val="single"/>
          <w:lang w:val="el" w:eastAsia="el"/>
        </w:rPr>
        <w:t>ε ωση ρ ο 1</w:t>
      </w:r>
      <w:r>
        <w:rPr>
          <w:lang w:val="el" w:eastAsia="el"/>
        </w:rPr>
        <w:t xml:space="preserve">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ιο κών χ ν κι α κ ιο ο ο φ ) ως ο /σ άθ φ , ρ απε ών ο αρ σ ν B , φ ι ά κί ί ν ο ν ράγ τ α μ , πα πό ίτ , α ς α λη ο ο ίε ο ε ι α ν ε έ σ λιστι ά μ λλε η ε ες ου αι λλε γιε ε σε ρ τ , ό ν ι, αι ν μ επι λέ π τ μη π λο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σ α ο ή ων λ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σή α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Κατά την ηλεκτρονική υποβολή της αίτησης ο οφειλέτης υποχρεούται να λη ών τ σ κά πε α ο ι σ ο τ α ■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Στις περιπτώσεις υποβολής της αίτησης στην αρμόδια υπηρεσία η δήλωση των ανωτέρω στοιχείων συνοδεύει την αίτηση.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για ποσό βασικής οφειλής άνω των εβδομήντα πέντε χιλιάδων ευρώ (75.000€), να ρο ο ο ε τ ά αι βεβαίωσ πό ίτ ν ά ί θ ς ν ο ών ν αθ ς αι ν ο ώ α η ών ο πο ν δ μ λη ε ή αθ ς α σ μό διακανονισμού. H προαναφερθείσα βεβαίωση - μελέτη βιωσιμότητας πρέπει να ε ι α ν αθ ρή ν λυ ε ς α ρο ώ ν μ πά . ό π ε ν τ ω έ ρ ρο ύ τ σ ιτ ρο ά ύ αι ή δ μ ό λ ν πό ι ρό ρ μ ύ ό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ι ε ν ν ιακο ν ιάδ ν ώ , αν ν τ ω ό αι ν πα αρ υ άγμ σ ά ε ά ι ε ο ι ζ τ ά ρε ά) ρο γ ιστ άπε ας ο σ ύ ι ο υ ε λέ ν ιβ ρύ ν λή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ε λής γρα ο ί κ ε ών ν ε ξ ας άχιστον ίσης με το ύψος ι ή ή ρη κ ν ε ή ξ ς, α ν ο ν ι ο γρα ε ρη χ ι ή γ ίτ ξ ε ρο πο α ο ο ο λλο ό ο γύ πο ό ο ο έ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ων κ αρ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σή α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Η ανωτέρω υπεύθυνη δήλωση της περίπτωσης (α) κατατίθεται ταυτόχρονα με την υποβολή της δήλωσης ενώ τα στοιχεία (β) &amp; (γ) αποστέλλονται με συστημένη επιστολή ή ρο ο ι στην αρμ η πό ο ο ή ί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Η αρμόδια υπηρεσία δύναται οποτεδήποτε να ζητά επιπλέον στοιχεία ή πληροφορίες οι οποίες πρέπει να αποστέλλονται - προσκομίζονται, άλλως θα επέρχεται πώλε τ ρύ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 ε ή ι ο ου άτ ν έ ι ν 75 0 ώ ρ Ο Υ ε ω η ε α λει ραγ τ ο μ η ο έ χ , η ν ς πό ε π ν τ ω ωθέ δ α η , μ από τ γρα ε ο τ . ρμ η ε α α ω ε ι η η σα ύ ν ε χ ν ν α ο ρο ύ τ πο λη ώσε ε ι πό ρχι ά η σε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γυ ή ή ο ατ θε α ε τ σ ς ρο ό ή η ση , ρέ ε δ δε ό ν γν ρι λάδ ι τ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λί ε ατ ο ια ο α η ή ε ζ ρο υ ε ί τ σ ο υ ατ β η πό ό ε ι σα ρο α. ν τ ω γυ κή ή έ ε ι ρκε ς ν ν λέ ατ λη ς ατ ή ε ς η η σα αι α π τ ό λ ο ό ο ύ ση , ε τ σ ο α ο ο ό υ πο ε γ ή ιστ έ ατ θ λ ωμ ς ύ . ια ατ α ι ο γυ ή ιστ ή σ ι κό ρωτ ο λο αρ αρ λ β α υ φ άσ σ χ η ο υ ε ς σ ά λο σ λέ μ ο . ι πτ ο μ ε ν ώσ ν ο ε ρ ε τ α υ αγωγή ρ ση </w:t>
      </w:r>
      <w:r>
        <w:rPr>
          <w:b/>
          <w:bCs/>
          <w:lang w:val="el" w:eastAsia="el"/>
        </w:rPr>
        <w:t xml:space="preserve">τ τ ι Ε τ μητ </w:t>
      </w:r>
      <w:r>
        <w:rPr>
          <w:lang w:val="el" w:eastAsia="el"/>
        </w:rPr>
        <w:t>ς ά τ τ ο ωτ ε κ ο ι , ο ι ο ο αι α δ σ ή ς η ο κού ε γή τ . ση πό ς ν τ αλ σιμ κα ο εί ε ο ε σε έ ο ρά α ρ ίτ , ε ιο ή ατ σ σ ε έ ή η ύ ατ β ή , αθ ς α πο ί ν μ ε ς πό αγωγή ε έ λλ κα τ ο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σή α : </w:t>
      </w:r>
      <w:r>
        <w:rPr>
          <w:lang w:val="el" w:eastAsia="el"/>
        </w:rPr>
        <w:t>τ ε σε ο ε έ ι ό ρό π ιστ ε α ε ιο κ ατ σ σ ν ρο πων ο ι ια έ ρ πο ζί υ δια σ ιστ ε αρ αρ ών γυ ν αι δο υ ν ι σ ά ε ή . ε ε τ ση ρο ε ι ο η κ τ ι άρ μη έ ς ξ ς π α σ ή ς αγγέ μ τ ν ο ε ε τ ρ ό ν τ ω ί έ σ μό ς πό κωτ ε κ ο ιστ πα τ ι ε α τ ω ιο ό η ν ο ώ ν τ ν ρι πα α τ π ρμ . / ε ων Υ η ε . ο ά ξ ολο ο ι ως ρ . πά ι μ ν α τ ω ε τ β ρύ α ο λ στ ο ε μόδι Δ Ο ς ρμ Υ ων η ε α ι ή η ύ , έ σ ν α η ών αρ κο ο η ν ω , πώλε υ α άθ λλη ν γκα αδ σ η . ε ων η 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 ι α μ α γ ε ι ξη ε ρα η τ ο ε ή . τ ε ί τ σ ρμ ς ι η δ ς σπρα , ρμ ε ι ρη κ δ ρ ξ ι ικές ε έ ν ε έ ν 0 ώ ό α Ε ν ά τ ου ρυ ό ο ε λής.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ΟΤΗ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ΤΕ Μ Η ΣΤΗ Ρ ΜΙ Ηε γ μ π υ οφ λ</w:t>
      </w:r>
      <w:r>
        <w:rPr>
          <w:lang w:val="el" w:eastAsia="el"/>
        </w:rPr>
        <w:t xml:space="preserve"> ι α σμ ς π ρ ή τ ατ ή ν ε ών ο υ ι ά ξ ίε ς ρά τ α λη τ λη ωμ 0 2 λλά κα πέ αν τ ν 4 κα ς 1 δ πρ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αλλα ή α ο υ πρό κατ β ή ατ ο α λο α ρι ν ν ση υ κε ρ υ ό ε ατ β λλο ι ά αξ πα αγή ο ν ρο υ ή ν πρό ατ β ή κα λη η τ ή τ ο 2 πα λαγή ο ρά α ) ν ρο υ ή ν πρό ατ β ατ λη ή ρ ατ ή ε ίας ο πα λαγή ο ν έ α ) ν ρο ή ν πρό ατ β ατ λη ή ρ ατ ή ε ίας ο πα λαγή ν ς ατ ) ν ρο υ ή ν πρό ατ β ατ λη ή ρ ατ ή ε ίας ο πα λαγή ο ο έ ατ ) ρο υ ή ν πρό ατ β ατ λη ή ρ ατ ή ε ίας ο ) ι ο θ ο ε ι ρό ν α έ ώ.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αγωγή ύ ε ί ο ν λο η ς ν τ ω πα λαγή ν ρο υ ή ν αι ατ λη τ ο α β ή ε 3 </w:t>
      </w:r>
      <w:r>
        <w:rPr>
          <w:b/>
          <w:bCs/>
          <w:lang w:val="el" w:eastAsia="el"/>
        </w:rPr>
        <w:t>α γ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ρό έ ο ο αχ ρό ρα ύ ν ατ λη ή ρο α ατ β ή ε ς πτ ς ι ρ υ ή πρ ατ β ή . ό ε τ ι αγωγή ύ ατ λη ή ο α ατ β ρώ ι ι ατ β ς αι α ό ο ε ο 22 ε γ σ α ν ν ν ς αι δ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ρό ρα ύ π λλα έ αλλά ο ε ρ ν ο ε αχ ε έ α ι αι α β ή (30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ρο ή πρό ατ , ι α ή ν πα λαγών ν ε ι τ σ ν ς ο ί ο ι άθ τ ση ν λο ο ρο υ ό ύ σ ή , ως μ φ θ ατ α ρίο ς ο ο ο ο ο υ ή πρ ατ β ή </w:t>
      </w:r>
      <w:r>
        <w:rPr>
          <w:b/>
          <w:bCs/>
          <w:lang w:val="el" w:eastAsia="el"/>
        </w:rPr>
        <w:t xml:space="preserve">ε ς ίε βα ύ α κ ξ π όθε η πα ε σ ύθμ ση φ λ 0 2 </w:t>
      </w:r>
      <w:r>
        <w:rPr>
          <w:lang w:val="el" w:eastAsia="el"/>
        </w:rPr>
        <w:t xml:space="preserve">ν ν ατ ρο υ ν ί σχ ιτ ν φ άς ράξ ν χ η τ ωπα ή άπ α ατ ο ίτ αγω ή λέ α 8%) ο ο ν τ ω ρο υ ή ν αρ μ αθ η ρκ ύ . δι α ε ί ση ο ε έ ε ά η πρό ε έ β ρύ ι ν τ ω ο ρο υ ν ο ο ι ό πό ο ι ο ν χ ι σ α 5 5 + </w:t>
      </w:r>
      <w:r>
        <w:rPr>
          <w:b/>
          <w:bCs/>
          <w:lang w:val="el" w:eastAsia="el"/>
        </w:rPr>
        <w:t xml:space="preserve">ρήγ σ α δ τ κ ύ ε μ ότ τ </w:t>
      </w:r>
      <w:r>
        <w:rPr>
          <w:lang w:val="el" w:eastAsia="el"/>
        </w:rPr>
        <w:t>ε έ ο ν ι ή τ η ε τ πο τ ό ό ς ν ε ών ρο ο ς άρκε ας, ό ι ο α λλε η ι ρό ε έ ι έ ο ρο ο ρ ο 1 ως σχ α α ο ο άττο πό αρ κρά ό ω ή η πο τ ο ό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αλύ τ δ δ χ η σα ρ . </w:t>
      </w:r>
      <w:r>
        <w:rPr>
          <w:b/>
          <w:bCs/>
          <w:lang w:val="el" w:eastAsia="el"/>
        </w:rPr>
        <w:t xml:space="preserve">σή α : </w:t>
      </w:r>
      <w:r>
        <w:rPr>
          <w:lang w:val="el" w:eastAsia="el"/>
        </w:rPr>
        <w:t xml:space="preserve">ε ί ση ο η η πο τ κό ό ς αρ κρ τ ο ε ή , ο α ο λ ο αχ σα σ ε ή , έ πα λαγή τ ο πο ν ο ν πρ υ ή ν ε πρό κα β ή ί α πο α σ α ιθ ν πο ά δ φ ν </w:t>
      </w:r>
      <w:r>
        <w:rPr>
          <w:b/>
          <w:bCs/>
          <w:lang w:val="el" w:eastAsia="el"/>
        </w:rPr>
        <w:t>ολ ε τ ς ιν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β λλε η ο ο β ή ατ δ ξ τ ρθ 2 ν 1 ό ω ι α ε ά χ ε δ κ τ λή έ α α κ ς ε τ ς ) σ λε ι ασ ς ν γκα ή τ ε ν κι ν έκδ ρ ρά τ λε στ ιασ , ό τ ε φ ά υ έ α σ λο ι κα σ πο ε ι η σ α τ ίτ ν ο ε ι σε ο δ έ ρα γε ατ σ , ο ς ο πο π , στ ν ι ύ , ό ι ν ι μ ά λε η ι ρ μ ρ ο έ . η </w:t>
      </w:r>
      <w:r>
        <w:rPr>
          <w:u w:val="single"/>
          <w:lang w:val="el" w:eastAsia="el"/>
        </w:rPr>
        <w:t>ν ν ε έ π</w:t>
      </w:r>
      <w:r>
        <w:rPr>
          <w:lang w:val="el" w:eastAsia="el"/>
        </w:rPr>
        <w:t xml:space="preserve"> έ γέ ύ , α ο </w:t>
      </w:r>
      <w:r>
        <w:rPr>
          <w:u w:val="single"/>
          <w:lang w:val="el" w:eastAsia="el"/>
        </w:rPr>
        <w:t>α σ λε σ ο σ λε ι ε</w:t>
      </w:r>
      <w:r>
        <w:rPr>
          <w:lang w:val="el" w:eastAsia="el"/>
        </w:rPr>
        <w:t xml:space="preserve"> ο ρο έ π ρ ο 2 </w:t>
      </w:r>
      <w:r>
        <w:rPr>
          <w:u w:val="single"/>
          <w:lang w:val="el" w:eastAsia="el"/>
        </w:rPr>
        <w:t>1 ως ρθ ο υ α</w:t>
      </w:r>
      <w:r>
        <w:rPr>
          <w:lang w:val="el" w:eastAsia="el"/>
        </w:rPr>
        <w:t xml:space="preserve"> τ θ ε μ τ ρθ 2 αρ ν 2 9 </w:t>
      </w:r>
      <w:r>
        <w:rPr>
          <w:b/>
          <w:bCs/>
          <w:u w:val="single"/>
          <w:lang w:val="el" w:eastAsia="el"/>
        </w:rPr>
        <w:t>ι α α τ υ ημοσ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μ υ αγ γή ρ τ ο ε δ ί μ :ι λλε α σ α γρά ο ε ε κά ε έ ν ε ν ρο πων ν γυ ν ό ε ή ισ α ε πο ό ς ό ασ α ο ι ο ί ο αρ ρά , α ρί ο στ ρμ ας η ε ας, ο ο σπρα ο ων ατ ξ τ α τ ν ς ι ύ ε ών ο άγε ε έ ό ω ο ή δ μ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ε ζε ηφι πα ε έ ατ ου άρθ ο δ 7 ως , ο πα υ ηφ ε ι π ρο μ ρ ας η ε ς ό ι ι ο ο λύ τ ο ε ή </w:t>
      </w:r>
      <w:r>
        <w:rPr>
          <w:b/>
          <w:bCs/>
          <w:lang w:val="el" w:eastAsia="el"/>
        </w:rPr>
        <w:t xml:space="preserve">σή α </w:t>
      </w:r>
      <w:r>
        <w:rPr>
          <w:lang w:val="el" w:eastAsia="el"/>
        </w:rPr>
        <w:t>ν ρο ύ ε ισ ατ ρ ο ως σχ ε ί ση ο ν ν πα ν ι ρο η ς αγωγ ύ ε ηφ ε αι τ ν ων άγε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ο ο υ . τ ε ί τ σ ο ν ν πα ν ι γ ο ς αγωγή ύ εν γε τ π ύ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. Ι ς ρύθμ ση</w:t>
      </w:r>
      <w:r>
        <w:rPr>
          <w:b/>
          <w:bCs/>
          <w:lang w:val="el" w:eastAsia="el"/>
        </w:rPr>
        <w:t xml:space="preserve">ύ αθ στ τ ι α ρχήν γή αι χ ν ν </w:t>
      </w:r>
      <w:r>
        <w:rPr>
          <w:b/>
          <w:bCs/>
          <w:u w:val="single"/>
          <w:lang w:val="el" w:eastAsia="el"/>
        </w:rPr>
        <w:t>γ ν υ</w:t>
      </w:r>
      <w:r>
        <w:rPr>
          <w:b/>
          <w:bCs/>
          <w:lang w:val="el" w:eastAsia="el"/>
        </w:rPr>
        <w:t xml:space="preserve"> πό ρό ατ β ή ρώτ </w:t>
      </w:r>
      <w:r>
        <w:rPr>
          <w:b/>
          <w:bCs/>
          <w:u w:val="single"/>
          <w:lang w:val="el" w:eastAsia="el"/>
        </w:rPr>
        <w:t>αι ι ε χ ν ο ν αι ρο ο ν ν πό ρμ α . ων ο η ε .</w:t>
      </w:r>
      <w:r>
        <w:rPr>
          <w:b/>
          <w:bCs/>
          <w:lang w:val="el" w:eastAsia="el"/>
        </w:rPr>
        <w:t xml:space="preserve"> ν 6) ν πό ατ ή ρώ </w:t>
      </w:r>
      <w:r>
        <w:rPr>
          <w:b/>
          <w:bCs/>
          <w:u w:val="single"/>
          <w:lang w:val="el" w:eastAsia="el"/>
        </w:rPr>
        <w:t>ρο ύ ε α ώλε α</w:t>
      </w:r>
      <w:r>
        <w:rPr>
          <w:b/>
          <w:bCs/>
          <w:lang w:val="el" w:eastAsia="el"/>
        </w:rPr>
        <w:t xml:space="preserve"> , η χ η θ ρε τ ο </w:t>
      </w:r>
      <w:r>
        <w:rPr>
          <w:b/>
          <w:bCs/>
          <w:u w:val="single"/>
          <w:lang w:val="el" w:eastAsia="el"/>
        </w:rPr>
        <w:t>σ</w:t>
      </w:r>
      <w:r>
        <w:rPr>
          <w:b/>
          <w:bCs/>
          <w:lang w:val="el" w:eastAsia="el"/>
        </w:rPr>
        <w:t xml:space="preserve"> ύ σ πό λυ οδ ο δ ο, κό α </w:t>
      </w:r>
      <w:r>
        <w:rPr>
          <w:b/>
          <w:bCs/>
          <w:u w:val="single"/>
          <w:lang w:val="el" w:eastAsia="el"/>
        </w:rPr>
        <w:t>άρ μ</w:t>
      </w:r>
      <w:r>
        <w:rPr>
          <w:b/>
          <w:bCs/>
          <w:lang w:val="el" w:eastAsia="el"/>
        </w:rPr>
        <w:t xml:space="preserve"> ό ρο ο σθ καί ως πα α </w:t>
      </w:r>
      <w:r>
        <w:rPr>
          <w:b/>
          <w:bCs/>
          <w:u w:val="single"/>
          <w:lang w:val="el" w:eastAsia="el"/>
        </w:rPr>
        <w:t>α η</w:t>
      </w:r>
      <w:r>
        <w:rPr>
          <w:b/>
          <w:bCs/>
          <w:lang w:val="el" w:eastAsia="el"/>
        </w:rPr>
        <w:t xml:space="preserve"> τ λη ωμ ά α, α ς αι ν π θε </w:t>
      </w:r>
      <w:r>
        <w:rPr>
          <w:b/>
          <w:bCs/>
          <w:u w:val="single"/>
          <w:lang w:val="el" w:eastAsia="el"/>
        </w:rPr>
        <w:t>ρο ό ση δ ω</w:t>
      </w:r>
      <w:r>
        <w:rPr>
          <w:b/>
          <w:bCs/>
          <w:lang w:val="el" w:eastAsia="el"/>
        </w:rPr>
        <w:t xml:space="preserve"> λι ών ή α κριβ ν σ ν </w:t>
      </w:r>
      <w:r>
        <w:rPr>
          <w:b/>
          <w:bCs/>
          <w:u w:val="single"/>
          <w:lang w:val="el" w:eastAsia="el"/>
        </w:rPr>
        <w:t>ρμ</w:t>
      </w:r>
      <w:r>
        <w:rPr>
          <w:b/>
          <w:bCs/>
          <w:lang w:val="el" w:eastAsia="el"/>
        </w:rPr>
        <w:t xml:space="preserve"> η α ε αί ν ε χ ν </w:t>
      </w:r>
      <w:r>
        <w:rPr>
          <w:b/>
          <w:bCs/>
          <w:u w:val="single"/>
          <w:lang w:val="el" w:eastAsia="el"/>
        </w:rPr>
        <w:t>α έ ο ρο ε</w:t>
      </w:r>
      <w:r>
        <w:rPr>
          <w:b/>
          <w:bCs/>
          <w:lang w:val="el" w:eastAsia="el"/>
        </w:rPr>
        <w:t xml:space="preserve"> τ πο λη ώσε ε ή ό </w:t>
      </w:r>
      <w:r>
        <w:rPr>
          <w:b/>
          <w:bCs/>
          <w:u w:val="single"/>
          <w:lang w:val="el" w:eastAsia="el"/>
        </w:rPr>
        <w:t>απ τ α χ ά</w:t>
      </w:r>
      <w:r>
        <w:rPr>
          <w:b/>
          <w:bCs/>
          <w:lang w:val="el" w:eastAsia="el"/>
        </w:rPr>
        <w:t xml:space="preserve"> η η σε , ν ε ορ σε τ χ η η ς ρ ση πο έ ύ σ ίας α ς ε </w:t>
      </w:r>
      <w:r>
        <w:rPr>
          <w:b/>
          <w:bCs/>
          <w:u w:val="single"/>
          <w:lang w:val="el" w:eastAsia="el"/>
        </w:rPr>
        <w:t>ο λ α γ υ</w:t>
      </w:r>
      <w:r>
        <w:rPr>
          <w:b/>
          <w:bCs/>
          <w:lang w:val="el" w:eastAsia="el"/>
        </w:rPr>
        <w:t xml:space="preserve"> αγωγή σ πά ι ύ σ ων σ έ δ ξ . </w:t>
      </w:r>
      <w:r>
        <w:rPr>
          <w:b/>
          <w:bCs/>
          <w:u w:val="single"/>
          <w:lang w:val="el" w:eastAsia="el"/>
        </w:rPr>
        <w:t>α τ ς ρύθμ ση</w:t>
      </w:r>
      <w:r>
        <w:rPr>
          <w:b/>
          <w:bCs/>
          <w:lang w:val="el" w:eastAsia="el"/>
        </w:rPr>
        <w:t>ύ πό λ ε ο ε τ ή μ ατ β ή ο ο ο ε ή ων χ ί σ α μ ιδί η αξ ρο ε πό α, ο αι ν τ ε ν ε ί οπο η ι ρο ν ε ών θ ο 2 ( ν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δ κα β λε ε ρ α δ ρ πέ αν τ α φο άς, ατ β λ πρό ύ ν λο ο ρο ύ υ 1 ) ο η ρο ς ατ β ό δ , ) ο λλε ώσε ο ο ς σο τ , ό ρο θέ ξ ς α ό ο σθ τ ν η ε ν αθ ο σ ύ ση ατ ν ο ε ών κα ι ε ό λ τ , ι ο ατ αι ε πό ο έ ση ε ) π ο γωγή ύ αι , αν ά τ πό τ Ο Υ ο ο έ β θε ο λε ν κρι ν αρ ή χ ρο ε μέ η ύ δε έ λ τ πα α σ λη ο ο ες. ε </w:t>
      </w:r>
      <w:r>
        <w:rPr>
          <w:b/>
          <w:bCs/>
          <w:u w:val="single"/>
          <w:lang w:val="el" w:eastAsia="el"/>
        </w:rPr>
        <w:t>ώς ε ίπτ ση</w:t>
      </w:r>
      <w:r>
        <w:rPr>
          <w:b/>
          <w:bCs/>
          <w:lang w:val="el" w:eastAsia="el"/>
        </w:rPr>
        <w:t xml:space="preserve"> π ο οδ ύ λ</w:t>
      </w:r>
      <w:r>
        <w:rPr>
          <w:b/>
          <w:bCs/>
          <w:u w:val="single"/>
          <w:lang w:val="el" w:eastAsia="el"/>
        </w:rPr>
        <w:t>η ο ι ο ν τ</w:t>
      </w:r>
      <w:r>
        <w:rPr>
          <w:b/>
          <w:bCs/>
          <w:lang w:val="el" w:eastAsia="el"/>
        </w:rPr>
        <w:t xml:space="preserve"> ξ ν ο αρ γρά ο αρ γρά ο ρώτ </w:t>
      </w:r>
      <w:r>
        <w:rPr>
          <w:b/>
          <w:bCs/>
          <w:u w:val="single"/>
          <w:lang w:val="el" w:eastAsia="el"/>
        </w:rPr>
        <w:t>ρθ 4</w:t>
      </w:r>
      <w:r>
        <w:rPr>
          <w:b/>
          <w:bCs/>
          <w:lang w:val="el" w:eastAsia="el"/>
        </w:rPr>
        <w:t xml:space="preserve"> α πό σ Ο 2 ύ πό λυ ι </w:t>
      </w:r>
      <w:r>
        <w:rPr>
          <w:b/>
          <w:bCs/>
          <w:u w:val="single"/>
          <w:lang w:val="el" w:eastAsia="el"/>
        </w:rPr>
        <w:t>ι λέτ ν</w:t>
      </w:r>
      <w:r>
        <w:rPr>
          <w:b/>
          <w:bCs/>
          <w:lang w:val="el" w:eastAsia="el"/>
        </w:rPr>
        <w:t xml:space="preserve"> γ τ ύ ση αι α π τ ρο ε </w:t>
      </w:r>
      <w:r>
        <w:rPr>
          <w:b/>
          <w:bCs/>
          <w:u w:val="single"/>
          <w:lang w:val="el" w:eastAsia="el"/>
        </w:rPr>
        <w:t>ε γυ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λή α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γρα ή ε ν ο υ ο τ ε υ αι ια ο αο λλ ή ίτ γωγή ύ ν σ λε ι πό ο ή ίτ αι ό λη ο ο ό άσ ο φ ά ύ ν α ς ατ ή ο ου ο ο ι λ ών ρ αρ θ ( έ πό τ λή τ ε ί ς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ΟΤΗ ΔΙ ΣΤΟΙ Τ Ρ 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όθε η κ ολ δ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ε ί σ αθ η ς υ ρέ ατ β ιβ ρυ ρ ς α β ή ό . τ ε ί σ ο ας α β ή α ε ρώτ ο ι ία, υ ρέ ε ατ β η ρ υ η ατ ι ε γά ό α ό η ο τ αυ μ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υν τ τ α ς π ογ ά μ ς ρύθμ ση .</w:t>
      </w:r>
      <w:r>
        <w:rPr>
          <w:b/>
          <w:bCs/>
          <w:lang w:val="el" w:eastAsia="el"/>
        </w:rPr>
        <w:t>ι ο ο ο ύ ση ο λή ά αξ ό ε ν υ ν ε ών ε πτωσ ό λ ο ατ ή η πο τ ς αρ κρά η ισ , ε έ π λλα ή ατ πο ν ο ν ρο υ ν πρό ατ β ή υ ν ρ ν ν ο ά φ ν ι ων πρ ρα ύ ση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έ ο αχ ό ρα ύ ο ε ών ε τ σ ο αρ γ άφ αρ ρώτ ρθ ο 4 2 τ ι ε αγωγή λλ ρό αμ ς ε ση φ ε ό ρ ν ι ό ρο ατ ή αι κό ατ ε ί ση ρο ο ν ι έ ε ρό αμ ε ισσ ων ν α αλλα ή πό ρο υ πρ α β ή ι ό ο ο ο σ ύ ς ή ι ατ λ τ ή ο α β ή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ν ι έ ε ρό ρα ό ων ν αλ ο πα λαγή ρο ή ν πρό α β ή ι ο ο σ ύ ) ν ε ι έ τ ε ά αξ ε λη τ ο ο ο ε ή πα λ σ ατ πο ν ο ν ρο ή ν πρό ατ β ή υ ο ν στ ε ι σε ο αρ γρά αρ ρθ πρ τ ν 4 </w:t>
      </w:r>
      <w:r>
        <w:rPr>
          <w:b/>
          <w:bCs/>
          <w:lang w:val="el" w:eastAsia="el"/>
        </w:rPr>
        <w:t>σ π ό α μ α ιθμού δ σ ά τ σα ά οκτ (48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ροϋ θ ς </w:t>
      </w:r>
      <w:r>
        <w:rPr>
          <w:b/>
          <w:bCs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 xml:space="preserve">τ ε α ε ε έ ά ρ πα ες ο ο </w:t>
      </w:r>
      <w:r>
        <w:rPr>
          <w:b/>
          <w:bCs/>
          <w:lang w:val="el" w:eastAsia="el"/>
        </w:rPr>
        <w:t xml:space="preserve">η </w:t>
      </w:r>
      <w:r>
        <w:rPr>
          <w:b/>
          <w:bCs/>
          <w:u w:val="single"/>
          <w:lang w:val="el" w:eastAsia="el"/>
        </w:rPr>
        <w:t xml:space="preserve">λη ο ίε α έ α πό </w:t>
      </w:r>
      <w:r>
        <w:rPr>
          <w:b/>
          <w:bCs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πρ ρα ύ τ πε ί ση 1 τ υ ο αρ ρά ο τ παρ. </w:t>
      </w:r>
      <w:r>
        <w:rPr>
          <w:b/>
          <w:bCs/>
          <w:lang w:val="el" w:eastAsia="el"/>
        </w:rPr>
        <w:t>ρώ</w:t>
      </w:r>
      <w:r>
        <w:rPr>
          <w:b/>
          <w:bCs/>
          <w:u w:val="single"/>
          <w:lang w:val="el" w:eastAsia="el"/>
        </w:rPr>
        <w:t xml:space="preserve">τ ρ ο 4 ν πο ν δ μ φ σ </w:t>
      </w:r>
      <w:r>
        <w:rPr>
          <w:b/>
          <w:bCs/>
          <w:lang w:val="el" w:eastAsia="el"/>
        </w:rPr>
        <w:t xml:space="preserve">ν τ ω </w:t>
      </w:r>
      <w:r>
        <w:rPr>
          <w:b/>
          <w:bCs/>
          <w:u w:val="single"/>
          <w:lang w:val="el" w:eastAsia="el"/>
        </w:rPr>
        <w:t xml:space="preserve">ρο ρά τ , λλά τ η ύ αρ πά </w:t>
      </w:r>
      <w:r>
        <w:rPr>
          <w:b/>
          <w:bCs/>
          <w:lang w:val="el" w:eastAsia="el"/>
        </w:rPr>
        <w:t xml:space="preserve">σ μό </w:t>
      </w:r>
      <w:r>
        <w:rPr>
          <w:b/>
          <w:bCs/>
          <w:u w:val="single"/>
          <w:lang w:val="el" w:eastAsia="el"/>
        </w:rPr>
        <w:t>ς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ε τ σ υ άγο ε έ ο ρο χ ι πό αγγε μ τ ή ασ ι ο χ πό αγγ μ ή ασ ιό α ακο ε</w:t>
      </w:r>
      <w:r>
        <w:rPr>
          <w:b/>
          <w:bCs/>
          <w:lang w:val="el" w:eastAsia="el"/>
        </w:rPr>
        <w:t xml:space="preserve"> ) ατ λη αγωγή ύ αρ ς ι 1 2 </w:t>
      </w:r>
      <w:r>
        <w:rPr>
          <w:b/>
          <w:bCs/>
          <w:lang w:val="el" w:eastAsia="el"/>
        </w:rPr>
        <w:t xml:space="preserve">ροσ ορι ό α ιθμού δ σ </w:t>
      </w:r>
      <w:r>
        <w:rPr>
          <w:b/>
          <w:bCs/>
          <w:lang w:val="el" w:eastAsia="el"/>
        </w:rPr>
        <w:t>Ο α ιθ ν δ μ ο ν ι αλ ο ν ε ατ (10 , τ άχ π ί ς δ ο ε ι ς πο ε ι ο αθ ρο ε τ ς α ο ο ς : ια ίο ι ε κό 50 αι άν ς άτ τ ν δ α πέ ( ε ώ, , ο σο τ , ια ο σό ν τ ν πε κο ν 50 ε ώ κα μ ι χ λι 1. ε ώ, , ί ι ο τ , ο ν τ ν ί ν (1. ε ώ κα μ ι χ ε κό 1. ώ, , ί ι ο ο σο , ο ν τ ν χ ί ν πε κο ν (1. ε ώ κα δ ι (2. ώ, , ί ι ο τ , ι ο ίο ν τ ν δ χ ι ν (2. ώ κα τ π χ άδ (5. ώ αι , ι ο ο τ , ι ο ίο ν τ ν πέ τ χ ν (5.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κ α </w:t>
      </w:r>
      <w:r>
        <w:rPr>
          <w:b/>
          <w:bCs/>
          <w:lang w:val="el" w:eastAsia="el"/>
        </w:rPr>
        <w:t>ο ή λ ό ω ε ση ν ν έ ι ν 5.0 ώ πα τ κρ ρμ ς . / ων ου Υ η ε ας ρο ό ο πο κν ε έ ν ι πο λη ώσο ό ρα ν ν ς ρά λλά ο α ν πο ριθ σ ε ριμ πρ ρα μ αλύ α ν ιπ ί όρ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τ ε τ σ ύ έ ε ε π έ έ κα π σ σ πρ υ ή . τ ε ί σ ύ έ ν ν 0 ε π ο λλε πο λε ά ρμ η , πα αίτ α πτωσ ιο ο η 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ξ μογ ς τ ς ρύθμ ση </w:t>
      </w:r>
      <w:r>
        <w:rPr>
          <w:b/>
          <w:bCs/>
          <w:lang w:val="el" w:eastAsia="el"/>
        </w:rPr>
        <w:t>αρ π α ε ί τ ά α ό λη πό 0 2 α ο ε σε ό 0 2 ς 0 2 ο λλ κ ι ο κα β έ γο α μ ε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ιβ α γ α ΕΝΙΚΟΣ Ρ Ε ροϊσ ε ς τ ς ρα μ ΗΜ ΣΙ Ν Ε ΟΔΩ Ε Χ Σ ΘΕ Χ Σ </w:t>
      </w:r>
      <w:r>
        <w:rPr>
          <w:b/>
          <w:bCs/>
          <w:u w:val="single"/>
          <w:lang w:val="el" w:eastAsia="el"/>
        </w:rPr>
        <w:t>υ μ έ ο</w:t>
      </w:r>
      <w:r>
        <w:rPr>
          <w:b/>
          <w:bCs/>
          <w:lang w:val="el" w:eastAsia="el"/>
        </w:rPr>
        <w:t xml:space="preserve"> τ ε ν ώσε ν φυσ ών αι ών ρο πων </w:t>
      </w:r>
      <w:r>
        <w:rPr>
          <w:b/>
          <w:bCs/>
          <w:u w:val="single"/>
          <w:lang w:val="el" w:eastAsia="el"/>
        </w:rPr>
        <w:t>ί κε 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ΓΙ Ε ΕΡ ΕΙ </w:t>
      </w:r>
      <w:r>
        <w:rPr>
          <w:b/>
          <w:bCs/>
          <w:lang w:val="el" w:eastAsia="el"/>
        </w:rPr>
        <w:t xml:space="preserve">ε Ο Υ α τ ων α ι η ακή δ σπρα .Γ.Π.Σ / </w:t>
      </w:r>
      <w:r>
        <w:rPr>
          <w:b/>
          <w:bCs/>
          <w:lang w:val="el" w:eastAsia="el"/>
        </w:rPr>
        <w:t>. ΟΔΕ ΤΕΣ ΓΙ ΟΙΝΟΠΟΙ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π κα ς τ ο εκ ν Ο Υ αι ν Τ ων </w:t>
      </w:r>
      <w:r>
        <w:rPr>
          <w:b/>
          <w:bCs/>
          <w:lang w:val="el" w:eastAsia="el"/>
        </w:rPr>
        <w:t xml:space="preserve">. Ε ΩΤ ΚΗ ΔΙ ΜΗ </w:t>
      </w:r>
      <w:r>
        <w:rPr>
          <w:b/>
          <w:bCs/>
          <w:lang w:val="el" w:eastAsia="el"/>
        </w:rPr>
        <w:t>ραφ κ. Υ ο γο ραφ πλη ωτ ο γ ραφ κ. Υ υ ο γ ραφ ε ών Γρα ν ραφ ε ε ν ε ς τ αι ά τ ραφ ο γε ι ο ών ολ τ Ε ρά ε ν τ Β Γ, Ε α ρα α ε ων κών αδ ασ ν (1 α ρα ) ΟΕ Ο Υ Πε ο ο ή ιθε η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2397"/>
        <w:gridCol w:w="976"/>
        <w:gridCol w:w="704"/>
        <w:gridCol w:w="2378"/>
      </w:tblGrid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Ε Ο Λ Ε Π Ρ Σ Σ Τ Ρ Γ Ε Ω Ε Ο Ε 31 12 012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 Ε ΗΣ (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Τ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Ξ/ Σ 1 1 .2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Σχόλιο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Ξ/ Σ .1 . 0 Ο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ΩΜ 3 .1 .2 2 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Ξ/ Η Σ 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1 0 .2 3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Ξ/ Σ .1 . 0 Ι Ε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Σχόλιο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(3)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&amp;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(4)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Ξ/ Ο 0 .0 . 0 Ι Ε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Σχόλιο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(3)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&amp;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(4)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ΣΧΟΛΙΑ - ΕΠΕΞΗΓΗΣΕΙΣ.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(1) </w:t>
      </w:r>
      <w:r>
        <w:rPr>
          <w:b/>
          <w:bCs/>
          <w:u w:val="single"/>
          <w:lang w:val="el" w:eastAsia="el"/>
        </w:rPr>
        <w:t>ΕΞΑΙΡΟΥΝΤΑΙ:</w:t>
      </w:r>
      <w:r>
        <w:rPr>
          <w:b/>
          <w:bCs/>
          <w:lang w:val="el" w:eastAsia="el"/>
        </w:rPr>
        <w:t xml:space="preserve"> (i)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ΟΦΕΙΛΕΤΕΣ ΤΩΝ ΟΠΟΙΩΝ ΟΙ ΟΦΕΙΛΕΣ ΕΧΟΥΝ ΥΠΑΧΘΕΙ ΣΕ ΝΟΜΟΘΕΤΙΚΗ ΡΥΘΜΙΣΗΗ ΠΡΟ Σ Ν ΕΩΝ ΕΥ Ο Μ Ι ΗΣ Ο Σ Ο Ω ΕΣ Ο ΟΡ Ο Μ Ν Ν 2 ΡΙΛΙΟ 2 Χ Κ Κ Ι Χ Ι Θ Ι Τ Ν Ο ΝΙΚΗ ΩΞ Γ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(2) ΑΦΟΡΑ ΤΟ ΣΥΝΟΛΟ ΤΩΝ ΛΗΞΙΠΡΟΘΕΣΜΩΝ ΟΦΕΙΛΩΝ ΠΟΥ ΔΕΝ ΕΧΟΥΝ ΤΑΚΤΟΠΟΙΗΘΕΙ ΚΑΤΑ ΝΟΜΙΜΟ ΤΡΟΠΟ ΜΕ ΟΛ Λ ΡΩ Σ ΕΥ Ο Λ Ο Τ ΚΗ Θ Μ ΚΗΣ Η Η ΠΡΟ Σ Ν ΕΙ Ω . ΕΡΙΛ ΠΙΣ Σ ΑΙ Ε ΑΙ Μ ΝΕ ΕΙ ΕΣ Ο 0 ΟΝ Η ΠΡ Σ ΕΩΣ 3 1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(3) (i) ΕΦΟΣΟΝ ΥΦΙΣΤΑΝΤΑΙ ΚΑΙ ΑΛΛΕΣ ΛΗΞΙΠΡΟΘΕΣΜΕΣ ΟΦΕΙΛΕΣ ΕΩΣ ΤΗΝ 31.12.2012 ΜΗ ΡΥΘΜΙΣΜΕΝΕΣ ΟΙ ΟΠΟΙΕΣ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 Τ Κ ΕΡΙΠ Σ Σ Ν Ε Π ΡΧ Ω ΕΙ Ν Τ ΡΩ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 Ο ΝΣ ΩΝ Ρ ΩΝ Τ ΚΗ Κ Η ΛΗΞΙ ΡΟ Σ ΩΝ Ν Ι Λ Σ Η ΠΡΟ Σ ΕΙ ΕΣ ΩΣ 1 2 Λ ΠΙΛΕΓ Τ ΡΟ ΣΗ ΚΡΟ Ρ ΣΟ ΙΘ ΩΝ Ο Γ Τ Ρ ΙΘ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Ν Ν Ω Ν Ν ΩΝ ΡΟ ΠΟ Σ Ν ΕΡΒ ΕΙ ΙΣ Ο Λ ΡΩ Ο Λ ΡΩ Ε ΩΣ Ν ΟΥ Ι Ν Ε ΙΠ Σ Γ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ΠΕΡ Ω ΕΙ Ν Τ ΡΩ ΕΥ Ο ΝΣ ΩΝ ΩΝ Μ ΚΗΣ Η Η ΠΡΟ Σ Ν 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(4) ΣΤΗΝ ΠΕΡΙΠΤΩΣΗ ΠΟΥ ΣΤΗΝ ΔΙΕΥΚΟΛΥΝΣΗ Ή ΡΥΘΜΙΣΗ ΤΜΗΜΑΤΙΚΗΣ ΚΑΤΑΒΟΛΗΣ ΛΗΞΙΠΡΟΘΕΣΜΩΝ ΟΦΕΙΛΩΝ, Ν </w:t>
      </w:r>
      <w:r>
        <w:rPr>
          <w:b/>
          <w:bCs/>
          <w:u w:val="single"/>
          <w:lang w:val="el" w:eastAsia="el"/>
        </w:rPr>
        <w:t>Ο Ω Ο Ρ Ν</w:t>
      </w:r>
      <w:r>
        <w:rPr>
          <w:b/>
          <w:bCs/>
          <w:lang w:val="el" w:eastAsia="el"/>
        </w:rPr>
        <w:t xml:space="preserve">Τ Μ ΕΡΙΛ Ο Τ ΕΙ ΕΣ Ο Ν Ο Ν Υ </w:t>
      </w:r>
      <w:r>
        <w:rPr>
          <w:b/>
          <w:bCs/>
          <w:u w:val="single"/>
          <w:lang w:val="el" w:eastAsia="el"/>
        </w:rPr>
        <w:t>ΣΗ ΛΕ Τ Ρ</w:t>
      </w:r>
      <w:r>
        <w:rPr>
          <w:b/>
          <w:bCs/>
          <w:lang w:val="el" w:eastAsia="el"/>
        </w:rPr>
        <w:t xml:space="preserve">Ι Τ Σ Ε Ζ Ν Ο Ο Ο Ο Σ Ο ΗΓ ΙΣ ΕΥ </w:t>
      </w:r>
      <w:r>
        <w:rPr>
          <w:b/>
          <w:bCs/>
          <w:u w:val="single"/>
          <w:lang w:val="el" w:eastAsia="el"/>
        </w:rPr>
        <w:t>Ο ΝΣ ΡΥ Σ Σ Τ</w:t>
      </w:r>
      <w:r>
        <w:rPr>
          <w:b/>
          <w:bCs/>
          <w:lang w:val="el" w:eastAsia="el"/>
        </w:rPr>
        <w:t xml:space="preserve"> ΚΗ Κ Σ ΛΗΞΙ ΡΟ Σ Ν ΟΦΕΙ ΩΝ </w:t>
      </w:r>
      <w:r>
        <w:rPr>
          <w:b/>
          <w:bCs/>
          <w:u w:val="single"/>
          <w:lang w:val="el" w:eastAsia="el"/>
        </w:rPr>
        <w:t xml:space="preserve">ΕΝΙΚΗ Ε ΙΣ Μ Σ </w:t>
      </w:r>
      <w:r>
        <w:rPr>
          <w:b/>
          <w:bCs/>
          <w:lang w:val="el" w:eastAsia="el"/>
        </w:rPr>
        <w:t xml:space="preserve">ΙΝ </w:t>
      </w:r>
      <w:r>
        <w:rPr>
          <w:b/>
          <w:bCs/>
          <w:u w:val="single"/>
          <w:lang w:val="el" w:eastAsia="el"/>
        </w:rPr>
        <w:t>Ω ΙΖ Τ</w:t>
      </w:r>
      <w:r>
        <w:rPr>
          <w:b/>
          <w:bCs/>
          <w:lang w:val="el" w:eastAsia="el"/>
        </w:rPr>
        <w:t xml:space="preserve"> Μ ΩΝ Σ Σ Σ Ο Ο Σ Ι ΗΣ Ο </w:t>
      </w:r>
      <w:r>
        <w:rPr>
          <w:b/>
          <w:bCs/>
          <w:u w:val="single"/>
          <w:lang w:val="el" w:eastAsia="el"/>
        </w:rPr>
        <w:t>Ο Ο Ο</w:t>
      </w:r>
      <w:r>
        <w:rPr>
          <w:b/>
          <w:bCs/>
          <w:lang w:val="el" w:eastAsia="el"/>
        </w:rPr>
        <w:t xml:space="preserve"> ΡΩ Ο . 2 Σ Σ ΝΙΚ </w:t>
      </w:r>
      <w:r>
        <w:rPr>
          <w:b/>
          <w:bCs/>
          <w:u w:val="single"/>
          <w:lang w:val="el" w:eastAsia="el"/>
        </w:rPr>
        <w:t>Ω ΕΣ Ν Π .1</w:t>
      </w:r>
      <w:r>
        <w:rPr>
          <w:b/>
          <w:bCs/>
          <w:lang w:val="el" w:eastAsia="el"/>
        </w:rPr>
        <w:t xml:space="preserve"> 2 0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1345"/>
        <w:gridCol w:w="1501"/>
        <w:gridCol w:w="1212"/>
        <w:gridCol w:w="1670"/>
        <w:gridCol w:w="757"/>
        <w:gridCol w:w="713"/>
        <w:gridCol w:w="633"/>
      </w:tblGrid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ΟΣΕΙΣ*|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ρυθμιζόμε- ς ικ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οφειλής**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με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πληροφο-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ίζο νται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Βεβαίωση- εκτιμη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Διασφά- ι η ειλ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τ ή δικαιολογη- ώ στ ό ι π 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 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ωρι ο γησ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τ γη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σ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75.000€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ο ής ε έ ι μ ερι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 ( ο ί ε φ ρ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 ( κ ά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λεκτ ά α ξα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 ο ρ ό ρ 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ά ο ξα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75.000€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ο ής ε έ ι μ ερι ι 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 ( ο ί ε φ ρ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λεκτ ά α ξα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 ο ρ ό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λεγ ο ι α ώ ά ο ξα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300.000€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ο ής ε έ ι μ ερι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λεκτ ά α ξα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 ο ρ ό ρ 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λεγ ο ι α ώ ά ο ξα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ς εβ ς α ε ς ε ς χ α τι ή α α α ο ό ι έ ε ς ε ς ε ι ί ε ο ρ η , ξ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ι α ρ ε ια μ ά ο ξ ι ε γ α ό ή ε ρ ό ώ λλ ώ ε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6"/>
        <w:gridCol w:w="969"/>
        <w:gridCol w:w="622"/>
        <w:gridCol w:w="866"/>
        <w:gridCol w:w="1933"/>
        <w:gridCol w:w="1303"/>
        <w:gridCol w:w="888"/>
        <w:gridCol w:w="1674"/>
      </w:tblGrid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ΝΩ Ι Ε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 θ ιζό ε ικής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με η ηλώ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ητ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τ ή ικαιο ο ητ τ ό ι π 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ωρι ο γησ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ή γη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ο ής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ι μ ερι ι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ί ε φ ρ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 ( κ ά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λεκτ ά α ξα σ ι η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 ο ρ ό ρ 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ά ο ξα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ο ής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ι μ ερι ι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ί ε φ ρ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 α ο ρ ό ρ ό γ ρ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ό ι η 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ο ής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ι μ ερι ι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ί ε φ ρ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 α ο ρ ό ρ ό γ ρ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ό ι η 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ο ής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 ι μ ερι ι 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 α ο ρ ό ρ ό γ ρ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ό ι η σ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 τες α π ε ς βα ς ε ς χ ο ε ρ ρ ο ό πιχει ή δ ρ ο ό πιχ ιρ ή ρ ο χ ι δι ο 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έ εβ ς ε ς ε ι ιχε ο ρ η , ξ ο μ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ί ι α ρ ε ώ ια μ α τά ά ο ξα ι ε γ α ό ή ε ρ ό ώ λλ ώ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Θ ΝΗ Η Ι 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 ΘΥΝ Δ Λ Σ θρ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 β α ω ο χ ω ο ο ά α με η ο ε χ με ά ο ο η ώ ά ρ αρ 1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5"/>
        <w:gridCol w:w="229"/>
        <w:gridCol w:w="228"/>
        <w:gridCol w:w="59"/>
        <w:gridCol w:w="1012"/>
        <w:gridCol w:w="49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ρο ν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2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 έ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ου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 δ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Κ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ηλ ομ οτ ax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υδρ ί l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τομ ο υ ύ ι ρί ας ις ώσ υ ο αι ι ι τά ι ης ρ. ου ρ ρ ου 5 9 19 ι φ ε ις τά ε ης π αγ άφ υ ης ραγ ά ου ου τ υ θ υ ο 4 5 / 0 Ε 0 ι ην τ’ ξο δ τ σ κ ο εί α φα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Γραμ ατ α μο ίν Ε ό ων ( Ο 1 1 /2 3 Φ 12 7 δ λ κ τω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μ κ όσω ια ο π ίο το μ σω α έη ο μί κ οσω Α Μ μι οσώ ……………………….., Φ ο ος ……………………… Φ ιπ ο ώ α π ί α ια α έη μι οσώ ….) . χ ικ εί ι α ικ α ω θ ω 7,18,κ 9 ο 523/97 ε χ ι κ εί ’ μ ι ίωξ ια ορ δια ή ια ς ικ α χε ίζ ο ε λ γω μικό όσω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έ ι βλ εί αίτη η για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ι)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ε π ώχ η ο μ κ π οσώ το οπ ίο εκ οσω …… ………………….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ιι)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ωγή ε ια ικ ία ξ ία η ο μι οσώ ο π ίο κ οσω θρ 9 π τ χ. Κ δ.)…………… ……………………………………………………………………..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ιιι)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ωγή ε ια ικ ία ιδική κ ά ισ ο μ κ οσώ ο π ίο κ οσω ά θρ 06 α τ χ. ωδ. ς ιδικέ ια ά ις …… ……………………………………….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δ έχ ι βλ εί α α τις τέρω α τ εις ………………………………………………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τ ιχ ία δη μ α ο εισοδήματ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έρδ ές ελ α ο ικ μι το ………………… ……………………………….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Πά ιες μ α ες χ εώ εις ( ά ια κ … …………………………………………………….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Α με ( π κ ρδη / ζ ές τρέχ ς οικ μι έτο ………………………..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εριο ιακ στοιχ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Α π ριο ία: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σ ι ο ω μ α μάτ κ ω ω π το ιδικό ορ λ γία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η θ μ ά ματ ικ ώ π ω π μ ά ματ ικ ώ α όσφ κ έ μ ά ματ ικ ώ α το ξ τερικό ια α π α χ ι χ έω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σ ε η π ριγραφή εμ ά ματ δικ ω π οστό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Πλ τ κ ε ρια μ τα ορ κ μ σα κ ώ κ τα κ ε χρή ης οχ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δηλ σ ι το σ λ τω μετα ορ κ μ σω στο ειδικ έ φ ολ γία ……………..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η θ τα ρικά σα χ δ ί τα α χ ωσ ή σ όσφ α κ έ ίδος α ιθ ς λ γίο κ φ ρίας, ποσοστό κ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Λοι ριο ιακ σ οιχ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λ γα το ς λ γίες ρίδια ιβαίω φ ω ωγα ηματ οι μι οϊό α ς ριπ ώ 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εριγρα ή ίδος τίτλ α ιθ ς χ τοφ ο τ έχ α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τοχ σε κ ε είδο επ χε ρήσεις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εριγρα ή: είδος σ οχ είδος επ χε ρηση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α π χ έργ τ χ σ γές)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εριγρα ή: είδος π ο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γα ιασμοί ε ρ ζ ς α ε ή ια, Λ Α δα δ στωτι δρ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ριθμ ί Λ γα ιασμώ ( …… …… … …………………………………………………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(ε) </w:t>
      </w:r>
      <w:r>
        <w:rPr>
          <w:b/>
          <w:bCs/>
          <w:lang w:val="el" w:eastAsia="el"/>
        </w:rPr>
        <w:t>ΠΑΓΙΑ ΕΝΤΟΛΗ (υποχρεωτικό πεδίο)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ριθμ ς γα ιασμο ο ίο α έσω η ια λ όματ έω ης……………………………………………………………………………………………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 στεί ς ς/ π σ ετ δ α ρ ε α ρίπ ωση) εβαίωση ξάρτη ο κ ιμ ή σ ώ α ια σό μ ζ μ α ική φ ιλ ω 5 000 ώ)………………………………………………………….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 στείλ ς ς/ π σ ο δ ρά ε α ά ρί ω η) ικ ολ γ ικ ια η η ια φ ση φ ιλ σ ώ τα ια σό μ ζόμε α ική φ ιλ ω 300.000 ε ώ ……………………… ……………………………………………………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 η α: λ ο φ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γ α α ό ο α ε τ πη α ο δη ό ο το έ ο απε α η αί η 2 γ α ο ρ 3 πο ο ο ε ε ο α τ ο ρ τε α ε γ ε ο ρ ι ω τ ε ι ο σ ο ρ η ά α τ ο ω ρ ό ε ρ ο σ ο ο ε ο ό λ το α ρ τ ό ε λ ε ι ω τ ε άθε ρ έ ώ ερί τ πά ε ώ χ τ ίσω η ο ε ό 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Δ ΛΩΣΗ ΓΙ Ι ΠΡΟ ΩΠ 3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 ΘΥΝ Δ Λ Σ θρ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 β α ω ο χ ω ο ο ά α με η ο ε χ με ά ο ο η ώ ά ρ αρ 1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5"/>
        <w:gridCol w:w="229"/>
        <w:gridCol w:w="228"/>
        <w:gridCol w:w="59"/>
        <w:gridCol w:w="1012"/>
        <w:gridCol w:w="49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ρο ν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2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 έ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ου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 δ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Κ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ηλ ομ οτ ax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υδρ ί l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τομ υ υ ύ ί ας ις ώ ε ο αι ι τά ει ης ρ. ο ρθ υ ου . 5 9 8 ι φ ν ε ις τά ε ης ραγ φ υ η ραγ άφο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ώτο ρθ ο ου 5 / 0 Ε 0 ι ην τ’ ξο δ τη κ ο ε α φα η αμματ α μ σ ν δ ν ( Ο 1 1 2 1 Φ 2 7 Β δ λ ν τι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χ α ικ τεί α α ι ω ρω 7,18 9 ο 2523/97 ε χ ι κ εί κ ’ εμ π ι κ δίωξ για φορ δια ή ια τα ως ά ικ α . τ ιχ ία δη μ α ο εισοδήματ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 ο κ ό εισ δη ( σό)…………… …………………………………………………..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ά ιες μ α ες χ εώ εις ( δά ια …… ………………………………………..…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Α με ( π π μ α ο Εισόδημα περ γρα ή, π ό)……… 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0. έ ι βλ εί αίτη η για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ι)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κ τη επ χε ρησ μ σε π ώχ η………………………………………………………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ιι)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ωγή η επ χε ρη ής μ σε διαδ κ ία εξ ία η ( θρ 99 επ τ χ. Κ δ.)…….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ιιι)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ωγή π χε ρ ής ε ια ικ ία ιδική κ ισ ά ρο 06 α τ χ. ωδ. ς ειδικ ς δια ά ις …… ………………………………………………………………….…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δ έχ ι βλ εί α α τις τέρω α τ εις …………………………………………..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εριο ιακ στοιχ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Α π ριο ία: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ι ο λ ω μ α μάτ ικ ω ω π ω το ιδικό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η θ μ ά ματ ικ ώ π ω π μ ά ματ ι ώ α όσφ κ έ μ ά ματ ικ ώ α το ξ τερικό ια α π ία χ ι χ έω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ε η π ριγραφή εμ ά ματ δικ ω π οστό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λ τ κ ε ρια με α ορ κ μ σα κ ώ κ τα κ ε ήση οχ δη σ ι το σ λ τω μετα ορ κ μ σω στο ειδικ (Ε v. η η θ τα ο ικά σα χ δ ί τα α χ έ σ ή σ το 1,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όσφ α α κ έ λ ίδος α ιθ ς λ γίο κ φ ρίας, ποσοστό κ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Λοιπά ριο ιακ στ ιχ ία . μ λ γα τοχ ς μ γίες ρίδια ιβαί φ ω ά ω α ημα οοικ μι οϊό α ς ριπ ώ εις εριγρα ή ίδος τίτλ α ιθ ς χ τοφ ο τ έχ α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τοχ σε κ ε είδο επ χε ρήσεις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εριγρα ή: είδος σ οχ είδος επ χε ρηση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ii ά α π χ έργ τ χ σ γές)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εριγρα ή: είδος π ο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ii . ιπ ς α τή εις λ ς π ριπ ώσεις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Λογα ιασμοί ε ρ ζ ς ε ή ια, Λ Α δ δα στωτικ δρ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ριθμ ί Λ γα ιασμώ ( …… …… … ………………………………………………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(ε)</w:t>
      </w:r>
      <w:r>
        <w:rPr>
          <w:b/>
          <w:bCs/>
          <w:lang w:val="el" w:eastAsia="el"/>
        </w:rPr>
        <w:t>ΠΑΓΙΑ ΕΝΤΟΛΗ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ριθμ ς γα ιασμο ο ίο α έσω η ια λ όματ έω ης…………………………………………………………………………………………...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στεί ς ς/ π σ ετ δ α ρ ε α ρίπ ωση) εβαίωση ξάρτη ο κ ιμ ή σ ώ α ια σό μ ζ μ α ική φ ιλ ω 5.000 ώ)………………………………………………………………………………….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 στείλ ς ς/ π σ ο δ ρά ε α ά ρί ω η) ικ ολ γ ικ ια η π η δια φ ση τ οφ ιλ σ ώ α για π σό μ ζόμε βα ική οφ ιλ ω 300.000 ε ώ ……………………… …………………………………………………… ερ η α: λ ο φ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γ α α ό ο α ε τ πη α ο δη ό ο το έ ο απε α η αί η 2 γ ο ρ 3 πο ο ο ε ε ο α τ ο ρ τε α ε γ ε ο ρ ι ω τ ε ι ο σ ο ρ η ά α τ ο ω ρ ό ε ρ ο σ ο ε ο ό λ το α ρ τ ό ε λ ε ι ω τ ε άθε ρ έ ώ ερί τ πά ε ώ χ τ ίσω η ο ε ό η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