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 Τ Δ ΔΙΚ Ο</w:t>
      </w:r>
      <w:r>
        <w:rPr>
          <w:b/>
          <w:bCs/>
          <w:u w:val="single"/>
          <w:lang w:val="el" w:eastAsia="el"/>
        </w:rPr>
        <w:t>ΕΠ Ν Μ Ε Ρ Γ</w:t>
      </w:r>
      <w:r>
        <w:rPr>
          <w:b/>
          <w:bCs/>
          <w:u w:val="single"/>
          <w:lang w:val="el" w:eastAsia="el"/>
        </w:rPr>
        <w:t xml:space="preserve">ΣΤ Λ ΚΑ ΜΕ </w:t>
      </w:r>
      <w:r>
        <w:rPr>
          <w:b/>
          <w:bCs/>
          <w:u w:val="single"/>
          <w:lang w:val="el" w:eastAsia="el"/>
        </w:rPr>
        <w:t xml:space="preserve">ΝΙΚ Δ ΜΟΚ ΤΙΑ ΠΟΥΡ Ο Ο Κ Ν ΜΙΚ Ν θ , 7 ου υ 2013 ΙΚ Γ Μ ΤΕ Α ΜΟΣ ΩΝ ΕΣ Δ Ν </w:t>
      </w:r>
      <w:r>
        <w:rPr>
          <w:b/>
          <w:bCs/>
          <w:u w:val="single"/>
          <w:lang w:val="el" w:eastAsia="el"/>
        </w:rPr>
        <w:t xml:space="preserve">K </w:t>
      </w:r>
      <w:r>
        <w:rPr>
          <w:b/>
          <w:bCs/>
          <w:u w:val="single"/>
          <w:lang w:val="el" w:eastAsia="el"/>
        </w:rPr>
        <w:t>Ε ΘΥΝ Φ Ρ Λ Γ Κ Ν ΩΝ &amp; ΕΙΣ Ρ Σ ΔΗ ΣΙΩΝ Ε Δ Ν</w:t>
      </w:r>
      <w:r>
        <w:rPr>
          <w:b/>
          <w:bCs/>
          <w:u w:val="single"/>
          <w:lang w:val="el" w:eastAsia="el"/>
        </w:rPr>
        <w:t xml:space="preserve"> Ο 157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) ΝΣ Ο Τ Κ Σ Ε Σ Ρ ΞΕ Ν μ τα : Α Β Δ </w:t>
      </w:r>
      <w:r>
        <w:rPr>
          <w:b/>
          <w:bCs/>
          <w:u w:val="single"/>
          <w:lang w:val="el" w:eastAsia="el"/>
        </w:rPr>
        <w:t xml:space="preserve">φ : 210 6359 3, 630573 3636872 3614303 3614716 Ρ Σ: Π.Δ. </w:t>
      </w:r>
      <w:r>
        <w:rPr>
          <w:b/>
          <w:bCs/>
          <w:u w:val="single"/>
          <w:lang w:val="el" w:eastAsia="el"/>
        </w:rPr>
        <w:t xml:space="preserve">) ΝΣ ΩΝ </w:t>
      </w:r>
      <w:r>
        <w:rPr>
          <w:b/>
          <w:bCs/>
          <w:u w:val="single"/>
          <w:lang w:val="el" w:eastAsia="el"/>
        </w:rPr>
        <w:t xml:space="preserve">η φ : 210 37500 </w:t>
      </w:r>
      <w:r>
        <w:rPr>
          <w:b/>
          <w:bCs/>
          <w:u w:val="single"/>
          <w:lang w:val="el" w:eastAsia="el"/>
        </w:rPr>
        <w:t xml:space="preserve">) ΝΣ Π Ρ Λ ΥΘΗ Σ Ν ΜΙΚ Υ Ο Ε Ν ΟΥ Κ Ι Α Α Σ Σ ΕΙΣΠ ΞΣ </w:t>
      </w:r>
      <w:r>
        <w:rPr>
          <w:b/>
          <w:bCs/>
          <w:u w:val="single"/>
          <w:lang w:val="el" w:eastAsia="el"/>
        </w:rPr>
        <w:t xml:space="preserve">η φ : 210 375055 </w:t>
      </w:r>
      <w:r>
        <w:rPr>
          <w:b/>
          <w:bCs/>
          <w:u w:val="single"/>
          <w:lang w:val="el" w:eastAsia="el"/>
        </w:rPr>
        <w:t xml:space="preserve">ΙΚ Δ ΝΣ Φ Ρ Λ Γ ΑΣ </w:t>
      </w:r>
      <w:r>
        <w:rPr>
          <w:b/>
          <w:bCs/>
          <w:u w:val="single"/>
          <w:lang w:val="el" w:eastAsia="el"/>
        </w:rPr>
        <w:t xml:space="preserve">) 12 Δ ΝΣ Φ Ρ Λ Γ ΑΣ Ε Σ Δ ΜΑ Σ μ ’ </w:t>
      </w:r>
      <w:r>
        <w:rPr>
          <w:b/>
          <w:bCs/>
          <w:u w:val="single"/>
          <w:lang w:val="el" w:eastAsia="el"/>
        </w:rPr>
        <w:t xml:space="preserve">η φ : 10- 375311 12 </w:t>
      </w:r>
      <w:r>
        <w:rPr>
          <w:b/>
          <w:bCs/>
          <w:u w:val="single"/>
          <w:lang w:val="el" w:eastAsia="el"/>
        </w:rPr>
        <w:t xml:space="preserve">) 13 ΝΣ Κ ΛΑ ΟΥ </w:t>
      </w:r>
      <w:r>
        <w:rPr>
          <w:b/>
          <w:bCs/>
          <w:u w:val="single"/>
          <w:lang w:val="el" w:eastAsia="el"/>
        </w:rPr>
        <w:t xml:space="preserve">η φ : 10 3375890 </w:t>
      </w:r>
      <w:r>
        <w:rPr>
          <w:b/>
          <w:bCs/>
          <w:u w:val="single"/>
          <w:lang w:val="el" w:eastAsia="el"/>
        </w:rPr>
        <w:t xml:space="preserve">) 15 Δ ΝΣ Κ ΔΙ Β ΩΝ Κ Ι Σ ΙΧΕ ΩΝ Τμήματα: Α', Β' </w:t>
      </w:r>
      <w:r>
        <w:rPr>
          <w:b/>
          <w:bCs/>
          <w:u w:val="single"/>
          <w:lang w:val="el" w:eastAsia="el"/>
        </w:rPr>
        <w:t xml:space="preserve">η φ 210 3627090 </w:t>
      </w:r>
      <w:r>
        <w:rPr>
          <w:b/>
          <w:bCs/>
          <w:u w:val="single"/>
          <w:lang w:val="el" w:eastAsia="el"/>
        </w:rPr>
        <w:t xml:space="preserve">) 14 Δ ΝΣ Φ Α μ </w:t>
      </w:r>
      <w:r>
        <w:rPr>
          <w:b/>
          <w:bCs/>
          <w:u w:val="single"/>
          <w:lang w:val="el" w:eastAsia="el"/>
        </w:rPr>
        <w:t xml:space="preserve">η φ 210 3645378 15 </w:t>
      </w:r>
      <w:r>
        <w:rPr>
          <w:b/>
          <w:bCs/>
          <w:u w:val="single"/>
          <w:lang w:val="el" w:eastAsia="el"/>
        </w:rPr>
        <w:t xml:space="preserve">) ΝΣ Τ Ν Κ Ι ΕΙ Κ Ν Φ Ρ Λ Γ Ν μ </w:t>
      </w:r>
      <w:r>
        <w:rPr>
          <w:b/>
          <w:bCs/>
          <w:u w:val="single"/>
          <w:lang w:val="el" w:eastAsia="el"/>
        </w:rPr>
        <w:t xml:space="preserve">η φ : 210 3642922 α . ερβία 10, 10184 Αθή </w:t>
      </w:r>
      <w:r>
        <w:rPr>
          <w:b/>
          <w:bCs/>
          <w:u w:val="single"/>
          <w:lang w:val="el" w:eastAsia="el"/>
        </w:rPr>
        <w:t xml:space="preserve">Ε μ λήρ σ ης κ κ ίου Ο 086/23.04.2013 η ποία ι ποιή η ι ια άξ ι ης α ου ρ ου ρου ης π 0.04.2012 ρ ξ ομοθετικ ύ ε χομ υ Ρ θμίσεις εμ τω φα γή μ 864/2010, 021/201 , 046/ 012, 051/ 012 ι 071/2012» Φ ΄ 03) ου ρ ηκ ο ρ ρο ε τε ου 4079/2012 Φ 80) πω σ ύει ι ης Υ. . πουρ ώ ε κ ι ικ 47497/18. 2.2012 ( Β 3389 ι π σχ θη ετ κ ς οδη ίε </w:t>
      </w:r>
      <w:r>
        <w:rPr>
          <w:b/>
          <w:bCs/>
          <w:i/>
          <w:iCs/>
          <w:u w:val="single"/>
          <w:lang w:val="el" w:eastAsia="el"/>
        </w:rPr>
        <w:t xml:space="preserve">. έγ .: 1086 3.04.2013 </w:t>
      </w:r>
      <w:r>
        <w:rPr>
          <w:b/>
          <w:bCs/>
          <w:u w:val="single"/>
          <w:lang w:val="el" w:eastAsia="el"/>
        </w:rPr>
        <w:t>ε χ ια ω δ ιώ χέ ηκ τέρω γ ο Λ 086/2013 ρί ι μ φ ιλ ω ος ο σιο οβλ π μ το θρ 7 ο 3756/2009 κ σοδα ο α χ ο ή όσθ τω όρ οστίμ π βαρ εω ώ οσα εω κ όθεσ α ολ α ι π ιο ι ρωσ α φ μ γή ώ η ά α ο θρ 0 η ρά μοθ τικ εριεχ μ μ σει επ ι ό ω εμ μ διότη α ω π γείω σωτερικώ ργα ίας οι κ φ σης ρό ια σιας ά ρ στα ίας ο ολ η ε κ ραμμ εία η έρ ση ο π γο π κ α εία ς ια ά ις π ία κ ώθ μ το 147/2013 (ΦΕ 98 2 .04.20 3) θρ 1 ω ις οα ε θείσ ς ια ά ις οθεσ α η .5 ο ώτο θρ η 0.04.2012 ρά μοθ τικ εριεχ μ μ σει ε ω φ μ γή ω μ 864/ 010, 021/ 011, 46/2012, 051/2012 071/2012 ώθ ο θρ ε ερο ο 4079/ 012 α εί τ έω τη 30/06/2013 Γ.Γ.Π.Σ. θα α σ είλ οδη ίες για τη στ ιξ τη α τέρω ρ μ ης.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u w:val="single"/>
          <w:lang w:val="el" w:eastAsia="el"/>
        </w:rPr>
        <w:t>κ β ς α ίγρ φο ς Γρ τέ ς μ σ ω Ε δ Π ϊσ άμ ς της μ τε ας . Θ οχάρ 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u w:val="single"/>
          <w:lang w:val="el" w:eastAsia="el"/>
        </w:rPr>
        <w:t>ΝΑ Δ ΑΝ ΜΗ</w:t>
      </w:r>
      <w:r>
        <w:rPr>
          <w:b/>
          <w:bCs/>
          <w:u w:val="single"/>
          <w:lang w:val="el" w:eastAsia="el"/>
        </w:rPr>
        <w:t xml:space="preserve"> . ΓΙ ΕΝΕΡ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λ ς τις Δ Ο.Υ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.Γ Π.Σ / Δ.30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ΑΠΟΔ Γ Α ΙΝΟ Ο 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π δέκ ες Α ς κ Κ ε ός τω Δ Ο. τω Τε ίω . π γείο σωτερικώ η ικ μι ΤΑ μήμ ικ κή σ ρο λ γισμ τ ί 27, 101 83 Αθή </w:t>
      </w:r>
      <w:r>
        <w:rPr>
          <w:b/>
          <w:bCs/>
          <w:u w:val="single"/>
          <w:lang w:val="el" w:eastAsia="el"/>
        </w:rPr>
        <w:t>ΕΣΩΤΕ Κ Δ ΑΝ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ραφείο κ. Υ γο . ραφεία κ ωτ π γ . ραφείο κ. Υ γο . ραφεία κ ε κ Γρ έω . ραφεία κ ε Διε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λ ς ις ε εις μήμ α ξ τη α ραφεία ο π γείο ικ μι . ε η ολ τικ Ει π ά ω μήμ α Α, Γ,Δ,Ε . Ο Ο.Υ εριοδικ Φορολ γικ Ε θεώ ησ . ραφείο Τ κ Δη σίω Σ σεω 0. ραφείο Επ κ ι α κ Πλ οφ ρηση Πο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λουθ ί ιάτα ου ρ ρου 0 ης ρ ξ ς ομοθετικ ύ ε ε μ υ Ρ θμίσεις τε ε ό εμ τω ρ διότ τας ω ου ε ρ κ σίας ι κ σ λισ ς ι ρ ας, μ σ ας ξ ς ι ρ σ ασ ας ου ολίτη, ης κ μ τε ας ς β ρ σης ι ου πουρ ού ικ τε ας» ι λλες ιατά ι , ποί ρ ηκ μ το 4147 013 ( 98 /26.04.2013) άρ ρο 1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