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AΔA: ΒΛΩ9Η-84Ν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 Σ Ο Ι ΚΤ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ΟΔ Ν ΕΝΙΚΗ Δ Ε ΣΗ Ρ Λ ΓΙ ΣΗ Ρ Λ ΓΙ ΣΟ ΗΜ ΟΣ Δ12 Μ Μ 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ΗΝ </w:t>
      </w:r>
      <w:r>
        <w:rPr>
          <w:b/>
          <w:bCs/>
          <w:lang w:val="el" w:eastAsia="el"/>
        </w:rPr>
        <w:t xml:space="preserve">ληροφ ρίε : </w:t>
      </w:r>
      <w:r>
        <w:rPr>
          <w:lang w:val="el" w:eastAsia="el"/>
        </w:rPr>
        <w:t xml:space="preserve">Χ πί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ι μ κερδ π ε ου χ ήσ Ε φ έ τ τ γ κ σ ς με χ τ υ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 ρ ο ικά αι ρα ωτ τ ο ο η η ε μ ς, φ ι ά π πά θ , σ ς γν ρί τ α ό ο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2 ΟΛ. κ λιό ς, ο π ρ 1 ν μ λο ς .Σ. , ρ ε ς ξ . 2 κριση σ ο ί ο ά ατ πό κτ ή ή ε ν ν ο χ ε τ ά πό η άθ ρι ή ή ς ι ο πο α ε ν πό αθ ρ έ δ μ ίσμ ή τ σ α ο τ ών (τ κτ ών τ τ ν λπ. κρι ο ο ο πο α ί κα ε ν αι ο ν πό κτ ε ή ε υ α ό π λε άθ ο ο ο ς υ γ ο χ ό πό έ κτ ε σ ε υ ώς, κτ ή ε ε ν ν τ ι πο α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ατ κρι σο ο άθ ν ε δ ν αθ ς αι αν τ κ ν α ο ών πρ ο ν ε ι ών χ ή ν ό ν τ ω ρο ύ τ , τ κ ε ή ε ν ν ο ε πο σ σε ια ν δ ν τ κτ ν πο ών ο τ ο λε όμ ή , αθ ν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AΔA: ΒΛΩ9Η-84Ν άγε ο ο σο ο ο κρ ό κτ ή ε τ ν μ ν κτ ε ή ε ε πο α ι ν τ ν πο ρο ο ν ν αθ ε ί ση ρό ε ο ο π α κ ε ή ε ς ο πο σ ν ε ν λλά ί ο ε αιτ ω θ ς τ σθ πο τ ών αι ν ν ε δ ν αρ θ ν ν αρ 1 ν μ ο ας .Σ Κ ρ τ κή ν μ ρα ε ν ο σ Υ ο γε ίο ΟΛ. 6 ευ ρ ε ατ α ή ρ ν μ λ ας .Σ Κ , δ αρ ν ή ν ν ν ν ι ι ν ο ν πό σ κ ε ή ε ν ν αι ο κρ πό κ ή ή ε ν ν ο άβ ρα ρέ αρ κρα ο ε , θ ό πό τ ν τ υ ν ε ι χ ό έ κρ αυ ν πό τ τ κτ γε ή σ τ ν μ ν ο μ ωτ τ ο η ς ν φ ι ά ν φ ρο ο α άγρ φ ρ ύ ν ν κτ ή ε ή ε ο κλ α ο α κρ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έ α σ σ ή ρο θε ρο αν ε δ ν τ κλε ο χ ή (20 λλά ν α σ α ό α τ κ ή ε κλη φ δ πο τ παρε θ ν χ ή ν α ν φ θ αν άν ο ύ τ δ ν δ ή ο κρ πό τ τ κ κή ε ή σ ε θ κλη ο ο ν τ κε ρώτ χ ή ο ε υ πό έ δ ο ς τ σθ αν ήτ αθ ν άγε ι ο κρ πό τ τ κτ ή ή σ ε τ ν μ ν </w:t>
      </w:r>
      <w:r>
        <w:rPr>
          <w:b/>
          <w:bCs/>
          <w:lang w:val="el" w:eastAsia="el"/>
        </w:rPr>
        <w:t xml:space="preserve">ιβ α γ α ΓΕ ΙΚΟΣ ΓΡ Ε ΔΗΜΟΣΙΩΝ ΟΔΩΝ Προϊσ έ τ ς Γρα μ Χ Σ ΘΕ Χ Σ </w:t>
      </w:r>
      <w:r>
        <w:rPr>
          <w:lang w:val="el" w:eastAsia="el"/>
        </w:rPr>
        <w:t>ΑΔΑ: ΒΛΩ9Η-84Ν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ΟΔΕ ΤΕΣ ΓΙ Ε ΕΡ ΕΙ </w:t>
      </w:r>
      <w:r>
        <w:rPr>
          <w:u w:val="single"/>
          <w:lang w:val="el" w:eastAsia="el"/>
        </w:rPr>
        <w:t>ο π κα Β τ</w:t>
      </w:r>
      <w:r>
        <w:rPr>
          <w:lang w:val="el" w:eastAsia="el"/>
        </w:rPr>
        <w:t xml:space="preserve"> α α </w:t>
      </w:r>
      <w:r>
        <w:rPr>
          <w:u w:val="single"/>
          <w:lang w:val="el" w:eastAsia="el"/>
        </w:rPr>
        <w:t>ι ο έ ιθε ρ ι ή Υ η ε . . α</w:t>
      </w:r>
      <w:r>
        <w:rPr>
          <w:lang w:val="el" w:eastAsia="el"/>
        </w:rPr>
        <w:t xml:space="preserve"> τ Περ κ τ </w:t>
      </w:r>
      <w:r>
        <w:rPr>
          <w:u w:val="single"/>
          <w:lang w:val="el" w:eastAsia="el"/>
        </w:rPr>
        <w:t>.Γ.Π.Σ Ε α ών Η</w:t>
      </w:r>
      <w:r>
        <w:rPr>
          <w:lang w:val="el" w:eastAsia="el"/>
        </w:rPr>
        <w:t xml:space="preserve">/Υ ( </w:t>
      </w: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ι κων , εκτ ν ρ ν αι , ΄ εκτ ν ρι ν 4 και 7), Η', Θ', Ι', ΙΑ', ΙΒ', ΙΓ', ΙΔ', ΙΕ', ΙΣΤ', ΙΖ', ΙΗ', ΙΘ', Κ', ΚΑ', ΚΒ' και ΚΓ' ο γε ο πτ η γων ό ς αι αυ ς, ε ν ν κα Π ς λ. Κ ν γο 8 ΗΝ ο γε ο ο ν ι ή ο ο ησ α έ χ ν ΕΛΤ , </w:t>
      </w:r>
      <w:r>
        <w:rPr>
          <w:u w:val="single"/>
          <w:lang w:val="el" w:eastAsia="el"/>
        </w:rPr>
        <w:t>ή 6 Ν ών Παν γι ό</w:t>
      </w:r>
      <w:r>
        <w:rPr>
          <w:lang w:val="el" w:eastAsia="el"/>
        </w:rPr>
        <w:t xml:space="preserve"> λων 1 2 ί </w:t>
      </w:r>
      <w:r>
        <w:rPr>
          <w:b/>
          <w:bCs/>
          <w:u w:val="single"/>
          <w:lang w:val="el" w:eastAsia="el"/>
        </w:rPr>
        <w:t>Ι . Ε ΩΤ ΚΗ ΔΙ 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κ. Υ ο γο ραφ κ. Υ υ ο γ ραφ κ. Γε ο Γρα τ ν 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κ. πλ. Γε κού ν ο ο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.κ. Γε ών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κα ν Σ ν ραφ Ε ν ς κα Πλη ό Πο 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Ο ο ή Επι ρη στ λ 8 ΗΝ Φ ο ς Ε τ ( τ ( , Β ( , Γ’ (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