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Ρ ΙΚΩ ΕΙ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ΕΙ Ι ΟΝΟΜ ΚΩΝ ΓΕΝΙΚ ΓΡ ΕΙ Δ Μ ΣΙ Ν Ε ΟΔΩΝ ΓΕΝΙΚΗ Δ Ε Η Ρ Λ ΓΙ ΣΗ Ρ Λ ΓΙ Ε ΣΟ ΗΜ ΟΣ Δ12 Μ Μ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 Ε Η Ρ Λ ΓΙ Ω ΕΛ ΧΩΝ &amp; ΣΠΡ Σ ΔΗΜ ΣΙ 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Ε ΧΩΝ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Μ 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. 12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Ρ Σ: </w:t>
      </w:r>
      <w:r>
        <w:rPr>
          <w:lang w:val="el" w:eastAsia="el"/>
        </w:rPr>
        <w:t xml:space="preserve">Ο ΕΣ Π.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κι έ Σ κ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κ με μηρίω ς ς ιπ ς ν ς α ώ μ ε σ έ χ ρήσε ύ ι τ κοι δ ω </w:t>
      </w:r>
      <w:r>
        <w:rPr>
          <w:lang w:val="el" w:eastAsia="el"/>
        </w:rPr>
        <w:t>φ μ ρο αι ρα ωτ τ ο ο η 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ν φ ά τ ι π ν θ , ς γ ρί ο κ ο : ύ ων ατ ξ αρ ρθ 2 1 ως ν ατ σ σ αρ ρ ο 2 α ο ο αρ ρθ 2 π ι ο ι λλη η τ ρ ρθ ο ε ο ά ε ο ε μ σ μών ν λι ών λλα ώ ά ο ν έ ι ες ο κατ σ λάδ ξ ς . π λλά π ο έ σ μ ω ν ν λλα ών . , α ο λλα έ ε ι ε ι ή ξ ο ν ε ν τ δ ώ θ σ ά ό κα ρ χ ή ο ν ε β έ ατ ώ ξ α ν ο ν ε β ακό ες ι 20 0 ώ ό κα ι αχ ή ή ια ο τ ν σ υ ε β ί τ πέ ατ 5. ε ώ. ά ο μ , ατ ν τ , ση λλα έ ε ισσ , έ σ σ ν λλα ών φ ά λλα έ ο ε β ο ν 0 ώ ν ατ ο λλα ή . ιτ ω ο φ ο α ρθ δ ς ν ε ι, ξ λλων κ μ ση ι π τ ί κα λη ο ν, ος ο λε τ ά ή ρα α ληρο ο κών Σ τ ν τ Υ ο γ ο Ο ο ών ά α ο ΟΛ 0 2 Υ Ο ΦΕΚ ο ατ αρ ρ ο ί τ κό ί κα λη ο ο ώ ο λλε ο ε ξ ο ηθ ο ο ο αρ λη ίε α α α ί ση ρ ε λαμ ν ς λή η κα ε τ ση ν ε ών σ λλα ών ε ε ση ο ύ ι ή ν φ ν κ σ α ρ ε ι ο ο ισ ν ί ν α . ρ ο 2 1 άν πό ο ι έ ση ί ση ν ν ν ι ών λλα ών αμ ν η ο ν ε ων ο ε ν ι ν αι κε α αίο ί τ ο υ ο ίστ αν μ ς ν γκε ξ α έ μ σ ν ε με σ πο ε ν ι π ν ι αι ο ρο τ πό δ ν κή σ αθ ο τ υ η ζο τ πο έ τ ο ς αι ε ιε τ ί κα λη ο ι ν ως υ ί αρ ρ ΟΛ 0 2 Υ Ο ατ γρά ο ι ο ν ε ν ι πά ο ι ν ι πό ι ή α ε λα ν ρ θ 0 2 έ γρα ς) πό ν φ θ ν ι άν ρο ύ τ , ε ι τ ψης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κών ν ξ ι ν ν ε μ ί ρο ε π ση ρχής ν τ γ άς ε η γο ς ν ν πο σ ν m h i iple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 τ ε ςαρ ρ ο πο ο ε ο ε ν ι / ν τ ι </w:t>
      </w:r>
      <w:r>
        <w:rPr>
          <w:b/>
          <w:bCs/>
          <w:lang w:val="el" w:eastAsia="el"/>
        </w:rPr>
        <w:t>ΕΝΙΚ Σ Ρ Ε Δ Μ ΣΙ 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Χ Σ ΘΕ 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ΟΔΕ ΤΕΣ ΓΙ Ε ΕΡ ΕΙ </w:t>
      </w:r>
      <w:r>
        <w:rPr>
          <w:u w:val="single"/>
          <w:lang w:val="el" w:eastAsia="el"/>
        </w:rPr>
        <w:t>ο π κα Β ( τ</w:t>
      </w:r>
      <w:r>
        <w:rPr>
          <w:lang w:val="el" w:eastAsia="el"/>
        </w:rPr>
        <w:t xml:space="preserve"> α α </w:t>
      </w:r>
      <w:r>
        <w:rPr>
          <w:u w:val="single"/>
          <w:lang w:val="el" w:eastAsia="el"/>
        </w:rPr>
        <w:t>ι ο έ ιθε ρ ι ή Υ η ε Ε κα τ</w:t>
      </w:r>
      <w:r>
        <w:rPr>
          <w:lang w:val="el" w:eastAsia="el"/>
        </w:rPr>
        <w:t xml:space="preserve"> Περ ε κ ε </w:t>
      </w:r>
      <w:r>
        <w:rPr>
          <w:u w:val="single"/>
          <w:lang w:val="el" w:eastAsia="el"/>
        </w:rPr>
        <w:t>.Γ.Π.Σ ε λεκτ ο</w:t>
      </w:r>
      <w:r>
        <w:rPr>
          <w:lang w:val="el" w:eastAsia="el"/>
        </w:rPr>
        <w:t xml:space="preserve"> ή ακυ ν Γ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ι κων , εκτ ν ρι α υ , ’ εκ ν ριθ ν αι , Η’ ’, ’, Ι , Ι Γ’, Ι , Ε , Ι Τ , Ι ’, Ι ’ Θ , Κ , Κ , Κ και Κ 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γε ο πτ η , γων ό , ο ν φ ών αι τ ν ν ν κα Π ς λ. Κ ν γο 8 ΗΝ ο γε ο ο ν ι ο ιστ ή ο ι χ ν ΕΛΤ 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ή Ν </w:t>
      </w:r>
      <w:r>
        <w:rPr>
          <w:b/>
          <w:bCs/>
          <w:u w:val="single"/>
          <w:lang w:val="el" w:eastAsia="el"/>
        </w:rPr>
        <w:t>Ι . Ε 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Υ ο γο ραφ κ. Υ υ ο γ ραφ Γε Γραμ τ ς. απακων ν ραφ Γε Γρα τ ν Ε ν κ. Θ 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.κ. Γε ών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Ο ο ή Επι ρη στ λ 8 ΗΝ Φ ς Ε τ ( τ ( , Β ( , Γ’ ( Ε έ χ ν τ ( 3 , ( , Γ’ (1 ραφ κ. πλη ωτ Γε ο ν Φ ο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πλη ώτ ι ς Γε ν ς ο ο ο ών Ε έ χ ν κα Ε σπρα ν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ραφ κ. έ χ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