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ΡΤΗΤΕΑ ΣΤ Δ Α ΤΥ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Λ Η ΜΟ Ρ Τ Π Υ Ε Ο Ε Η ΓΡ ΜΜΑΤ Α Δ ΜΟ ΕΣ Ε Η Η Ο Λ Γ Λ ΓΧΩ Π ΞΣ ΜΟ Ω ΕΣ Δ </w:t>
      </w:r>
      <w:r>
        <w:rPr>
          <w:b/>
          <w:bCs/>
          <w:lang w:val="el" w:eastAsia="el"/>
        </w:rPr>
        <w:t xml:space="preserve">Ε ΘΥΝ Π Λ Τ Σ ΕΙΣΠ ΞΕ Ν </w:t>
      </w:r>
      <w:r>
        <w:rPr>
          <w:lang w:val="el" w:eastAsia="el"/>
        </w:rPr>
        <w:t xml:space="preserve">ΜΗΜΑ Α η : 210 3635963, 3635 80 X 210 3635077 α Κ . : 101 84 ή Ε : «Βε ί φ ι ής για χρ η ρ ς το μ • α οχ δ ιώ ος ι </w:t>
      </w:r>
      <w:r>
        <w:rPr>
          <w:u w:val="single"/>
          <w:lang w:val="el" w:eastAsia="el"/>
        </w:rPr>
        <w:t>Ο.Υ ια α μ τώπ ση ω</w:t>
      </w:r>
      <w:r>
        <w:rPr>
          <w:lang w:val="el" w:eastAsia="el"/>
        </w:rPr>
        <w:t xml:space="preserve"> ρ ώσεω κ ε ίτλ ι ωμ τις Ο.Υ </w:t>
      </w:r>
      <w:r>
        <w:rPr>
          <w:b/>
          <w:bCs/>
          <w:u w:val="single"/>
          <w:lang w:val="el" w:eastAsia="el"/>
        </w:rPr>
        <w:t>π κ ειστ κ ι</w:t>
      </w:r>
      <w:r>
        <w:rPr>
          <w:b/>
          <w:bCs/>
          <w:u w:val="single"/>
          <w:lang w:val="el" w:eastAsia="el"/>
        </w:rPr>
        <w:t xml:space="preserve">γω </w:t>
      </w:r>
      <w:r>
        <w:rPr>
          <w:b/>
          <w:bCs/>
          <w:lang w:val="el" w:eastAsia="el"/>
        </w:rPr>
        <w:t xml:space="preserve">έσμ ης ο δεικ ικ ρότη α α Δ </w:t>
      </w:r>
      <w:r>
        <w:rPr>
          <w:b/>
          <w:bCs/>
          <w:lang w:val="el" w:eastAsia="el"/>
        </w:rPr>
        <w:t xml:space="preserve">. Ε Ο Ε Ρ Γ Σ </w:t>
      </w:r>
      <w:r>
        <w:rPr>
          <w:b/>
          <w:bCs/>
          <w:lang w:val="el" w:eastAsia="el"/>
        </w:rPr>
        <w:t xml:space="preserve">Στην περίπτωση εξόφλησης τίτλων πληρωμής </w:t>
      </w:r>
      <w:r>
        <w:rPr>
          <w:b/>
          <w:bCs/>
          <w:u w:val="single"/>
          <w:lang w:val="el" w:eastAsia="el"/>
        </w:rPr>
        <w:t>στις Δ.Ο.Υ.</w:t>
      </w:r>
      <w:r>
        <w:rPr>
          <w:b/>
          <w:bCs/>
          <w:u w:val="single"/>
          <w:lang w:val="el" w:eastAsia="el"/>
        </w:rPr>
        <w:t>,</w:t>
      </w:r>
      <w:r>
        <w:rPr>
          <w:b/>
          <w:bCs/>
          <w:lang w:val="el" w:eastAsia="el"/>
        </w:rPr>
        <w:t xml:space="preserve">εφόσον δεν συντρέχουν οι ο θέσεις ο θρ 3 ο .Ε.Δ Ε. ρί ι μ π ς σχ ε ο ι ο θέσεις ρήγ ης δεικ ικ ότη α ω ριζόμε το θρ η .Υ Ο. 109793/6134 1/ 016/ Ο 223/ 4.11.1999 Φ Κ 134 /1999) π ς σχ ι, </w:t>
      </w:r>
      <w:r>
        <w:rPr>
          <w:b/>
          <w:bCs/>
          <w:u w:val="single"/>
          <w:lang w:val="el" w:eastAsia="el"/>
        </w:rPr>
        <w:t>π κ ειστ κ</w:t>
      </w:r>
      <w:r>
        <w:rPr>
          <w:b/>
          <w:bCs/>
          <w:lang w:val="el" w:eastAsia="el"/>
        </w:rPr>
        <w:t>ά κα</w:t>
      </w: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lang w:val="el" w:eastAsia="el"/>
        </w:rPr>
        <w:t>μόνο λόγω έ υ ς ου π μ ια ρέ ρ ς υτόν (παρ ρ ρου 6 ν.1882/90</w:t>
      </w:r>
      <w:r>
        <w:rPr>
          <w:b/>
          <w:bCs/>
          <w:lang w:val="el" w:eastAsia="el"/>
        </w:rPr>
        <w:t xml:space="preserve">) </w:t>
      </w:r>
      <w:r>
        <w:rPr>
          <w:b/>
          <w:bCs/>
          <w:lang w:val="el" w:eastAsia="el"/>
        </w:rPr>
        <w:t xml:space="preserve">κατά τα οριζόμενα στην Κ.Υ.Α. 45081 30.10.1997. ΦΕΚ1029Β', προσκομίζεται χε ικ </w:t>
      </w:r>
      <w:r>
        <w:rPr>
          <w:b/>
          <w:bCs/>
          <w:u w:val="single"/>
          <w:lang w:val="el" w:eastAsia="el"/>
        </w:rPr>
        <w:t>ω η ε λ π ος το Ο.Τ. .</w:t>
      </w:r>
      <w:r>
        <w:rPr>
          <w:b/>
          <w:bCs/>
          <w:lang w:val="el" w:eastAsia="el"/>
        </w:rPr>
        <w:t xml:space="preserve"> στο οπ ίο δίδε α ο ος είσπρα σό χ ι </w:t>
      </w:r>
      <w:r>
        <w:rPr>
          <w:b/>
          <w:bCs/>
          <w:u w:val="single"/>
          <w:lang w:val="el" w:eastAsia="el"/>
        </w:rPr>
        <w:t>ο η ε λ η</w:t>
      </w:r>
      <w:r>
        <w:rPr>
          <w:b/>
          <w:bCs/>
          <w:lang w:val="el" w:eastAsia="el"/>
        </w:rPr>
        <w:t xml:space="preserve"> ο θεση τι ξ φ ίτα ο λ ή π ς ρ ε α ολ γρ ω κ α ιθ ικ ς το σώμ τη Β βα ω ης οφ ιλ π ος το Δ . </w:t>
      </w:r>
      <w:r>
        <w:rPr>
          <w:b/>
          <w:bCs/>
          <w:u w:val="single"/>
          <w:lang w:val="el" w:eastAsia="el"/>
        </w:rPr>
        <w:t xml:space="preserve">π ιδή χε ικ εβαίωση φ ιλ ος ο </w:t>
      </w:r>
      <w:r>
        <w:rPr>
          <w:b/>
          <w:bCs/>
          <w:u w:val="single"/>
          <w:lang w:val="el" w:eastAsia="el"/>
        </w:rPr>
        <w:t xml:space="preserve">ε π χε έσ π δε ικ ύ </w:t>
      </w:r>
      <w:r>
        <w:rPr>
          <w:b/>
          <w:bCs/>
          <w:lang w:val="el" w:eastAsia="el"/>
        </w:rPr>
        <w:t xml:space="preserve">μ τητας ύτε ίω ς φ ι ής ς η Ο.Υ./Τ λ ί </w:t>
      </w:r>
      <w:r>
        <w:rPr>
          <w:b/>
          <w:bCs/>
          <w:lang w:val="el" w:eastAsia="el"/>
        </w:rPr>
        <w:t>χε . Ο 084/2013,</w:t>
      </w:r>
      <w:r>
        <w:rPr>
          <w:b/>
          <w:bCs/>
          <w:u w:val="single"/>
          <w:lang w:val="el" w:eastAsia="el"/>
        </w:rPr>
        <w:t xml:space="preserve"> ΕΚ 087Β )</w:t>
      </w:r>
      <w:r>
        <w:rPr>
          <w:b/>
          <w:bCs/>
          <w:lang w:val="el" w:eastAsia="el"/>
        </w:rPr>
        <w:t xml:space="preserve"> ι ί ξ φ η ίτλ ωμ Ο.Υ ά η α τέρω, α έπ ι το διο η εβαίωσης φ ιλ ος ο </w:t>
      </w:r>
      <w:r>
        <w:rPr>
          <w:b/>
          <w:bCs/>
          <w:u w:val="single"/>
          <w:lang w:val="el" w:eastAsia="el"/>
        </w:rPr>
        <w:t xml:space="preserve">ρ ζεται τά άρση της δέσμευσης του αποδεικτικού ενημερότητας </w:t>
      </w:r>
      <w:r>
        <w:rPr>
          <w:b/>
          <w:bCs/>
          <w:u w:val="single"/>
          <w:lang w:val="el" w:eastAsia="el"/>
        </w:rPr>
        <w:t>(</w:t>
      </w:r>
      <w:r>
        <w:rPr>
          <w:b/>
          <w:bCs/>
          <w:u w:val="single"/>
          <w:lang w:val="el" w:eastAsia="el"/>
        </w:rPr>
        <w:t>από τον Δήμο</w:t>
      </w:r>
      <w:r>
        <w:rPr>
          <w:b/>
          <w:bCs/>
          <w:u w:val="single"/>
          <w:lang w:val="el" w:eastAsia="el"/>
        </w:rPr>
        <w:t xml:space="preserve">) </w:t>
      </w:r>
      <w:r>
        <w:rPr>
          <w:b/>
          <w:bCs/>
          <w:u w:val="single"/>
          <w:lang w:val="el" w:eastAsia="el"/>
        </w:rPr>
        <w:t>λόγω ολικής εξόφλησης της οφειλής προς αυτόν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ΧΡ ΝΙ Δ ΑΡΚ Α ΙΣ Υ Σ </w:t>
      </w:r>
      <w:r>
        <w:rPr>
          <w:b/>
          <w:bCs/>
          <w:u w:val="single"/>
          <w:lang w:val="el" w:eastAsia="el"/>
        </w:rPr>
        <w:t>εβαίωσ</w:t>
      </w:r>
      <w:r>
        <w:rPr>
          <w:b/>
          <w:bCs/>
          <w:lang w:val="el" w:eastAsia="el"/>
        </w:rPr>
        <w:t xml:space="preserve">η φ ιλ ο ο χ ι ιά κ ι σχ ς ς η κ ο ή η </w:t>
      </w:r>
      <w:r>
        <w:rPr>
          <w:b/>
          <w:bCs/>
          <w:u w:val="single"/>
          <w:lang w:val="el" w:eastAsia="el"/>
        </w:rPr>
        <w:t>γρά ε α</w:t>
      </w:r>
      <w:r>
        <w:rPr>
          <w:b/>
          <w:bCs/>
          <w:lang w:val="el" w:eastAsia="el"/>
        </w:rPr>
        <w:t xml:space="preserve"> ο οϊσ η μ δ α π εσί ο έ ει τρογγ </w:t>
      </w:r>
      <w:r>
        <w:rPr>
          <w:b/>
          <w:bCs/>
          <w:u w:val="single"/>
          <w:lang w:val="el" w:eastAsia="el"/>
        </w:rPr>
        <w:t>φ α ίδα τη Υπ</w:t>
      </w:r>
      <w:r>
        <w:rPr>
          <w:b/>
          <w:bCs/>
          <w:lang w:val="el" w:eastAsia="el"/>
        </w:rPr>
        <w:t xml:space="preserve"> εσί α ή </w:t>
      </w:r>
      <w:r>
        <w:rPr>
          <w:b/>
          <w:bCs/>
          <w:u w:val="single"/>
          <w:lang w:val="el" w:eastAsia="el"/>
        </w:rPr>
        <w:t>ΑΔΙ Σ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βα ω η ε ος ο οσκομ ζετ στέ τ η Ο.Υ ιε ργ ί η κ ά ισ ο ίτλ ωμ α η ίσπρα π ί τείτ ά εσ δεικ ικ ρότη α η β ω η φειλ ος ο α ή ει μ δια για τη εκ ά ση Δ Ο.Υ ια ε ίτ ωμ κ ίδετ ρ στή εβ ω η φ ι ο το π ίο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ί εβαιωμ φ λ ία π σ τα το ί λ ωμ εικ ικ ρότη α ε ά η η εβαίωση ή δίδε α η Ο.Υ ο ος ίσπρα σό χ ι ο η ε λ τ κ η εβα ω η , ς έκ 10 ρώ η ξ φ η ο ίτλ ωμ χ ρ ω ριώ 3) ργά ιμ ρώ έλ η τ οθεσ α ισχ ς τη βεβαίωσης τά η λ ωσ η ια ικ ίας στολ λ τ ορ ος η ρά ζ η λ ος ρ ε α ο ώ γρά ο η β ω η φειλ ος ο χε ικ π σημε ω ικ ά α τοιχ ία η λ τα ορ τρογγ φ α ίδα γρα ή Προϊστα Δ Ο.Υ κ α στέ α μ σω τη ομ ιοτ α στο α μ διο Δή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ΕΙ Κ ΠΕ ΠΤ Σ Σ </w:t>
      </w:r>
      <w:r>
        <w:rPr>
          <w:b/>
          <w:bCs/>
          <w:lang w:val="el" w:eastAsia="el"/>
        </w:rPr>
        <w:t>ε ρίπ ωση εβαίωση φ ιλ ος στέλ α ε Ο.Υ ή τη ία ι ί ι έσμ η ο δεικ ικ ρό η α γι ριζόμε τη Υ 5081/ 0.10.1997 ρί δεικ ικ ρότη Ο.Υ τη ί χ ι στ ί εβαί σ φ ιλ ος ο ρώ ι η Ο. . χ ι εσμ ει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δεικ ικ για τ εξόφ η τ π σο ε ρίπ ωση λ ξ φ η φ ιλ ος ο α ματ π ιείτα χ ίτλ ωμ κ α ί τα .Υ όχ στικ ρισσ τερο ίτλ κ α ί η δια Ο.Υ έπ ι ια ε όμ Ο.Υ κ ι ο π ίο χ ι οβεί τη έσμ η ο δεικ ικ ρότη α οκ ιμ στα ί ό α εβαίωση φ ιλ ίτλ ωμ ά έ σ ω ρα όμ το ώ η βα ω ης φ ιλ ος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η α ύ ί ι α σ ποδ τ ο η α ποί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η ε φ του π σ ύ τ ο ε π ς τ ή ς τ α ί π </w:t>
      </w:r>
      <w:r>
        <w:rPr>
          <w:b/>
          <w:bCs/>
          <w:i/>
          <w:iCs/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ο θο ν α ς ς . σ ο ν α κό γ ω ης ε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</w:t>
      </w:r>
      <w:r>
        <w:rPr>
          <w:b/>
          <w:bCs/>
          <w:u w:val="single"/>
          <w:lang w:val="el" w:eastAsia="el"/>
        </w:rPr>
        <w:t>ΝΑΚ Δ ΑΝ Μ</w:t>
      </w:r>
      <w:r>
        <w:rPr>
          <w:b/>
          <w:bCs/>
          <w:lang w:val="el" w:eastAsia="el"/>
        </w:rPr>
        <w:t xml:space="preserve">Η . </w:t>
      </w:r>
      <w:r>
        <w:rPr>
          <w:b/>
          <w:bCs/>
          <w:u w:val="single"/>
          <w:lang w:val="el" w:eastAsia="el"/>
        </w:rPr>
        <w:t>Ρ Σ ΕΝΕ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λ </w:t>
      </w:r>
      <w:r>
        <w:rPr>
          <w:b/>
          <w:bCs/>
          <w:u w:val="single"/>
          <w:lang w:val="el" w:eastAsia="el"/>
        </w:rPr>
        <w:t xml:space="preserve">ς οι Ο.Υ </w:t>
      </w:r>
      <w:r>
        <w:rPr>
          <w:b/>
          <w:bCs/>
          <w:u w:val="single"/>
          <w:lang w:val="el" w:eastAsia="el"/>
        </w:rPr>
        <w:t>ΠΟΔ Γ Α ΙΝΟ Ο 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) </w:t>
      </w:r>
      <w:r>
        <w:rPr>
          <w:b/>
          <w:bCs/>
          <w:i/>
          <w:iCs/>
          <w:lang w:val="el" w:eastAsia="el"/>
        </w:rPr>
        <w:t>ου ο ε κ κή η ικον ώ η ι σ Ο κονο κώ ΟΤ</w:t>
      </w:r>
      <w:r>
        <w:rPr>
          <w:b/>
          <w:bCs/>
          <w:lang w:val="el" w:eastAsia="el"/>
        </w:rPr>
        <w:t xml:space="preserve"> τ ίο 27, 101 83 Αθή </w:t>
      </w:r>
      <w:r>
        <w:rPr>
          <w:b/>
          <w:bCs/>
          <w:i/>
          <w:iCs/>
          <w:lang w:val="el" w:eastAsia="el"/>
        </w:rPr>
        <w:t>. 116259</w:t>
      </w:r>
      <w:r>
        <w:rPr>
          <w:b/>
          <w:bCs/>
          <w:lang w:val="el" w:eastAsia="el"/>
        </w:rPr>
        <w:t xml:space="preserve"> Π 1172885 Ε 07.11.201 ) π δέ ες π Α ς τέλ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ΤΕ Κ Δ ΑΝ ΜΗ: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Γραφείο κ. Υ γο ) Γραφείο κ. Α ωτή Υ γο ) Γραφείο κ. φ γο ) Γραφεία κ κ Γε ραμμ έω ) Γραφεία κ κ Γε ε ) Όλ ς τις Δ ε εις μήμ α κ ξ τη Γραφεία τ Υπ γείο ικ μι ) Δ η Π τικ Εισπ ά ω μήμ α Α, , Δ, Ε, Γρα εία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Γραφείο Τ κ Δ σίω χ σεω ) Γραφείο Επ κ ι α κ Πλ οφ ρηση Πολ τώ 0) Π ριοδικό Φ ρολ γι Επ θεώ 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ΙΚΗ Η Τ Ο ……… ……. Η ………………. π ρ ί το Δή ο ) / : .: ηρ : λέ 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Ω Ε Λ 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ρ. 8 ά θρ 2 882 990 ΦΕ 43 Α όπ ισ )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7"/>
        <w:gridCol w:w="472"/>
        <w:gridCol w:w="1052"/>
        <w:gridCol w:w="110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ΔΤ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μία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ιεύ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.Ο .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. ο ισο ή )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93"/>
        <w:gridCol w:w="2918"/>
      </w:tblGrid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ΕΙ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…… ……… ……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…… … ……… ……. μ 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……… …… …… … ……… ……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…… … ……… ……. ω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δίδ τη 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ας .Ο . ……… …… …… ……… …… …… … … … …… ……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η ής : ……… …… …… … . ……… …… …… ……… …… …… …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ΞΗ Ρ Τ μ η </w:t>
      </w:r>
      <w:r>
        <w:rPr>
          <w:b/>
          <w:bCs/>
          <w:lang w:val="el" w:eastAsia="el"/>
        </w:rPr>
        <w:t xml:space="preserve">……… …… …… ε ω ν ε ρ ο ο ε τ ο </w:t>
      </w:r>
      <w:r>
        <w:rPr>
          <w:b/>
          <w:bCs/>
          <w:lang w:val="el" w:eastAsia="el"/>
        </w:rPr>
        <w:t>α α τ ό ο α ό μο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……… …… …… … ……… …… …… </w:t>
      </w:r>
      <w:r>
        <w:rPr>
          <w:b/>
          <w:bCs/>
          <w:lang w:val="el" w:eastAsia="el"/>
        </w:rPr>
        <w:t>έκα ρ ό ξό λη λη έρ ρ ρ ό α λε η ε εβ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ο λή η ς ιαδικα ίας τ ής ής ε ς λ ο , ί μ α ή τ γ λ ρα ί α α π ρ τ .Ο . τ ς ής ε , ω ς ή η ή α τ λ λε ο ία . </w:t>
      </w:r>
      <w:r>
        <w:rPr>
          <w:b/>
          <w:bCs/>
          <w:u w:val="single"/>
          <w:lang w:val="el" w:eastAsia="el"/>
        </w:rPr>
        <w:t xml:space="preserve">α ε </w:t>
      </w:r>
      <w:r>
        <w:rPr>
          <w:b/>
          <w:bCs/>
          <w:u w:val="single"/>
          <w:lang w:val="el" w:eastAsia="el"/>
        </w:rPr>
        <w:t>χ ο α λ ό ο δο η ε τ ο μ τ ς υγκ έ ς ε η ήμο α . ια α ε χ ε τ .Ο . τ π ρ ί α , ε έ υ δίδ ι μό ηρ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η α μ ση γησ ς ε ο μ τ , κ .Ο . ……… …… …… … ……… …….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……… . …… …… ……… …… ……. γ , λ τ ά ι ι ή ό η η ς ο ειλ ς το μο με α ο ρ ή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…… ……… …… ……( ω ) </w:t>
      </w:r>
      <w:r>
        <w:rPr>
          <w:b/>
          <w:bCs/>
          <w:lang w:val="el" w:eastAsia="el"/>
        </w:rPr>
        <w:t>τ τη αρ ό ιας Υπ ρ ί π ρ ή σ ί α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