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F Αριθμ. ΔΕΦΚ Δ 5043420 ΕΞ 2013(2)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Καθορισμός ποσοστών απομείωσης ανάλογα με την ηλικία και την κατηγορία αμαξώματος των μεταχειρισμένων επιβατικών αυτοκινήτων.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του άρθρου 126 του Ν. 2960/2001 (ΦΕΚ 265/Α’), όπως τροποποιείται από 28/12/2013 με το πέμπτο άρθρο του Ν. 4211/2013 (ΦΕΚ 256/Α’/28-11-2013).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του τρίτου εδαφίου της περίπτωσης (α) της παραγράφου 1 του άρθρου 126 του Ν. 2960/01 (ΦΕΚ 265/Α’), με την οποία εξουσιοδοτείται ο Υπουργός Οικονομικών να καθορίζει τα ποσοστά απομείωσης ανά εξάμηνο και έτος ηλικίας του αυτοκινήτου και ανά κατηγορία αμαξώματος.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ανάγκη καθορισμού ποσοστών απομείωσης ανάλογα με την ηλικία και την κατηγορία αμαξώματος των μεταχειρισμένων επιβατικών αυτοκινήτων για την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αντικειμενικότερη και ορθολογικότερη διαμόρφωση της φορολογητέας αξίας για την επιβολή του τέλους ταξινόμησης.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του άρθρου 8 της υπουργικής απόφασης 5032319/5080/12-08-2009 (ΦΕΚ 1763/Β’/25-08-09), όπως τροποποιήθηκε και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υπ’ αριθμ. ΥΠΟΙΚ 07927 ΕΞ (ΦΕΚ 2574/Β’/24.09.12) κοινή απόφαση του Πρωθυπουργού και του Υπουργού Οικονομικών περί «Ανάθεσης αρμοδιοτήτων στον Υφυπουργό Οικονομικών Γεώργιο Μαυραγάνη».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ποσοστά απομείωσης των μεταχειρισμένων επιβατικών αυτοκινήτων, ανάλογα με την κατηγορία αμαξώματος και την ηλικία, ανά εξάμηνο και έτος, καθορίζονται ως εξής: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819"/>
        <w:gridCol w:w="1575"/>
        <w:gridCol w:w="1233"/>
        <w:gridCol w:w="1378"/>
        <w:gridCol w:w="1814"/>
        <w:gridCol w:w="17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4Χ4 (SUV – ATV)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ΧΑΤΣΜΠΑΚ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ΣΕΝΤΑΝ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ΚΑΜΠΡΙΟ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ΚΟΥΠΕ - ΡΟΟΥΝΤΣΤΕΡ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ΟΧΗΜΑΤΑ ΠΟΛΛΑΠΛΩΝ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ΧΡΗΣΕΩΝ (MPV)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85%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88%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95%</w:t>
            </w:r>
          </w:p>
        </w:tc>
      </w:tr>
    </w:tbl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ισχύς της απόφασης αυτής αρχίζει από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28/12/2013.Η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20 Δεκεμβρίου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