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2:43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η ρ ερβί ς 0 0 84 ή βα ρ κη λέ ν i id tenet ή , 9 βρ υ ρ υ τ. 9 0 4 Ε 2014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χων μ ν ν ν σι ν λ ν ν ϊόν ων ι ημ ρ ί </w:t>
      </w:r>
      <w:r>
        <w:rPr>
          <w:u w:val="single"/>
          <w:lang w:val="el" w:eastAsia="el"/>
        </w:rPr>
        <w:t>χετ</w:t>
      </w:r>
      <w:r>
        <w:rPr>
          <w:lang w:val="el" w:eastAsia="el"/>
        </w:rPr>
        <w:t xml:space="preserve"> ) ρ . τ. 0 0 3 1 0 4 γγρ υ ν ού μεί υ υ τ υ ) ρ . τ. 9 1 5 9 2011 0 Υ. ε υν χ ι υ τέρ χετ ού γρ φου υ ν ού μεί υ υ τ υ π π υν π ι ας ν ρί υ ε τ ατ ρ εί ι ν τέρ ) χετ ή ε ν π ί βλέπ τ ι χ ωσ ήψης ε άτ ν π λων ί το 0 ν ξ ων ξα ωγής ι σα σει ρ δ σι κών λλην ών φ ων ς κ ύ υ ε ν π αξ ν λέγχ ν υ γμα π ι ύ τ ι ατ φ ρ ογή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βλεπ μεν ν χύ υ α μο εσί ρ ρ μώ τοποι τ ό τ ού λέγχ υ ι π π ζ ς λι ς φασ 6 8 8 9 /6 0 3 4 5 φ ξή ή ε μάτ ν ι λεγχ ν ξα ωγώ λλη ν ρ δ σι κών φί ων α γμα π ίι </w:t>
      </w:r>
      <w:r>
        <w:rPr>
          <w:u w:val="single"/>
          <w:lang w:val="el" w:eastAsia="el"/>
        </w:rPr>
        <w:t>τι ρ</w:t>
      </w:r>
      <w:r>
        <w:rPr>
          <w:lang w:val="el" w:eastAsia="el"/>
        </w:rPr>
        <w:t xml:space="preserve"> σ ι π υ υ αθ τα ι χ ωτι ό ε άση π λέσματ ς </w:t>
      </w:r>
      <w:r>
        <w:rPr>
          <w:u w:val="single"/>
          <w:lang w:val="el" w:eastAsia="el"/>
        </w:rPr>
        <w:t>ν λυ η ι ύ υ</w:t>
      </w:r>
      <w:r>
        <w:rPr>
          <w:lang w:val="el" w:eastAsia="el"/>
        </w:rPr>
        <w:t xml:space="preserve"> Η </w:t>
      </w:r>
      <w:r>
        <w:rPr>
          <w:u w:val="single"/>
          <w:lang w:val="el" w:eastAsia="el"/>
        </w:rPr>
        <w:t>ρ ές</w:t>
      </w:r>
      <w:r>
        <w:rPr>
          <w:lang w:val="el" w:eastAsia="el"/>
        </w:rPr>
        <w:t xml:space="preserve"> ν ρ φο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ατ ρ ς . </w:t>
      </w:r>
      <w:r>
        <w:rPr>
          <w:b/>
          <w:bCs/>
          <w:u w:val="single"/>
          <w:lang w:val="el" w:eastAsia="el"/>
        </w:rPr>
        <w:t>ΔΙ Ε ΓΙ</w:t>
      </w:r>
      <w:r>
        <w:rPr>
          <w:b/>
          <w:bCs/>
          <w:lang w:val="el" w:eastAsia="el"/>
        </w:rPr>
        <w:t xml:space="preserve">λ ν ι κές ρ ρ ι ς ι εν μέρ η ν λ ν ίν ρ οδ τ τ ς </w:t>
      </w:r>
      <w:r>
        <w:rPr>
          <w:b/>
          <w:bCs/>
          <w:u w:val="single"/>
          <w:lang w:val="el" w:eastAsia="el"/>
        </w:rPr>
        <w:t xml:space="preserve">Ε ΓΙ Η </w:t>
      </w:r>
      <w:r>
        <w:rPr>
          <w:b/>
          <w:bCs/>
          <w:lang w:val="el" w:eastAsia="el"/>
        </w:rPr>
        <w:t xml:space="preserve">Η ΡΗ Η .1. η /σ ς ρ σι ν .2. . /σ ι ρ ρ ι κές εις υ ς ής σ ης ρ δ ό Τ λων ι κά ματ η ν αι σ ης η μι ο χ ή μολογί υ χόχ 6 1 2 ή ΗΣ Ν .1. η τ π σης ι τ ού έγχ υ ρ , 0 6 ή .2. η ν ρ κη υ ής ήμα αί ς ρ , 0 6 ή ΥΝ Μ Ν ΒΙ Ν Ν ( ΕΒ ) ίς οφ ς 1 5 5 ο Ψ ό ΕΒ εν φόν ς 5, 0 7 ή ΕΒ . ρ βου , 4 2 σ λο η ΥΝ Μ Γ Ν τ υ 1 0 5 ή ΥΝ Μ Ν ΒΙ Ν Η εν φόν ς 15 0 5 ή Ω 86 8 6 Ηλι ύ λη Η ρ μέων 0 2 0 3 ή Π Ν ΕΛ ρ ϊ κου 82, 8 3 Πε ι ς </w:t>
      </w:r>
      <w:r>
        <w:rPr>
          <w:b/>
          <w:bCs/>
          <w:u w:val="single"/>
          <w:lang w:val="el" w:eastAsia="el"/>
        </w:rPr>
        <w:t>Τ Ι</w:t>
      </w:r>
      <w:r>
        <w:rPr>
          <w:b/>
          <w:bCs/>
          <w:lang w:val="el" w:eastAsia="el"/>
        </w:rPr>
        <w:t>φείο ν μμα α μο ίων όδων . ν λ ν ίν 3. Δ19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/ Γ' Τμήμα (από 3 αντίγραφα) και Α’ Τμήμα (σε 1 αντίγραφο)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 / μή 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