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ΡΤΗΤΕΑ ΣΤ Δ ΤΥ Ξ ΕΠ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ρο π θέσ ι αι ιαδ ασ κχώ λ ι ό ημ σιο παιτή ω π κκαθ ριση ο οσ αι ι ών νωνύμων ται ει ν Π.Α . ναντ ί ν ρό σμ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ρεώ ατ τι τ ξ ι υ ρ ου 0 . 2 4 0 Φ Κ 8 )»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οι με ις άξεις το θρο 0 ο . 2 4 1 υβ η ικ μβούλ Διαχείρισης Ιδιωτικού Χρέους, Ελληνικό Επενδυτικό Ταμείο Αξιοποίησης Περιουσίας του Δημοσίου και άλλες επείγουσες διατάξεις» (ΦΕΚ Α'288/31-12-2013), με τίτλο «Ρυθμίσεις σχετικά με τις Π.Α.Ε.», το οποίο προβλέπει τη δυνατότητα εκχώρησης στο Ελληνικό Δημόσιο απαιτήσεων π άρισ οδοσφαι ι ω ύμω ε Α. .) α τ ρ ω ορίζε ί ις χε ικ ροϋπ έσε έ μ ις ουθ η ιαί εφαρμογή των κοινοποιούμενων διατάξεων.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πι ημα ε α ι ε ις όγ ά ροβλ ετ οκ ήρω η η η ης </w:t>
      </w:r>
      <w:r>
        <w:rPr>
          <w:b/>
          <w:bCs/>
          <w:lang w:val="el" w:eastAsia="el"/>
        </w:rPr>
        <w:t xml:space="preserve">ντός ρι νο ντομ υ ρονι ο ιασ ς </w:t>
      </w:r>
      <w:r>
        <w:rPr>
          <w:lang w:val="el" w:eastAsia="el"/>
        </w:rPr>
        <w:t>(30 έ ό η ά η η η ης η η χε ικ όφαση ο Γενικ α μα ί σό , 0 έ ε ό η ί σ τ τη φη ε ί η υβ νή ε η ύ α η η ύ βαση η ης) ο όγ τό αι ε α η τ ε ώ ι η ω χ ικ π έσε ό ις ε πλ ε ε π ε 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ροϋ θ σε </w:t>
      </w:r>
      <w:r>
        <w:rPr>
          <w:b/>
          <w:bCs/>
          <w:lang w:val="el" w:eastAsia="el"/>
        </w:rPr>
        <w:t xml:space="preserve">κχω η : </w:t>
      </w:r>
      <w:r>
        <w:rPr>
          <w:lang w:val="el" w:eastAsia="el"/>
        </w:rPr>
        <w:t xml:space="preserve">ι ά ο </w:t>
      </w:r>
      <w:r>
        <w:rPr>
          <w:u w:val="single"/>
          <w:lang w:val="el" w:eastAsia="el"/>
        </w:rPr>
        <w:t xml:space="preserve">θρο 0 . 2 4 0 3 αρ ό τ ό ο η </w:t>
      </w:r>
      <w:r>
        <w:rPr>
          <w:lang w:val="el" w:eastAsia="el"/>
        </w:rPr>
        <w:t xml:space="preserve">η η το ό ι αι ή ε </w:t>
      </w:r>
      <w:r>
        <w:rPr>
          <w:u w:val="single"/>
          <w:lang w:val="el" w:eastAsia="el"/>
        </w:rPr>
        <w:t xml:space="preserve">ό ο φ ι ώ υμε α ε Α. .) ου ρί κ τ ε εστ άρισ ’ ο ά ως θρο 1 ο . 7 / 9 ως χύε ή ρ Α. . ρέπει α ηξ ρόθεσμε ε ές ρο ο ό ι η λ η ω οί έτ αρκ εριουσ το η ά η α </w:t>
      </w:r>
      <w:r>
        <w:rPr>
          <w:b/>
          <w:bCs/>
          <w:u w:val="single"/>
          <w:lang w:val="el" w:eastAsia="el"/>
        </w:rPr>
        <w:t xml:space="preserve">κχω ύ νες πα ι : </w:t>
      </w:r>
      <w:r>
        <w:rPr>
          <w:u w:val="single"/>
          <w:lang w:val="el" w:eastAsia="el"/>
        </w:rPr>
        <w:t>μφων ε ο ο ο ό</w:t>
      </w:r>
      <w:r>
        <w:rPr>
          <w:lang w:val="el" w:eastAsia="el"/>
        </w:rPr>
        <w:t xml:space="preserve"> ι νατ α ο </w:t>
      </w:r>
      <w:r>
        <w:rPr>
          <w:u w:val="single"/>
          <w:lang w:val="el" w:eastAsia="el"/>
        </w:rPr>
        <w:t>η η αι ή ε ω ω ω Α. . ά ρ ω , ό ύ</w:t>
      </w:r>
      <w:r>
        <w:rPr>
          <w:lang w:val="el" w:eastAsia="el"/>
        </w:rPr>
        <w:t xml:space="preserve"> βα η ραξ </w:t>
      </w:r>
      <w:r>
        <w:rPr>
          <w:u w:val="single"/>
          <w:lang w:val="el" w:eastAsia="el"/>
        </w:rPr>
        <w:t>ό α τέ ν ι τε ε ε εσί δι τι α οφάσε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η α ιαδ ασ . ι ναψη μβ σ κχώ η ταξ υ λ ι ύ ημ σίο αι κχω ή ι ς .Α . ί ι κό υ δ σ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πο λ ίτη : </w:t>
      </w:r>
      <w:r>
        <w:rPr>
          <w:lang w:val="el" w:eastAsia="el"/>
        </w:rPr>
        <w:t>η η π άλλ α ό ο αρισ ή η ή ρ Α. . τη Ο Υ. τη οί τή π α ορ ο η η υ ο ε α ά ο α α η α ό: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ρωμ ο ίγ α ο ω εισ τι οφάσε , ι το οι ικ ε εσι τ ς κ εση κ ε ώ ό η οί ρ π ε λ η η η η ή εριουσ ο π άρισ ο ι ροσώ ου η ο οί η ω αι ή ε ο 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ό ό έ ογ ικ η η ρέπει α υ ο ουν α το ό α οί ροκ π ε ι ο σ Α. . ε εί ε άρισ ήξ ι π ά ω η η ι τε αρισ ή αλλ ό α ήκ τ ο λ το χ ικ Ε χο .Ε. . Ε. ε αίωση η ο τε ουσ ρχ χε ικ ε ις ε ολέ ε ό α τ τά ν το οι εί α έσι α τη Ο 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ερίπ ω η ου Ο Υ. ορ ογ Α. . α ίζε α ηρ ί τη οί α ε αιωμέ ηξ ρόθεσμε ε ές η υχ λ ηρε ί ου α μό η ι π α τ ) η η π λ η τε ε τα ε ει α ι άσε η ρώτ η η α υ η μέ α ε τ ογ ικ ού υ πλ ώ ει τ άκελο ά έ ε ό ε </w:t>
      </w:r>
      <w:r>
        <w:rPr>
          <w:b/>
          <w:bCs/>
          <w:lang w:val="el" w:eastAsia="el"/>
        </w:rPr>
        <w:t>χη τ ς ακέλ υ πό . . ι β σ ακέλ υ ι ύ νσ ολ ή ι ράξ ω: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Υ., έ ως ό ι αρα άβε η η η α υ η μέ α ογ ικ ά ο ο ό υπο η λ ό η α τ ι άζ ο άκελο ί υ τέ η η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 νσ ικ π ά ουργ ι ο ι ε ι τη ί 0 θήνα Κ 0 7 ), ροκ έ ο εί χε ικ όφαση ό ο ικ α μα ο ί σό , ού υ πλ ώ ει άκελο α αρα η το α ο ι ε ις ηξ ρόθεσμε ε ές η Ε ί α ε , υχ π τ ε ύθ ι η μη α ι α ολής, υ φω ία γίανση ’ θρα 9 . ο τι ώ ι τω ώ ι η ης ’ θρο 4 ν 1 9 9 0 ο. </w:t>
      </w:r>
      <w:r>
        <w:rPr>
          <w:b/>
          <w:bCs/>
          <w:lang w:val="el" w:eastAsia="el"/>
        </w:rPr>
        <w:t>κδοσ πόφαση π εν ό ραμ τ α ημ σίω σόδ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φό ον λ ο ντα ροϋπ έσε ο ο ικ α μ έ ο ί σό νατ α οδεχ ε η η η ε έτ ι Α. . η η ω αι ή ε η τ λλ ικ ό ι χ ικ όφαση ά ό ο τ ρο εσμί 0 ώ ό η ά εση η ης ο ι ετ τ ημε η υβ ν εω Ε χο ι άζ α ό η θ νσ ι ι π ά τη Ο Υ. ορ ογ η Α. ., </w:t>
      </w:r>
      <w:r>
        <w:rPr>
          <w:u w:val="single"/>
          <w:lang w:val="el" w:eastAsia="el"/>
        </w:rPr>
        <w:t>ροκ έ ο ν υ θ ύ β</w:t>
      </w:r>
      <w:r>
        <w:rPr>
          <w:lang w:val="el" w:eastAsia="el"/>
        </w:rPr>
        <w:t xml:space="preserve">αση η </w:t>
      </w:r>
      <w:r>
        <w:rPr>
          <w:b/>
          <w:bCs/>
          <w:u w:val="single"/>
          <w:lang w:val="el" w:eastAsia="el"/>
        </w:rPr>
        <w:t xml:space="preserve">ύναψη σύμβαση κ ώρη </w:t>
      </w:r>
      <w:r>
        <w:rPr>
          <w:u w:val="single"/>
          <w:lang w:val="el" w:eastAsia="el"/>
        </w:rPr>
        <w:t>μέ ως ό ι αρα άβ</w:t>
      </w:r>
      <w:r>
        <w:rPr>
          <w:lang w:val="el" w:eastAsia="el"/>
        </w:rPr>
        <w:t xml:space="preserve"> η όφαση ο ικ α μα έ ο ί σό </w:t>
      </w:r>
      <w:r>
        <w:rPr>
          <w:u w:val="single"/>
          <w:lang w:val="el" w:eastAsia="el"/>
        </w:rPr>
        <w:t>Ο Υ. τη οί π α</w:t>
      </w:r>
      <w:r>
        <w:rPr>
          <w:lang w:val="el" w:eastAsia="el"/>
        </w:rPr>
        <w:t xml:space="preserve"> Α. . ροσκ εί ο αρισ ή α π ά ε η ύ βασ </w:t>
      </w:r>
      <w:r>
        <w:rPr>
          <w:u w:val="single"/>
          <w:lang w:val="el" w:eastAsia="el"/>
        </w:rPr>
        <w:t>η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πι ημα ε α ι </w:t>
      </w:r>
      <w:r>
        <w:rPr>
          <w:b/>
          <w:bCs/>
          <w:lang w:val="el" w:eastAsia="el"/>
        </w:rPr>
        <w:t xml:space="preserve">ι ναψη μβ σ κχώ η ρί ται όμο ν μη ρο σμ ι ντ ρώ πό υ φημ ρί β ρνή ω πόφαση υ ενι ού ραμ τ α η σίω σόδ ν. </w:t>
      </w:r>
      <w:r>
        <w:rPr>
          <w:lang w:val="el" w:eastAsia="el"/>
        </w:rPr>
        <w:t>ο όγ ρέπει α αμβάν έ ι να η ί υ τέ η η ρόσκ ηση ο αρισ ή εξ γ ί ο κ έ ο η σύμβα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πι ημα ε α ι ρι ό η π α ή η ύ βαση ρέπει α έ α έ α ό η Ο Υ. ο ι ο οί η ο π ά ον αρισ ή ι αδ ε ολαβή ει τ ά τα ή ο ή λ ό α ήκ τ ο ήξ ε ά ι ης η ύ α η η μβ ης ι υ ά τε α τη αρο σ ι π α ύ βαση Π ά τ α ο οί υ πλ ώ ε α ε ορ ύ φω α ε η όφαση ικ α μ έ ί σό α τ ο ου η η ης π ά ε ε ό με ο α ογ ι μό η Π. .Ε. εκ η ή » ό ο αρισ ή ο ς αρισ έ τή ε έ ο τ ο ογ ι μό ο λλ ικ ο ί εκ » ό ο ο τά ε ο Ο Υ. έν ό α υ βαλλ ε α έ η ε ό ο ρωτ υπο ύ βαση , ό ι α ε ε ε έτ η ο μ η αί η ης ρ ο ροκ έ ο α άβε α α ί η ης ά α έ ω ω έ ε ό α α τ α ο ι άζ α τη θ νσ ι ικ Ε ράξ πι ημα ε α ι ε ερίπ ω η ου ά ί η ο ο τα έ ο η μ Ο Υ., αι ε α όγ η ε ό η α η υ ι έ η π εση , υ δρομή ο ι μβουλ ο ρά ο η τ η ύ βαση η ης χ. η ροσα μο θωση ω ο π α ο η ροσθ ε τό υ βατ ω ε κ ό η ύ ε η φ ι η ω υ φε ό ω ο ο ί ) ο τά ε η Ο Υ. ευθ νε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χε ικ α ο, ε ικ εί ε ι ήμα ση χ ικ ι η ροθεσμί ) τη ε τ ι ηρε ί Σ Κ. ο οί ο οι το μό α ε ι μβούλ τι α ε η ί π σ η ί , ροκ έ α ο αρα ού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ι ε α ι α ε όμε α έ η τ ή ο η ύ α η η ύ βαση η ης λ 0 φ ά π . Α. ί ω ε ών τ ήμο ) ύ φω α ε ις ά η αρ. δ θρο 3 ο ώ ών α τ ήμο Ε 3 ΄ 8 3 ) ως ρ οποι εί χύε π ογ ο τ ί η υ ο ι ω ο μ ω αι ή εω α ά λ τ π ε ικ ό ο ή ύ φ α ε ις ά ο θρο 3 ο Κώ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Αναγγελία της εκχώρησης στον οφειλέτη/τους οφειλέτες των εκχωρούμενων απαιτήσεων: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έλθ ν α οτ έσματ η ης λ ω έ ω α α τε ο ό ι χο τ ο με ω αι ή , ρέπει ρώ α α ε α α ί η η ης. π ρο π ε ό υ η έ ο π α ύ β ης Π ά τ α ) </w:t>
      </w:r>
      <w:r>
        <w:rPr>
          <w:b/>
          <w:bCs/>
          <w:lang w:val="el" w:eastAsia="el"/>
        </w:rPr>
        <w:t xml:space="preserve">υποχρέωση αναγγελίας βαρύνει τον εκδοχέα (Δημόσιο). </w:t>
      </w:r>
      <w:r>
        <w:rPr>
          <w:lang w:val="el" w:eastAsia="el"/>
        </w:rPr>
        <w:t>ο όγ τό ο τά ε ο Ο Υ. ε ει έ ως ά ύ α η η ύ βαση α ε ι νή ει ί υ τέ η η α ί η η ης, α έ ο τ τι ι ε ητ η χε ικ ί η το ε έτ ς ε έτ η είσ αί η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μέ ως ε ά αρα ή ό Ο Υ. ο οδει ικ ω οδει ικ ης, τά ι άζ τ ε τ α ο α ί ε η ύ βαση η ης τη θ νσ ι ι ισ ράξ ο Υ ουρ Οι ο 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Καταχώριση στα βιβλία εισπρακτέων εσόδων («βεβαίωση»):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μέ ως </w:t>
      </w:r>
      <w:r>
        <w:rPr>
          <w:b/>
          <w:bCs/>
          <w:lang w:val="el" w:eastAsia="el"/>
        </w:rPr>
        <w:t xml:space="preserve">τά να ε κχώ η , κχω ς πα ι αθ ντ ι η σιο σοδ </w:t>
      </w:r>
      <w:r>
        <w:rPr>
          <w:lang w:val="el" w:eastAsia="el"/>
        </w:rPr>
        <w:t>π α ο οί ε α υ ό η ι ο ίτλου ά ρ ο /τ ί ω ε έτ ε ετ αι ή εω τώ α ι η ω το το τα ι λ π έ όδω ύ φω α ε ις ά ω . ο θρο ο .δ 3 6 9 4 .Ε.Δ Ε. ως χύε αρα η η ι ργ ο ό ι ο ίτλου οτ ούν: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ε , ου α έ ο α ίτλο π α ω ε αιωμ το ο α η ή ι Α. . ών, η λ η ω οί υ ή η ύ βαση η 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η η Π.Α. ., ά ο αρα η ογ ικ αση ο ικ α μα ί σ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ύ βαση η ης, α ί η η ης ο οδει ικ ί ης η α α 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ά α οι ά μό ο τ ά ο ν δ 5 9 4 .Ε.Δ Ε.) ως χύε πι ημα ε α ι ολή έ ς ο ρ ο ρ ω ο ε όμε ο οσού άσ ο έ ίτλου π α ε ί τω η το ε ίσ ο όποση α ή ό η ε ή η ή ρ Α.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 σμ τ ε χώρ νέργ ι ημ σίο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 η α ί η η ης το το ρ ο ρ ο ς ε έτ ε έτ ω ο με ω αι ή , ο ό ι ως ροα α έ θ ί τα α χο τώ π έρ α το τα χε ικ α α ή ρ Α. . . αρε όμε αα α ου φ ί ο ν ις η είσ αι ή εις ως υχ έ ρα, ήσεις ο.κ λ Κ 5 ). πί ης, ύ φω α ε η ή α ο ό ο , </w:t>
      </w:r>
      <w:r>
        <w:rPr>
          <w:b/>
          <w:bCs/>
          <w:lang w:val="el" w:eastAsia="el"/>
        </w:rPr>
        <w:t>ημ σιο ύνατ ι αρί τ ι αι ς λ ώς νά ο ά ο ι ή ίκη π άρχε ι τά τη να γ λ κχώ η αι ετ ται δ η π ί νδέοντα ι κχω η ί ς παιτή ι ατ π ρέκκλ άθ λλ ε ή ική ιάτ ξ όμου.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ως η ά ί ε α το ό ο η η ηρε η ροβλ ό ε η ό ικ ά θ νη η π άρισ Α. . ώς η ροσω ι θ νη ε ρ ο συνυ όχ ε με τή α τ ο Δημο ί γ ις χε ικ με η η ε ές τε οι οτ λ ροβλ όμε ό ε α θ νη ς. πομέ ω , </w:t>
      </w:r>
      <w:r>
        <w:rPr>
          <w:b/>
          <w:bCs/>
          <w:lang w:val="el" w:eastAsia="el"/>
        </w:rPr>
        <w:t>σο ρω φ ι τιδα .Α σο αι νυ ε θυνα σ νυ ό ρεα υτή ρό π , ατ τρο σ ή υ νη υ μφωνα ι ε ς ο ο γ ές λ ς ιατ ξ ι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ξ κολ θ ν α ί αι φ ι τες υ ημ σίο , νώ ξ κολ υ ί α φ τ ι α ο ι ή υ νη ν ιο ού τ .Α . ατ ύο σες ο ι έ ιατ ξ ι </w:t>
      </w:r>
      <w:r>
        <w:rPr>
          <w:lang w:val="el" w:eastAsia="el"/>
        </w:rPr>
        <w:t xml:space="preserve">μφων η α ο ό ο , </w:t>
      </w:r>
      <w:r>
        <w:rPr>
          <w:b/>
          <w:bCs/>
          <w:lang w:val="el" w:eastAsia="el"/>
        </w:rPr>
        <w:t xml:space="preserve">ι ό ημ σιο χει υνατ τη α β ι να κ σ ά τρα σο ρος . ι ν νυ ε νω σ νυ ό ρεω υτ ρο π ν ι ί ραξ ρχικής ει σο αι ρ ς υ ί υ τ ί ν ί ραξ έα φ ι </w:t>
      </w:r>
      <w:r>
        <w:rPr>
          <w:lang w:val="el" w:eastAsia="el"/>
        </w:rPr>
        <w:t>ω ο ό ι ο κ ού η η ης λ η ω ηξ ρό εσμω ε ών η π άρισ .Ε.) π α ό ρ ο ρ ο ς ο υ ό ου έ ο ς η έ ε ής α ε τ το όποση α ή ό η ε ή η ή ρ Α. χ ε ή) πι α ε α ι ε ερίπ ω η ου ρ ο /ο έτ η είσ αί η ο ι ε ές ρος ο ό ι π α τ ε ό ό οσά ι τώ ο τ ά ροτ α α έ η λ η λ ο ς, τ υ έ ι τώ ε α ο υχ όλοι ο λ ερ έ ω π α τ ο οσό τη η είσ αί η η, ε τ το όποση α ή ό η ή η ι Π.Α.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π ε ί τι οί ευθ νε α ρος έ γ αρο σ κ ι </w:t>
      </w:r>
      <w:r>
        <w:rPr>
          <w:b/>
          <w:bCs/>
          <w:lang w:val="el" w:eastAsia="el"/>
        </w:rPr>
        <w:t xml:space="preserve">αρακαλο ντα ι κριβ ρο κτι μενη ιαδ ασ ς αι γ αι η ι ποτελ σμ τ ή ξ π ί λ ν ν σω ί ραξ ή λ ν) </w:t>
      </w:r>
      <w:r>
        <w:rPr>
          <w:lang w:val="el" w:eastAsia="el"/>
        </w:rPr>
        <w:t>ου αρέ τ ό ο οι μεν ά η ε τι το οί η ο π α ικ οτ έσμα ο φ ι η ω υ φε τ ο Δημο ί . νη μέ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α ύ βαση ε ης τ α ά τ θρ 1 ο ν 2 / 1 Ε 8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 ντ ρ φ ροϊ μ νη ραμ τ ί ς νι ός ραμ τ ας ημ σίω σόδ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 ΗΣ Ο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Σ Ρ Ν ΡΓΕΙ </w:t>
      </w:r>
      <w:r>
        <w:rPr>
          <w:lang w:val="el" w:eastAsia="el"/>
        </w:rPr>
        <w:t>λ ο Ο 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α ωνε α ι ωνε α ε τώ πι η ι ά ίσ ραξ θ νσ α ού ησης ι οθέσε λέ ν τι ίσ ραξ θ νσ οστή ι εκ ρ ικ να λ σ έ ω π ε ί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η αρ ηση α η εί στ το ε ί η Γ Γ.Δ Ε.)ικ τή ι ρά ο ς ικ θ νσ ησαυρο υ ακ ο π ογ μού θ νσ ο π ογ μούι μβούλ ο Κ ά ο ς (Ν.Σ Κ. α ε ι Σ μβ λ Υ ουργ Οι ο ι </w:t>
      </w:r>
      <w:r>
        <w:rPr>
          <w:b/>
          <w:bCs/>
          <w:lang w:val="el" w:eastAsia="el"/>
        </w:rPr>
        <w:t>. Ο Ε Σ Ο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ποδέκ ε ί α ΄ ό Ο Υ., ω ων ω ι ωνε α τώ ) λ ο ι ο ι Ε ι εω ή εις ουργ ά τυξη ντ ισ ικ η α ικ α μ ε πορί ικ θ νσ σω ε ι Ε πορί θ νσ .Ε. Πί τε νω η πα μ ικ Ποδοσφαίρου Γ θ ικ Κα η ί εμισ ο έο ς 4 Κ. 0 8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ΣΩΤ ΡΙ Ι </w:t>
      </w:r>
      <w:r>
        <w:rPr>
          <w:lang w:val="el" w:eastAsia="el"/>
        </w:rPr>
        <w:t>α ε Υ ουρ α ε Α λ ω ή ουργ α ε Υ υ ουργ α ε Γ ικ Γ α α έ ο ί σό α ε κ Γ . θ τ α ε να λ ώ ρ ο τα έ η ικ θ νσ ο ο ογ λέ ίσ ραξ Δημο ί σ α ε ο τα ο ικ Δι θ νσ Φ ο ογ θ νσ ι ι Ε ράξ ή α α ,Β Δ Ε, μα λ ά το ΕΠΥΟ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νσ ών ιδ ο ο ογ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ΑΡΑΡΤΗΜ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ΥΜ Α Η Κ ΩΡ ΣΗΣ Α Α ΣΗΣά θ . . 2 /2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……… ………. ήμε α η …………………………………………… … ε α ω υ βαλλ ω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η π άρισ ά ις ο . ……………………………………… Ε ……….. ΄ ε ούσ οδοσφαι ι ώ υμης α ε ε η ωνυ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οκ ούμεν ε </w:t>
      </w:r>
      <w:r>
        <w:rPr>
          <w:b/>
          <w:bCs/>
          <w:lang w:val="el" w:eastAsia="el"/>
        </w:rPr>
        <w:t xml:space="preserve">ε χωρη » </w:t>
      </w:r>
      <w:r>
        <w:rPr>
          <w:lang w:val="el" w:eastAsia="el"/>
        </w:rPr>
        <w:t xml:space="preserve">οί ε ει στ …… …………………………., ε Φ …………………… …………….. Υ ……… .) η οί α τα ικ α τ θ ε η π ι . ……………………………………………. ρά ο μβολαιογ ά ου θην …………………… …………………………………….. Ε Α. . .Π Ε.…………………………. ) ως ρ οποι εί χύε ήμε α οί ό ι ροσω εί α η ογ α ή η α ο σ ύ βαση , νάμε η ό ………………………….. όφαση η ………….. ικ νέ ευσ ω ε ό τή , ερίλ η η οί α ή το ικ μπορικ ρ Ε.Μ Η ) ε α ι ης …………………….. ο ι θ το Ε ΑΕ ΠΕ ………………… ., ό ο αρισ ή η ……………………………………………………………… ……., ο …………………………….. ε Δ ………………………… ΦΜ ………………………………………………. (Δ Υ …… ……………) ο </w:t>
      </w:r>
      <w:r>
        <w:rPr>
          <w:b/>
          <w:bCs/>
          <w:lang w:val="el" w:eastAsia="el"/>
        </w:rPr>
        <w:t xml:space="preserve">λ ι ού ημ υ </w:t>
      </w:r>
      <w:r>
        <w:rPr>
          <w:lang w:val="el" w:eastAsia="el"/>
        </w:rPr>
        <w:t xml:space="preserve">ό ι α ροσω μεν ε ροκ έ ω ό ο ο τά ε η ό ι ι ο ι ηρε ί Ο Υ.) …………………………….. οκ ούμεν </w:t>
      </w:r>
      <w:r>
        <w:rPr>
          <w:b/>
          <w:bCs/>
          <w:lang w:val="el" w:eastAsia="el"/>
        </w:rPr>
        <w:t>κδοχέας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φω ή ηκ , υ ο ο ογ ηκ α ο αίως οδεκ ά ω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ηξ ρόθεσμε ε ές ρος ο λλ ικ ό ι αρο σ ύ βαση α τ ε α ύ φω α ε ις ά ο θρο 0 ο . 2 4 0 3 Ε 8 ΄ ε έ εση π ι . …………………………….. όφαση ικ α μα ί σό , οί ε ή π . …………………………… ………….. η η ο εκ η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ή ι ύχ η η η π ι . ………………… …………………. όφαση ο ………………………………………., ου η ί η ό ……………………… . α . ……………………) ο . η όφαση τ α ω ί τη ι . α ……………………… ………………………………… ……………….. ε .. το ά τ η ή υ ο ι οσό ω ……………………………… ρώ ε ο ό ι ο ό ό ……………………………… ……………. ω ι θ α αί η ροέ χ α ό …………………………………………… …. όγ όφαση α τ ε εσί ως ροκ π ε ό ο ………………………….. ι το οι ι ο ω …………………………….. ή α ι ικ νδί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ε αρ σ η ή , ως αρίσ α α ροσω εί α ήμε α ’ αρ ο ά ο θρο 0 . 2 4 1 , η ροα α ε ε η αί η ου νάμε η π ι …………… όφαση ο ά ……. ε ετ …. τή αρα άνω α έ ……), ύ φω α ά ω θρω 5 . ο Κ, οσού …………………. ώ έο ό ’ τή ό η ομέ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………………………………… ………………., οσού …………………….. ρώ, ο υ ο ι ε α αί η η οσού ……… …………………………. ε ρώ.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ά α ί αρο σ η η τ… ε έτ τή , αρα άνω α …….. π έρ π ί τα α λ ω το τα α α ο η νατ α αρίσ α α ολι ικ ά ε ε οι ικ οί χ ε ά ο ό ο τό χε ικ ε α ε ο οί υ δ τ η είσ αι …. ά αρ ι η ε λ γ ικ δι α ν . ω έ ω η η ηρε ε ροβλ όμε η ό ά θ νη ο η ώς η ροσω ι θ νη, υ περιλ β ο έ η οι θ νης, ε ρ ο υ υπ ε ε τό α τ ο ις χε ικ ε η η η ές, τε οι οτ λ ροβλ όμε η ό ε α θ νη ο ς. ε η η η ύ α α άβε οι οτ ροβλ όμε ο ό ις ε ε ά έ ο α τι έ εσης η π α ε ής ά ροα α ε ό ω ρο ώπω . </w:t>
      </w:r>
      <w:r>
        <w:rPr>
          <w:b/>
          <w:bCs/>
          <w:lang w:val="el" w:eastAsia="el"/>
        </w:rPr>
        <w:t xml:space="preserve">Τ </w:t>
      </w:r>
      <w:r>
        <w:rPr>
          <w:lang w:val="el" w:eastAsia="el"/>
        </w:rPr>
        <w:t xml:space="preserve">η ή π χε α η ο μ αί η η χυρά ό ι η η ή π ε τα α αρ χε το ε υ δρομή α το λ ο ορ αρα η α α α η π α η ο μεν αί η ης. η π ε α ί ης α αρά χε το λ η α ί τι οι ικ π έσε ου ορ ν η μεν αί η η. η α ο σ ί ης η ώνε ι α ροβε ε οι οτ υ φω ία έ γ οί νατ υχ α σ ά ε α α α ει η αρο σ η η η π α η μεν αί η ης ό ο ο έ ι η ή ώ ε ι ο σ η η α έ ητ ι πα α ε ό η ρη η οι οτ ό ρωσή η και ε ο ς λό ς τ θρω 0 . 4 . 5 . 8 7 8 Α τι Κώ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ι ο η αρο σ , ο ς οί ς υ βαλ όμε ο υ ο ο όγ υ α οδέχ ηκ ους ο σ , τ ο οποι ντα ό ο η ά ά ω . π δ οτ ε η ο ς ι μούς η ροη μεν ι , τ όδει ά η αρο σ η π ξ ροσθ ο υ ώ ο π ο ψο ο με η αί η ης ι ρ ετ ό ο ω οκ εί α ε λ οδει ικ έ ο τό α κ . α κ ει α ά ο η π α η ο μεν αί η ης, ύ φω α ε ις ά χύο ν η α ο ί 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ον α πράγ α ε φ ει ου νατ ο ό ο ικ κ τ α α ά ο ου ο η ό ο π α αι ή εώ ο . αρά ει η ο υ τ η η α κ ει α η αρο σ ύ βαση η ης α ο α πορε ί ερίπ ω η μ ε θ έ ς αρα η η ό τ η ά υ ο ο ογ ι η ε η χέ ε α κ α α α ά ο ό η αρο σ ύ βα η ά ο η … ε έτ η ο μεν αί η η ό ε λ ροσω ι πρά α φ ει ου εί πορ α ε α ορ ε τή , π ά τ τ η μεν αί η η ό οι οτ ηγ ί ε ροσφορό ε ε ί τω η ου υ ω έ ω έτ η ο με η αί η ο ι έ ρος ο ό ι υχ π α εί ό ο ό ι οι οτ οσό ό τ… δ οτ ίας, ό ε ο οσό τό α ροα αιρε ε ό ο ε όμε ο ’ τ.. ο ι η λ ο ς λ εω τ τη υ α αιρε υχ π οι ο το ή λ ερα έ ω π α έν οσό ό η με η αί η 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ά ε έ ος, όρ ή ου β ύνε ναψ λ η γ η η π σ και δεικ ικ α έ η τ ήμο , τ οί ι άλλ τ ύ φω α ε ις δι ά τ αρ. δ ο θρο 3 ο ώ ών α τ ήμο , α άλλ τ π ε ικ ό ο η ή ύ φω α ε ις δι ά τ ά θρ 3 ο Κώ αρο σ ετ ε η λ η οσχε ή λ η η μεν αί η ης, α υ βαλλ ε α έ η α α ο ντα η ά ι ύ ακ α ό ε ροσβολή η αρο σ οι δήποτ υπι σ τι όγ ία. μφων α ί ης ι αρο σ ύ βαση η ης α όλα ρη ό ι η έ η μ οντ π ά ν α ρωτ υπα η αρο σ , ό ο ί ε α ω έ ω αρο σ ύ βαση η α ο οι εί ό ο τ………………………………… ………………………………… ………………….. ο οί η τή α έχ έση να ί Ε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τω η ω ω υ τ ηκ αρο α ό ο ς υ βαλλ έ ο ς π ά ε ε …………………………. ο ρωτ υπα, α οί ού α ώ ηκ ε αιώθη , π ά ηκαν ό ους ο ς υ βαλλ ε ο ς, ω αρίσ τ αρα άνω ροσω ούντα ε έν ό α α π οι α ροο ί ο τ ί η 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 ………………………………………………..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ΥΜ Α Ν Κ ΩΡ Τ Σ Κ ΕΑ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ρμό τι πι ε ητ , ε η ι ύ αξ αν ό ο ί ο α ό α , α ι ει η αρο σ ρος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ρος ώ η ο ς ις ό ι ε υ έ ει , τ ά ω όκ ηρο ο ε ο η αρο σ τη κ εση πί ης.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