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Αθήνα, 14.4.2014</w:t>
      </w:r>
    </w:p>
    <w:p>
      <w:pPr>
        <w:pStyle w:val="Title"/>
        <w:spacing w:before="120" w:after="360"/>
        <w:rPr>
          <w:lang w:val="el" w:eastAsia="el"/>
        </w:rPr>
      </w:pPr>
      <w:r>
        <w:rPr>
          <w:b/>
          <w:bCs/>
          <w:lang w:val="el" w:eastAsia="el"/>
        </w:rPr>
        <w:t>ΠΟΛ: 1107</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enacting"/>
        <w:spacing w:before="120" w:after="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Α. ΓΕΝΙΚΗ Δ/ΝΣΗ ΦΟΡΟΛΟΓΙΚΗΣ ΔΙΟΙΚΗΣΗΣ</w:t>
      </w:r>
    </w:p>
    <w:p>
      <w:pPr>
        <w:pStyle w:val="PreambelText"/>
        <w:spacing w:before="240" w:after="240"/>
        <w:rPr>
          <w:lang w:val="el" w:eastAsia="el"/>
        </w:rPr>
      </w:pPr>
      <w:r>
        <w:rPr>
          <w:lang w:val="el" w:eastAsia="el"/>
        </w:rPr>
        <w:t xml:space="preserve">1. </w:t>
      </w: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ΔΙΕΥΘΥΝΣΗ ΠΟΛΙΤΙΚΗΣ ΕΙΣΠΡΑΞΕΩΝ TMHMATA Α΄ &amp; Δ΄</w:t>
      </w:r>
    </w:p>
    <w:p>
      <w:pPr>
        <w:spacing w:before="240" w:after="240"/>
        <w:rPr>
          <w:lang w:val="el" w:eastAsia="el"/>
        </w:rPr>
      </w:pPr>
      <w:r>
        <w:rPr>
          <w:b/>
          <w:bCs/>
          <w:lang w:val="el" w:eastAsia="el"/>
        </w:rPr>
        <w:t>Β. ΔΙΕΥΘΥΝΣΗ ΗΛΕΚΤΡΟΝΙΚΗΣ ΔΙΑΚΥΒΕΡΝΗΣΗΣ (e- εφαρμογές)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8"/>
        <w:gridCol w:w="4092"/>
        <w:gridCol w:w="29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Σίνα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106 72 ΑΘΗΝΑ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Ως πίνακας διανομής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Αικ. Καρύδα</w:t>
            </w:r>
          </w:p>
          <w:p>
            <w:pPr>
              <w:spacing w:before="240"/>
              <w:rPr>
                <w:b w:val="0"/>
                <w:bCs w:val="0"/>
                <w:i w:val="0"/>
                <w:iCs w:val="0"/>
                <w:smallCaps w:val="0"/>
                <w:color w:val="000000"/>
                <w:lang w:val="el" w:eastAsia="el"/>
              </w:rPr>
            </w:pPr>
            <w:r>
              <w:rPr>
                <w:b w:val="0"/>
                <w:bCs w:val="0"/>
                <w:i w:val="0"/>
                <w:iCs w:val="0"/>
                <w:smallCaps w:val="0"/>
                <w:color w:val="000000"/>
                <w:lang w:val="el" w:eastAsia="el"/>
              </w:rPr>
              <w:t>Γ. Αναγνωστόπουλος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210- 3645615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210- 3645413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dfpa.a1@1992.syzefxis.gov.gr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Θέμα: </w:t>
      </w:r>
      <w:r>
        <w:rPr>
          <w:lang w:val="el" w:eastAsia="el"/>
        </w:rPr>
        <w:t>Υποβολή τροποποιητικών περιοδικών δηλώσεων ΦΠΑ.</w:t>
      </w:r>
    </w:p>
    <w:p>
      <w:pPr>
        <w:spacing w:before="240" w:after="240"/>
        <w:rPr>
          <w:lang w:val="el" w:eastAsia="el"/>
        </w:rPr>
      </w:pPr>
      <w:r>
        <w:rPr>
          <w:lang w:val="el" w:eastAsia="el"/>
        </w:rPr>
        <w:t>Σύμφωνα με τα οριζόμενα στα άρθρα 19 και 31 του Κώδικα Φορολογικής Διαδικασίας (ν.4174/2013 ΦΕΚ 170 Α΄) ο φορολογούμενος που διαπιστώνει ότι η φορολογική δήλωση που υπέβαλε περιέχει λάθος ή παράλειψη, υποχρεούται να υποβάλλει τροποποιητική δήλωση, καταβάλλοντας την επί πλέον διαφορά φόρου ή δικαιούμενος επιστροφή του υπερβάλλοντος φόρου, σύμφωνα με το άρθρο 42 του ίδιου Κώδικα. Ο άμεσος προσδιορισμός φόρου που προκύπτει από την τροποποιητική δήλωση υποκαθιστά τον αρχικό άμεσο προσδιορισμό φόρου.</w:t>
      </w:r>
    </w:p>
    <w:p>
      <w:pPr>
        <w:spacing w:before="240" w:after="240"/>
        <w:rPr>
          <w:lang w:val="el" w:eastAsia="el"/>
        </w:rPr>
      </w:pPr>
      <w:r>
        <w:rPr>
          <w:lang w:val="el" w:eastAsia="el"/>
        </w:rPr>
        <w:t>Η εφαρμογή της αποσυσχέτισης της υποβολής της δήλωσης από την καταβολή του φόρου από 1.1.2014 έχει ως αποτέλεσμα την οριστικοποίηση της δήλωσης κατά την υποβολή της, με συνέπεια ότι δεν παρέχεται πλέον η δυνατότητα διαγραφής της αρχικής δήλωσης έως την καταληκτική προθεσμία υποβολής της και απαιτείται σε κάθε περίπτωση μεταβολής των στοιχείων που περιέχονται σε αυτή, η υποβολή τροποποιητικής δήλωσης (εμπρόθεσμα ή εκπρόθεσμα).</w:t>
      </w:r>
    </w:p>
    <w:p>
      <w:pPr>
        <w:spacing w:before="240" w:after="240"/>
        <w:rPr>
          <w:lang w:val="el" w:eastAsia="el"/>
        </w:rPr>
      </w:pPr>
      <w:r>
        <w:rPr>
          <w:lang w:val="el" w:eastAsia="el"/>
        </w:rPr>
        <w:t>Κατά το χρόνο υποβολής της τροποποιητικής δήλωσης προσδιορίζεται εκ νέου το υπόλοιπο της φορολογικής περιόδου την οποία αφορά. Στην περίπτωση που η αρχική δήλωση ήταν χρεωστική, το χρεωστικό αυτό υπόλοιπο, ανεξάρτητα εάν έχει καταβληθεί ή όχι, καταχωρείται στον κωδικό 403 «χρεωστικό αρχικής δήλωσης» της τροποποιητικής δήλωσης (έντυπο Φ2/έκδοση 2011 (2</w:t>
      </w:r>
      <w:r>
        <w:rPr>
          <w:sz w:val="30"/>
          <w:szCs w:val="30"/>
          <w:vertAlign w:val="superscript"/>
          <w:lang w:val="el" w:eastAsia="el"/>
        </w:rPr>
        <w:t>η</w:t>
      </w:r>
      <w:r>
        <w:rPr>
          <w:lang w:val="el" w:eastAsia="el"/>
        </w:rPr>
        <w:t>)/ 050-ΦΠΑ). Εάν η αρχική δήλωση ήταν πιστωτική, το πιστωτικό αυτό υπόλοιπο δεν καταχωρείται στην τροποποιητική δήλωση. Στην περίπτωση ηλεκτρονικής υποβολής της δήλωσης ο κωδικός 403 είναι προσυμπληρωμένος από την υπηρεσία TAXISnet. Ειδικότερα διευκρινίζονται τα εξής:</w:t>
      </w:r>
    </w:p>
    <w:p>
      <w:pPr>
        <w:spacing w:before="240" w:after="240"/>
        <w:rPr>
          <w:lang w:val="el" w:eastAsia="el"/>
        </w:rPr>
      </w:pPr>
      <w:r>
        <w:rPr>
          <w:lang w:val="el" w:eastAsia="el"/>
        </w:rPr>
        <w:t xml:space="preserve">1. </w:t>
      </w:r>
      <w:r>
        <w:rPr>
          <w:u w:val="single"/>
          <w:lang w:val="el" w:eastAsia="el"/>
        </w:rPr>
        <w:t>Υποβολή τροποποιητικής δήλωσης λόγω αύξησης του οφειλόμενου φόρου.</w:t>
      </w:r>
    </w:p>
    <w:p>
      <w:pPr>
        <w:spacing w:before="240" w:after="240"/>
        <w:rPr>
          <w:lang w:val="el" w:eastAsia="el"/>
        </w:rPr>
      </w:pPr>
      <w:r>
        <w:rPr>
          <w:lang w:val="el" w:eastAsia="el"/>
        </w:rPr>
        <w:t>Στην περίπτωση αυτή τόσο η αρχική όσο και η τροποποιητική δήλωση έχουν χρεωστικό υπόλοιπο. Το υπόλοιπο της τροποποιητικής ισούται με τη διαφορά του συνολικά οφειλόμενου φόρου με το χρεωστικό υπόλοιπο της αρχικής δήλωσης (στον κωδικό 403 αναγράφεται το οφειλόμενο ποσό βάσει της αρχικής δήλωσης).</w:t>
      </w:r>
    </w:p>
    <w:p>
      <w:pPr>
        <w:spacing w:before="240" w:after="240"/>
        <w:rPr>
          <w:lang w:val="el" w:eastAsia="el"/>
        </w:rPr>
      </w:pPr>
      <w:r>
        <w:rPr>
          <w:lang w:val="el" w:eastAsia="el"/>
        </w:rPr>
        <w:t>Εφόσον το οφειλόμενο ποσό καταβληθεί εκπρόθεσμα επιβαρύνεται με τον τόκο του άρθρου 53 και το πρόστιμο του άρθρου 57 του Κώδικα Φορολογικής Διαδικασίας.</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Για τη φορολογική περίοδο του Δεκεμβρίου του 2013, υποβλήθηκε περιοδική δήλωση στις 13.1.2014, με χρεωστικό υπόλοιπο 13.000€. Στις 20.1.2014 υποβλήθηκε τροποποιητική δήλωση, λόγω του ότι το οφειλόμενο ποσό είναι 15.000€. Το οφειλόμενο ποσό βάσει της αρχικής δήλωσης, που στην περίπτωση αυτή ταυτίζεται με το χρεωστικό υπόλοιπο αυτής, καταχωρείται στον κωδικό 403 της τροποποιητικής δήλωσης και η δήλωση εμφανίζει χρεωστικό υπόλοιπο 2.000€. Το ποσό των 2.000€ καταβάλλεται εφάπαξ βάσει του κωδικού «ταυτότητα οφειλής» που εκδίδεται με την τροποποιητική δήλωση στις 23.1.2014 και λόγω της εκπρόθεσμης καταβολής του επιβαρύνεται με τόκο ύψους 14,6€ (8,76 ετησίως, ή 0,73% μηνιαίως – σχετική η με αριθ. πρωτ. ΔΠΕΙΣ 118598 ΕΞ 31.12.2013 ΑΥΟ).</w:t>
      </w:r>
    </w:p>
    <w:p>
      <w:pPr>
        <w:spacing w:before="240" w:after="240"/>
        <w:rPr>
          <w:lang w:val="el" w:eastAsia="el"/>
        </w:rPr>
      </w:pPr>
      <w:r>
        <w:rPr>
          <w:lang w:val="el" w:eastAsia="el"/>
        </w:rPr>
        <w:t xml:space="preserve">2. </w:t>
      </w:r>
      <w:r>
        <w:rPr>
          <w:u w:val="single"/>
          <w:lang w:val="el" w:eastAsia="el"/>
        </w:rPr>
        <w:t>Υποβολή τροποποιητικής δήλωσης λόγω μείωσης του οφειλόμενου φόρου.</w:t>
      </w:r>
    </w:p>
    <w:p>
      <w:pPr>
        <w:spacing w:before="240" w:after="240"/>
        <w:rPr>
          <w:lang w:val="el" w:eastAsia="el"/>
        </w:rPr>
      </w:pPr>
      <w:r>
        <w:rPr>
          <w:lang w:val="el" w:eastAsia="el"/>
        </w:rPr>
        <w:t>Στην περίπτωση αυτή ο υποκείμενος έχει υποχρέωση καταβολής μόνο του πραγματικά οφειλόμενου ποσού, βάσει της αρχικής δήλωσης και με βάση τον κωδικό «ταυτότητας οφειλής» που εκδίδεται. Σύμφωνα με τα όσα έχουν ήδη αναφερθεί η αρχική δήλωση έχει υπόλοιπο χρεωστικό και η τροποποιητική δήλωση υπόλοιπο πιστωτικό (στον κωδικό 403 αναγράφεται το οφειλόμενο ποσό βάσει της αρχικής δήλωσης). Το τελικά οφειλόμενο ποσό ισούται με το χρεωστικό υπόλοιπο της αρχικής μείον το πιστωτικό υπόλοιπο της τροποποιητικής δήλωσης.</w:t>
      </w:r>
    </w:p>
    <w:p>
      <w:pPr>
        <w:spacing w:before="240" w:after="240"/>
        <w:rPr>
          <w:lang w:val="el" w:eastAsia="el"/>
        </w:rPr>
      </w:pPr>
      <w:r>
        <w:rPr>
          <w:lang w:val="el" w:eastAsia="el"/>
        </w:rPr>
        <w:t>Η αξίωση του δημοσίου για το ποσό της αρχικής δήλωσης που δεν οφείλεται διαγράφεται, με την έκδοση σχετικού φύλλου έκπτωσης και το ποσό θεωρείται ως μη οφειλόμενο από την ημερομηνία υποβολής της αρχικής δήλωσης. Στην περίπτωση που με την αρχική δήλωση είχε επιλεγεί η καταβολή του φόρου σε δόσεις μαζί με το φόρο διαγράφεται και η αναλογούσα, κατά το μέρος που αντιστοιχεί στο κύριο φόρο που διαγράφεται, προσαύξηση (2%) λόγω δόσεων. Επίσης διαγράφεται και η τυχόν προσαύξηση εκπρόθεσμης υποβολής κατά το μέρος που αντιστοιχεί στον κύριο φόρο που διαγράφεται.</w:t>
      </w:r>
    </w:p>
    <w:p>
      <w:pPr>
        <w:spacing w:before="240" w:after="240"/>
        <w:rPr>
          <w:lang w:val="el" w:eastAsia="el"/>
        </w:rPr>
      </w:pPr>
      <w:r>
        <w:rPr>
          <w:lang w:val="el" w:eastAsia="el"/>
        </w:rPr>
        <w:t>Το ποσό του φόρου που δεν οφείλεται και διαγράφεται (πιστωτικό υπόλοιπο της τροποποιητικής δήλωσης) δεν μεταφέρεται προς έκπτωση στην επόμενη φορολογική περίοδο. Στην εφαρμογή της «προσωποποιημένης πληροφόρησης» θα εμφανίζεται το τελικό οφειλόμενο ποσό.</w:t>
      </w:r>
    </w:p>
    <w:p>
      <w:pPr>
        <w:spacing w:before="240" w:after="240"/>
        <w:rPr>
          <w:lang w:val="el" w:eastAsia="el"/>
        </w:rPr>
      </w:pPr>
      <w:r>
        <w:rPr>
          <w:lang w:val="el" w:eastAsia="el"/>
        </w:rPr>
        <w:t>Εάν έχει καταβληθεί ολόκληρο ή μέρος του μη οφειλόμενου ποσού της αρχικής οφειλής, διενεργείται άμεσα η επιστροφή του. Γίνεται δεκτό στην περίπτωση αυτή ως αίτηση του φορολογούμενου να θεωρείται η υποβολή της τροποποιητικής δήλωσης, σύμφωνα με τα οριζόμενα στις διατάξεις των άρθρων 19, 31 και 42 του Κώδικα Φορολογικής Διαδικασίας.</w:t>
      </w:r>
    </w:p>
    <w:p>
      <w:pPr>
        <w:spacing w:before="240" w:after="240"/>
        <w:rPr>
          <w:lang w:val="el" w:eastAsia="el"/>
        </w:rPr>
      </w:pPr>
      <w:r>
        <w:rPr>
          <w:lang w:val="el" w:eastAsia="el"/>
        </w:rPr>
        <w:t>Στην περίπτωση υποβολής περισσότερων τροποποιητικών δηλώσεων για την ίδια φορολογική περίοδο, στον κωδ. 403 «χρεωστικό της αρχικής δήλωσης» καταχωρείται το πραγματικά οφειλόμενο ποσό για την συγκεκριμένη περίοδο. Σημειώνεται ότι στην περίπτωση αυτή η διαγραφή του μη οφειλόμενου φόρου διενεργείται από την τελευταία βεβαίωση προς την πρώτη.</w:t>
      </w:r>
    </w:p>
    <w:p>
      <w:pPr>
        <w:spacing w:before="240" w:after="240"/>
        <w:rPr>
          <w:lang w:val="el" w:eastAsia="el"/>
        </w:rPr>
      </w:pPr>
      <w:r>
        <w:rPr>
          <w:lang w:val="el" w:eastAsia="el"/>
        </w:rPr>
        <w:t>Επισημαίνεται ότι εφόσον η τροποποιητική δήλωση δεν έχει συμπληρωθεί σύμφωνα με τις οδηγίες της διοίκησης, ο υποκείμενος θα πρέπει να υποβάλει νέα τροποποιητική δήλωση.</w:t>
      </w:r>
    </w:p>
    <w:p>
      <w:pPr>
        <w:spacing w:before="240" w:after="240"/>
        <w:rPr>
          <w:lang w:val="el" w:eastAsia="el"/>
        </w:rPr>
      </w:pPr>
      <w:r>
        <w:rPr>
          <w:lang w:val="el" w:eastAsia="el"/>
        </w:rPr>
        <w:t>Τέλος εάν το οφειλόμενο ποσό καταβληθεί εκπρόθεσμα, λαμβάνοντας υπόψη το χρόνο που καθίσταται ληξιπρόθεσμο, ανάλογα με το εάν έχει επιλεγεί η εφάπαξ καταβολή του ή σε δόσεις, επιβαρύνεται με τον τόκο του άρθρου 53 και τα πρόστιμα του άρθρου 57, του Κώδικα Φορολογικής Διαδικασίας.</w:t>
      </w:r>
    </w:p>
    <w:p>
      <w:pPr>
        <w:spacing w:before="240" w:after="240"/>
        <w:rPr>
          <w:lang w:val="el" w:eastAsia="el"/>
        </w:rPr>
      </w:pPr>
      <w:r>
        <w:rPr>
          <w:b/>
          <w:bCs/>
          <w:lang w:val="el" w:eastAsia="el"/>
        </w:rPr>
        <w:t xml:space="preserve">Ειδικά </w:t>
      </w:r>
      <w:r>
        <w:rPr>
          <w:lang w:val="el" w:eastAsia="el"/>
        </w:rPr>
        <w:t>για τροποποιητικές δηλώσεις που έχουν ήδη υποβληθεί μέχρι την έκδοση της παρούσας, δεν εκδίδεται φύλλο έκπτωσης για το μη οφειλόμενο ποσό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Το μη οφειλόμενο ποσό έχει καταβληθεί από το φορολογούμενο και έχει μεταφερθεί στην υποβληθείσα περιοδική δήλωση της επόμενης φορολογικής περιόδου προς έκπτωση. Στην περίπτωση αυτή το πιστωτικό υπόλοιπο νόμιμα συμψηφίζεται στην επόμενη φορολογική περίοδο.</w:t>
      </w:r>
    </w:p>
    <w:p>
      <w:pPr>
        <w:pStyle w:val="StructureList1"/>
        <w:spacing w:before="120" w:after="0"/>
        <w:rPr>
          <w:lang w:val="el" w:eastAsia="el"/>
        </w:rPr>
      </w:pPr>
      <w:r>
        <w:rPr>
          <w:lang w:val="el" w:eastAsia="el"/>
        </w:rPr>
        <w:t>β)</w:t>
      </w:r>
      <w:r>
        <w:rPr>
          <w:lang w:val="en" w:eastAsia="en"/>
        </w:rPr>
        <w:tab/>
      </w:r>
      <w:r>
        <w:rPr>
          <w:lang w:val="el" w:eastAsia="el"/>
        </w:rPr>
        <w:t>Το χρεωστικό υπόλοιπο της αρχικής, εκτός από τον κωδ. 403 έχει αναγραφεί και στον κωδ. 412 «Χρεωστικό μέχρι 3€ προηγούμενης φορολογικής περιόδου και λοιπά αφαιρούμενα». Στην περίπτωση αυτή θα πρέπει να υποβληθεί από το φορολογούμενο νέα τροποποιητική δήλωση.</w:t>
      </w:r>
    </w:p>
    <w:p>
      <w:pPr>
        <w:pStyle w:val="StructureList1"/>
        <w:spacing w:before="120" w:after="0"/>
        <w:rPr>
          <w:lang w:val="el" w:eastAsia="el"/>
        </w:rPr>
      </w:pPr>
      <w:r>
        <w:rPr>
          <w:lang w:val="el" w:eastAsia="el"/>
        </w:rPr>
        <w:t>γ)</w:t>
      </w:r>
      <w:r>
        <w:rPr>
          <w:lang w:val="en" w:eastAsia="en"/>
        </w:rPr>
        <w:tab/>
      </w:r>
      <w:r>
        <w:rPr>
          <w:lang w:val="el" w:eastAsia="el"/>
        </w:rPr>
        <w:t>Δεν υπάρχει ορθά συμπληρωμένος ο κωδικός 403 (π.χ. λόγω λάθους κάποιων λογιστικών πακέτων). Στην περίπτωση αυτή θα πρέπει να υποβληθεί από το φορολογούμενο νέα τροποποιητική δήλωση.</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Για τη φορολογική περίοδο του Δεκεμβρίου του 2013, υποβλήθηκε περιοδική δήλωση στις 18.1.2014, με χρεωστικό υπόλοιπο 10.000€ και καταβλήθηκε με τη δήλωση το ποσό των 40€. Στις 20.1.2014 υποβλήθηκε τροποποιητική δήλωση, λόγω του ότι το οφειλόμενο ποσό είναι 8.000€. Το οφειλόμενο ποσό βάσει της αρχικής δήλωσης (10.000€), καταχωρείται στον κωδικό 403 της τροποποιητικής δήλωσης και η δήλωση εμφανίζει πιστωτικό υπόλοιπο 2.000€. Για το ποσό των 2.000€ εκδίδεται φύλλο έκπτωσης και δεν μπορεί να μεταφερθεί στην επόμενη φορολογική περίοδο από τον υποκείμενο.</w:t>
      </w:r>
    </w:p>
    <w:p>
      <w:pPr>
        <w:spacing w:before="240" w:after="240"/>
        <w:rPr>
          <w:lang w:val="el" w:eastAsia="el"/>
        </w:rPr>
      </w:pPr>
      <w:r>
        <w:rPr>
          <w:lang w:val="el" w:eastAsia="el"/>
        </w:rPr>
        <w:t>Στην περίπτωση που έχει επιλεγεί η εφάπαξ καταβολή του οφειλόμενου φόρου με την αρχική δήλωση και έχει καταβληθεί το ποσό των 10.000€, το ποσό των 2.000€ επιστρέφεται χωρίς την υποβολή αίτησης. Στην ίδια περίπτωση εάν η τροποποιητική δήλωση υποβλήθηκε στις 15.2.2014 και το σύνολο του οφειλόμενου φόρου καταβλήθηκε στις 17.2.2014, αυτό επιβαρύνεται με τόκο ύψους 58,4€ (8.000€ Χ 0,73%), καθώς το ποσό αυτό έχει καταστεί ληξιπρόθεσμο στις 20.1.2014.</w:t>
      </w:r>
    </w:p>
    <w:p>
      <w:pPr>
        <w:spacing w:before="240" w:after="240"/>
        <w:rPr>
          <w:lang w:val="el" w:eastAsia="el"/>
        </w:rPr>
      </w:pPr>
      <w:r>
        <w:rPr>
          <w:lang w:val="el" w:eastAsia="el"/>
        </w:rPr>
        <w:t>Στην περίπτωση υποβολής δεύτερης τροποποιητικής δήλωσης για την ίδια φορολογική περίοδο στον κωδικό 403 ως «χρεωστικό της αρχικής δήλωσης» καταχωρείται το ποσό των 8.000€.</w:t>
      </w:r>
    </w:p>
    <w:p>
      <w:pPr>
        <w:spacing w:before="240" w:after="240"/>
        <w:rPr>
          <w:lang w:val="el" w:eastAsia="el"/>
        </w:rPr>
      </w:pPr>
      <w:r>
        <w:rPr>
          <w:lang w:val="el" w:eastAsia="el"/>
        </w:rPr>
        <w:t xml:space="preserve">3. </w:t>
      </w:r>
      <w:r>
        <w:rPr>
          <w:u w:val="single"/>
          <w:lang w:val="el" w:eastAsia="el"/>
        </w:rPr>
        <w:t>Υποβολή τροποποιητικής δήλωσης λόγω διόρθωσης του αρχικού χρεωστικού υπολοίπου σε πιστωτικό.</w:t>
      </w:r>
    </w:p>
    <w:p>
      <w:pPr>
        <w:spacing w:before="240" w:after="240"/>
        <w:rPr>
          <w:lang w:val="el" w:eastAsia="el"/>
        </w:rPr>
      </w:pPr>
      <w:r>
        <w:rPr>
          <w:lang w:val="el" w:eastAsia="el"/>
        </w:rPr>
        <w:t>Στην περίπτωση αυτή ισχύουν τα αναφερόμενα στην προηγούμενη περίπτωση 2. Η αρχική δήλωση έχει χρεωστικό υπόλοιπο και η τροποποιητική δήλωση έχει πιστωτικό υπόλοιπο μεγαλύτερο από το ποσό του χρεωστικού υπολοίπου της αρχικής δήλωσης (το οφειλόμενο ποσό βάσει της αρχικής δήλωσης καταχωρείται στον κωδικό 403 της τροποποιητικής). Κατά συνέπεια, για το σύνολο του αρχικού χρεωστικού υπολοίπου εκδίδεται φύλλο έκπτωσης και το πραγματικό πιστωτικό υπόλοιπο μεταφέρεται για έκπτωση στην επόμενη φορολογική περίοδο, ή ζητείται η επιστροφή του.</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Για τη φορολογική περίοδο του Δεκεμβρίου του 2013, υποβλήθηκε περιοδική δήλωση στις 19.1.2014, με χρεωστικό υπόλοιπο 800€ και καταβλήθηκε εφάπαξ στις 20.1.2014. Στις 29.1.2014 υποβάλλεται τροποποιητική δήλωση, λόγω του ότι το ορθό υπόλοιπο της φορολογικής περιόδου είναι πιστωτικό 2.000€. Το οφειλόμενο ποσό βάσει της αρχικής δήλωσης (800€) καταχωρείται στον κωδικό 403 της τροποποιητικής δήλωσης και η δήλωση εμφανίζει πιστωτικό υπόλοιπο 2.800€. Για το ποσό των 800€ εκδίδεται φύλλο έκπτωσης και δεν μπορεί να μεταφερθεί στην επόμενη φορολογική περίοδο. Στην επόμενη περίοδο μεταφέρεται μόνο το ποσό των 2.000€. Στην περίπτωση υποβολής δεύτερης τροποποιητικής δήλωσης για την ίδια φορολογική περίοδο στον κωδικό 403 ως «χρεωστικό της αρχικής δήλωσης» δεν καταχωρείται ποσό και ισχύει η αντιμετώπιση των ανωτέρω περιπτώσεων, ανάλογα με το αποτέλεσμα της δεύτερης αυτής τροποποιητικής δήλωσης.</w:t>
      </w:r>
    </w:p>
    <w:p>
      <w:pPr>
        <w:spacing w:before="240" w:after="240"/>
        <w:rPr>
          <w:lang w:val="el" w:eastAsia="el"/>
        </w:rPr>
      </w:pPr>
      <w:r>
        <w:rPr>
          <w:lang w:val="el" w:eastAsia="el"/>
        </w:rPr>
        <w:t xml:space="preserve">4. </w:t>
      </w:r>
      <w:r>
        <w:rPr>
          <w:u w:val="single"/>
          <w:lang w:val="el" w:eastAsia="el"/>
        </w:rPr>
        <w:t>Υποβολή τροποποιητικής δήλωσης λόγω αύξησης του πιστωτικού υπολοίπου.</w:t>
      </w:r>
    </w:p>
    <w:p>
      <w:pPr>
        <w:spacing w:before="240" w:after="240"/>
        <w:rPr>
          <w:lang w:val="el" w:eastAsia="el"/>
        </w:rPr>
      </w:pPr>
      <w:r>
        <w:rPr>
          <w:lang w:val="el" w:eastAsia="el"/>
        </w:rPr>
        <w:t>Στην περίπτωση αυτή το πιστωτικό υπόλοιπο της αρχική δήλωσης δεν λαμβάνεται υπόψη κατά την υποβολή της τροποποιητικής δήλωσης. Κατά συνέπεια η τροποποιητική θα εμφανίζει το ορθό πιστωτικό υπόλοιπο. Το πιστωτικό αυτό υπόλοιπο μπορεί να ζητηθεί για επιστροφή ή να μεταφερθεί για έκπτωση στην επόμενη φορολογική περίοδο.</w:t>
      </w:r>
    </w:p>
    <w:p>
      <w:pPr>
        <w:spacing w:before="240" w:after="240"/>
        <w:rPr>
          <w:lang w:val="el" w:eastAsia="el"/>
        </w:rPr>
      </w:pPr>
      <w:r>
        <w:rPr>
          <w:lang w:val="el" w:eastAsia="el"/>
        </w:rPr>
        <w:t>Αν έχει ήδη μεταφερθεί για έκπτωση το αρχικό πιστωτικό υπόλοιπο και ο φορολογούμενος θέλει να μεταφέρει το συνολικό πιστωτικό υπόλοιπο στην επόμενη δήλωση, θα πρέπει να υποβάλλει τροποποιητική για την επόμενη φορολογική περίοδο, ώστε να μεταφέρει το σωστό πιστωτικό υπόλοιπο.</w:t>
      </w:r>
    </w:p>
    <w:p>
      <w:pPr>
        <w:spacing w:before="240" w:after="240"/>
        <w:rPr>
          <w:lang w:val="el" w:eastAsia="el"/>
        </w:rPr>
      </w:pPr>
      <w:r>
        <w:rPr>
          <w:lang w:val="el" w:eastAsia="el"/>
        </w:rPr>
        <w:t>Εάν έχει ήδη επιστραφεί το αρχικό πιστωτικό υπόλοιπο, μπορεί να μεταφερθεί στην επόμενη δήλωση το επιπλέον πιστωτικό υπόλοιπο ή να ζητηθεί συμπληρωματικά η επιστροφή του.</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Για τη φορολογική περίοδο του Δεκεμβρίου του 2013, υποβλήθηκε περιοδική δήλωση με πιστωτικό υπόλοιπο στις 25.1.2014, ύψους 30.000€. Στις 10.2.2014 υποβλήθηκε τροποποιητική δήλωση, λόγω του ότι το ορθό πιστωτικό υπόλοιπο είναι 40.000€. Το πιστωτικό αυτό μπορεί να ζητηθεί για επιστροφή ή να μεταφερθεί για έκπτωση στην επόμενη φορολογική περίοδο. Αν έχει ήδη μεταφερθεί για έκπτωση το αρχικό πιστωτικό υπόλοιπο και ο φορολογούμενος θέλει να μεταφέρει το συνολικό πιστωτικό υπόλοιπο στην επόμενη δήλωση, θα πρέπει να υποβάλλει τροποποιητική για τη φορολογική περίοδο του Ιανουαρίου 2014, ώστε να μεταφέρει το σωστό πιστωτικό υπόλοιπο των 40.000€. Εάν έχει ήδη επιστραφεί το αρχικό πιστωτικό υπόλοιπο, μπορεί να μεταφερθεί στην επόμενη δήλωση το επιπλέον πιστωτικό υπόλοιπο των 10.000€ ή να ζητηθεί συμπληρωματικά η επιστροφή του ποσού αυτού.</w:t>
      </w:r>
    </w:p>
    <w:p>
      <w:pPr>
        <w:spacing w:before="240" w:after="240"/>
        <w:rPr>
          <w:lang w:val="el" w:eastAsia="el"/>
        </w:rPr>
      </w:pPr>
      <w:r>
        <w:rPr>
          <w:lang w:val="el" w:eastAsia="el"/>
        </w:rPr>
        <w:t xml:space="preserve">5. </w:t>
      </w:r>
      <w:r>
        <w:rPr>
          <w:u w:val="single"/>
          <w:lang w:val="el" w:eastAsia="el"/>
        </w:rPr>
        <w:t>Υποβολή τροποποιητικής δήλωσης λόγω μείωσης του πιστωτικού υπολοίπου.</w:t>
      </w:r>
    </w:p>
    <w:p>
      <w:pPr>
        <w:spacing w:before="240" w:after="240"/>
        <w:rPr>
          <w:lang w:val="el" w:eastAsia="el"/>
        </w:rPr>
      </w:pPr>
      <w:r>
        <w:rPr>
          <w:lang w:val="el" w:eastAsia="el"/>
        </w:rPr>
        <w:t>Ισχύουν οι παρατηρήσεις που έχουν διατυπωθεί στην περίπτωση 4. Εάν έχει ήδη μεταφερθεί για έκπτωση το αρχικό πιστωτικό υπόλοιπο, θα πρέπει να υποβληθεί τροποποιητική δήλωση της επόμενης φορολογικής περιόδου, ώστε να μεταφερθεί το ορθό πιστωτικό υπόλοιπο.</w:t>
      </w:r>
    </w:p>
    <w:p>
      <w:pPr>
        <w:spacing w:before="240" w:after="240"/>
        <w:rPr>
          <w:lang w:val="el" w:eastAsia="el"/>
        </w:rPr>
      </w:pPr>
      <w:r>
        <w:rPr>
          <w:lang w:val="el" w:eastAsia="el"/>
        </w:rPr>
        <w:t>Εάν έχει ήδη εκδοθεί φύλλο έκπτωσης, θα πρέπει να γίνει βεβαίωση με σχετική πράξη της διαφοράς του πιστωτικού υπολοίπου. Εάν έχει ζητηθεί η επιστροφή του ποσού αυτού, χωρίς ωστόσο να έχει εκδοθεί φύλλο έκπτωσης μέχρι την υποβολή της τροποποιητικής δήλωσης, η επιστροφή θα πρέπει να προσαρμοστεί στο πραγματικά δικαιούμενο ποσό.</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Για τη φορολογική περίοδο του Δεκεμβρίου του 2013, υποβλήθηκε περιοδική δήλωση με πιστωτικό υπόλοιπο στις 5.1.2014, ύψους 10.000€. Στις 25.1.2014 υποβάλλεται τροποποιητική δήλωση, λόγω του ότι το ορθό πιστωτικό υπόλοιπο είναι 4.000€. Εάν έχει ήδη μεταφερθεί για έκπτωση το αρχικό πιστωτικό υπόλοιπο στην περίοδο του Ιανουαρίου 2014, θα πρέπει να υποβληθεί τροποποιητική δήλωση για την περίοδο αυτή ώστε να μεταφερθεί το ορθό πιστωτικό υπόλοιπο. Εάν το πιστωτικό υπόλοιπο (10.000€) έχει επιστραφεί, καταλογίζεται η διαφορά (6.000€).</w:t>
      </w:r>
    </w:p>
    <w:p>
      <w:pPr>
        <w:spacing w:before="240" w:after="240"/>
        <w:rPr>
          <w:lang w:val="el" w:eastAsia="el"/>
        </w:rPr>
      </w:pPr>
      <w:r>
        <w:rPr>
          <w:lang w:val="el" w:eastAsia="el"/>
        </w:rPr>
        <w:t>6. Δεδομένου ότι οι οδηγίες που έχουν δοθεί έως σήμερα για τις τροποποιητικές δηλώσεις αφορούν στην αναγραφή στον κωδικό 403 της περιοδικής δήλωσης, του ποσού ή ποσών που έχουν βεβαιωθεί με βάση τις προηγούμενες δηλώσεις της ίδιας περιόδου μέχρι το χρόνο υποβολής της τροποποιητικής δήλωσης, όλοι οι υποκείμενοι που έως την έκδοση της παρούσας εγκυκλίου έχουν υποβάλλει τροποποιητικές δηλώσεις από 1.1.2014 θα ενημερωθούν από την υπηρεσία TAXISnet, για:</w:t>
      </w:r>
    </w:p>
    <w:p>
      <w:pPr>
        <w:pStyle w:val="StructureList1"/>
        <w:spacing w:before="120" w:after="0"/>
        <w:rPr>
          <w:lang w:val="el" w:eastAsia="el"/>
        </w:rPr>
      </w:pPr>
      <w:r>
        <w:rPr>
          <w:lang w:val="el" w:eastAsia="el"/>
        </w:rPr>
        <w:t>α)</w:t>
      </w:r>
      <w:r>
        <w:rPr>
          <w:lang w:val="en" w:eastAsia="en"/>
        </w:rPr>
        <w:tab/>
      </w:r>
      <w:r>
        <w:rPr>
          <w:b/>
          <w:bCs/>
          <w:lang w:val="el" w:eastAsia="el"/>
        </w:rPr>
        <w:t xml:space="preserve">το οφειλόμενο ποσό </w:t>
      </w:r>
      <w:r>
        <w:rPr>
          <w:lang w:val="el" w:eastAsia="el"/>
        </w:rPr>
        <w:t>της φορολογικής περιόδου για την οποία έχει υποβληθεί τροποποιητική δήλωση (χωρίς να ληφθεί υπόψη ο κωδ. 403 της δήλωσης).</w:t>
      </w:r>
    </w:p>
    <w:p>
      <w:pPr>
        <w:pStyle w:val="StructureList1"/>
        <w:spacing w:before="120" w:after="0"/>
        <w:rPr>
          <w:lang w:val="el" w:eastAsia="el"/>
        </w:rPr>
      </w:pPr>
      <w:r>
        <w:rPr>
          <w:lang w:val="el" w:eastAsia="el"/>
        </w:rPr>
        <w:t>β)</w:t>
      </w:r>
      <w:r>
        <w:rPr>
          <w:lang w:val="en" w:eastAsia="en"/>
        </w:rPr>
        <w:tab/>
      </w:r>
      <w:r>
        <w:rPr>
          <w:lang w:val="el" w:eastAsia="el"/>
        </w:rPr>
        <w:t xml:space="preserve">τη </w:t>
      </w:r>
      <w:r>
        <w:rPr>
          <w:b/>
          <w:bCs/>
          <w:lang w:val="el" w:eastAsia="el"/>
        </w:rPr>
        <w:t xml:space="preserve">βεβαίωση ή τις βεβαιώσεις </w:t>
      </w:r>
      <w:r>
        <w:rPr>
          <w:lang w:val="el" w:eastAsia="el"/>
        </w:rPr>
        <w:t>που έχουν πραγματοποιηθεί για τη συγκεκριμένη φορολογική περίοδο, συμπεριλαμβανομένης της τελευταίας υποβληθείσας τροποποιητικής δήλωσης.</w:t>
      </w:r>
    </w:p>
    <w:p>
      <w:pPr>
        <w:pStyle w:val="StructureList1"/>
        <w:spacing w:before="120" w:after="0"/>
        <w:rPr>
          <w:lang w:val="el" w:eastAsia="el"/>
        </w:rPr>
      </w:pPr>
      <w:r>
        <w:rPr>
          <w:lang w:val="el" w:eastAsia="el"/>
        </w:rPr>
        <w:t>γ)</w:t>
      </w:r>
      <w:r>
        <w:rPr>
          <w:lang w:val="en" w:eastAsia="en"/>
        </w:rPr>
        <w:tab/>
      </w:r>
      <w:r>
        <w:rPr>
          <w:lang w:val="el" w:eastAsia="el"/>
        </w:rPr>
        <w:t xml:space="preserve">την </w:t>
      </w:r>
      <w:r>
        <w:rPr>
          <w:b/>
          <w:bCs/>
          <w:lang w:val="el" w:eastAsia="el"/>
        </w:rPr>
        <w:t xml:space="preserve">έκδοση φύλλου έκπτωσης </w:t>
      </w:r>
      <w:r>
        <w:rPr>
          <w:lang w:val="el" w:eastAsia="el"/>
        </w:rPr>
        <w:t>για τη διαγραφή του βεβαιωθέντος με βάση την αρχική δήλωση, ή τις ενδεχόμενες επόμενες τροποποιητικές δηλώσεις, το οποίο τελικά δεν οφείλεται.</w:t>
      </w:r>
    </w:p>
    <w:p>
      <w:pPr>
        <w:spacing w:before="240" w:after="240"/>
        <w:rPr>
          <w:lang w:val="el" w:eastAsia="el"/>
        </w:rPr>
      </w:pPr>
      <w:r>
        <w:rPr>
          <w:lang w:val="el" w:eastAsia="el"/>
        </w:rPr>
        <w:t>Στην εφαρμογή της «προσωποποιημένης πληροφόρησης» θα εμφανίζεται το τελικό οφειλόμενο ποσό.</w:t>
      </w:r>
    </w:p>
    <w:p>
      <w:pPr>
        <w:spacing w:before="240" w:after="240"/>
        <w:rPr>
          <w:lang w:val="el" w:eastAsia="el"/>
        </w:rPr>
      </w:pPr>
      <w:r>
        <w:rPr>
          <w:lang w:val="el" w:eastAsia="el"/>
        </w:rPr>
        <w:t>7. Οι υποκείμενοι έχουν υποχρέωση καταβολής του ορθά οφειλόμενου ποσού, βάσει των δεδομένων της δήλωσης, την αναγραφή του ποσού αυτού στον κωδικό 403 της περιοδικής δήλωσης σε περίπτωση υποβολής νέας τροποποιητικής δήλωσης καθώς και στη μεταφορά του ορθού πιστωτικού υπολοίπου στην επόμενη φορολογική περίοδο.</w:t>
      </w:r>
    </w:p>
    <w:p>
      <w:pPr>
        <w:spacing w:before="240" w:after="240"/>
        <w:rPr>
          <w:lang w:val="el" w:eastAsia="el"/>
        </w:rPr>
      </w:pPr>
      <w:r>
        <w:rPr>
          <w:lang w:val="el" w:eastAsia="el"/>
        </w:rPr>
        <w:t>8. Επισημαίνεται ότι κατά την υποβολή εκκαθαριστικής δήλωσης στον κωδικό 701 «Πληρωμές στο Δημόσιο με τις περιοδικές ή έκτακτες» καταχωρούνται αθροιστικά τα ποσά του κωδικού 511 όλων των περιοδικών δηλώσεων (αρχικών και τροποποιητικών) της διαχειριστικής περιόδου και στον κωδικό 707 «ΦΠΑ που σας επιστράφηκε ή ζητήσατε την επιστροφή του» συμπεριλαμβάνεται και το μη οφειλόμενο ποσό με βάση το πιστωτικό υπόλοιπο των τροποποιητικών δηλώσεων κατά τα ανωτέρω αναφερθέντα.</w:t>
      </w:r>
    </w:p>
    <w:p>
      <w:pPr>
        <w:spacing w:before="240" w:after="240"/>
        <w:rPr>
          <w:lang w:val="el" w:eastAsia="el"/>
        </w:rPr>
      </w:pPr>
      <w:r>
        <w:rPr>
          <w:lang w:val="el" w:eastAsia="el"/>
        </w:rPr>
        <w:t>9. Στην περίπτωση αντιμετώπισης τεχνικών προβλημάτων στην έκδοση του φύλλου έκπτωσης κεντρικά από τη Διεύθυνση Ηλεκτρονικής Διακυβέρνησης (e-εφαρμογές) η έκδοση του πιστωτικού τίτλου θα γίνεται από τη Δ.Ο.Υ. σε συνεργασία με την ανωτέρω διεύθυνση.</w:t>
      </w:r>
    </w:p>
    <w:p>
      <w:pPr>
        <w:spacing w:before="240" w:after="240"/>
        <w:rPr>
          <w:lang w:val="el" w:eastAsia="el"/>
        </w:rPr>
      </w:pPr>
      <w:r>
        <w:rPr>
          <w:lang w:val="el" w:eastAsia="el"/>
        </w:rPr>
        <w:t>10. Τα αναφερόμενα για τις τροποποιητικές περιοδικές δηλώσεις ΦΠΑ ισχύουν αναλογικά και για την υποβολή τροποποιητικών εκκαθαριστικών δηλώσεων.</w:t>
      </w:r>
    </w:p>
    <w:p>
      <w:pPr>
        <w:spacing w:before="240" w:after="240"/>
        <w:rPr>
          <w:lang w:val="el" w:eastAsia="el"/>
        </w:rPr>
      </w:pPr>
      <w:r>
        <w:rPr>
          <w:lang w:val="el" w:eastAsia="el"/>
        </w:rPr>
        <w:t>11. Επισημαίνεται ότι για δηλώσεις που έχουν ήδη υποβληθεί μέχρι την έκδοση της παρούσας και μέχρι την ολοκλήρωση των ενεργειών που προβλέπονται στην παρούσα για την έκδοση φύλλων έκπτωσης, οι αρμόδιες Δ.Ο.Υ. πρέπει να φροντίζουν να εκδίδουν φορολογική ενημερότητα, στην περίπτωση που προκύπτει ότι ο αρχικά βεβαιωμένος φόρος δεν οφείλεται με βάση την υποβολή τροποποιητικής δήλωσης (εμπρόθεσμης ή εκπρόθεσμης) των λοιπών προϋποθέσεων για την έκδοση φορολογικής ενημερότητας κατά την κείμενη νομοθεσία τηρουμένων. Για το σκοπό αυτό το αρμόδιο Τμήμα για το ΦΠΑ θα σημειώνει πάνω στην αίτηση φορολογικής ενημερότητας το ποσό που τελικά οφείλεται βάσει της αρχικής βεβαίωσης λαμβάνοντας υπόψη την τροποποιητική δήλωση.</w:t>
      </w:r>
    </w:p>
    <w:p>
      <w:pPr>
        <w:spacing w:before="240" w:after="240"/>
        <w:rPr>
          <w:lang w:val="el" w:eastAsia="el"/>
        </w:rPr>
      </w:pPr>
      <w:r>
        <w:rPr>
          <w:b/>
          <w:bCs/>
          <w:lang w:val="el" w:eastAsia="el"/>
        </w:rPr>
        <w:t>Ο Γενικός Γραμματέας</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Θεοχάρης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Υπηρεσία TAXISnet για καταχώρηση στο INTERNET.</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433"/>
        <w:gridCol w:w="433"/>
        <w:gridCol w:w="72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bl>
    <w:p>
      <w:pPr>
        <w:spacing w:before="240" w:after="240"/>
        <w:rPr>
          <w:lang w:val="el" w:eastAsia="el"/>
        </w:rPr>
      </w:pPr>
      <w:r>
        <w:rPr>
          <w:lang w:val="el" w:eastAsia="el"/>
        </w:rPr>
        <w:t>i eu</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6"/>
        <w:gridCol w:w="433"/>
        <w:gridCol w:w="433"/>
        <w:gridCol w:w="75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18.</w:t>
      </w:r>
      <w:r>
        <w:rPr>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 Γραμ. Πληρ. Συστ.</w:t>
      </w:r>
    </w:p>
    <w:p>
      <w:pPr>
        <w:spacing w:before="240" w:after="240"/>
        <w:rPr>
          <w:lang w:val="el" w:eastAsia="el"/>
        </w:rPr>
      </w:pPr>
      <w:r>
        <w:rPr>
          <w:lang w:val="el" w:eastAsia="el"/>
        </w:rPr>
        <w:t>6. Γραφεία κ. κ. Γενικών Διευθυντών.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Δ/νση Πολιτικής Εισπράξεων (5).</w:t>
      </w:r>
    </w:p>
    <w:p>
      <w:pPr>
        <w:spacing w:before="240" w:after="240"/>
        <w:rPr>
          <w:lang w:val="el" w:eastAsia="el"/>
        </w:rPr>
      </w:pPr>
      <w:r>
        <w:rPr>
          <w:lang w:val="el" w:eastAsia="el"/>
        </w:rPr>
        <w:t>10. Διεύθυνση Ηλεκτρονικής Διακυβέρνησης (e-εφαρμογές) (5).</w:t>
      </w:r>
    </w:p>
    <w:p>
      <w:pPr>
        <w:spacing w:before="240" w:after="240"/>
        <w:rPr>
          <w:lang w:val="el" w:eastAsia="el"/>
        </w:rPr>
      </w:pPr>
      <w:r>
        <w:rPr>
          <w:b/>
          <w:bCs/>
          <w:lang w:val="el" w:eastAsia="el"/>
        </w:rPr>
        <w:t>11.</w:t>
      </w:r>
      <w:r>
        <w:rPr>
          <w:lang w:val="el" w:eastAsia="el"/>
        </w:rPr>
        <w:t>14η Δ/νση ΦΠΑ - Γραφείο Προϊσταμένης της Δ/νσης, Τμήματα Α΄(5), Β΄(5),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