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Λ Η ΜΟ Ρ Τ Π Υ Ε Ο Ε Η ΓΡ ΜΜΑΤ Α ΦΟ Λ Γ ΤΕΛ Ω Ε ΑΤΩ Ε Η Δ Θ Η Ο Λ Η Σ ΥΘ Ο Σ Π Ξ ΜΗΜΑ α Δ η : στ ο 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Κ . : 106 72 Η λ οφ ρίες . Μα ομ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φ : 10 6 6872 210 3635679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: 210 36 5077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ΔΑ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Τ Σ Δ Α Κ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 ΥΣ Ν σταλεί κ ι μ 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4 ιλ ο 20 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109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 ποίη ω ιατά ης α γ φου ΄ τ πο οίη ιατά 56/ 974 ου ρ του ρ υ ου φαλαίου ου μ υ 25 /2014 Φ 5 ΄ 7 014)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ι π ιο ις ια ά ις η α ρ ο τ οπ ίηση ια ά δ 56/1974 ΕΔ ) ο ρίτο θρ ο φ ο ο μο 254 2014 έτρα τή ιξ η λ κ ικ μί το σι φ μ γή ο 046/2012 ια ά ις ( ΕΚ 85 Α 7 - 014) μ τις οποίες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προστέθηκαν νέα εδάφια στο άρθρο 9 του ΚΕΔΕ με τα οποία αυξήθηκε το όριο οφειλών ια ίσπρ ω ίω ε α κ τικ τρ ά ση ω ά ση ώ στα ρια τ οφ ιλ τη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προστέθηκαν νέα εδάφια στο άρθρο 30Α του ΚΕΔΕ με τα οποία καθορίστηκε ελάχιστο σό φ ιλ ια βολ χε ης τ ρια στωτικ δρ ω ώ λ στο σό δοση στω ικ δρ α ε ρίπ ωση π βολ χε ης τα ρια ο ς ρίτω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αντικαταστάθηκαν τα δύο τελευταία εδάφια και προστέθηκε και νέα παράγραφος στο θρ 31 το ΚΕΔ με α οπ 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ηκ ο ριο ο χε ο σο σθ ω φ στι οηθη ω ω φ ιλ ώ ο σίο λ α 1 00) ώ ε λ α σια 1 00 ώ κα εσπίσθη ο χε ο ω λ ω α σίω 1 00 ώ τις α έσει ικώ οσώ ε στωτικ δρ α ια ικ ομικό ι γ ιασμό μ π στωτικ ίδρ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και </w:t>
      </w:r>
      <w:r>
        <w:rPr>
          <w:b/>
          <w:bCs/>
          <w:lang w:val="el" w:eastAsia="el"/>
        </w:rPr>
        <w:t xml:space="preserve">δ) </w:t>
      </w:r>
      <w:r>
        <w:rPr>
          <w:b/>
          <w:bCs/>
          <w:lang w:val="el" w:eastAsia="el"/>
        </w:rPr>
        <w:t>προστέθηκε εδάφιο στην παράγραφο 1 του άρθρου 32 του ΚΕΔΕ με το οποίο π μ η οθεσ α βολ η ή σ ρίτο τα όκ ιτα ια στωτι δρ α κ ώ ρολ γι ς η ρες σε κ ώ (8) ργά ιμ ς η ρες ια ε ρωσ κ ε εφ μ γή α ώ ιδικ τερα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υξ τα π ρ α σ α 300) υ ου σ ύει μ ρ ε ακ σ α 500) υ οσό ης φ ι ής ια ο ποίο ε αμ α γ στ κ τρ ί ξ ς </w:t>
      </w:r>
      <w:r>
        <w:rPr>
          <w:b/>
          <w:bCs/>
          <w:lang w:val="el" w:eastAsia="el"/>
        </w:rPr>
        <w:t xml:space="preserve">κ κ ιμ ε π βάλ τ ά ση ω ώ ά ση ώ τα ρια ο φ ιλ τη ω φ ιλ τώ χ π θεσμ ς ε λ ς ε τία ο τρο η κ ά σης σ α ρι ρίτω ε ι ζ τα τι ι η φ μ γή η ιά α ή τ ψ ο λ ω π οθέσ εώ φ ιλ τη ε τία γ α α ο π ίω τ ς ωτοφ ιλ η χ εος γγ ή ) χ μ μ φ ι ς ο τ τέρω σό ε ριλ ά ι οσα εις κ όθεσ α ο ι όκ ι κ όθεσ α ο όστ μ κ όθεσ α λ θρ ο ΕΔ , ώ ω θρ 53 κ 57 417 /2013 κ τικ τρα χ π βλ εί χ ι /201 π οη ο ρα σχ ς ω ια ά ω ώ α π όθεσ ς φ ιλ ς ά ο ό π βο ο κ ότερες ο τέρω σο ω σίω 500) ώ, ρο α φ σο βλ εί τη η ο φ ιλ τη </w:t>
      </w:r>
      <w:r>
        <w:rPr>
          <w:b/>
          <w:bCs/>
          <w:lang w:val="el" w:eastAsia="el"/>
        </w:rPr>
        <w:t xml:space="preserve">) σ ίθ αι δ φι ο έλος ου ρ υ 0 κα ασ έσ ι α έρ α ιστω ικ δρ μ τ τ υ δ 356 974 ( </w:t>
      </w:r>
      <w:r>
        <w:rPr>
          <w:b/>
          <w:bCs/>
          <w:lang w:val="el" w:eastAsia="el"/>
        </w:rPr>
        <w:t>ω μ τ π ί ε βάλλετ χε η τ ρια στ τικώ δρ ω ια ικ ία ο θρ ο έ ια ικ ί ια ή εις κ φ ο ο α εις κ όθεσ α ολ όκ όστιμ κ όθεσ α ο κ ότερες ω 50) ώ τη ρίπ ωση επ βλ εί α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βά τ ο π στωτικ ίδρ δ σ το ά θρ 32 το ΚΕΔ κ ) ό ι τά ό ε δίδετ στωτικ δρ τη π εσί π βα η κ ά χε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Β) </w:t>
      </w:r>
      <w:r>
        <w:rPr>
          <w:b/>
          <w:bCs/>
          <w:lang w:val="el" w:eastAsia="el"/>
        </w:rPr>
        <w:t>εάν επιβληθεί κατάσχεση για συνολικό ποσό (κεφάλαιο και προσαυξήσεις εκπρόθεσμης α ο όκ όστιμ κ όθεσ α ολ γ ερο ω 50) ώ ο ος δοση σό ο στωτικ ρ τη π εσί π β η ά χε η ί κ ότερο ω 50) ώ, ότ ό ε δίδε α ός η οθε μ α ο ό ο θρ η ή ς έκ 10) ρώ η βολ η σ ο τωτικ δρ ος, σε χρό το π ίο το π ος α δοση π σό θα εί μ γα ερο ο πα α ορίο η ιώ τ τι α τ ρω ε σχ ια α χέ εις τα ρια στ τικώ δρ ω π βάλ α η ια ικ ία ο θρ 0 ο ΕΔ κ ι π ίηση α τη ίω κ ρο μ σα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ικ θίσ α αι α ύο ελε ταία δ α ου ρ ρου 1 υ π χου ρ ποπ ιηθεί ι ισχ ου ω ε ς: </w:t>
      </w:r>
      <w:r>
        <w:rPr>
          <w:b/>
          <w:bCs/>
          <w:lang w:val="el" w:eastAsia="el"/>
        </w:rPr>
        <w:t xml:space="preserve">ρ ί ά ση σθ ω φ στικ οηθη ω </w:t>
      </w:r>
      <w:r>
        <w:rPr>
          <w:b/>
          <w:bCs/>
          <w:u w:val="single"/>
          <w:lang w:val="el" w:eastAsia="el"/>
        </w:rPr>
        <w:t>α</w:t>
      </w:r>
      <w:r>
        <w:rPr>
          <w:b/>
          <w:bCs/>
          <w:lang w:val="el" w:eastAsia="el"/>
        </w:rPr>
        <w:t xml:space="preserve"> ριοδι φ σο ο σό α ω </w:t>
      </w:r>
      <w:r>
        <w:rPr>
          <w:b/>
          <w:bCs/>
          <w:u w:val="single"/>
          <w:lang w:val="el" w:eastAsia="el"/>
        </w:rPr>
        <w:t>αιρο ω χ εω ικ ισφ ρώ</w:t>
      </w:r>
      <w:r>
        <w:rPr>
          <w:b/>
          <w:bCs/>
          <w:lang w:val="el" w:eastAsia="el"/>
        </w:rPr>
        <w:t xml:space="preserve"> ί κ ότε ο ω ω σίω 1.50 ) ώ, ις ριπ ώσεις ε </w:t>
      </w:r>
      <w:r>
        <w:rPr>
          <w:b/>
          <w:bCs/>
          <w:u w:val="single"/>
          <w:lang w:val="el" w:eastAsia="el"/>
        </w:rPr>
        <w:t>ρβαί</w:t>
      </w:r>
      <w:r>
        <w:rPr>
          <w:b/>
          <w:bCs/>
          <w:lang w:val="el" w:eastAsia="el"/>
        </w:rPr>
        <w:t xml:space="preserve"> ι ο σό π τρέπ τ ά η π ο /4 ώ μ μ ς σ </w:t>
      </w:r>
      <w:r>
        <w:rPr>
          <w:b/>
          <w:bCs/>
          <w:u w:val="single"/>
          <w:lang w:val="el" w:eastAsia="el"/>
        </w:rPr>
        <w:t>ε μπ ρε</w:t>
      </w:r>
      <w:r>
        <w:rPr>
          <w:b/>
          <w:bCs/>
          <w:lang w:val="el" w:eastAsia="el"/>
        </w:rPr>
        <w:t>ί εί ώ ερο τ χ λ ω ίω ( .500) ε 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ιώ τ τι τ ίπ ωση φ ιλ τη ο σίο ά σθ φ στικ οήθη ρισσ τερο ορ ίς ά τ ψ ο λ κ σό </w:t>
      </w:r>
      <w:r>
        <w:rPr>
          <w:b/>
          <w:bCs/>
          <w:u w:val="single"/>
          <w:lang w:val="el" w:eastAsia="el"/>
        </w:rPr>
        <w:t>ώ τρέπ τ χε η ο ώ</w:t>
      </w:r>
      <w:r>
        <w:rPr>
          <w:b/>
          <w:bCs/>
          <w:lang w:val="el" w:eastAsia="el"/>
        </w:rPr>
        <w:t xml:space="preserve"> μ ς ο μ σό ο λ ο </w:t>
      </w:r>
      <w:r>
        <w:rPr>
          <w:b/>
          <w:bCs/>
          <w:u w:val="single"/>
          <w:lang w:val="el" w:eastAsia="el"/>
        </w:rPr>
        <w:t>ί κ ότερο ω λ ω σί</w:t>
      </w:r>
      <w:r>
        <w:rPr>
          <w:b/>
          <w:bCs/>
          <w:lang w:val="el" w:eastAsia="el"/>
        </w:rPr>
        <w:t xml:space="preserve"> 1.50 ) ώ. ο α τή ιο π ι </w:t>
      </w:r>
      <w:r>
        <w:rPr>
          <w:b/>
          <w:bCs/>
          <w:u w:val="single"/>
          <w:lang w:val="el" w:eastAsia="el"/>
        </w:rPr>
        <w:t>οσδιορί τα ο ι ές σό ά χε α</w:t>
      </w:r>
      <w:r>
        <w:rPr>
          <w:b/>
          <w:bCs/>
          <w:lang w:val="el" w:eastAsia="el"/>
        </w:rPr>
        <w:t xml:space="preserve"> όχ σοστό) σ ε φ μ ζ τα </w:t>
      </w:r>
      <w:r>
        <w:rPr>
          <w:b/>
          <w:bCs/>
          <w:u w:val="single"/>
          <w:lang w:val="el" w:eastAsia="el"/>
        </w:rPr>
        <w:t>ριορ σμ ς ίθ τα ο μο οι ο λ</w:t>
      </w:r>
      <w:r>
        <w:rPr>
          <w:b/>
          <w:bCs/>
          <w:lang w:val="el" w:eastAsia="el"/>
        </w:rPr>
        <w:t xml:space="preserve"> κ σό μ ι το φ ιλ τη </w:t>
      </w:r>
      <w:r>
        <w:rPr>
          <w:b/>
          <w:bCs/>
          <w:u w:val="single"/>
          <w:lang w:val="el" w:eastAsia="el"/>
        </w:rPr>
        <w:t>ί μ κ ότερο το α έρο ορίο α χέ εις χ π βλ εί χ ι</w:t>
      </w:r>
      <w:r>
        <w:rPr>
          <w:b/>
          <w:bCs/>
          <w:lang w:val="el" w:eastAsia="el"/>
        </w:rPr>
        <w:t xml:space="preserve"> /4/ 014, π οηγ ρα σχ ς ω </w:t>
      </w:r>
      <w:r>
        <w:rPr>
          <w:b/>
          <w:bCs/>
          <w:u w:val="single"/>
          <w:lang w:val="el" w:eastAsia="el"/>
        </w:rPr>
        <w:t>ια ά ω ώ μ π ο το α έ</w:t>
      </w:r>
      <w:r>
        <w:rPr>
          <w:b/>
          <w:bCs/>
          <w:lang w:val="el" w:eastAsia="el"/>
        </w:rPr>
        <w:t xml:space="preserve">ρω το σό, </w:t>
      </w:r>
      <w:r>
        <w:rPr>
          <w:b/>
          <w:bCs/>
          <w:u w:val="single"/>
          <w:lang w:val="el" w:eastAsia="el"/>
        </w:rPr>
        <w:t>ρο α ριορ ζο ά ρίπ ωση τά τη ο φ ιλ τη</w:t>
      </w:r>
      <w:r>
        <w:rPr>
          <w:b/>
          <w:bCs/>
          <w:lang w:val="el" w:eastAsia="el"/>
        </w:rPr>
        <w:t xml:space="preserve"> τη π ί π σ ο α τη </w:t>
      </w:r>
      <w:r>
        <w:rPr>
          <w:b/>
          <w:bCs/>
          <w:u w:val="single"/>
          <w:lang w:val="el" w:eastAsia="el"/>
        </w:rPr>
        <w:t>τοιχ ία α τα ο ία π κ ει τ σ λ κ ς τ</w:t>
      </w:r>
      <w:r>
        <w:rPr>
          <w:b/>
          <w:bCs/>
          <w:lang w:val="el" w:eastAsia="el"/>
        </w:rPr>
        <w:t xml:space="preserve">ω α δοχ τω σ ω </w:t>
      </w:r>
      <w:r>
        <w:rPr>
          <w:b/>
          <w:bCs/>
          <w:u w:val="single"/>
          <w:lang w:val="el" w:eastAsia="el"/>
        </w:rPr>
        <w:t>π σημαί τ τι τέρω ιά α ε</w:t>
      </w:r>
      <w:r>
        <w:rPr>
          <w:b/>
          <w:bCs/>
          <w:lang w:val="el" w:eastAsia="el"/>
        </w:rPr>
        <w:t xml:space="preserve"> χ ι οδ κ α εδομέ τι ο θεση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ια η φ μ γή η ί βολ τη ο</w:t>
      </w:r>
      <w:r>
        <w:rPr>
          <w:b/>
          <w:bCs/>
          <w:lang w:val="el" w:eastAsia="el"/>
        </w:rPr>
        <w:t xml:space="preserve"> ε λ τη ε χ ι ρομ κ σχ </w:t>
      </w:r>
      <w:r>
        <w:rPr>
          <w:b/>
          <w:bCs/>
          <w:u w:val="single"/>
          <w:lang w:val="el" w:eastAsia="el"/>
        </w:rPr>
        <w:t>όσο ά ο έτ τ θρ ο ρίτο φ ο</w:t>
      </w:r>
      <w:r>
        <w:rPr>
          <w:b/>
          <w:bCs/>
          <w:lang w:val="el" w:eastAsia="el"/>
        </w:rPr>
        <w:t xml:space="preserve"> ο ς μ σχ ω τέρ </w:t>
      </w:r>
      <w:r>
        <w:rPr>
          <w:b/>
          <w:bCs/>
          <w:u w:val="single"/>
          <w:lang w:val="el" w:eastAsia="el"/>
        </w:rPr>
        <w:t>ια ά ω χ ι η σίε ή ο τη φ ρ</w:t>
      </w:r>
      <w:r>
        <w:rPr>
          <w:b/>
          <w:bCs/>
          <w:lang w:val="el" w:eastAsia="el"/>
        </w:rPr>
        <w:t xml:space="preserve">ίδα η έρ ση οι ιλ ο </w:t>
      </w:r>
      <w:r>
        <w:rPr>
          <w:b/>
          <w:bCs/>
          <w:u w:val="single"/>
          <w:lang w:val="el" w:eastAsia="el"/>
        </w:rPr>
        <w:t xml:space="preserve">014 ς κ ο ο σά χ α α η εί χ ι η βολ η τη ης η α ή ο ρίτ α φ στι α ίο η η Ο.Υ ια π ί η ο ριορ σμ ά ση η κ ά σ δε ε στρέ ο α </w:t>
      </w:r>
      <w:r>
        <w:rPr>
          <w:b/>
          <w:bCs/>
          <w:u w:val="single"/>
          <w:lang w:val="el" w:eastAsia="el"/>
        </w:rPr>
        <w:t>) ρ σ ίθ τα α γ φος ο ρ ρο 1</w:t>
      </w:r>
      <w:r>
        <w:rPr>
          <w:b/>
          <w:bCs/>
          <w:lang w:val="el" w:eastAsia="el"/>
        </w:rPr>
        <w:t xml:space="preserve"> μ ποία εσ ίζ τα </w:t>
      </w:r>
      <w:r>
        <w:rPr>
          <w:b/>
          <w:bCs/>
          <w:u w:val="single"/>
          <w:lang w:val="el" w:eastAsia="el"/>
        </w:rPr>
        <w:t>κ τάσχ το π σ κ τά εσ ς σ α ομικ ή κ ι λογα</w:t>
      </w:r>
      <w:r>
        <w:rPr>
          <w:b/>
          <w:bCs/>
          <w:lang w:val="el" w:eastAsia="el"/>
        </w:rPr>
        <w:t xml:space="preserve"> ασμό σ π σ ικ ίδ μ . </w:t>
      </w:r>
      <w:r>
        <w:rPr>
          <w:b/>
          <w:bCs/>
          <w:lang w:val="el" w:eastAsia="el"/>
        </w:rPr>
        <w:t xml:space="preserve">ιδικ τερα εσπίζ τ ά το α έσε ια ικ ομικ ι γα ι μ ε στωτικ δρ α ια ε ικό όσω ε στωτικ δρ χ ι ο σό λ ω σίω 1.50 ) ώ ια η φ μ </w:t>
      </w:r>
      <w:r>
        <w:rPr>
          <w:b/>
          <w:bCs/>
          <w:u w:val="single"/>
          <w:lang w:val="el" w:eastAsia="el"/>
        </w:rPr>
        <w:t xml:space="preserve">γή η ιά α </w:t>
      </w:r>
      <w:r>
        <w:rPr>
          <w:b/>
          <w:bCs/>
          <w:lang w:val="el" w:eastAsia="el"/>
        </w:rPr>
        <w:t xml:space="preserve">ή είτ βολ κ ρο κ ή σ το οφ ιακ </w:t>
      </w:r>
      <w:r>
        <w:rPr>
          <w:b/>
          <w:bCs/>
          <w:u w:val="single"/>
          <w:lang w:val="el" w:eastAsia="el"/>
        </w:rPr>
        <w:t xml:space="preserve">τη </w:t>
      </w:r>
      <w:r>
        <w:rPr>
          <w:b/>
          <w:bCs/>
          <w:lang w:val="el" w:eastAsia="el"/>
        </w:rPr>
        <w:t xml:space="preserve">ορολ γικ οίκη ης, η π ί σ ο ι ίτα ο ικό ό ω </w:t>
      </w:r>
      <w:r>
        <w:rPr>
          <w:b/>
          <w:bCs/>
          <w:u w:val="single"/>
          <w:lang w:val="el" w:eastAsia="el"/>
        </w:rPr>
        <w:t>ικ ς γα ιασμός τ</w:t>
      </w:r>
      <w:r>
        <w:rPr>
          <w:b/>
          <w:bCs/>
          <w:lang w:val="el" w:eastAsia="el"/>
        </w:rPr>
        <w:t xml:space="preserve"> ίπ ωση χ ι γα ιασμός ριοδικ στωσ σθ </w:t>
      </w:r>
      <w:r>
        <w:rPr>
          <w:b/>
          <w:bCs/>
          <w:u w:val="single"/>
          <w:lang w:val="el" w:eastAsia="el"/>
        </w:rPr>
        <w:t>ω</w:t>
      </w:r>
      <w:r>
        <w:rPr>
          <w:b/>
          <w:bCs/>
          <w:lang w:val="el" w:eastAsia="el"/>
        </w:rPr>
        <w:t xml:space="preserve"> φ στικ οηθη ω </w:t>
      </w:r>
      <w:r>
        <w:rPr>
          <w:b/>
          <w:bCs/>
          <w:u w:val="single"/>
          <w:lang w:val="el" w:eastAsia="el"/>
        </w:rPr>
        <w:t>σ οπ ιείτα στικ γα ιασ ς α ός</w:t>
      </w:r>
      <w:r>
        <w:rPr>
          <w:b/>
          <w:bCs/>
          <w:u w:val="single"/>
          <w:lang w:val="el" w:eastAsia="el"/>
        </w:rPr>
        <w:t>ρόπ ς</w:t>
      </w:r>
      <w:r>
        <w:rPr>
          <w:b/>
          <w:bCs/>
          <w:lang w:val="el" w:eastAsia="el"/>
        </w:rPr>
        <w:t xml:space="preserve"> βολ στοπ ίηση ο ό η α ής α τοιχ ία </w:t>
      </w:r>
      <w:r>
        <w:rPr>
          <w:b/>
          <w:bCs/>
          <w:u w:val="single"/>
          <w:lang w:val="el" w:eastAsia="el"/>
        </w:rPr>
        <w:t>βα μ</w:t>
      </w:r>
      <w:r>
        <w:rPr>
          <w:b/>
          <w:bCs/>
          <w:lang w:val="el" w:eastAsia="el"/>
        </w:rPr>
        <w:t xml:space="preserve"> σ ώ ρόπ ς ρωσ ω στωτι δρ ω η ορολ γικ οίκη ι η τέρω β μ ή σ ε ομέρ ι η φ μ γή έρω α ρ ο ρίζο α φ η ο ε κ ραμμ έα σίω Εσόδ έλ ς π ια ή ε θ τη ιά α μο ις τέρω ια ά ις ε φ μ ζ τα τις α χέ εις π βάλλο α ρια στωτικ δρ ω π ς ιά α ο ελ α ο δα ί η α ρ ο ο θρ 82 Π λ π ί ε ρεί χ ι φ μ γή τις ά Ε α χέ εις τα ρ α στωτικ δρ ω ο ε ς ο α μ ση ί ιδικό ερη κ ί η κ ίει, ε έ ο ε ιότι ο α μ ση έχ ι γα ερη ια οστ ία το φ ιλ τη χ ο ο ρίο χ ο ριο ισ π ς τη ρίπ ωση ο θρ 82 Π λ β π ισηγη ικ έ εση) </w:t>
      </w:r>
      <w:r>
        <w:rPr>
          <w:b/>
          <w:bCs/>
          <w:u w:val="single"/>
          <w:lang w:val="el" w:eastAsia="el"/>
        </w:rPr>
        <w:t xml:space="preserve">) ρ σ ίθ τα δ φιο η α γ φο ου ρ υ 2 δήλ ρ ου) </w:t>
      </w:r>
      <w:r>
        <w:rPr>
          <w:b/>
          <w:bCs/>
          <w:u w:val="single"/>
          <w:lang w:val="el" w:eastAsia="el"/>
        </w:rPr>
        <w:t xml:space="preserve">ο π ίο ιδικά ια α χέ εις τή εω τ ρια στωτικ δρ ω ή σ ο στωτικ δρ ος ί τ ς </w:t>
      </w:r>
      <w:r>
        <w:rPr>
          <w:b/>
          <w:bCs/>
          <w:u w:val="single"/>
          <w:lang w:val="el" w:eastAsia="el"/>
        </w:rPr>
        <w:t xml:space="preserve">κ ώ α μ μ </w:t>
      </w:r>
      <w:r>
        <w:rPr>
          <w:b/>
          <w:bCs/>
          <w:u w:val="single"/>
          <w:lang w:val="el" w:eastAsia="el"/>
        </w:rPr>
        <w:t>η π δοση ο α τη ίο ε δι τολ ις ι ς η σ ι ρίτω ι π ίες ί ς</w:t>
      </w:r>
      <w:r>
        <w:rPr>
          <w:b/>
          <w:bCs/>
          <w:lang w:val="el" w:eastAsia="el"/>
        </w:rPr>
        <w:t xml:space="preserve">κ ώ μ ρ λογι κ η ρώ </w:t>
      </w:r>
      <w:r>
        <w:rPr>
          <w:b/>
          <w:bCs/>
          <w:u w:val="single"/>
          <w:lang w:val="el" w:eastAsia="el"/>
        </w:rPr>
        <w:t>τη επ δοση ο κα χε η ίο</w:t>
      </w:r>
      <w:r>
        <w:rPr>
          <w:b/>
          <w:bCs/>
          <w:lang w:val="el" w:eastAsia="el"/>
        </w:rPr>
        <w:t>κ β ς Α ίγ φο ΙΚ Σ ΓΡ ΤΕ Σ ΣΙΩΝ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ϊσ μ ης Γ μ τε ας . Θ Α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ΙΝΑΚ Δ ΑΝ ΜΗ</w:t>
      </w:r>
      <w:r>
        <w:rPr>
          <w:b/>
          <w:bCs/>
          <w:lang w:val="el" w:eastAsia="el"/>
        </w:rPr>
        <w:t xml:space="preserve"> . Α Ο ΠΡ Σ ΕΝΕ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</w:t>
      </w:r>
      <w:r>
        <w:rPr>
          <w:b/>
          <w:bCs/>
          <w:lang w:val="el" w:eastAsia="el"/>
        </w:rPr>
        <w:t>λ ς οι Δ.Ο 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Επ χε ρησια Μο α Είσ α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έ ρο Ελ γ Μεγά Ε χε ρήσεω Κ Ε.ΜΕ.ΕΠ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έ ρο Ελ γ Φορολ γο Μεγά Πλ ο (Κ. .ΦΟ ΜΕ.Π.)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 </w:t>
      </w:r>
      <w:r>
        <w:rPr>
          <w:b/>
          <w:bCs/>
          <w:lang w:val="el" w:eastAsia="el"/>
        </w:rPr>
        <w:t xml:space="preserve">Όλ τ Τελ ί κ τα Τοπ Τε ια Γραφεία α ώ Ό ς οι Οικ μι ς Ε θεω ήσεις ε η Ηλ κ ρο Δ α έρ ση ( αρμ γές) - μήμ Β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λ κ ση Τρα ζ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ση Σ τ ρι τικ Τρα ζ </w:t>
      </w:r>
      <w:r>
        <w:rPr>
          <w:b/>
          <w:bCs/>
          <w:lang w:val="el" w:eastAsia="el"/>
        </w:rPr>
        <w:t>ΑΠΟΔ Γ Κ ΙΝΟ Ο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ποδέ ες ί κ ΄ ι εκ ός Ο.Υ., ω λω ί ι πι λω ι Γ φεί α τώ ΕΣΩΤΕ Κ Δ ΑΝ ΜΗ . φείο κ Υπου 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φείο κ Α π ηρ Υπου ού . φείο κ Υφ π υ ο . φεία κ Γ κ Γ μ τ . φεία κ Γ κ Δ ε θυ ώ . ε τ ς Διε θύ ι , Τ μ τα ι Α ρ ητ Γ φεία του Υπου ε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. ε θυ Ε σ ρ Τ μ τα Α μ τε α Κ ιμά ο σ ο ΚΕ ΥΟ 10 ίγρ φα)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.Ο Ε Δ Ο.Υ. Πε οδι ρ λογι Ε ιθε ρ ση . φείο π κ ι σ ω Σ έσ 0. φείο Ε ι ι ς κ ι ληρ φ ρ σης Πο ιτώ η αχυδρ μ οστ λή α π σ εί ο ί ω ιατά ω ης α γ φου ΄ τ ποπ ίηση ιατά δ 5 /1974 ου ρ ου ρ ρου ο φαλαίου ου μ υ 254/2014 Μ τρ ήρ ξ ς ι π υξ ς ης λλη ς ικ ας ο λαίσιο φαρ γή ου 046/2012 ι λλες ιατά ι » Φ 5 ΄ 7 014)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: φ λλα 4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