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 Ι .</w:t>
      </w:r>
      <w:r>
        <w:rPr>
          <w:lang w:val="el" w:eastAsia="el"/>
        </w:rPr>
        <w:br/>
      </w:r>
      <w:r>
        <w:rPr>
          <w:lang w:val="el" w:eastAsia="el"/>
        </w:rPr>
        <w:t>ή , ίυ 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Ι Η ΕΙ ΟΔΗ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π ί ση ν ι τ ξ ων ρ ρ ν 1 3 1 ς ρ ης τ΄ ς ρ γρ φου αι ς ρ γρ φου υ ρ ρ υ 2 ς ρ σ ς τ΄ ς ρ γρ φου αι ς ρ γρ φου υ ρ ρ 4 υ ρ ρ υ 7 αθ ς αι υ ρ ρ υ 2 υ 1 2 0 3 π ς υ ς χ υ τερ π ν π π ί ση υ ε ν 2 4 0 4 5 χετ ά ε ετ βί αση κί τ ς ρ υ ία π φ ικά ω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οι π ι ύ ε ωτέρ ι τ ξ ι χετ ά ε ρ λό η η ς ρ ξ ς υ κύ ι π μ τ βί αση κί τ ς ρ υ ία π φ ικά σ 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ξ ι υ ρ ρ 1 υ 1 2 0 3 π άλλετ ι ρ ρ ξ ς </w:t>
      </w:r>
      <w:r>
        <w:rPr>
          <w:u w:val="single"/>
          <w:lang w:val="el" w:eastAsia="el"/>
        </w:rPr>
        <w:t>5 ε</w:t>
      </w:r>
      <w:r>
        <w:rPr>
          <w:lang w:val="el" w:eastAsia="el"/>
        </w:rPr>
        <w:t xml:space="preserve"> ικό σω υ </w:t>
      </w:r>
      <w:r>
        <w:rPr>
          <w:b/>
          <w:bCs/>
          <w:lang w:val="el" w:eastAsia="el"/>
        </w:rPr>
        <w:t xml:space="preserve">α ά </w:t>
      </w:r>
      <w:r>
        <w:rPr>
          <w:b/>
          <w:bCs/>
          <w:u w:val="single"/>
          <w:lang w:val="el" w:eastAsia="el"/>
        </w:rPr>
        <w:t>.1. 0 4</w:t>
      </w:r>
      <w:r>
        <w:rPr>
          <w:b/>
          <w:bCs/>
          <w:lang w:val="el" w:eastAsia="el"/>
        </w:rPr>
        <w:t xml:space="preserve"> θή </w:t>
      </w:r>
      <w:r>
        <w:rPr>
          <w:lang w:val="el" w:eastAsia="el"/>
        </w:rPr>
        <w:t xml:space="preserve">κί τ </w:t>
      </w:r>
      <w:r>
        <w:rPr>
          <w:u w:val="single"/>
          <w:lang w:val="el" w:eastAsia="el"/>
        </w:rPr>
        <w:t>ρ υ ί</w:t>
      </w:r>
      <w:r>
        <w:rPr>
          <w:lang w:val="el" w:eastAsia="el"/>
        </w:rPr>
        <w:t xml:space="preserve">α τη νν ι ς κί τ ς ρ υ </w:t>
      </w:r>
      <w:r>
        <w:rPr>
          <w:u w:val="single"/>
          <w:lang w:val="el" w:eastAsia="el"/>
        </w:rPr>
        <w:t>ία ρ αμ</w:t>
      </w:r>
      <w:r>
        <w:rPr>
          <w:lang w:val="el" w:eastAsia="el"/>
        </w:rPr>
        <w:t xml:space="preserve">βάν τ ι κί τ </w:t>
      </w:r>
      <w:r>
        <w:rPr>
          <w:u w:val="single"/>
          <w:lang w:val="el" w:eastAsia="el"/>
        </w:rPr>
        <w:t>α ι ό</w:t>
      </w:r>
      <w:r>
        <w:rPr>
          <w:lang w:val="el" w:eastAsia="el"/>
        </w:rPr>
        <w:t xml:space="preserve"> ερ ι υ ύ μπ γμα ι αί </w:t>
      </w:r>
      <w:r>
        <w:rPr>
          <w:u w:val="single"/>
          <w:lang w:val="el" w:eastAsia="el"/>
        </w:rPr>
        <w:t>μα κι τ</w:t>
      </w:r>
      <w:r>
        <w:rPr>
          <w:lang w:val="el" w:eastAsia="el"/>
        </w:rPr>
        <w:t xml:space="preserve"> α ό ερ ι υ ύ </w:t>
      </w:r>
      <w:r>
        <w:rPr>
          <w:u w:val="single"/>
          <w:lang w:val="el" w:eastAsia="el"/>
        </w:rPr>
        <w:t>αθ ς</w:t>
      </w:r>
      <w:r>
        <w:rPr>
          <w:lang w:val="el" w:eastAsia="el"/>
        </w:rPr>
        <w:t xml:space="preserve"> αι ι υμμετ χ ι π ίς λκου </w:t>
      </w:r>
      <w:r>
        <w:rPr>
          <w:u w:val="single"/>
          <w:lang w:val="el" w:eastAsia="el"/>
        </w:rPr>
        <w:t>υ 0</w:t>
      </w:r>
      <w:r>
        <w:rPr>
          <w:lang w:val="el" w:eastAsia="el"/>
        </w:rPr>
        <w:t xml:space="preserve"> ς ξ ς υ μεσα </w:t>
      </w:r>
      <w:r>
        <w:rPr>
          <w:u w:val="single"/>
          <w:lang w:val="el" w:eastAsia="el"/>
        </w:rPr>
        <w:t>μμεσα</w:t>
      </w:r>
      <w:r>
        <w:rPr>
          <w:lang w:val="el" w:eastAsia="el"/>
        </w:rPr>
        <w:t xml:space="preserve"> π ακί τ περ υ ία </w:t>
      </w:r>
      <w:r>
        <w:rPr>
          <w:u w:val="single"/>
          <w:lang w:val="el" w:eastAsia="el"/>
        </w:rPr>
        <w:t>ρ</w:t>
      </w:r>
      <w:r>
        <w:rPr>
          <w:lang w:val="el" w:eastAsia="el"/>
        </w:rPr>
        <w:t xml:space="preserve"> ι π ολή υ ρ υ ρ ξ </w:t>
      </w:r>
      <w:r>
        <w:rPr>
          <w:u w:val="single"/>
          <w:lang w:val="el" w:eastAsia="el"/>
        </w:rPr>
        <w:t>ς ίι ι ό</w:t>
      </w:r>
      <w:r>
        <w:rPr>
          <w:lang w:val="el" w:eastAsia="el"/>
        </w:rPr>
        <w:t xml:space="preserve">δη α υ ύ ι π </w:t>
      </w:r>
      <w:r>
        <w:rPr>
          <w:u w:val="single"/>
          <w:lang w:val="el" w:eastAsia="el"/>
        </w:rPr>
        <w:t xml:space="preserve">ν </w:t>
      </w:r>
      <w:r>
        <w:rPr>
          <w:lang w:val="el" w:eastAsia="el"/>
        </w:rPr>
        <w:t xml:space="preserve">ρ ξ ς ετ βί ασης ς κί τ </w:t>
      </w:r>
      <w:r>
        <w:rPr>
          <w:u w:val="single"/>
          <w:lang w:val="el" w:eastAsia="el"/>
        </w:rPr>
        <w:t>υ ία</w:t>
      </w:r>
      <w:r>
        <w:rPr>
          <w:lang w:val="el" w:eastAsia="el"/>
        </w:rPr>
        <w:t xml:space="preserve"> ην υνι τά ι όδη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π ι μα ή ρ τηρ τ τ , ύμφ ν ε ρ ρ 1 υ 1 2 0 3 υγκεκρ έν , ρ ρ φος υ ρ ρ υ 1 υ 1 2 0 3 ρ ι τ π ι μα ή υν λλα ή εωρ ίι άθ εμο μέν υμπ ματ ή ξ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π ί γμα π ίι υν λλα ή αι υστη ατ ή ι ν ρ ει ξ ων την ι ο μι ή γο ε κοπ ν π υ η έρ ο θ ι μο ι ε υν λλα ές υ αμβά υ ρα ν ς ν ξα ήν υ εωρ ύ ι τημα ή ι ν ρ ει ξ ων </w:t>
      </w:r>
      <w:r>
        <w:rPr>
          <w:u w:val="single"/>
          <w:lang w:val="el" w:eastAsia="el"/>
        </w:rPr>
        <w:t>ε ρ σ υν λλα ών υ φορ ύ κί τ</w:t>
      </w:r>
      <w:r>
        <w:rPr>
          <w:lang w:val="el" w:eastAsia="el"/>
        </w:rPr>
        <w:t xml:space="preserve"> ρ δ ς υ η ού εν υ δ φ υ ίι ύ ) τ . τ ν ν ι ρ π ν , ε κύ ι ρ ς ρ ξ ς άν ετ βί αση ι ν ρ εί ι π ρ ολά ου ι οδ μών π τ μα υ ι ρ ού υστη τ ά λήσε κι ν έσα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 ει ύ ν ι αι ν λήσεις κό α αι ε ρ σ ι ν ρ ει ς εμον μέν ς υμπ ατ ής ξ ς υ βλέπ ι την υ έρ ο π τ ι όδη α υ κύ ι υνι τά ι όδη α π π ι μα ή ρ στ ρ τ τ ρ π ν κύ κλει τι ά αι όν π ύ υ ή ωσ υ λητ π ί εν ω ατ ν τ ι το κεί εν του υμβο αί υ τη ν ι υ ι οδ μα ς π ρ ξ μπ ι α γο ί ξ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ματο υ χ ι ν γ ρ εί ε δ φος υ τ ς υ ε α ς υ ι θωτή αι ρ ρ τ τη τ χ υ υ κμι θωτή) ε ήξ ι κο ς ι θωτι ής χέσης ρ υ ρ ρ υ 1 τη νν ι ς γερ ης μπ υ αι ι π κτ σει κι ήτ ν ατ π κδ σης δ ι ς ν γερ ης. ης,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ετ βί αση, ι ν ολή υ ρ υ ρ ς ε ι αι φ ρ κί τ ς ρ υ ία ι ά υ ν ύ η η εφ λα υ μι ού σώπο ν τ τ ύμφ ν με ι τ ξ ι υ χύ υ </w:t>
      </w:r>
      <w:r>
        <w:rPr>
          <w:b/>
          <w:bCs/>
          <w:lang w:val="el" w:eastAsia="el"/>
        </w:rPr>
        <w:t xml:space="preserve">. ια ης ήση π ι ήπ τ ί </w:t>
      </w:r>
      <w:r>
        <w:rPr>
          <w:lang w:val="el" w:eastAsia="el"/>
        </w:rPr>
        <w:t>ν π ολή υ ρ υ ρ ξ ε δι φέρει π π τ σης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κί τ ς ρ υ ία η αδ ν κί τ ρ ία α ά ερ υ ς μπ γμα ι αί μα κί τ ρ υ ία α ό ερ ι υ ύ λ π κτ θ κε ε π χ ή ι ε ν λλα μα) ν γέρ η ε, ν π τ θ κε ε ρ τι ή ι ωρ ά, ον ή ρ χ ) ε π ι δ π τ λλη ι λη ν μι , σι τ σί . λλά ρ εί κτ σή υ ε π ι δ π τ ι , </w:t>
      </w:r>
      <w:r>
        <w:rPr>
          <w:b/>
          <w:bCs/>
          <w:lang w:val="el" w:eastAsia="el"/>
        </w:rPr>
        <w:t xml:space="preserve">ά ην .1. 9 5 </w:t>
      </w:r>
      <w:r>
        <w:rPr>
          <w:lang w:val="el" w:eastAsia="el"/>
        </w:rPr>
        <w:t>ε ρ σ ατ ί ετ βί αση φορ αί μα π ί π κτ θ κε έχ αι ν 1 κεμβρ υ 9 4 ρ ξ εωρ ίι ηδ ν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ιπ ώ ε ση </w:t>
      </w:r>
      <w:r>
        <w:rPr>
          <w:u w:val="single"/>
          <w:lang w:val="el" w:eastAsia="el"/>
        </w:rPr>
        <w:t xml:space="preserve">ρ θ τ υ ε ρ σ ι υ μπ υ την νν ι της τ σης κι τ ν </w:t>
      </w:r>
      <w:r>
        <w:rPr>
          <w:lang w:val="el" w:eastAsia="el"/>
        </w:rPr>
        <w:t xml:space="preserve">) ρ σ </w:t>
      </w:r>
      <w:r>
        <w:rPr>
          <w:b/>
          <w:bCs/>
          <w:lang w:val="el" w:eastAsia="el"/>
        </w:rPr>
        <w:t xml:space="preserve">σ ς υ ο α υ </w:t>
      </w:r>
      <w:r>
        <w:rPr>
          <w:lang w:val="el" w:eastAsia="el"/>
        </w:rPr>
        <w:t xml:space="preserve">π κτ σης κι τ υ ε π ι δ π τ ι , ι ε ξο οι ν ι ε ξυ ρ ς κυ ι αι π ξ ην μως ι ν φ ρ ογή ν ν τ ρ ι τ ξ ων εωρ ίι τ υ χ ι ασματ ά α τ ση π την λεσιδ ί της ι αστ ής π ης. ε ρ σ </w:t>
      </w:r>
      <w:r>
        <w:rPr>
          <w:b/>
          <w:bCs/>
          <w:lang w:val="el" w:eastAsia="el"/>
        </w:rPr>
        <w:t xml:space="preserve">ότη α </w:t>
      </w:r>
      <w:r>
        <w:rPr>
          <w:lang w:val="el" w:eastAsia="el"/>
        </w:rPr>
        <w:t>υ υμβο αί υ κυ τ τ χύ ι ν δ μι ά n η αδ η ετ βί ση ε ρεί ι ς μη εν μεν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ατ ί η ς ετ ί ασης κι τ υ όγω ήρ σ ς ς </w:t>
      </w:r>
      <w:r>
        <w:rPr>
          <w:b/>
          <w:bCs/>
          <w:u w:val="single"/>
          <w:lang w:val="el" w:eastAsia="el"/>
        </w:rPr>
        <w:t xml:space="preserve">υ ς ης </w:t>
      </w:r>
      <w:r>
        <w:rPr>
          <w:lang w:val="el" w:eastAsia="el"/>
        </w:rPr>
        <w:t xml:space="preserve">ε ο έν υ τ υν π ί ς ήρ σ ς ς ι λυ ής ί σης ν τ π ν π τ λέσματ ς ετ β αστι ής ύμβασης αι κί τ π ρ τ τον ρ ό λητ . ετ , ατ ίσ ς ετ βί σης όγω η ήρ σ ς ς </w:t>
      </w:r>
      <w:r>
        <w:rPr>
          <w:b/>
          <w:bCs/>
          <w:u w:val="single"/>
          <w:lang w:val="el" w:eastAsia="el"/>
        </w:rPr>
        <w:t>λ τ ς ης</w:t>
      </w:r>
      <w:r>
        <w:rPr>
          <w:b/>
          <w:bCs/>
          <w:lang w:val="el" w:eastAsia="el"/>
        </w:rPr>
        <w:t>ε εωρ ίι τ ση ι η ήρ η ς βλητ ής ί σης υν π γετ η π λευ η ν π τ λεσμάτ ν ς ύμβασης ετ βί ασης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>ι μ των ύ τα η ρο π ίηση) ριζόν ι ε ης ι κ η ί υ η των α λ ,</w:t>
      </w:r>
      <w:r>
        <w:rPr>
          <w:b/>
          <w:bCs/>
          <w:lang w:val="el" w:eastAsia="el"/>
        </w:rPr>
        <w:t xml:space="preserve">με ν ϋ εση ότ ι ξ ι υ ς υ π γο ι ετ βί αση σοστο μπ γμα υ ι αι ματ ς </w:t>
      </w:r>
      <w:r>
        <w:rPr>
          <w:b/>
          <w:bCs/>
          <w:u w:val="single"/>
          <w:lang w:val="el" w:eastAsia="el"/>
        </w:rPr>
        <w:t>ν εωρ ύ ι τ σει</w:t>
      </w:r>
      <w:r>
        <w:rPr>
          <w:b/>
          <w:bCs/>
          <w:lang w:val="el" w:eastAsia="el"/>
        </w:rPr>
        <w:t>ς οι ξ ι ι μή ύστα ης ρ ν ς ά ετ ς ι κτ σί ς υν ν σ ς ακι των μ ε ν λλα ή ι π ίς ε π ρ υ αμί ς ορ ς ετ βί αση μπ γ ατ υ ι αι ματ ς ύστα η ρ ν ς άθ τ ς ι κτ σί ς π οπ δ υ ρί ετ βάλλο ι σοστά υν ι κτ σί ς υν ν σ αι α τ ηση κι ν υ κο το ι ι κτ τ του ι υ ι κτ τ ς ρί σ λεί ι ετ βί αση )■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ια ί η 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Ως μεταβίβαση με επαχθή αιτία νοείται η μεταβίβαση του ακινήτου </w:t>
      </w:r>
      <w:r>
        <w:rPr>
          <w:b/>
          <w:bCs/>
          <w:u w:val="single"/>
          <w:lang w:val="el" w:eastAsia="el"/>
        </w:rPr>
        <w:t>με αντάλλαγμα</w:t>
      </w:r>
      <w:r>
        <w:rPr>
          <w:b/>
          <w:bCs/>
          <w:lang w:val="el" w:eastAsia="el"/>
        </w:rPr>
        <w:t xml:space="preserve">, ληση ν λλα ή κι τ υ τη </w:t>
      </w:r>
      <w:r>
        <w:rPr>
          <w:b/>
          <w:bCs/>
          <w:u w:val="single"/>
          <w:lang w:val="el" w:eastAsia="el"/>
        </w:rPr>
        <w:t xml:space="preserve">ρ γρ φο υ ρ ρ υ 1 υ </w:t>
      </w:r>
      <w:r>
        <w:rPr>
          <w:b/>
          <w:bCs/>
          <w:lang w:val="el" w:eastAsia="el"/>
        </w:rPr>
        <w:t xml:space="preserve">1 2 0 3 ρ ν ι τ ι ρ σ ι </w:t>
      </w:r>
      <w:r>
        <w:rPr>
          <w:b/>
          <w:bCs/>
          <w:u w:val="single"/>
          <w:lang w:val="el" w:eastAsia="el"/>
        </w:rPr>
        <w:t>υ μπ υ την ν υ ρ υ ετ βί αση ι ν φ ρ ογή υ ρ ρ υ 1: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ετ βί αση ς ήρ υ ής υ τ τ ς υμπ ρ αμβανο έν ς ς γμα ής ο εί ς ν ξά τ κει ι ετ βί αση ν βλητ ή ι λυ ή αί ση μ ρ της ξών σης ύστα η π αρ ς ί ησης άλλης ο ε ς ) ρ ί ση π ν υ τ κι τ υ π μπ γμα ι αί μα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κι τ υ ί ση π ρ ί φορ ήρ υ τ τ ε ίτ α ι ό ερ ι ε ρ σ υγκυ τ τ ς ν ή υ τ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αρ ή ρ ρ μένη σωπι ή δου εί ή γμα ή δου εί , τ ν ίτ ι ε ν λλα μα.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μ τ βί α η υ υ ετ φορ ς υν λεστή ό ησης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ετ γρ φή ι α τι ής π φασ ς ύμ ν ε ρ ρ 4 υ δι α λι ής ον μί όγω η κτ λε ης συμφώ υ ετ βί ασης π κτ ση π ι υ ή τ ι αι μα ς ν ρ σ ων ΄, ΄ ς ρ γρ φου ρ ρ υ 1 υ 1 2 1 μ υ ύμβαση τ) ε π ί ση κι τ υ υν π ί εκούσι υ ει τηρ σμού ρ ρ 10 ΚΠ λΔ).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ά ε ε </w:t>
      </w:r>
      <w:r>
        <w:rPr>
          <w:b/>
          <w:bCs/>
          <w:u w:val="single"/>
          <w:lang w:val="el" w:eastAsia="el"/>
        </w:rPr>
        <w:t xml:space="preserve">ρ ύν α α ε </w:t>
      </w:r>
      <w:r>
        <w:rPr>
          <w:b/>
          <w:bCs/>
          <w:lang w:val="el" w:eastAsia="el"/>
        </w:rPr>
        <w:t xml:space="preserve">ρ γρ φο </w:t>
      </w:r>
      <w:r>
        <w:rPr>
          <w:b/>
          <w:bCs/>
          <w:u w:val="single"/>
          <w:lang w:val="el" w:eastAsia="el"/>
        </w:rPr>
        <w:t>ρ τ ι ι ς ρ εις</w:t>
      </w:r>
      <w:r>
        <w:rPr>
          <w:b/>
          <w:bCs/>
          <w:lang w:val="el" w:eastAsia="el"/>
        </w:rPr>
        <w:t xml:space="preserve"> ε εωρ ύ ι ετ βι άσει κί τ ς ρ υ ία </w:t>
      </w:r>
      <w:r>
        <w:rPr>
          <w:b/>
          <w:bCs/>
          <w:u w:val="single"/>
          <w:lang w:val="el" w:eastAsia="el"/>
        </w:rPr>
        <w:t xml:space="preserve">ι την φ ρ ογή υ ρ ρ </w:t>
      </w:r>
      <w:r>
        <w:rPr>
          <w:b/>
          <w:bCs/>
          <w:lang w:val="el" w:eastAsia="el"/>
        </w:rPr>
        <w:t>1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ετ γρ φή λεσί ι ης ι αστ ής π φ σης ε ν π ί να ν ρί τ ι ι αί μα υ τ τ ς π κι τ υ το ντ λέα όγω ρ άσε ς ς λή π ν ν λο ό . ) ετ γρ φή ι αστ ς π φασ ς ε ν π ί κυ ν τ ι όγω ι ον ότ τ ύμβαση ετ βί ασης ι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π ύ σ ν μαλ ν ι αι π ξ ν ι π ίς χ υ δ υμ ρ ηφθεί τι ρ λο ητ ες τ βι άσ ι ς ρ γρ φου 1 ρ ρ υ 1 ) υ ύ ια ν μή υν σ κι ν ξ ύστα ης ν άθ τ ς ι κτ σί ς φ σον ε ετ βάλλο σοστά υν ι κτ σί ς ν υν ι κτ . ν ρ σ υ ε εωρ ί τ ρ ι ετ βί αση κό α αι τ ν υν χ ι φορ μετα ύ ική αι α ής ερ α ) ν λλα ή σοστ ν κί τ ρ υ ία π τ θ ν ν όγω ληρ ν μι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δ χ ς ον ής ρ χ ς π υζ ο ατ ι ρ ει ς γγαμη υμβί σ ς </w:t>
      </w:r>
      <w:r>
        <w:rPr>
          <w:b/>
          <w:bCs/>
          <w:lang w:val="el" w:eastAsia="el"/>
        </w:rPr>
        <w:t xml:space="preserve">ι ι ης </w:t>
      </w:r>
      <w:r>
        <w:rPr>
          <w:b/>
          <w:bCs/>
          <w:lang w:val="el" w:eastAsia="el"/>
        </w:rPr>
        <w:t>τ ι φ ρ ογή υ ρ ρ υ 1 ε π τ λού ετ βι αστι ές ξ ι ι π π σει ξ ν ύστα ης ρ ν ς ι κτ σί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άθ τ ς ι κτ σί ς ι ίς ατ β λλετ ι ρ ς ετ βί ασης σάρ ση ήμα ς λι ακο τα ίο ι μέρ μα) ρί μως ετ βάλλο ι εξ δ ι τ υ σοστά ν υ κτ τ ν λο α χύ υ αι την ρ σ ι ρ ωσης, π π ί σης ν λη ς υμβολα υ ι π ι δ τ ι , φ σον ι ωση, π π ί ση π ν λη ε υν π γετ τ βολή π ι υ ή τ σδι ρ τι ού ς ρ ξ ς τοι ίυ ημα αι ξ τ σης ι φα ς τ τι ρ σ ι ι ρ ώσεω υμβολα ν υ φορ ύ σδι ρ τι ά ς ρ ξ ς τοι ί φ σον υ φορ δ εν μεν ς έχ ν 1 2 0 3 ετ βι ά εις ε υν χ ι ρ σ επι ολή ρ υ ρ ξ ς 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lang w:val="el" w:eastAsia="el"/>
        </w:rPr>
        <w:t xml:space="preserve">ι ρ τι ά υμβόλα υ ατ ρ ι ε </w:t>
      </w:r>
      <w:r>
        <w:rPr>
          <w:b/>
          <w:bCs/>
          <w:lang w:val="el" w:eastAsia="el"/>
        </w:rPr>
        <w:t>ε η οσ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υν ι 1 ρ 0 3 </w:t>
      </w:r>
      <w:r>
        <w:rPr>
          <w:b/>
          <w:bCs/>
          <w:lang w:val="el" w:eastAsia="el"/>
        </w:rPr>
        <w:t>ν ς ύ τ ν 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ατ ρ η ν συμφώ ν αι ι εί ς ρ ς ετ βί ασης λ γί τ ι ε άση υ υν λεστές υ χυ ατ ν ύ ξ ς ν υμφ ν ν ύμφ ν ε ι τ ξ ι ς ρ ρ ρ υ υ 5 7 9 0 ίτ ε τ τ ε γο ε ρ υ ρ ξ ς οί ι λόγου στή ί ησης α εωρ θ ίτ ε γο ι το ρ ξ ς τι ά υμ όλαι υ υν σσ ν ι ε κτ λεση γρ ν ν έχ ν ς ν μερ μη συμφώ ν ρ ν ς ι τ ς φ σον π ι εί σύμφω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>κύ ι τ η α χ ι ξο οκλή υ ατ βληθ ίχ ι ίι δ ση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μή αι χ ρ γη εί τον γο στ ι αί μα ς υ σύμβα ης δ ατ ν υ συμφώ υ ν η , λες ι οι ς ρ σ ι υμφ ν ν μπ υ το π δ εφ ρ ογή υ ρ υ ρ ξ ς </w:t>
      </w:r>
      <w:r>
        <w:rPr>
          <w:b/>
          <w:bCs/>
          <w:lang w:val="el" w:eastAsia="el"/>
        </w:rPr>
        <w:t xml:space="preserve">ς ημ α ι </w:t>
      </w:r>
      <w:r>
        <w:rPr>
          <w:b/>
          <w:bCs/>
          <w:lang w:val="el" w:eastAsia="el"/>
        </w:rPr>
        <w:t>ε εωρ ίι ετ βί αση ν φερό εν το ρ ρ υ 5 7 9 0 ασ ατ ή ετ βί αση ν ξ δ ι τ υ σοστών π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οπ δ υ π υ ι ο δ ύ υ ς ρ λά ο/ ρ ολή τ ι ί αθ αι ετ βί αση ρ ν ι κτ σι ν π υ οπ δ ύ υ ς ν ρ ολά ο/ ρ ολή ι ί υ φ σον ι ετ βι άσει υ ς φορ ύ ρ ολα ι ό ν λλα μα αι ί ι ε κτ λεση ρ ολα ι ού υμβολα υ συμφ 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ρο γ τ ί </w:t>
      </w:r>
      <w:r>
        <w:rPr>
          <w:b/>
          <w:bCs/>
          <w:lang w:val="el" w:eastAsia="el"/>
        </w:rPr>
        <w:t xml:space="preserve">ς ρ ξ εί ι ι φορ ετ ξ ς ής τ σης αι ς ής ησης ς ξ ς υ ντ λλά ματ ς υ ατ βάλλε ρ ξ υ αμβάν τ ι π μει ύ εν ε ρ ογή ν υν λεστών π μεί σ ς ν λο ε τ ι κρ τ σης υ κι υ π ς ρ ι ρ γρ φος υ ρ ρ υ 1 </w:t>
      </w:r>
      <w:r>
        <w:rPr>
          <w:b/>
          <w:bCs/>
          <w:lang w:val="el" w:eastAsia="el"/>
        </w:rPr>
        <w:t>τη ί σ το υ ε κ η ε υα ί 9 5 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εκεμβ ί 0 2 υ ε τής μ σ ς λ ι α ο υ ε τή ,8 </w:t>
      </w:r>
      <w:r>
        <w:rPr>
          <w:b/>
          <w:bCs/>
          <w:lang w:val="el" w:eastAsia="el"/>
        </w:rPr>
        <w:t xml:space="preserve">κει έν υ π τωθεί αρι μό τών πο υ σολάβησαν ετ ξ τ σης αι λησης, τε φ οστε ν λο ος λεστή αμβάν τ ι ψη ν ό ι στ μα ετ ξ ς κρ ού μερ μη ς ατ ρ ης ς ι αι π ξ ς τ σης υ κι ήτ υ αι ς κρ ού μερ μη ς γρ φής υ υμ ολαί υ λησης λλα ής. Εάν, ο χρόνος ι κρ τ σης ίι ς αι ν ς ήν ς, εφαρ όζ τ ι υν λεστή π μεί σ ς ν ύ τ ν ετ γρ φή, ν αι π τ λεί γκα ϋθ ση ι ν λο λ ρ σ ς μπ γμα ς ι αι π ίς ε π ρ τη έ ση ς ρ λο ι ής χ ωσ ς π ί υν έ τ ι ε ν ατ ρ η υ ι εί υ υμβολα υ ά λου π μο ρ ρ ρ 2 1 /2013 βλέπ τ ι τ ικό σωπο υ π κτ ρ ξ π ετ βί αση κί τ ς ρ υ ίς ατ βάλλε το υμβ λα γρ φο </w:t>
      </w:r>
      <w:r>
        <w:rPr>
          <w:b/>
          <w:bCs/>
          <w:u w:val="single"/>
          <w:lang w:val="el" w:eastAsia="el"/>
        </w:rPr>
        <w:t>ατ ν γρ φή υ υμβολα υ</w:t>
      </w:r>
      <w:r>
        <w:rPr>
          <w:b/>
          <w:bCs/>
          <w:lang w:val="el" w:eastAsia="el"/>
        </w:rPr>
        <w:t>μ ετ βί ασης σό υ ρ υ υ ν το ί την ρ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ήση </w:t>
      </w:r>
      <w:r>
        <w:rPr>
          <w:b/>
          <w:bCs/>
          <w:lang w:val="el" w:eastAsia="el"/>
        </w:rPr>
        <w:t>ύμφ ε ρ γρ φο υ ρ ρ υ 1 υ 1 2 0 3 σδι ρ τ ι ς ξή ) την ρ σ τ σης όγω ετ βί ασης ε π χ ή ι , ίι ημα ξ υ λλά ματ ς π ς κύ ι π ι εί μεταβιβαστικό συμβόλαιο</w:t>
      </w:r>
      <w:r>
        <w:rPr>
          <w:b/>
          <w:bCs/>
          <w:lang w:val="el" w:eastAsia="el"/>
        </w:rPr>
        <w:t xml:space="preserve">, </w:t>
      </w:r>
      <w:r>
        <w:rPr>
          <w:b/>
          <w:bCs/>
          <w:lang w:val="el" w:eastAsia="el"/>
        </w:rPr>
        <w:t>χωρίς να λαμβάνεται υπόψη τυχόν μεταγενέστερο- μετά την πώληση-ως προς το τίμημα συμβόλαιο, με το οποίο διορθώνεται αυτό, αφού υ ε υν τά υμβόλ ι ετ βί ασης όμη αι ν ατ βλήθ κε ι φορ υ ι εί υ ρ υ ετ βί α ς ) την ρ σ τ σης όγω ληρ ν μι ής ι δ χ ς ετ βί ασης ε ρ τι ή ι , ίι ξ άσει ς π ίς λο ί τηκε ρ ς ηρ ν μι ς ωρ άς ονι ής ς ρ γή η ε λλα ή π υ π ς ξ υ κύ ι π ι εί υμβόλα π ι δ π τ λλο η όσι γγρ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(υποβληθείσα δήλωση, οικεία έκθεση φορολογικού ελέγχου ή πράξη προσδιορισμού υ ν τοι ρ υ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η , τι ρ π ν ρ σ ι τ την ρ σ ς τ σης όγω ετ ί ασης π π χ ή ι , φού ς ως ς ι ι π ξ ς ρ ι η ωθέν π υ υμβαλλό ν υ ημα υ αι όν α αμβάν τ ι ψη ν ξα τ ς σδι ρ θεί ας ρ λο ητ ας ξ ς την ρ σ ς ν λλα ής α αμβάν ι ψη σδι ρ θεί α π υ υμβαλλό εν υ ξ του ν λλά ματ ς αι σον υ δεν τα ι ρ λο ητ α α 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Στη ρ σ ς τ σης π ρ τι ή ι , α αμβάν τ ι ψη ξ βάσει της οποίας υπολογίστηκε ο οικείος φόρος, δωρεάς ή γονικής παροχής, όπως η ξ υ κύ ι ι εί υμβόλα (αρ ό ι ρ ωτ ό υ ν το ) ν ι εί ξ σδι ρ μού υ ν τοι υ ρ υ ωρ άς ον ής ρ χ ς η οποία έχει αποδεδειγμένα οριστικοποιηθεί,( λόγω αποδοχής της με διοικητικό υμβι ασμ ατ π κδ σης λεσίδ ης ι αστ ής π φασ ς όγω ρ δ υ υ υ σκησης σφ ής σον υ σκομί ν ι ε εωρ μέν ν ρ φα. τη ρ σ ληρ ν μι ής ι δ χ ς α αμβ ν τ ι ψη ξ άσει ς π ίς λο ί τηκε ι εί ς ρ ς ληρ ν μι ς π ς ξ υ κύ ι π ι εί ή ωσ υ ληρ ν μι ς ε εωρ μέν ν ρ φο, ρ ή π π ι τ ή ι ρ ωτ ή υμπ ηρ ματ ή) κτ ς άν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σκομί τ ι ε ω έν ν ρ φο ι εί ξ σδι μού υ ν το υ ρ υ λη ν μι ς π ίχ ι δ δ ι μέν ρ τ οπ ι θ ί όγω π δ χ ς ς όγω ι ι ητ ού υμβι ασμού ατ π κδ σης λεσίδ ης ι ασ</w:t>
      </w:r>
      <w:r>
        <w:rPr>
          <w:b/>
          <w:bCs/>
          <w:u w:val="single"/>
          <w:lang w:val="el" w:eastAsia="el"/>
        </w:rPr>
        <w:t xml:space="preserve">τ ής π φασ ς </w:t>
      </w:r>
      <w:r>
        <w:rPr>
          <w:b/>
          <w:bCs/>
          <w:lang w:val="el" w:eastAsia="el"/>
        </w:rPr>
        <w:t xml:space="preserve">) ε </w:t>
      </w:r>
      <w:r>
        <w:rPr>
          <w:b/>
          <w:bCs/>
          <w:u w:val="single"/>
          <w:lang w:val="el" w:eastAsia="el"/>
        </w:rPr>
        <w:t>άθ λλη ρ η</w:t>
      </w:r>
      <w:r>
        <w:rPr>
          <w:b/>
          <w:bCs/>
          <w:lang w:val="el" w:eastAsia="el"/>
        </w:rPr>
        <w:t xml:space="preserve"> τ ι ρ σ ι υ ε π ρ ί σδι ρ τεί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τα ι ή τ ης, ή τ σης λ γί τ ι ς ξή ή σης ον ή ετ βί ασης π τ ών τ ι ν τ υ τ υ τ ης ι τ υ η ού εν υ ς ετ βί ασης τ υ ς τ εί ι έσ ς ίτ ς ών τ ι ι ν τι ν ρ ν ς ρ δ υ ν υ ρ υ κεμβρ υ άθ τ υ π ς ν κο ετ ι π π ζ ς λάδ ς ατ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 βί ασης ε χ ι μο ιευ εί έσος αμβάν τ ι ψι χετ ός ε τ ς υ μέσως η ού εν υ τ υ τ ν κο τ ι π π ζ ς άδ ς αι ίι έο ατ λλη ος ε τ ς ι ν γωγή ς ής ν ς κι ήτ υ το τ ς τ σης υ φού π ι ονί ι έσο τ σι π δ ών ατ ι ν τ ετ 9 4 αι π τ λεί αλύ σέγγι η rox ι π δ ών κ ν ε ο έν υ τ χετ ός ς κτ ησης ς ξ ς τ σης ν κι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σι οπ ι ί ν ετ β λή υ έσου π δ υ ών αι τ ι ετ βολές υ δ υ ών α ι ι ν υμβαδ υ ε ετ βολές υ δ υ ν ών τ ν έν ι λλά αι ς ης ξ ς π ί ω ατ υ ς ν ίτ ς π ης, ίι έον ατ λλη ος αι ε χέση ε λλο ίτ ς ν ίτ τ ν λωτ , π ίς π ι ονί ι όν π δ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ν λωτ ών γα ών ν ίτ ών ι ίν υ ό μμεσα αι χ ε ν ι κρ ει , ατ γ φει ν ξ ν κι ήτ ν ίτ ς ώ τ ι ν ν ω ατ ν ι π ης, υγκεκρ έν εο τ μα , π ς τ ατ ρ ή υ ίτ ι π π ημο ρ α, τ φ ρ όζ τ ι ύγχ ν εθο ο ογί , τ ρ ι γκαι αι κτ ή η οσι π ί ση ε κδ ση λτ ν υ ε κα ο μέν ς μερ μη ς ε λάχ τη ν ή τέρ ση, ν ίτ π γρ φική ατ γρ φή ε άλυ λη ς ρα αι ε ν ω άτ η ι ί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κτ ρ τι ών ς ίς κι τ ή σης ε π ρ ί σδι ρ τεί ε αν ν π του ν τέρ π υ εωρ ίι τ ίι ηδ ν ή. τέρ σ σδι ρ τ ι ρ ξ αι τι ρ σ ι ετ βί ασης κι τ ν φ σον υ π κτ θ κα ημα ά αι ή α/τμήμα υ ν π κτ θ κα έτος 9 5 </w:t>
      </w:r>
      <w:r>
        <w:rPr>
          <w:b/>
          <w:bCs/>
          <w:lang w:val="el" w:eastAsia="el"/>
        </w:rPr>
        <w:t xml:space="preserve">λ ση </w:t>
      </w:r>
      <w:r>
        <w:rPr>
          <w:b/>
          <w:bCs/>
          <w:lang w:val="el" w:eastAsia="el"/>
        </w:rPr>
        <w:t>ύμφ ν ε ι ρ γ φο ίι γρ φ μεν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βόλαι ημα ατ ν ς ετ βί ασης ν ξα τ ς σδι ρ θεί ας ρ λο ητ ας ξ ς την ρ σ ς λλα ής ντ ει ε ή ξ ς κί τ ς ρ υ ία υ π τ λεί ν λλ γμα ι άθ υμβαλ όμεν αι φ σον υ ε τα ι γω η ρ γή την ι εί ρ ρ ι ς ν ει ε ής ξ ς φ ρ λο ητ α αξί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δ π τ α ν υ υν έ τ ι μεσα ε ν γο ν ληση υ κι τ υ ε αμβάν τ ι ψη ι ν σδι ρ μό ς ής τ σ ς αι ς ής λησης υμβολα γρ φικά ο α λπ ν η , φ σον ε αμβάν ν ψη μεσες α ν ς λλώ λλο ε αμβάν ψη αι π ι σδήπ τ μμεσες π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 ρ σ τ μα ς υ γέρ η ε α ν ς υ ι θωτή ε δ φος υ τ τ ς αι ρ ρ τ τη ατ χ υ υ ε ήξ ι κο ς ι θωτι ής χέσης ς </w:t>
      </w:r>
      <w:r>
        <w:rPr>
          <w:b/>
          <w:bCs/>
          <w:lang w:val="el" w:eastAsia="el"/>
        </w:rPr>
        <w:t>ρ ι ί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 ματο </w:t>
      </w:r>
      <w:r>
        <w:rPr>
          <w:b/>
          <w:bCs/>
          <w:lang w:val="el" w:eastAsia="el"/>
        </w:rPr>
        <w:t xml:space="preserve">ι θωτι ές χέσει υ υ υν φθεί ν φ ρ ογή υ ρ ρ υ 1 υ 1 2 0 3 π υ φ ρ ό ν ι τ ξ ι υ ρ ρ υ 1 υ 2 8 9 4 αι ξ κο ου ο τα τ ι αι ετ ν .1. 0 , ατ ύ η ι κο υ ρ ξ υ α κ ι ύμφ ν ε ς ι τ ξ ι </w:t>
      </w:r>
      <w:r>
        <w:rPr>
          <w:b/>
          <w:bCs/>
          <w:lang w:val="el" w:eastAsia="el"/>
        </w:rPr>
        <w:t xml:space="preserve">αμβάν α μ </w:t>
      </w:r>
      <w:r>
        <w:rPr>
          <w:b/>
          <w:bCs/>
          <w:lang w:val="el" w:eastAsia="el"/>
        </w:rPr>
        <w:t>ετ ν φαί ση υ ι οδή ατ ς π κί τ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δε ε η ώθ κ ον θ τ ρί ο ορο ηκ ην ογ ερ μ θε </w:t>
      </w:r>
      <w:r>
        <w:rPr>
          <w:b/>
          <w:bCs/>
          <w:lang w:val="el" w:eastAsia="el"/>
        </w:rPr>
        <w:t>γω ς ης ς υγκεκρ έν ς νν μη χέσης αι ρ σ ς φ ρ ζ τ ι όν ι ι ότ ρ ι τ ξ υ λευ ίυ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φίο ς ρ γρ φ υ υ ρ ρ υ 1 υ 1 2 0 3 αι χ ι οι ς ι τ ξ </w:t>
      </w:r>
      <w:r>
        <w:rPr>
          <w:b/>
          <w:bCs/>
          <w:u w:val="single"/>
          <w:lang w:val="el" w:eastAsia="el"/>
        </w:rPr>
        <w:t>ι χετ ά με</w:t>
      </w:r>
      <w:r>
        <w:rPr>
          <w:b/>
          <w:bCs/>
          <w:lang w:val="el" w:eastAsia="el"/>
        </w:rPr>
        <w:t xml:space="preserve"> ν λο ι μό υ ρ υ </w:t>
      </w:r>
      <w:r>
        <w:rPr>
          <w:b/>
          <w:bCs/>
          <w:u w:val="single"/>
          <w:lang w:val="el" w:eastAsia="el"/>
        </w:rPr>
        <w:t>ρ δ ι μα:</w:t>
      </w:r>
      <w:r>
        <w:rPr>
          <w:b/>
          <w:bCs/>
          <w:lang w:val="el" w:eastAsia="el"/>
        </w:rPr>
        <w:t xml:space="preserve"> τω τ χ ι υν φθεί 0 0 θωσ ηπ δ υ ι 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τ ν ξ ς οδ μή υ γέρ η ε ε α ν ς υ ι θωτή ίι 0 .000 υ αι ι ι ίι ε τ ς ίθ σ ς άση ρ π ν κμι θωτής π κτ σι ι όδη α π κί τ .000 υ π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ων τ η ών ι έχ αι ση 0 3 0 0 υ ήγει ί θωσ ρ ξ υ π κτ κμι θωτής ν ει εν ή ξ υ τ ματο ει ν τ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ατ .000 3 τ 5 0 υ , σον ι σό υ χ ι βληθ ί χετ ή ρ λο ι ή δήλ σ ατ τα αν τοι έτη </w:t>
      </w:r>
      <w:r>
        <w:rPr>
          <w:b/>
          <w:bCs/>
          <w:lang w:val="el" w:eastAsia="el"/>
        </w:rPr>
        <w:t xml:space="preserve">. όν ς ήση </w:t>
      </w:r>
      <w:r>
        <w:rPr>
          <w:b/>
          <w:bCs/>
          <w:lang w:val="el" w:eastAsia="el"/>
        </w:rPr>
        <w:t xml:space="preserve">ύμφω ε ν ρ ρ φο υ ρ ρ υ 1 ν ς τ σης ί αι ν π κτ σης σο τού υ άχ τον </w:t>
      </w:r>
      <w:r>
        <w:rPr>
          <w:b/>
          <w:bCs/>
          <w:lang w:val="el" w:eastAsia="el"/>
        </w:rPr>
        <w:t>δομ ν οι ό 5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μ υ ι μα ο ης τη ι . </w:t>
      </w:r>
      <w:r>
        <w:rPr>
          <w:b/>
          <w:bCs/>
          <w:lang w:val="el" w:eastAsia="el"/>
        </w:rPr>
        <w:t>ι τ ξ υ σδι ρ τ ι ν τ σης υ ετ βι αζ μεν υ κι τ υ ι αι ματ ς λπ τι ρ σ ι ατ π ίς όγω υ τ ρ υ ι φορ τ οί ι δ χ οί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ι τ σης ε ύ ι σδι ρ τεί κρ ές χετ ό ό ημεί , π τ ε άση ι τ ξ υ αμβάν τ ι ψη ν ς α π π κτ θ 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σοστό </w:t>
      </w:r>
      <w:r>
        <w:rPr>
          <w:b/>
          <w:bCs/>
          <w:lang w:val="el" w:eastAsia="el"/>
        </w:rPr>
        <w:t xml:space="preserve">ο τον δομ ν α οι ό 5 ο α μ υ ι μα ο </w:t>
      </w:r>
      <w:r>
        <w:rPr>
          <w:b/>
          <w:bCs/>
          <w:lang w:val="el" w:eastAsia="el"/>
        </w:rPr>
        <w:t>ς ή τ σης αμβάν ι θ ι μα ν ν ξ ν ν ι δ ών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σης την ϋθ ση τ ι οι χ υ χ ε ετ την .1. 9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όν ς ήση ου το υ κ ήθηκ π α ε ε ρόν ς ύ α ης ου ρι τι ο αί ά ητ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ή ης π α ήση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τις υ ε ι ώσ χ όν ς ή ης ο δ ί α ς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π τ βί ασης τ ματο υ γέρ η ε, </w:t>
      </w:r>
      <w:r>
        <w:rPr>
          <w:b/>
          <w:bCs/>
          <w:lang w:val="el" w:eastAsia="el"/>
        </w:rPr>
        <w:t>τ ά 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 τημ ης ι χή </w:t>
      </w:r>
      <w:r>
        <w:rPr>
          <w:b/>
          <w:bCs/>
          <w:lang w:val="el" w:eastAsia="el"/>
        </w:rPr>
        <w:t>ς ν ς τ σης εωρ ίι ετ ν ρ λευ η ν ) τ ν π μερ μη κδ σης ύ ) τ ν μερ μη ς τη ν ν ωσ ς ς ι ο μι ής δ ι ς ν γερ ης, κτ ς άν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ετ βί αση ίτ ι τ ς ν ρ π θ σμιών π τ την ρ σ υ ς ετ βί ασης ν ς ντ ετ ς ι τ ν τ σης υμπ ι κεί ς ετ ί αση ) </w:t>
      </w:r>
      <w:r>
        <w:rPr>
          <w:b/>
          <w:bCs/>
          <w:lang w:val="el" w:eastAsia="el"/>
        </w:rPr>
        <w:t xml:space="preserve">α ης ί ματο όπ εοδομ οπ ίησης λ κ ρο ης κε ς </w:t>
      </w:r>
      <w:r>
        <w:rPr>
          <w:b/>
          <w:bCs/>
          <w:lang w:val="el" w:eastAsia="el"/>
        </w:rPr>
        <w:t>ς ν ς τ σης εωρ ίι ν 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ών τ ι ς ν ς ν γερ ης αι τοπ ι ίι π ηχ ν ό τη χετ ή ί ση κτ π ί σης αι ν υ ς ε κύ ι ήξ ν ν ών ρ δ ν ρ ν ι το 1 8 0 3 </w:t>
      </w:r>
      <w:r>
        <w:rPr>
          <w:b/>
          <w:bCs/>
          <w:lang w:val="el" w:eastAsia="el"/>
        </w:rPr>
        <w:t xml:space="preserve">α ης ί ματο υ θ κ όπ εοδομ α οπ ίηση ι ς ε η κε ς </w:t>
      </w:r>
      <w:r>
        <w:rPr>
          <w:b/>
          <w:bCs/>
          <w:lang w:val="el" w:eastAsia="el"/>
        </w:rPr>
        <w:t>τ ι την ρ σ υ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μι ου τ ματο τα ι λεο ο ι ή ρ αση λλα ή σης ί ν ς υ υ ύ κι τ υ ρ κτ ς π μι ο τ μα αι υ α τ ατ σκευ , ς χρ ν ς σης εωρ ίι χρ ν ς τ σης υ μι ου τ ματο ) </w:t>
      </w:r>
      <w:r>
        <w:rPr>
          <w:b/>
          <w:bCs/>
          <w:lang w:val="el" w:eastAsia="el"/>
        </w:rPr>
        <w:t xml:space="preserve">ρησ ησ </w:t>
      </w:r>
      <w:r>
        <w:rPr>
          <w:b/>
          <w:bCs/>
          <w:lang w:val="el" w:eastAsia="el"/>
        </w:rPr>
        <w:t xml:space="preserve">ς ν ς τ σης εωρ ίι τοι μερ μη ι οστο το τ υ π ο ς ετ βί ασης 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lang w:val="el" w:eastAsia="el"/>
        </w:rPr>
        <w:t>την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 υ χετ ός ν ς υμπ ηρ θηκε π 1 κεμβρ υ 9 4 ς ν ς τ σης εωρ ίι </w:t>
      </w:r>
      <w:r>
        <w:rPr>
          <w:b/>
          <w:bCs/>
          <w:lang w:val="el" w:eastAsia="el"/>
        </w:rPr>
        <w:t xml:space="preserve">υ ί 9 </w:t>
      </w:r>
      <w:r>
        <w:rPr>
          <w:b/>
          <w:bCs/>
          <w:lang w:val="el" w:eastAsia="el"/>
        </w:rPr>
        <w:t xml:space="preserve">ρ 6 ρ ρ υ 2 1 2 0 3 </w:t>
      </w:r>
      <w:r>
        <w:rPr>
          <w:b/>
          <w:bCs/>
          <w:lang w:val="el" w:eastAsia="el"/>
        </w:rPr>
        <w:t xml:space="preserve">ημ α </w:t>
      </w:r>
      <w:r>
        <w:rPr>
          <w:b/>
          <w:bCs/>
          <w:lang w:val="el" w:eastAsia="el"/>
        </w:rPr>
        <w:t>τ ν τέρ υ αι ε ρ σ ατ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ί χ ι κδ θ ί ι ετ γρ φεί ι αστ ή π φασ ν γν ρι τι ή ς υ τ τ ς όγω σι τ σί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ορι μό ης ί </w:t>
      </w:r>
      <w:r>
        <w:rPr>
          <w:b/>
          <w:bCs/>
          <w:lang w:val="el" w:eastAsia="el"/>
        </w:rPr>
        <w:t>ς ής υ τ τ ς π α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σι τ σί ς ς ω ής ο εί ς λλη ο εί ς π υ κι τ φ ρ όζ ν ι ι ι τ ει ν ρ ν 5 6 αι ς ρ σ ς 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γρ φου υ ρ ρ υ 0 υ δι α ρ λο ίς ηρ ν μι , ρεών ν ών ρ χ ν ι ών αι ρ ών π ρ Πα ν ( 9 1 0 ).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τέρ ρ θ τ υ ε σοστά ς ξ ς ς ήρ υ υ τ τ ς υ χ υ ρ θεί ν λο α ε ν λι ί υ π αρ τή υ αμβάν τ ι ε όβια ό του ν υ π αρ σ φ ν με ν ρ γρ φο του ρ υ 5 υ 9 1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/10 ν π ρ τή ε χ ι ρ εί 2 ό τ ς ς λι ίς υ τα /10 ν χ ι ρ εί 20ό,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/10 ν χ ι ρ εί 30ό,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/10 ν χ ι ρ εί 40ό,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/10 ν χ ι ρ εί 50ό,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 /10 ν χ ι ρ εί 60ό, τα /10 ν χ ι ρ εί 70ό αι το 1/ 0 ν χ ι ρ εί 80ό τ ς ς λι ίς υ ε ρ σ </w:t>
      </w:r>
      <w:r>
        <w:rPr>
          <w:b/>
          <w:bCs/>
          <w:lang w:val="el" w:eastAsia="el"/>
        </w:rPr>
        <w:t xml:space="preserve">ι π ης ρο ι τη </w:t>
      </w:r>
      <w:r>
        <w:rPr>
          <w:b/>
          <w:bCs/>
          <w:lang w:val="el" w:eastAsia="el"/>
        </w:rPr>
        <w:t xml:space="preserve">ε π αρ αι ή υ τ τ ετ βί αση ής τ τ ς σο χρ ν ς σο αι ι ξ ς αθ ρ ν ι ατ ν ι σπ σης ρ φ ρ ογή ν τέρ ι τ ξ ν ίι </w:t>
      </w:r>
      <w:r>
        <w:rPr>
          <w:b/>
          <w:bCs/>
          <w:lang w:val="el" w:eastAsia="el"/>
        </w:rPr>
        <w:t xml:space="preserve">λ ο π τή </w:t>
      </w:r>
      <w:r>
        <w:rPr>
          <w:b/>
          <w:bCs/>
          <w:lang w:val="el" w:eastAsia="el"/>
        </w:rPr>
        <w:t>ατ ν ς ι πα ης ς ήρ υ υ τ τ ς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 υ τ τ αι π αρ ντ τοι υ ρ ίτ ι τ ετ βολή ς ε αετ ς ι λο ι μό ς π αρ ατ ς ετ βί ασης ε </w:t>
      </w:r>
      <w:r>
        <w:rPr>
          <w:b/>
          <w:bCs/>
          <w:u w:val="single"/>
          <w:lang w:val="el" w:eastAsia="el"/>
        </w:rPr>
        <w:t>π χ ή ι</w:t>
      </w:r>
      <w:r>
        <w:rPr>
          <w:b/>
          <w:bCs/>
          <w:lang w:val="el" w:eastAsia="el"/>
        </w:rPr>
        <w:t xml:space="preserve"> δεν σκεί ρ ση την ξ κτήση </w:t>
      </w:r>
      <w:r>
        <w:rPr>
          <w:b/>
          <w:bCs/>
          <w:u w:val="single"/>
          <w:lang w:val="el" w:eastAsia="el"/>
        </w:rPr>
        <w:t>ρ δ ι μα: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 5 π κτ ήρ υ τ τ κι τ υ 0 0 τ βι άζ ν ή υ τ τ /10) το ι υ ε ο ή χ ρ κρ τ ς ι ς π αρ /10) 0 4 λεί ι κί τ υ ύ ατ ήρ υ τ τ . βάλλο ι ύ η ώσ ι ί π ν π αρ τή αι ί π ν ό ύ . ν ς τ σης ς π ρ ς αι ς ής υ τ τ ς ίι 0 0 ή τ σης ς ής υ τ τ σδι ρ τ ύμφ ν ε ν σ ΄ ς ρ υ ρ ρ υ 1 αι π ρ ς ατ ν λο ξ ατ ι ν τ ι ατ λο έ ατ ), ε ν γωγή την ξ ς ήρ υ υ τ ς ατ ν ν ι σπ σης ς ήρ υ υ τ τ ς ε ή υ τ τ αι π αρ ν το ε ρ σ </w:t>
      </w:r>
      <w:r>
        <w:rPr>
          <w:b/>
          <w:bCs/>
          <w:lang w:val="el" w:eastAsia="el"/>
        </w:rPr>
        <w:t xml:space="preserve">ι ης ην ι α α τι η θή </w:t>
      </w:r>
      <w:r>
        <w:rPr>
          <w:b/>
          <w:bCs/>
          <w:lang w:val="el" w:eastAsia="el"/>
        </w:rPr>
        <w:t xml:space="preserve">ς ν ς τ σης αμβάν τ ι ν ς τ σης άσει ς ρ γρ φου υ </w:t>
      </w:r>
      <w:r>
        <w:rPr>
          <w:b/>
          <w:bCs/>
          <w:u w:val="single"/>
          <w:lang w:val="el" w:eastAsia="el"/>
        </w:rPr>
        <w:t>ρ ρ υ 1 ρ δ ι μα</w:t>
      </w:r>
      <w:r>
        <w:rPr>
          <w:b/>
          <w:bCs/>
          <w:lang w:val="el" w:eastAsia="el"/>
        </w:rPr>
        <w:t xml:space="preserve"> ση ήρ υ υ τ τ 0 . λησ ς ής υ τ τ ς 0 4 π ί τ ι ίε /10 ς ήρ υ τ τ </w:t>
      </w:r>
      <w:r>
        <w:rPr>
          <w:b/>
          <w:bCs/>
          <w:lang w:val="el" w:eastAsia="el"/>
        </w:rPr>
        <w:t xml:space="preserve">όν ς ήση </w:t>
      </w:r>
      <w:r>
        <w:rPr>
          <w:b/>
          <w:bCs/>
          <w:lang w:val="el" w:eastAsia="el"/>
        </w:rPr>
        <w:t xml:space="preserve">ς ής υ τ τ ς ι 0 0 </w:t>
      </w:r>
      <w:r>
        <w:rPr>
          <w:b/>
          <w:bCs/>
          <w:lang w:val="el" w:eastAsia="el"/>
        </w:rPr>
        <w:t xml:space="preserve">ι ήση </w:t>
      </w:r>
      <w:r>
        <w:rPr>
          <w:b/>
          <w:bCs/>
          <w:lang w:val="el" w:eastAsia="el"/>
        </w:rPr>
        <w:t xml:space="preserve">ς ής υ τ τ ς λο ίτ ι ύμφ ν ε ι τ ξ ι υ δι α ρ λο ίς ηρ ν μι ρεών ν ών ρ χ ν ι ώ αι ρ ών π ρ ί νι 9 1 0 1 η αδ ε άση έ ατ ς ή υ υ τ τ ς ύμφ ε ν λι ί υ π αρ τή ατ τον ν κτήσης ς ήρ υ υ τ τ ς ε </w:t>
      </w:r>
      <w:r>
        <w:rPr>
          <w:b/>
          <w:bCs/>
          <w:lang w:val="el" w:eastAsia="el"/>
        </w:rPr>
        <w:t xml:space="preserve">ί σ υ σ ς ης π ην ι τ τ </w:t>
      </w:r>
      <w:r>
        <w:rPr>
          <w:b/>
          <w:bCs/>
          <w:lang w:val="el" w:eastAsia="el"/>
        </w:rPr>
        <w:t>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σης ς ετ βι αζ εν ς ήρ υ υ τ τ ς αθ ρ τ ι άσει ς 0 4 υ άχ τον 5 ς ξ ς ήρ υ υ τ τ ς αι ι ή τ σης σδι ρ τ ι ύμφ ν ε σα ρ ν ι τι ρ σ ι , ς ρ υ ρ ρ υ 1 ε ρ ν ι ρ σ α τ υ π αρ τή ε δ ρ λο ημέν ή υ τ τ ), ξ τ σης σδι ρ τ ι άσει ς ξ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ής υ τ τ ς ατ ν π κτ σής ς η αδ άσει υ ν π μεί σοστο ς ήρ υ υ 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ωσ ι π ης η ου ι τη τη α </w:t>
      </w:r>
      <w:r>
        <w:rPr>
          <w:b/>
          <w:bCs/>
          <w:lang w:val="el" w:eastAsia="el"/>
        </w:rPr>
        <w:t>π αρ ε ι ετ βι αστι ή ξ π π χ ή ι ς ν ς τ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ετ βι αζ</w:t>
      </w:r>
      <w:r>
        <w:rPr>
          <w:b/>
          <w:bCs/>
          <w:lang w:val="el" w:eastAsia="el"/>
        </w:rPr>
        <w:t xml:space="preserve"> μεν υ ι αι ματ ς π αρ ς ής υ τ τ ς εωρ ίι </w:t>
      </w:r>
      <w:r>
        <w:rPr>
          <w:b/>
          <w:bCs/>
          <w:u w:val="single"/>
          <w:lang w:val="el" w:eastAsia="el"/>
        </w:rPr>
        <w:t>ν το ς</w:t>
      </w:r>
      <w:r>
        <w:rPr>
          <w:b/>
          <w:bCs/>
          <w:lang w:val="el" w:eastAsia="el"/>
        </w:rPr>
        <w:t xml:space="preserve"> ν τ σης ς ήρ υ υ τ τ ς </w:t>
      </w:r>
      <w:r>
        <w:rPr>
          <w:b/>
          <w:bCs/>
          <w:u w:val="single"/>
          <w:lang w:val="el" w:eastAsia="el"/>
        </w:rPr>
        <w:t>ρ δ ι μα</w:t>
      </w:r>
      <w:r>
        <w:rPr>
          <w:b/>
          <w:bCs/>
          <w:lang w:val="el" w:eastAsia="el"/>
        </w:rPr>
        <w:t xml:space="preserve"> ση ήρ υ υ τ τ 0 . ληση ς ής υ 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0 4 </w:t>
      </w:r>
      <w:r>
        <w:rPr>
          <w:b/>
          <w:bCs/>
          <w:lang w:val="el" w:eastAsia="el"/>
        </w:rPr>
        <w:t xml:space="preserve">όν ς ήσ ς </w:t>
      </w:r>
      <w:r>
        <w:rPr>
          <w:b/>
          <w:bCs/>
          <w:lang w:val="el" w:eastAsia="el"/>
        </w:rPr>
        <w:t xml:space="preserve">ς ής υ τ τ ς ίι 0 </w:t>
      </w:r>
      <w:r>
        <w:rPr>
          <w:b/>
          <w:bCs/>
          <w:lang w:val="el" w:eastAsia="el"/>
        </w:rPr>
        <w:t xml:space="preserve">ι ήση </w:t>
      </w:r>
      <w:r>
        <w:rPr>
          <w:b/>
          <w:bCs/>
          <w:lang w:val="el" w:eastAsia="el"/>
        </w:rPr>
        <w:t>ς ής υ τ τ ς λο ίτ ι ύμφ ν ε ι τ ξ ι υ δι α ρ λο ίς ηρ ν μι ρεών ν ών ρ χ ι ών αι ρ ώ ρ ί νι 9 1 0 1 η αδ ά η έ ατ ς ήρ υ υ 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 ν ε ν λι ί υ π αρ τή α ν τ σης ς ήρ υ υ 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σόμ πο ό ί </w:t>
      </w:r>
      <w:r>
        <w:rPr>
          <w:b/>
          <w:bCs/>
          <w:lang w:val="el" w:eastAsia="el"/>
        </w:rPr>
        <w:t>ν ρ ξ υ κύ ι ετ ν φ ρ ογή ν υν λεστών π μεί σ ς ι ίι σό έχ ι οσι ν ι δ ς 5 0 ) υ φ ον ρ λο ού εν ς ι κρ τ σε ετ βι αζ μεν κί τ υ ά τον τ αι π άλλετ ι ρ ς τ τυ ν λο πο 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υ ί </w:t>
      </w:r>
      <w:r>
        <w:rPr>
          <w:b/>
          <w:bCs/>
          <w:lang w:val="el" w:eastAsia="el"/>
        </w:rPr>
        <w:t>)Σ φ ν ε ν γρ φο υ ρ ρ 1 τ ν σδι μός ς ρ ξ ς ατ λή ει ε ρ τ ό πο ό, ρ ί θεωρεί ι ηδ ν ή. ) ύμ ν με ν ρ γρ φο 6 υ ρ ρ υ 2 υ 1 2 1 , ε ρ σ ατ ν π ετ βί αση υ ρ ρ υ 1 φ ρ ι αί μα π ί π κτ θ 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 αι ν 1 κεμβ υ 9 4 ρ ξ θεωρεί ι ηδ ν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τι ύ ς άν ρ σ ι βάλλετ ι ή ωσ ., τη δε ε ρ απ τα π ι ύ εν τοι ι ν λο ι μό ς ρ λο ητ ας ξ ς ν φέρετ ι όν έτος τ σης ν ηρ στερ τ ν η η ν τέρ ρ θ τ υ ε </w:t>
      </w: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ισ </w:t>
      </w:r>
      <w:r>
        <w:rPr>
          <w:b/>
          <w:bCs/>
          <w:lang w:val="el" w:eastAsia="el"/>
        </w:rPr>
        <w:t xml:space="preserve">υ ρ ρ ξ ς 0 γι γο ν ι μερ ματο ν λωθέν ς ήμα ς .000 υ . λεί ι 2014 ν η ωθέν ς ήμα ς 0 υ . ι κρ τ ση μέν ς σ λεστή π μεί σ ς </w:t>
      </w:r>
      <w:r>
        <w:rPr>
          <w:b/>
          <w:bCs/>
          <w:lang w:val="el" w:eastAsia="el"/>
        </w:rPr>
        <w:t xml:space="preserve">λ μό </w:t>
      </w:r>
      <w:r>
        <w:rPr>
          <w:b/>
          <w:bCs/>
          <w:lang w:val="el" w:eastAsia="el"/>
        </w:rPr>
        <w:t xml:space="preserve">0 0 0 .000 0 0 υ 6 % 6 0 σό υ φαι ίι σό ν 5 0 υ ι τ λητ ς ι κρ τ σε ι μέρ μα ι υ άχ τον τ , π τ κύ υ α ρ ξ ίι 6 0 5 0 =1 0 υ </w:t>
      </w:r>
      <w:r>
        <w:rPr>
          <w:b/>
          <w:bCs/>
          <w:lang w:val="el" w:eastAsia="el"/>
        </w:rPr>
        <w:t xml:space="preserve">ρο </w:t>
      </w:r>
      <w:r>
        <w:rPr>
          <w:b/>
          <w:bCs/>
          <w:lang w:val="el" w:eastAsia="el"/>
        </w:rPr>
        <w:t xml:space="preserve">1 0 15% .1 0 υ . μέρ μα γο στ κε 9 9 ν η ωθέ ς ήμα ς ε υ 0 0 0 4 λεί ι ε η ωθέν ημα .0 0 υ . ι κρ τ σης 5 ρ ός υντ λεστή π μεί σ ς 6 λλα ασι ζετα ε ,8 7 ρ ρ 2 1 2 0 3 π τ τελι ός υν λεστή μεί σ ς ίι 1 2 </w:t>
      </w:r>
      <w:r>
        <w:rPr>
          <w:b/>
          <w:bCs/>
          <w:lang w:val="el" w:eastAsia="el"/>
        </w:rPr>
        <w:t xml:space="preserve">λ μό : </w:t>
      </w:r>
      <w:r>
        <w:rPr>
          <w:b/>
          <w:bCs/>
          <w:lang w:val="el" w:eastAsia="el"/>
        </w:rPr>
        <w:t xml:space="preserve">.000 0 0 0 0 61 2 1 2 5 0 3 2 υ </w:t>
      </w:r>
      <w:r>
        <w:rPr>
          <w:b/>
          <w:bCs/>
          <w:lang w:val="el" w:eastAsia="el"/>
        </w:rPr>
        <w:t xml:space="preserve">ρο : </w:t>
      </w:r>
      <w:r>
        <w:rPr>
          <w:b/>
          <w:bCs/>
          <w:lang w:val="el" w:eastAsia="el"/>
        </w:rPr>
        <w:t xml:space="preserve">.12 15% .1 υ . ορ ακι τ υ 1994 ν η ωθέν ήμ τ ς 0 0 ευρ . ε ι 0 4 ν ν η ωθέν ς ήμα ς 0 υ ν κύ υ α ρ ξ εωρ ίι ηδ ν ή π ι ή κί τ π κτ θ ε .1. 9 5 βάλλετ ι ηδ ν ή δήλωση ρ υ ρ ξ ς ίτ υ γέρ η ε ε υ π τα ία ε ι οδ μι ή δ ι ν γερ ης τι /2/ 9 5 λεί ι τι /1/ 0 4 ν ν η ωθέν ς ήμα ς 0 .000 υ . </w:t>
      </w:r>
      <w:r>
        <w:rPr>
          <w:b/>
          <w:bCs/>
          <w:lang w:val="el" w:eastAsia="el"/>
        </w:rPr>
        <w:t>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ήση 000 </w:t>
      </w:r>
      <w:r>
        <w:rPr>
          <w:b/>
          <w:bCs/>
          <w:lang w:val="el" w:eastAsia="el"/>
        </w:rPr>
        <w:t xml:space="preserve">ι κρ τ σης 3 τ αι 1 ήν ς 4 τ . ύμ ν ε ν ρ γρ φο υ ρ ρ 1 ή τ σης λο ίτ ι ύμφ ν ε σ ρ ν την ρ σ ΄ </w:t>
      </w:r>
      <w:r>
        <w:rPr>
          <w:b/>
          <w:bCs/>
          <w:lang w:val="el" w:eastAsia="el"/>
        </w:rPr>
        <w:t xml:space="preserve">ήση : </w:t>
      </w:r>
      <w:r>
        <w:rPr>
          <w:b/>
          <w:bCs/>
          <w:lang w:val="el" w:eastAsia="el"/>
        </w:rPr>
        <w:t xml:space="preserve">ή λη ης τ τ υ τ σης 0 0 τ υ 0 3 λα : 0 0 * 3 ,7 7 ,2 231.818 ευρ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>0 0 3 1 ,2= 8 8 ,8 υ ρ ξ υ π με ύ ι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ρ ογή υν λεστή μεί σ ς 7 % ,8= 2 2 αι πο ό υ κύ ι ίι 8 8 ,8* 2 2 2 9 ,90 υ . ι ίι λος σό 5 0 αι λι ό πο ό ρ ξ ς ίι 7 9 ,9 υ </w:t>
      </w:r>
      <w:r>
        <w:rPr>
          <w:b/>
          <w:bCs/>
          <w:lang w:val="el" w:eastAsia="el"/>
        </w:rPr>
        <w:t xml:space="preserve">ρο </w:t>
      </w:r>
      <w:r>
        <w:rPr>
          <w:b/>
          <w:bCs/>
          <w:lang w:val="el" w:eastAsia="el"/>
        </w:rPr>
        <w:t>7 9 ,9* 5 2 ,64 υ τ ς 9 0 π κτ τ ι όγω ον ής ρ χ ή υ τ τ ς κι τ υ π ί ν τοι ύ ε ε /10 ς ξ ς ς ήρ υ υ τ τ ς τ ς 0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βί σ π αρ τ ς αι ός ύ ς π κτ σε 0 % ήρ υ υ τ τ ς υ κι τ υ ν π ετ βι άζ ι 0 4 ν τ ήμα 0 .000 υ . </w:t>
      </w:r>
      <w:r>
        <w:rPr>
          <w:b/>
          <w:bCs/>
          <w:lang w:val="el" w:eastAsia="el"/>
        </w:rPr>
        <w:t xml:space="preserve">ος ήση 9 0 </w:t>
      </w:r>
      <w:r>
        <w:rPr>
          <w:b/>
          <w:bCs/>
          <w:lang w:val="el" w:eastAsia="el"/>
        </w:rPr>
        <w:t>ι τ τ κτ θ κε 5 ς ξ ς υ ετ βι αζ μεν υ ι αι ατ ς /10 ρ ξ θεωρεί ι ηδ ν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κτ ατ ήρ υ τ τ κί τ 0 0 0 8 ε βι άζ ι ε ον ή ρ χ ή υ τ τ τι όρ ς ς αι ε ρ κρ τ ση ς π αρ ς 0 0 ι κτ τ υ 0 ς ής υ τ τ ς ωρ ι σοστό ς την δ φ ς π τ λευ ί π κτ 0 % ς ής υ τ τ </w:t>
      </w:r>
      <w:r>
        <w:rPr>
          <w:b/>
          <w:bCs/>
          <w:lang w:val="el" w:eastAsia="el"/>
        </w:rPr>
        <w:t xml:space="preserve">ος ήση ης π </w:t>
      </w:r>
      <w:r>
        <w:rPr>
          <w:b/>
          <w:bCs/>
          <w:lang w:val="el" w:eastAsia="el"/>
        </w:rPr>
        <w:t xml:space="preserve">ι ν 0 8 αι ι </w:t>
      </w:r>
      <w:r>
        <w:rPr>
          <w:b/>
          <w:bCs/>
          <w:lang w:val="el" w:eastAsia="el"/>
        </w:rPr>
        <w:t xml:space="preserve">ο ήση η τη α </w:t>
      </w:r>
      <w:r>
        <w:rPr>
          <w:b/>
          <w:bCs/>
          <w:lang w:val="el" w:eastAsia="el"/>
        </w:rPr>
        <w:t>υ χ τον 5 ) ίι 2010 ν λο ι μό ς ξ ς ής υ τ αι ς π αρ ς χύ υ 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φέρο την ρ γρ φο της ρ ύ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 ς ήρ υ υ τ τ ς κι τ υ ε π χ ή ι 0 0 ληση 0 4 υ 0 υ ς </w:t>
      </w:r>
      <w:r>
        <w:rPr>
          <w:b/>
          <w:bCs/>
          <w:lang w:val="el" w:eastAsia="el"/>
        </w:rPr>
        <w:t xml:space="preserve">όν ς ήση </w:t>
      </w:r>
      <w:r>
        <w:rPr>
          <w:b/>
          <w:bCs/>
          <w:lang w:val="el" w:eastAsia="el"/>
        </w:rPr>
        <w:t xml:space="preserve">υ τ βι αζ μεν υ ι αι ματ ς ίι 0 0 ή τ σης ίι ημα υ να ρ φετα το υμ όλ ι γο ς ει μέν κατά 0 ση </w:t>
      </w:r>
      <w:r>
        <w:rPr>
          <w:b/>
          <w:bCs/>
          <w:lang w:val="el" w:eastAsia="el"/>
        </w:rPr>
        <w:t xml:space="preserve">ι ε ο σο τού </w:t>
      </w:r>
      <w:r>
        <w:rPr>
          <w:b/>
          <w:bCs/>
          <w:lang w:val="el" w:eastAsia="el"/>
        </w:rPr>
        <w:t xml:space="preserve">0 ς ήρ υ υ τ τ 9 5 π π ι δ π τ ι ) αι υ λο υ </w:t>
      </w:r>
      <w:r>
        <w:rPr>
          <w:b/>
          <w:bCs/>
          <w:lang w:val="el" w:eastAsia="el"/>
        </w:rPr>
        <w:t xml:space="preserve">ι ου σο το </w:t>
      </w:r>
      <w:r>
        <w:rPr>
          <w:b/>
          <w:bCs/>
          <w:lang w:val="el" w:eastAsia="el"/>
        </w:rPr>
        <w:t>0 0 0 0 4 λεί ι 0 % ς ήρ υ υ τ ς ς τ σης ίι 0 .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σης σδι ρ τ ι ασματ αθ ς ν σοστό ς ήρ υ υ τ τ ίι κτ ς δ υ φ ρ ογή υ μο </w:t>
      </w:r>
      <w:r>
        <w:rPr>
          <w:b/>
          <w:bCs/>
          <w:lang w:val="el" w:eastAsia="el"/>
        </w:rPr>
        <w:t xml:space="preserve">ε ω η ήσ ς ι ε ο σο τού 0 </w:t>
      </w:r>
      <w:r>
        <w:rPr>
          <w:b/>
          <w:bCs/>
          <w:lang w:val="el" w:eastAsia="el"/>
        </w:rPr>
        <w:t>9 5 π π ι δ π τ ι ) αι υ λο υ 0 0 αι ληση λο ρ υ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 4 υπ ρ ξ θεωρε ι η ε ή. κτ ση ατ ήρ υ τ τ ηπ δ υ ι οπ δ υ υν λι ής π ν ι 5 0 . ε ι ι δ ές σει η αδ π κτ ση ν 0 . 9 4 0 9 8 αι οι 0 . 0 0 0 4 λεί ι λο κι τ υ ατ ήρ υ τ τ . </w:t>
      </w:r>
      <w:r>
        <w:rPr>
          <w:b/>
          <w:bCs/>
          <w:lang w:val="el" w:eastAsia="el"/>
        </w:rPr>
        <w:t xml:space="preserve">όν ς ήση : </w:t>
      </w:r>
      <w:r>
        <w:rPr>
          <w:b/>
          <w:bCs/>
          <w:lang w:val="el" w:eastAsia="el"/>
        </w:rPr>
        <w:t xml:space="preserve">0 0 </w:t>
      </w:r>
      <w:r>
        <w:rPr>
          <w:b/>
          <w:bCs/>
          <w:lang w:val="el" w:eastAsia="el"/>
        </w:rPr>
        <w:t xml:space="preserve">ι ήση λ ίζετ ον ασ ι ρόπ </w:t>
      </w:r>
      <w:r>
        <w:rPr>
          <w:b/>
          <w:bCs/>
          <w:lang w:val="el" w:eastAsia="el"/>
        </w:rPr>
        <w:t>ίτ ς ών τ ι ν π ι ή ήμα υ κι τ υ υ ετ βι άζ τ ι π κτ θ κε πρ του 9 5 ν ετ και ήμα υ κι τ υ π κτ θ κα ατ ήρ υ τ τ ετ .1. 9 5 τ ι ν λο ι μό ς ής τ σης α άβω θ ι μα ν η ωθέν ν ημά ν αξι ν ν ογα ε ν ι κτήσης ύμφ ν με ρ σ ι ΄ αι ΄ υ ύ ρ υ δ φίο ς ρ του ρ ρ υ . ορ κι τ υ 8 π υζ ου ατ σοστό 0 ξ δ τ υ π καστ . τ ς 0 8 βί σ ύζ ος αι ε ι θ κη υ ατ λ α ι ό υ ερ ι 0 τη ύ ο ληση λό ηρ υ υ κι τ υ τ ς 0 4 ς τ σης εωρ ίι 0 αι ξ τ σης εωρ ίι γ σ , π τ λο ίτ ι ασματ ά ίτ ς ών τ ι ι ν αθ τ π κτ ση έρ υ υ ετ βι αζ μεν υ ι αι ματ ς π ν ημερ ό λητ γι .1. 9 5 ε μπ ι το π δ ε ρ ογή υ μο ση ής υ τ τ ς 9 5 π ί ν τοι ύ ε ε /10 ς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ήρ υ υ τ τ ς 0 0 υν ν ν τ ε ν π αρ όγω ν τ υ υ π αρ τή 0 4 λεί ι ήρ ς υ τ τ . ς τ σης ί αι 0 0 υν ν σ Κ). ή τ σης εωρ ίι γν σ αι λο ίτ ι ε ασματ ό τρ π ( ίτ ς ν τ ι ι ν </w:t>
      </w:r>
      <w:r>
        <w:rPr>
          <w:b/>
          <w:bCs/>
          <w:lang w:val="el" w:eastAsia="el"/>
        </w:rPr>
        <w:t xml:space="preserve">1 . </w:t>
      </w:r>
      <w:r>
        <w:rPr>
          <w:b/>
          <w:bCs/>
          <w:lang w:val="el" w:eastAsia="el"/>
        </w:rPr>
        <w:t>ση ής υ τ τ ς ετ 9 5 ε ρ λό ση υ ν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αρ τή 0 0 ή τ σης α εωρ θ ί κύ υ α ε ν τοι ν γωγή την λο ξ ς ήρ υ υ τ τ ς ατ π κτ σης ς ής υ τ τ ς ετ π ρ ί ση υ π αρ τή ρ υ ού υ υ ε ξ ν ή,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 τ σης π αρ ς ί κύ υ α π φ ρ ογή ν ενι ών ι τ ξ ων ς ρ ύ ας π ί θα στε εί ν ξ της ής υ τ τ ς χ υ ε ύ ετ ι άζ ν ς ι π ίι ι έτ υ σοστό 0 ήρ υ υ τ τ ς κι τ υ χ ν ς τ σης κάστ υ τ ρι τά λεί ι κί τ ν .5. 0 4 ν ν η ωθέν ς ή ατ ς 0 .000 υ ι π ί ετ βι άζ ν π αλεί ι </w:t>
      </w:r>
      <w:r>
        <w:rPr>
          <w:b/>
          <w:bCs/>
          <w:lang w:val="el" w:eastAsia="el"/>
        </w:rPr>
        <w:t xml:space="preserve">ήση α η ρησι ησ </w:t>
      </w:r>
      <w:r>
        <w:rPr>
          <w:b/>
          <w:bCs/>
          <w:lang w:val="el" w:eastAsia="el"/>
        </w:rPr>
        <w:t>ύμ ν ε χύ υ ες ι τ ξ ι ς ν ς τ σης εωρ ίι ν τοι μερ μη υ ι οστο το τ υ ν ετ βί ασης η αδ .5. 9 3 α τ ά, μως ύμφ ν ε ν ρ γρ φο 6 υ ρ ρ υ 2 1 2 0 3 φ σον χετ ός νο υμπ ηρ θηκε π ν 1 κεμβρ υ 9 4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ς τ σης εωρ ίι υ ρ 9 5 υν π ς, το τέρ ρ δ ι μα ν ς τ σης υ ι τ υ ίι .1. 9 5 </w:t>
      </w:r>
      <w:r>
        <w:rPr>
          <w:b/>
          <w:bCs/>
          <w:lang w:val="el" w:eastAsia="el"/>
        </w:rPr>
        <w:t>λ ισ ης ι ς ήση ίν α ματ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χρε σ ο αι ρά ω </w:t>
      </w:r>
      <w:r>
        <w:rPr>
          <w:b/>
          <w:bCs/>
          <w:lang w:val="el" w:eastAsia="el"/>
        </w:rPr>
        <w:t xml:space="preserve">ύμφω ε ρ ρ 1 ε υν υ σμό ε ι τ ξ ι ς ρ σ ς τ΄ ς ρ γρ φου υ ρ υ 2 αι ς ρ σ ς τ΄ ς ρ γρ φου υ ρ ρ υ 4 υ 1 2 0 3 ι υμβολα γρ φ ι ί </w:t>
      </w:r>
      <w:r>
        <w:rPr>
          <w:b/>
          <w:bCs/>
          <w:u w:val="single"/>
          <w:lang w:val="el" w:eastAsia="el"/>
        </w:rPr>
        <w:t xml:space="preserve">χ ο ε ρ κρ τ ση </w:t>
      </w:r>
      <w:r>
        <w:rPr>
          <w:b/>
          <w:bCs/>
          <w:lang w:val="el" w:eastAsia="el"/>
        </w:rPr>
        <w:t xml:space="preserve">ρ υ ε υν λεστή 5 π κύ υ α ρ ξ ς έο άσει ς υ ρ ρ υ 2 ικό σ π ητ ς υ π κτ ρ ξ π ετ βί αση κί τ ς υ ία ύμφ ν ε ρ ρ 1 ατ βάλλε το υμ ολ ι γρ φο ε π ζ ή π γή ατ ν ρ φή υ υμβο αί υ ετ βί αση σό υ ρ υ υ τοι ί τη ρ ξ ύμφ ν με άρθ ( 5 ) ρ ς υ ρ κρ τ ίι ύμφ ν ε ν τέρ , π δ ε π υμβολα γρ φους π ζ ή π γή ε ι γή υ λην ού μο ίο ατ χρ πο ρ ι π ρ γρ φος του ρ 4 υ 1 2 0 3 η αδ εν ς ν ρ άσι ων μερ π την γρ φή υ υμβολα υ </w:t>
      </w:r>
      <w:r>
        <w:rPr>
          <w:b/>
          <w:bCs/>
          <w:lang w:val="el" w:eastAsia="el"/>
        </w:rPr>
        <w:t xml:space="preserve">2 α τη α ηση θ 2 7 </w:t>
      </w:r>
      <w:r>
        <w:rPr>
          <w:b/>
          <w:bCs/>
          <w:lang w:val="el" w:eastAsia="el"/>
        </w:rPr>
        <w:t>ν κει ι ε ρ κρ τ ση ρ υ ύμφ ν με ν ρ π ν ρ ρ φο: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ρ ξ υ π κτ ι οπ δ ύ ς π τ μα υ χ ι νεγερ εί ε δ φος υ τ τ ς υ ε α ν ς υ θωτή αι ρ ρ τ την ατ χ υ ι οπ δ ύ υ κμι θωτ ) ε ήξ ι κο ς ι θωτι ής χέσης ρ σ δ φίο ΄ ρ υ ρ ρ υ 1 ι θωτής χ ού ι η ών ι ύν λο ν τοι ίν υ φορ ύ τον σδι ρ μό υ ρ υ ρ ξ ς τ ματο υ ρ ρ τ ι τη ατ χ υ υ ή ωσ υ υν τά μεσο σδι ρ μό υ ρ χ ος ατ βολή υ ρ υ ίι οι οπ δ ύ ς ) ρ σ ΄ ς ρ γρ φου υ ρ υ 1 υγκεκρ έν , ετ γρ φή ι αστ ής π φασ ς φ ν ε ρ ρ 4 υ δι α λι ής ον μί όγω η κτ λεσης συμφώ υ ετ βί ασ αι π κτ ση π ι υ ή τ ι αι ματ ς ν ρ σ ων ΄, αι ΄ ς ρ γρ φου υ ς ε </w:t>
      </w:r>
      <w:r>
        <w:rPr>
          <w:b/>
          <w:bCs/>
          <w:u w:val="single"/>
          <w:lang w:val="el" w:eastAsia="el"/>
        </w:rPr>
        <w:t>υ σύμβα η.</w:t>
      </w:r>
      <w:r>
        <w:rPr>
          <w:b/>
          <w:bCs/>
          <w:lang w:val="el" w:eastAsia="el"/>
        </w:rPr>
        <w:t xml:space="preserve"> π κ ν χ ού ι η ν ι τοι ί υ φορ ύ το </w:t>
      </w:r>
      <w:r>
        <w:rPr>
          <w:b/>
          <w:bCs/>
          <w:u w:val="single"/>
          <w:lang w:val="el" w:eastAsia="el"/>
        </w:rPr>
        <w:t>σδι ρ μό</w:t>
      </w:r>
      <w:r>
        <w:rPr>
          <w:b/>
          <w:bCs/>
          <w:lang w:val="el" w:eastAsia="el"/>
        </w:rPr>
        <w:t xml:space="preserve"> υ ρ υ ρ ξ ς ς κί ητ ς ρ υ ία ή ωσ υ </w:t>
      </w:r>
      <w:r>
        <w:rPr>
          <w:b/>
          <w:bCs/>
          <w:u w:val="single"/>
          <w:lang w:val="el" w:eastAsia="el"/>
        </w:rPr>
        <w:t>υν τά μεσο</w:t>
      </w:r>
      <w:r>
        <w:rPr>
          <w:b/>
          <w:bCs/>
          <w:lang w:val="el" w:eastAsia="el"/>
        </w:rPr>
        <w:t xml:space="preserve"> σδι ρ μό υ ρ υ ος ατ βολή υ υ ίι </w:t>
      </w:r>
      <w:r>
        <w:rPr>
          <w:b/>
          <w:bCs/>
          <w:u w:val="single"/>
          <w:lang w:val="el" w:eastAsia="el"/>
        </w:rPr>
        <w:t>π κτ ν</w:t>
      </w:r>
      <w:r>
        <w:rPr>
          <w:b/>
          <w:bCs/>
          <w:lang w:val="el" w:eastAsia="el"/>
        </w:rPr>
        <w:t xml:space="preserve"> ΓΡ Η Ι Ν ΕΣ ΩΝ </w:t>
      </w:r>
      <w:r>
        <w:rPr>
          <w:b/>
          <w:bCs/>
          <w:u w:val="single"/>
          <w:lang w:val="el" w:eastAsia="el"/>
        </w:rPr>
        <w:t>ΔΙ</w:t>
      </w:r>
      <w:r>
        <w:rPr>
          <w:b/>
          <w:bCs/>
          <w:lang w:val="el" w:eastAsia="el"/>
        </w:rPr>
        <w:t xml:space="preserve"> Ε ΓΙ </w:t>
      </w:r>
      <w:r>
        <w:rPr>
          <w:b/>
          <w:bCs/>
          <w:lang w:val="el" w:eastAsia="el"/>
        </w:rPr>
        <w:t xml:space="preserve">. ες ι . υμ ολαι γρ φικο ύ λογο . η στή η εκτ ν ά υν λλα σ μέν ν ρ σίε ε ν ρ κλη η αν ρ θ ί την τοσελί α ς Ε ΓΙ Η κτ ς ρ . ) ΄ κτ ς ρ ΄ </w:t>
      </w:r>
      <w:r>
        <w:rPr>
          <w:b/>
          <w:bCs/>
          <w:lang w:val="el" w:eastAsia="el"/>
        </w:rPr>
        <w:t xml:space="preserve">ΩΤ Ι </w:t>
      </w:r>
      <w:r>
        <w:rPr>
          <w:b/>
          <w:bCs/>
          <w:lang w:val="el" w:eastAsia="el"/>
        </w:rPr>
        <w:t>. υ ού . υ ού . ν μμα α μο ίων όδων . φείο υ αι μο ίων χέσε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ί Επ οι νία αι ηρ φόρη ης Πο ι ν . ρ λο ς οδή ατ ς 2 . 2 0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