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 Τ ΣΤ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 xml:space="preserve">ιν ποίη η τ ς ρ Ο 1 20 Α </w:t>
      </w:r>
      <w:r>
        <w:rPr>
          <w:b/>
          <w:bCs/>
          <w:lang w:val="el" w:eastAsia="el"/>
        </w:rPr>
        <w:t xml:space="preserve">Χ Τ </w:t>
      </w:r>
      <w:r>
        <w:rPr>
          <w:lang w:val="el" w:eastAsia="el"/>
        </w:rPr>
        <w:t>με ριθ ό . 18 10 2 12 20 Α. . 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οιν ποιο μ υ η μ να ην ρ Ο .1 1 ναφ ρ κά ε ην ο οποίηση υ ρθ ο ης νωτέ ω χ τικ ς .Υ. Ο. ι αι ιατυ ώ ε ς ου ιέπου η ιαδ κασ α β ίω ης αι ίσ ραξη ου . . ου ναλ γ ί τ ς ιθά θ ακες, ιγ ίτες αι πτάνθ ακες, ω ικώ .Ο. αι ου η ο ιε τη ε τ η ερ δα ης υβ ρ σεω ριθ Κ ε ην ν ό .Υ π ρχ ται ροπο οίηση ου ρθ υ η νωτέ ω χ τικ .Υ. Ο. αι ιδικότερα ροστίθεται αράγ αφ ς ύ φ α ε ην ποία ροβ έπεται τι ε ε ίπτω η αράδο ης ω ν ό ροϊ ν ω ε ικαιού αλλ γ ς πό Φ ρόσω α, ΠΑ α ποδίδ ται πό ο ρόσω ο ου ιεν ργ ί η αράδ ση πω η ής) ατ ον διο ό ο ο ροβ έπεται α ις αραδό ε ς ου ιεν γ ί ρος η ικαιού ρόσω α, το έχ ι ην μ ρα ου π μ νο , τη παράδ σης ή α ιδ κότερα, α ην ράδ ση ω ό ροϊό των ε ικαιού παλλ ς πό ον . . ρόσω , αραδίδ ω τή ποβ λ ι γκ ντρ ικ ήλωσ . . έχ ι η μ ρα ου π μ νο ή α, τ ν ρ ό ι λωνειακή ρχή λέγ υ ου ε ατ χ η η τ έση ου έο ω ικού τέλειας 1 </w:t>
      </w:r>
      <w:r>
        <w:rPr>
          <w:i/>
          <w:iCs/>
          <w:lang w:val="el" w:eastAsia="el"/>
        </w:rPr>
        <w:t>α α γή . . θ ν κα γνίτη αι τ ν κα ’ ’ Θ Ο . 0 αι ι ών σ τ . .</w:t>
      </w:r>
      <w:r>
        <w:rPr>
          <w:lang w:val="el" w:eastAsia="el"/>
        </w:rPr>
        <w:t xml:space="preserve"> ικαιού παλλ γ ς πό ον . . ρόσ α, ατ θέτου ις ηλώσ ις . . πω ροβ έπεται τ ν 18 10 28 1 20 .Υ. Ο., ε ατ χ η η ω π ρχόν ω ω ικώ τέλειας 0 0 0 τ έση ι ποίο ιο θ η αν, τ α η πολ γ ζεται . .Α , αλ ά ό ο ο λ ιπέ επιβ ρύ σεις. Τ Τ ΣΤ ΚΤ τά α ο πά, σχ ο ν α ιζ μ να τ . 10 28 20 .Υ. Ο , αθώ και τ ς χ τικ ς Ε Δ.Υ Ο.. ρμ δ ες λωνεια έ ρχές αρακαλού ται α νη ερ ου ις π χ ιρήσεις ου ρ στ ρ οποιο ται τ ν ε ιο ρμ δ ότ τάς ου αι α ου αρέχ υ χ τικ ς δ γ 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ΚΡΙ Σ ΑΝΤ ΡΑΦ ΤΜΗΜ Τ ΡΧ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ΡΑΜ ΑΤΕΑΣΗ ΟΣ Ν Ε 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ΟΧ ΟΧ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Τ ΣΤ ΚΤ </w:t>
      </w:r>
      <w:r>
        <w:rPr>
          <w:b/>
          <w:bCs/>
          <w:u w:val="single"/>
          <w:lang w:val="el" w:eastAsia="el"/>
        </w:rPr>
        <w:t xml:space="preserve">Ν ΟΜ . Ε Ε </w:t>
      </w:r>
      <w:r>
        <w:rPr>
          <w:u w:val="single"/>
          <w:lang w:val="el" w:eastAsia="el"/>
        </w:rPr>
        <w:t xml:space="preserve">λε ι ω ε α έ ω ε α έ ιφ </w:t>
      </w:r>
      <w:r>
        <w:rPr>
          <w:b/>
          <w:bCs/>
          <w:u w:val="single"/>
          <w:lang w:val="el" w:eastAsia="el"/>
        </w:rPr>
        <w:t>Ε Ν Π 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κ ς ε σ νίκη ε ρικ ρ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ιφ ε α έ ει ιφ ε α έ σ ς Οικ νο ικ ς Επ θ 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ε ση Ο κ νο ικ ς Επ θ 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Ε θ ησης ηρε ιώ ση Προσ κ ύ π θ 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Ε ε α σ ε ικού Ε έ υ ε ι ό ημ ο ου ρά ου ση Πε ρο μ κ . ό 16 11 ν υργε ο ι λ ντος νέ γε α Κλιμ ι ή λ ή ση νε γε α ή λιτ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Π ρε α ς λιτ κ ς ε ο ε ω 1 1 9 ν ε ι Γρα μ ε α Ε ι ή ατιστι ς ρε ία ση ι ονομικών α Βρ όνιω κ ών ρα ώ &amp; Ε νιτ Π ρα ά ι ονομικό π με η ριο λλάδ ς ητ ο λε 10 ν ε τ ικ Έν η π με η η ίω Ελλά ο Κ. . α ημία . ν μπο ικό α Βιο η νι ό π με η ή ιο ν α ημία . 71 ν με την π ά λ ση να η ώ ει τα μέ η το ιοτε ό π με η ή ι ν α ημία . 71 ν με την π ά λ ση να η ώ ει τα μέ η το μ σ νδ α Ε τ ω ι ών Ε λ α α α ο 38 Ι λ γο κτ ω ι ών ν ρα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 ο 38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Τ ΣΤ ΚΤ λ γο κτ ω ι ών ε σ ονίκ ς ουν ου ιώ ου ΕΣ ΚΗ λλη ι ά Πε ρέ α α . ε μάρ Μ ύσι, . 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 R OIL Σ Ι Ο Ι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 ο τ κ ύ 12 12 Μ ο ι. δε μο λλη ι ώ Βιομη ι ( . .) οφ τ ς 10 ν υθ ιστ κ Ε έ γ α Ρ . ρα ώ ν 11 δε μο τα ρε ώ Εμπ ρ α ρε α οε δώ ( . . . ος α ούμ 46 11 28 λίσια με την ά λ ση να η ώ ει τα μέ η το ν η μπό ω ώ Κα ίμω νομο τ κ ς, ο ο ο 41 18 ν η λλη ι ώ Ετα ρε ώ Εμπ ρ α ρε α οε δώ ε ικής 1 . ν λλη ι ός δ μο α ω ώ Βιοκ ίμω ( . 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 3 64 Κ φ σιά </w:t>
      </w:r>
      <w:r>
        <w:rPr>
          <w:u w:val="single"/>
          <w:lang w:val="el" w:eastAsia="el"/>
        </w:rPr>
        <w:t>δε μο ιομη νω Βιοντ ζε Ελλά α</w:t>
      </w:r>
      <w:r>
        <w:rPr>
          <w:lang w:val="el" w:eastAsia="el"/>
        </w:rPr>
        <w:t xml:space="preserve"> Σ. Ι. .Ε </w:t>
      </w:r>
      <w:r>
        <w:rPr>
          <w:u w:val="single"/>
          <w:lang w:val="el" w:eastAsia="el"/>
        </w:rPr>
        <w:t>. ου δη 54 4 ε σ ονίκ ΕΙ Σ Ε Π ΡΙ Ε ΟΕΙ 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. μοκρ ί 18 6 Ρ ΜΟ L . Κηφ σία 11 26 L P OL . οκρ ί 18 6 Ρ GE OI α ζη υ ια ού 42 18 Ι ΓΩ . νορ α Χ ι τού, 00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LK OI . Φίλω ο 18 36 Ι L . Κα ιώ ι σ Σα ο ά η , Σ Θ Η K . τ Μια ύ η 53 1 3 Ρ K N . τ Μια ύλη 53 18 36 Ι Ι Ι . . 5 08 Ι ί ΕΣ ΚΗ ED IL . α ά δ ο 19 11 2 Η Ι . υλ υ 6, . α λ 11 Η Μ ΜΠ ΡΙΚΗ . Μ ο ε ω 2 27 EN OG , 5Ο μ Κα δ τ α ρινί υ 43 00 OD G . Κα α 8 00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Τ ΣΤ ΚΤ Ι Ε ΕΕ, Πα ρόκ ου 5, 0 Ι Π Κ . α ο τ ς Μ IMOIL . Θε ια ό ρώ , Ι Ω ΕΕ, Βιο η νικ Π ιο ΠΡΕ ΕΖ Ι Ν . Ν Κ υ ι τηρίω 1 ΟΣ Σ . Βι μη ι ή Πε ιο Κ Σ . Πα ί ο γο 19 00 ΟΠ ΓΟ ΝΟ . Πη ώ 3 ΚΗ Ι Σ Σ Μ ΚΩ Ε Χ Ρ Ω . ε γίου 10 &amp; ηγ λ η ν με την π λ ση να εν μ ώ ει τα μέ η το ΝΩΣ Χ Ο ΓΙΩ Ε αδ ου 10 10 ν Η ΓΕΝΙΚΗ Ο ΕΙ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ορ α 1 &amp; φ α ά υ 42 Η Η ΓΕΝΙΚΗ ΟΙ Ο ΜΙΚΩΝ ΕΣΙΩ α κ κο δύλ 30 10 32 Η Χ κ δ ς Η Ε ΓΙΚΗ . ΚΟ η σία 24 Μ Ο . . . . ούμ 15 5 0 Ρ Ν </w:t>
      </w:r>
      <w:r>
        <w:rPr>
          <w:b/>
          <w:bCs/>
          <w:u w:val="single"/>
          <w:lang w:val="el" w:eastAsia="el"/>
        </w:rPr>
        <w:t>ΩΤ ΚΗ ΟΜ</w:t>
      </w:r>
      <w:r>
        <w:rPr>
          <w:b/>
          <w:bCs/>
          <w:lang w:val="el" w:eastAsia="el"/>
        </w:rPr>
        <w:t>ρα ο . υργού Οικονομικών ρα ο . υργού ι ονομικών ρα ο κ. Γε . ρα μ έ μοσ ω Εσ ων ρα ο κ. Γε . τ ω ε ω κα Ε. .Κ. ρα ο π κ ινω ί ΄ Πλ ρο ρ σης Π λ τ ( ΕΠ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ο τήριξης Π.Σ ση 3 ση 18 ση1 ση Ε .Κ. ( τ τ ση 17 5 α ί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