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Ν ΡΤ Ε Σ Ο Δ Α ΙΚΤ ΔΑ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ΙΚ ΡΑ Τ Ι Η ΩΝ Σ Ω Ε . / ΣΗ Λ Ε ΩΝ . / ΣΗ ΙΔ Κ Τ Ν Λ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, , </w:t>
      </w:r>
      <w:r>
        <w:rPr>
          <w:lang w:val="el" w:eastAsia="el"/>
        </w:rPr>
        <w:t>α . ερ ς 0 01 4, ή η . ι 10 87426, 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 87408 i n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 Δι δι σίε λέγχου τά ι κ ση ϊ . ε τώς ν το ή χ τ </w:t>
      </w:r>
      <w:r>
        <w:rPr>
          <w:lang w:val="el" w:eastAsia="el"/>
        </w:rPr>
        <w:t xml:space="preserve">ρ μ ωτ Ε Κ 054303 Ξ20 0/ 7. 2. 10 αι Ε Κ 022582 Ξ20 0/ 8. 5. 010 . . ε χ ι ω έ ω τι ώ . . . αι μή ι ήμ α υ σ α ώ αι ρ ήμ τα ω ι κώ χ φ ι ά ι φαρμ ς η α ς δ ασ ς ατά η ο αι η ρ β οϊό ω ε . . . α κι αι η ά Ε κτρ ό η ι α α εσ σ ο ς ου ς π έ ι κό ες υ ρ ι ρ ό αθεσ ώ ατ ς αθ ί ε αι ο ι π ι τ ξ ι ης ς 008/ 18/ Κ ς τ ηκα ο θ ό ς αι ο 960/ </w:t>
      </w:r>
      <w:r>
        <w:rPr>
          <w:i/>
          <w:iCs/>
          <w:lang w:val="el" w:eastAsia="el"/>
        </w:rPr>
        <w:t>ν κό ν ός ώδ κ »</w:t>
      </w:r>
      <w:r>
        <w:rPr>
          <w:lang w:val="el" w:eastAsia="el"/>
        </w:rPr>
        <w:t xml:space="preserve"> Ε 65/ 22 1. 1) ι ή κί σ οϊό Φ τ ί αι σ κ ρ ο υ ή το ο ι ή ι κί σ ς οϊό . .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MC n r t m η ί ης ι ς ης σ ερ ή ά αι η ί ο ι π της ο ο α ό τις οα ρ ς ο ι έ τά ι ρ μ αι πτο ρ ί υ μ ι φ ι ά ι ασ ς ρ αι ο δα ο κ σ ε ρ τ ατά η π ο ρ β ω οϊό Φ θεσ ώ σ ο ς αι πί Ε χ ι κό θε η ς ι ατά η ι ή κί σ οϊό . . . ε θ ό ι έρ τι έ . . . ηκα ς ι δ ασ ς ι ή κί σ ς οϊό . . . Ε αθεσ σ ο ς σ MCS αι αθ ί η α ασ ς ατά η π αι ρ β ω οϊό ω υ υ ε ρ , η ρ . . ης ρ μ ωτ Ε Κ 02258 Ξ20 0/ 8. 5. 010 . . . αθο ί ε αι ι ρ ης ί ι μερ ι ί η α τι ή αι ρ β ω οκει ατασ εί τή ρ ι ι ι ώ ι ρ αι π ρ ί ητ αθό α ι ή φ οϊ ω π ε ί ο ί ρ χ ται ο M S ι ό ί ι π ρ ί ητο ρ ω π σ εί ρ ι έ μέρ ς ο ε ί π π ο ί η πι ε π οϊό ω . . . οβ πετ ι ρ ης ρ μ ωτ Ε Κ 054 0 Ξ20 0/ 7. 2. 01 . . . ρ ται ό δ ι σ έ ται ρ η ο κρ ό ρ ς ης π ς μ ας φ ρ έ α, φ ο η ς ε κ ρ ώ η εσ ρ αι ε ι ά ο π τ ρ κτ ρ ε ι ημ τι ό ρ ης θο δ ασ ς κί σ ς . . . ρ αι ατά ρ ατά η ρ ης ρ ς ε ι κή ρ ς ατό κ ί σ ς αι ξ σ ς φ ω ρ ι οφ ι α ω π ι . . . μέ ωση ρ ρ π σ η ρ π ς ρ β ς ω οϊό ω ο ί ρ η ς π ρ ί ητ ατ η ψ π σ ς ι ρ ς ε ι κέ ρ η ρ ι α ο ί αι πι η ρ β έ ά αι C ι η ι ω ά Ε ρ ς αθ ι οβ ό φ ς ω μ ε ω η π ο οβ π ό τ ς ω μ ε τ ί η ο αι όσθ τα ί ι . υ ε αι ι ατά η ρ β σ MC ο ί ι τή ζή ησ , οβο αι κ ύ Ε ι ι η ρ . 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μ ωτ Ε Κ 022582 Ξ20 0/ 8. 5. 010 . . . οβ πεται ο κ ύ ο αταχ η ς ς κ ι κέ ρ ς χ α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 ρ ί ητα ί ω κι σ ω αι κ ι ς ο ρ ες ι αι υ ς ρ ί ς ί ι έσ π αι κ ω έρ τι ο τ ε τά η ι ή μέρ π ο φ ρ ο ί μ σ η ρ ι ω ρ αι π ρ ί ητο Ρ ΒΕ ΓΡ </w:t>
      </w:r>
      <w:r>
        <w:rPr>
          <w:b/>
          <w:bCs/>
          <w:lang w:val="el" w:eastAsia="el"/>
        </w:rPr>
        <w:t>ΕΝ /Ν ΛΩΝ Ι Ν ΦΚ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ΝΑΚ Σ ΙΑ Ο Π Ε Σ ΙΑ Ν ΡΓΕ Α </w:t>
      </w:r>
      <w:r>
        <w:rPr>
          <w:lang w:val="el" w:eastAsia="el"/>
        </w:rPr>
        <w:t>ι κέ ρ ρ ι ς μ σ μέρ ω ί ρ ητ ς ο ί ΄ ξ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Π Ε Σ ΙΑ ΝΟ ΗΣΗ </w:t>
      </w:r>
      <w:r>
        <w:rPr>
          <w:lang w:val="el" w:eastAsia="el"/>
        </w:rPr>
        <w:t>κ ες α α ι μ 10 057 12 6/ 006Δ 25 005 . . . . . ε ρι ή π ρ σ ρ ρ ι κέ ι υ ύ ι . . ή ι υ ο ή πι εώ η ς ) / πι εώ η ς π ρ σ / πο εί ς σ ερ ο ρ ρ / ι ο ή πι εώ η ς Λ.Υ. τική σ η ο πι τή επτ μβρ 6, 0432 ή μπ ι ό αι ι χ ό πι ήρ η αδ μίας , 6 1 ή η ρ κ σ μερ ι α ο ι εχ ό πι ή ι η αδ μίας , 6 1 ή ύ σ ξα ρ τί 1 αύ α κ ε ώ ς η ρ κ σ μερ ι ο ρ υ μ δ 8 8 1 Ι Α ύ κ ε ώ ή ς ι α μ δ 8 85 1 Ι Α κ ε ώ σ η ου ο ι 3 46 5 ΣΣ Ι α ασ ήμ α τω ι . . . η μ ς 4565 τέφ ύ σ ται ε μπ ί ς τρ ι ι ΕΕ ) η ρ κ σ ο ι η ρ α ο ρ 6 15 8 ώ ται ε μπ ί ς τρ ι ι ρ ή 0 067 ή ύ σ ώ ι χ ΕΒ) ε 5 7, ή . . . . ι ο έ 6, ξάρχ ι ή 0433 ε ι ι ή , 0681 ή . ε ι δ ο 0681, ή . α ηρ μ ω α . . χ δ 9 ά ι ρ ης μπ α τικ ς ρ ύ ου 1, ά τρ ι . ή / φο σ ί ς / ο μ τι ρ ς μ ο α αι χ σ ω ο η ε ρ α Α 5125 Ι ό ύ σ ρ ι αυ . . . 3, 4564, η ύ σ ι χ ι ήζε ς Ι . . , 4248, σ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) Ι Λ Ι ΟΡΙΝ . ώ τικ 2Α 5 24 ρ Ε Σ ΜΠ Ι Ε Ι ΩΝ: Κ . η ρ τί ς 42, 88 3 Ρ ΜΟ . η ς 8, 15 6 L E OL . η ρ ί ς 94, 88 3 Ρ GE ωφ α ζηκυ ι κο , 85 8 Ι Α Γ . ί ρ ο 52 0 ΑΛ K . ί 31, 85 6 Ι ΑΟ . α ρ ι αμ ράκη Α Η K . τή ο 3 5, 85 6 Ι Α K . τή ο 3 5, 85 Ι Α Ι Μ . 20, 70 8 ΣΣ Ι D . ι ου 9, 15 8 Α . ο υ ί , β 15 1 Α Ι . Μ σ ί E OG Ο α δίτσ ς ι 31 0 ΑΡΔΙ Α OD . α μ τ 51 0 Ο Ι Ε Ε , τρ , 51 0 . π ζ , ΜΑ . ρ τρ Α Ι Ε , ι χ ή ρ Ε Ε Ν . ω Α αι ι ηρ Ω ΙΑ . ι χ ή ρ ΑΒΑ ΣΧ . ρ 93 0 Π Ο ΡΓ ΛΙΝΟΙ . 3, 4564, ΗΦ ΙΑ Ε Σ Ι ΑΥ ΙΜΩ Ι Ε . . ί τ . τυ ης 55 Λ. α , ρ σ η 72 0 ΑΔ /ΝΙ Η Κ ΟΚΙ Ι ΛΩ Ι Ο Ε ΛΛ . ί τ . η τρ τσ ς ρ ρ ς ρ ώ 0, 91 0 ΟΜ I N R . ί τ . ω Ι κω α ι ή 3, 30 0 ΑΛ Ι Ι Λ . . . . ί τ . ρ σ ε ς ττας ή ρ ί 31, 62 1 Α V S ί τ . ι αβ τάς δ θι ι ς 50 3 ΘΙ Α Ϊ Σ Υ ΑΙ Ρ Μ Ν Π ί τ . ς κη μ μ 8, 36 4 ΑΡ Ε ΗΣ Ε Ο Ι Α ΣΙ ί τ . ρ σ ο . ου σ α ρί , 66 2 Α ΗΣ L ί τ . ι ό ο α δ ς , 42 8 ΣΣ Ι Α . . . ί τ α υ σ ι η ι α ί έ ο η ρ 9, 06 3 Α E N R ί τ . α β α ς ρ 12 0 ΕΡΡΕ F C R N R ί τ α. ώ ασ ή α ί ο 5, 14 7 Ι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Λ.Β . . . ί το . ή ρ η αι . τέφ α ι ι δ ς ταυ οχώρι 11 0 Ι Ι Λ.ΠΕ. . ί τ . ω α ί ς ε ρ α Α 51 5 Ι I L ’ αι Ε Κ Ν Ρ Ι Η ’ ί τ ω ται ε . υ υ ς ο ς 5ο ρ θο 36 1 Ν n . . . ί τ . ω ήρ ώ ς η ς 6, 51 5 Ι UBR IC . . ί τ . α ά α η, ταδ , 05 2, Α ΛΙΝ Ι ΣΙ . ί τ . ι οχάρ ς 3 45 4 ΗΦΙΣΙ ) ήρ ορί ο . ί τ . ς . οσμ δ κη ώ τικ 2Α 51 ΣΙ . ί τ . ω ήρ ω ηρ δ ς άρ 0, 06 6 Α . . ί τ α υ ω ασ ς ο ς , 06 1 ύ σ ώ α χ πι ήμ 0671 ή . . . . . ο ση 1 1 5 ρ Α . . . ρ ορέ 9300 όπ ύ σ ο Ε ί η 4 05 7 Α υ ο δ ς ωφ η 02 22 1 ς ρ 4 72 5 ΑΦΝΗ ύ σ ς ι δ 4 04 9 ή ύ σ ώ α τ ώ ΕΑ ρ ύ 6 8 , 6346 πι ι ή ω δ ω α ι ως 64 2 ού ύ σ ρ ρ ητ υ ο . . . ωφ π τ 87, 53 1 θ ή ι πα τι . . ρ ύ 6 , , 634 ύ φο σ , . 8531 ι α ς ύ σ ώ η ώ ι χ ασ α ί , 06 2 ή ε έ 48, 76 5 α έα 7. Β. π τή υ ί 7 9 τρα 8. A C » ε α ζι ί ς 5124 ρ 9. D H UK A E » ω σ ρ , α </w:t>
      </w:r>
      <w:r>
        <w:rPr>
          <w:b/>
          <w:bCs/>
          <w:u w:val="single"/>
          <w:lang w:val="el" w:eastAsia="el"/>
        </w:rPr>
        <w:t>ΣΩ ΡΙΚ ΙΑ Ο</w:t>
      </w:r>
      <w:r>
        <w:rPr>
          <w:b/>
          <w:bCs/>
          <w:lang w:val="el" w:eastAsia="el"/>
        </w:rPr>
        <w:t>. α ί . π ο ώ . α ί . φ ο . α ί . α έα η σ . α ί . / ή ί . . . . α ί πι ο ς αι ρ η ς ώ . α ί αι η χ σ ω . / ς μα ΄ . / ι θ ο χ σ ω μα ΄ ι κ μ ω . / 2 χ ί ρωπ υ μ ο ώη / οσω ο ί μα 0. / ι ώ ό ω α α ς ματα Α΄ ΄ ΄ 1. / π ήρ ς . μα 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/ κ ρο ή ι κυ ρ ς ρ ς μ 3. / ι 7 8 3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