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NFORM IC </w:t>
      </w:r>
      <w:r>
        <w:rPr>
          <w:b/>
          <w:bCs/>
          <w:lang w:val="el" w:eastAsia="el"/>
        </w:rPr>
        <w:t xml:space="preserve">ΝΑΡΤΗΤΕΑ ΣΤΟ ΔΙΑ </w:t>
      </w:r>
      <w:r>
        <w:rPr>
          <w:lang w:val="el" w:eastAsia="el"/>
        </w:rPr>
        <w:t>EVELOPME T ENCY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ΠΕΙΓ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ΛΛΗΝΙΚΗ ΔΗΜ Κ 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ΠΟΥΡΓ ΙΟ ΟΙΚΟΝΟΜ ΚΩ ΝΙΚΗ Γ ΑΜ Τ ΙΑ ΔΗΜ ΣΙΩ ΕΣ ΔΩ Ν. Δ/ΝΣΗ ΤΕΛΩ ΕΙΩ &amp; .Φ Κ. ) /ΝΣΗ 19Η ΤΕΛ. ΔΙΑΔΙΚΑΣΙΩ Μ ΤΑ Α΄, Β΄, ) /ΝΣΗ 17Η ΔΑΣΜ ΛΟΓ ΚΗ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Μ Α ΄, , 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)Δ/ΝΣΗ 33Η ΕΛΕΓ Υ ΤΕΛΩΝΕΙΩ Μ ΤΑ Α΄, Δ΄ ΄ )Δ/ΝΣΗ 18Η ΤΕΛΩ . ΟΙΚΟΝΟΜ ΚΩ ΥΣΤΗΜ ΤΩ ΤΑ Α΄ Β΄,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ΩΔ. ΑΡ ΙΟΥ Φ 80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θ α, Ιου ί υ 014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 ρ 19Α50 3811ΕΞ2014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ΡΟΣ: ς .Δ.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αρ. Σερβίας 10 01 84 Αθ αράρτημα 10 6987450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19diadi tenet.gr δη ί ι αρ ογή υ υ ατ ς λέ χ υ ξ γω ώ ECS) τ CISnet ντ ατ σ ση 9Α 012006 Ξ2012/12 2 ΥΟ,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: Οδη ί ι αρ ογή υ ατ ς λέ χ ξ γω ώ ECS) τ λαίσι αραγ ι ή ε υ υ οσυστήμα ς ξ γω ώ υ λοκλη έ ου Πλη φορ ού υ ατ ς Τε ω ε CIS t». </w:t>
      </w:r>
      <w:r>
        <w:rPr>
          <w:lang w:val="el" w:eastAsia="el"/>
        </w:rPr>
        <w:t>ΧΕ . ριθ . 127 /44/Α0019/7 7 ΥΟΟ, ερί οι ποίη ης ου α 875/06 α τ τρο οποίη η τ υ Κα 2 54/93 . ριθ . 024626/3058/Α0019/26 9 ΥΟΟ ερί οι ποίη ης ω α 73/09 και 312/09 α τη τροποποίηση ου Κα 2454/93. ριθ . 026 69/3232/Α0019/10 9 ΥΟΟ, ερί οι ποίη ης ου α 1192/08 α τ τροποποίηση του Κα 2454/93 . ριθ . 024926/3084/Α0019/30 9 ΥΟΟ, ερί ο ποίη ης ο α 414/09 α τ τ οποποίηση του Κα 454/93 . ριθ . 03605 Ξ 010/31 0 .Υ.Ο.Ο ερί οι ποίη ης ου α 30/10 α τ τροπ ποίη η τ υ Κα 24 4/93. τ. ριθ . 19Α 012006 Ξ 012/12 2 ΥΟ Οδη ε α η φαρμο υ υ τή α ος ου ξα CS) το ίσιο η αρα κή ιτου ας ου ο υ τή ατος ξα ου κ ρωμέ υ οφορι ού υ τή ατος ίω et» . ριθ . 33Δ 020/07 1 014 μπιστευ ική ιατα Οδη ες α η φαρμο η ης ι υ το ιακο ου α ά η ξαγωγή».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ΙΝΑΚΑΣ ΠΕΡΙΕ Μ ΝΩ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ΓΕΝΙΚΑ</w:t>
      </w:r>
      <w:r>
        <w:rPr>
          <w:b/>
          <w:bCs/>
          <w:i/>
          <w:iCs/>
          <w:lang w:val="el" w:eastAsia="el"/>
        </w:rPr>
        <w:t xml:space="preserve">5 </w:t>
      </w:r>
      <w:r>
        <w:rPr>
          <w:i/>
          <w:iCs/>
          <w:lang w:val="el" w:eastAsia="el"/>
        </w:rPr>
        <w:t xml:space="preserve">) Καθ ρ ση η κ ρ ο ε ιβάλ ος τ ε γωγέ ) Αν ικ άσ ση η αρι . Δ 9Α 501 006 Ε 201 /12 2 </w:t>
      </w:r>
      <w:r>
        <w:rPr>
          <w:i/>
          <w:iCs/>
          <w:u w:val="single"/>
          <w:lang w:val="el" w:eastAsia="el"/>
        </w:rPr>
        <w:t xml:space="preserve">Δ </w:t>
      </w:r>
      <w:r>
        <w:rPr>
          <w:i/>
          <w:iCs/>
          <w:lang w:val="el" w:eastAsia="el"/>
        </w:rPr>
        <w:t>) Π δ Ε αρ ή το στ τος Ε α ωγώ σ ο CI n ) Ν ό π ίσι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ΜΕΡΟΣΑ</w:t>
      </w:r>
      <w:r>
        <w:rPr>
          <w:b/>
          <w:bCs/>
          <w:i/>
          <w:iCs/>
          <w:lang w:val="el" w:eastAsia="el"/>
        </w:rPr>
        <w:t xml:space="preserve">' </w:t>
      </w:r>
      <w:r>
        <w:rPr>
          <w:b/>
          <w:bCs/>
          <w:i/>
          <w:iCs/>
          <w:lang w:val="el" w:eastAsia="el"/>
        </w:rPr>
        <w:t>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Μ Λ ΚΟ ΠΡΟΣΩ ΤΗ ΔΙ ΔΙ ΣΙ ΞΓ </w:t>
      </w:r>
      <w:r>
        <w:rPr>
          <w:b/>
          <w:bCs/>
          <w:i/>
          <w:iCs/>
          <w:u w:val="single"/>
          <w:lang w:val="el" w:eastAsia="el"/>
        </w:rPr>
        <w:t xml:space="preserve">Σ ΟΛΟ ΞΑΓ Σ Κ Ι ΞΟ Ο </w:t>
      </w:r>
      <w:r>
        <w:rPr>
          <w:b/>
          <w:bCs/>
          <w:i/>
          <w:iCs/>
          <w:lang w:val="el" w:eastAsia="el"/>
        </w:rPr>
        <w:t xml:space="preserve">ΙΑ Π Ε ΕΞΑ Σ Ο Ο </w:t>
      </w:r>
      <w:r>
        <w:rPr>
          <w:i/>
          <w:iCs/>
          <w:lang w:val="el" w:eastAsia="el"/>
        </w:rPr>
        <w:t xml:space="preserve">Ε ΑΛ ΙΟ ΙΚΟΝ ΜΙΚΟΙ ΡΕ Σ .1 Υ ε θ ν π όσ π γι τ υ ο ολή η δ άφ </w:t>
      </w:r>
      <w:r>
        <w:rPr>
          <w:i/>
          <w:iCs/>
          <w:u w:val="single"/>
          <w:lang w:val="el" w:eastAsia="el"/>
        </w:rPr>
        <w:t xml:space="preserve">η ξαγωγή </w:t>
      </w:r>
      <w:r>
        <w:rPr>
          <w:i/>
          <w:iCs/>
          <w:lang w:val="el" w:eastAsia="el"/>
        </w:rPr>
        <w:t>.2 Π τ ο η ο ο ώ φο έων (εξω ερικ ν χ η</w:t>
      </w:r>
      <w:r>
        <w:rPr>
          <w:i/>
          <w:iCs/>
          <w:u w:val="single"/>
          <w:lang w:val="el" w:eastAsia="el"/>
        </w:rPr>
        <w:t xml:space="preserve">στώ </w:t>
      </w:r>
      <w:r>
        <w:rPr>
          <w:i/>
          <w:iCs/>
          <w:lang w:val="el" w:eastAsia="el"/>
        </w:rPr>
        <w:t xml:space="preserve">Ε ΑΛ ΙΟ ΟΛ Σ ΚΑΙ ΡΜΟΔ Ο Τ Ν ΟΥ Ε ΑΓ Γ .1 Ρ τε νεί ξ γωγή .2 Αρμο η ε Τ νεί ξαγωγή Ε ΑΛ ΙΟ </w:t>
      </w:r>
      <w:r>
        <w:rPr>
          <w:i/>
          <w:iCs/>
          <w:lang w:val="el" w:eastAsia="el"/>
        </w:rPr>
        <w:t xml:space="preserve">Γ Ν Ο </w:t>
      </w:r>
      <w:r>
        <w:rPr>
          <w:i/>
          <w:iCs/>
          <w:u w:val="single"/>
          <w:lang w:val="el" w:eastAsia="el"/>
        </w:rPr>
        <w:t>Ε Γ</w:t>
      </w:r>
      <w:r>
        <w:rPr>
          <w:i/>
          <w:iCs/>
          <w:u w:val="single"/>
          <w:lang w:val="el" w:eastAsia="el"/>
        </w:rPr>
        <w:t xml:space="preserve">.1 Π οθεσμί ς πο ο δ άφ η ε α ωγή .2 Υ ο ο ο θ σ μ λ ω νη δ σά η η ε α ω </w:t>
      </w:r>
      <w:r>
        <w:rPr>
          <w:i/>
          <w:iCs/>
          <w:u w:val="single"/>
          <w:lang w:val="el" w:eastAsia="el"/>
        </w:rPr>
        <w:t xml:space="preserve">ή </w:t>
      </w:r>
      <w:r>
        <w:rPr>
          <w:i/>
          <w:iCs/>
          <w:u w:val="single"/>
          <w:lang w:val="el" w:eastAsia="el"/>
        </w:rPr>
        <w:t>.2.1. μ λ ωση τη δ ά η η ε α ωγή .2.2. ο τ ικτι ά η σ φη η ε α ωγή ροσ</w:t>
      </w:r>
      <w:r>
        <w:rPr>
          <w:i/>
          <w:iCs/>
          <w:u w:val="single"/>
          <w:lang w:val="el" w:eastAsia="el"/>
        </w:rPr>
        <w:t xml:space="preserve">ω ι ε α ωγή σ α πλ ίσι το αθεστώτο </w:t>
      </w:r>
      <w:r>
        <w:rPr>
          <w:i/>
          <w:iCs/>
          <w:u w:val="single"/>
          <w:lang w:val="el" w:eastAsia="el"/>
        </w:rPr>
        <w:t xml:space="preserve">ελ ι ο η προς π ι α ωγή κ ι π ν ξαγω ή </w:t>
      </w:r>
      <w:r>
        <w:rPr>
          <w:i/>
          <w:iCs/>
          <w:u w:val="single"/>
          <w:lang w:val="el" w:eastAsia="el"/>
        </w:rPr>
        <w:t>ύστε α πό ο ο ό ανασ αλ ι ό κ θεστ ς,</w:t>
      </w:r>
      <w:r>
        <w:rPr>
          <w:i/>
          <w:iCs/>
          <w:u w:val="single"/>
          <w:lang w:val="el" w:eastAsia="el"/>
        </w:rPr>
        <w:t xml:space="preserve"> γγραφ υμπ ωση τη έση 44 τη δ σά η η .2.3. κ ον ή Υποβο κ ι πο τη σά η η </w:t>
      </w:r>
      <w:r>
        <w:rPr>
          <w:i/>
          <w:iCs/>
          <w:u w:val="single"/>
          <w:lang w:val="el" w:eastAsia="el"/>
        </w:rPr>
        <w:t xml:space="preserve">ξαγωγή </w:t>
      </w:r>
      <w:r>
        <w:rPr>
          <w:i/>
          <w:iCs/>
          <w:u w:val="single"/>
          <w:lang w:val="el" w:eastAsia="el"/>
        </w:rPr>
        <w:t xml:space="preserve">.3 Άφι η ων εμ ο ε μ των στο ελ νεί ε γωγή .3.1 Δ ρεύνηση ά ιξη των μ ο ευμ των σ ο ελ ί .4 οϋπο έσει πο έπε να π οί το μ ταφο ικό </w:t>
      </w:r>
      <w:r>
        <w:rPr>
          <w:i/>
          <w:iCs/>
          <w:u w:val="single"/>
          <w:lang w:val="el" w:eastAsia="el"/>
        </w:rPr>
        <w:t xml:space="preserve">μ σο τω π ος ε γωγή ε ο ε μ των </w:t>
      </w:r>
      <w:r>
        <w:rPr>
          <w:i/>
          <w:iCs/>
          <w:u w:val="single"/>
          <w:lang w:val="el" w:eastAsia="el"/>
        </w:rPr>
        <w:t xml:space="preserve">.5 Ε αλ ευση τη σ φη η .6. Μ π α μ οπο η ε χ α ά δ ση .7 Δ θ ση κύ ωση τη σά η η ε α ω ή .7.1 Δ θ η διασ φη η ξαγωγή ( 1 « ίτη ρ </w:t>
      </w:r>
      <w:r>
        <w:rPr>
          <w:i/>
          <w:iCs/>
          <w:u w:val="single"/>
          <w:lang w:val="el" w:eastAsia="el"/>
        </w:rPr>
        <w:t xml:space="preserve">ο ο η δ σά η η ε α γή » </w:t>
      </w:r>
      <w:r>
        <w:rPr>
          <w:i/>
          <w:iCs/>
          <w:u w:val="single"/>
          <w:lang w:val="el" w:eastAsia="el"/>
        </w:rPr>
        <w:t xml:space="preserve">.7.2 Ακ ρω η τη δ σ φη ε α ωγή (μ μ I 14 </w:t>
      </w:r>
      <w:r>
        <w:rPr>
          <w:i/>
          <w:iCs/>
          <w:u w:val="single"/>
          <w:lang w:val="el" w:eastAsia="el"/>
        </w:rPr>
        <w:t xml:space="preserve">« ίτη ακ ρωση σά η ε α ωγή » </w:t>
      </w:r>
      <w:r>
        <w:rPr>
          <w:i/>
          <w:iCs/>
          <w:u w:val="single"/>
          <w:lang w:val="el" w:eastAsia="el"/>
        </w:rPr>
        <w:t xml:space="preserve">.8 Απε υ έρ ση τω ε ο ευμ των σ ο ελ ί ε α </w:t>
      </w:r>
      <w:r>
        <w:rPr>
          <w:i/>
          <w:iCs/>
          <w:u w:val="single"/>
          <w:lang w:val="el" w:eastAsia="el"/>
        </w:rPr>
        <w:t xml:space="preserve">γή δ ι π ρ βή τ ν ε ο ευμ των γι </w:t>
      </w:r>
      <w:r>
        <w:rPr>
          <w:i/>
          <w:iCs/>
          <w:u w:val="single"/>
          <w:lang w:val="el" w:eastAsia="el"/>
        </w:rPr>
        <w:t>ξαγωγή (Σ υ ικ Έ γρ ο α ωγή Ε Ε ) .9 Π ρ η το Ε Ε ε ά π ό ωπο π το ξαγ</w:t>
      </w:r>
      <w:r>
        <w:rPr>
          <w:i/>
          <w:iCs/>
          <w:u w:val="single"/>
          <w:lang w:val="el" w:eastAsia="el"/>
        </w:rPr>
        <w:t xml:space="preserve">ω έα το ν ιπρο ώ ο ου </w:t>
      </w:r>
      <w:r>
        <w:rPr>
          <w:i/>
          <w:iCs/>
          <w:u w:val="single"/>
          <w:lang w:val="el" w:eastAsia="el"/>
        </w:rPr>
        <w:t xml:space="preserve">υνατότη απο τ το τ ς χώρους π οσκό </w:t>
      </w:r>
      <w:r>
        <w:rPr>
          <w:i/>
          <w:iCs/>
          <w:u w:val="single"/>
          <w:lang w:val="el" w:eastAsia="el"/>
        </w:rPr>
        <w:t xml:space="preserve">των π ος ε α ωγή ε ο ε μ των </w:t>
      </w:r>
      <w:r>
        <w:rPr>
          <w:i/>
          <w:iCs/>
          <w:u w:val="single"/>
          <w:lang w:val="el" w:eastAsia="el"/>
        </w:rPr>
        <w:t xml:space="preserve">.10 Δ χ ί ιση τω απ ε μάτων ε γχου ου ελ </w:t>
      </w:r>
      <w:r>
        <w:rPr>
          <w:i/>
          <w:iCs/>
          <w:u w:val="single"/>
          <w:lang w:val="el" w:eastAsia="el"/>
        </w:rPr>
        <w:t xml:space="preserve">ί ξόδου πό το ε νεί ε γωγή </w:t>
      </w:r>
      <w:r>
        <w:rPr>
          <w:i/>
          <w:iCs/>
          <w:u w:val="single"/>
          <w:lang w:val="el" w:eastAsia="el"/>
        </w:rPr>
        <w:t xml:space="preserve">.11 Μή μ 99 « σ ο ο η ο λήρωση τη ε </w:t>
      </w:r>
      <w:r>
        <w:rPr>
          <w:i/>
          <w:iCs/>
          <w:u w:val="single"/>
          <w:lang w:val="el" w:eastAsia="el"/>
        </w:rPr>
        <w:t xml:space="preserve">ωγή » </w:t>
      </w:r>
      <w:r>
        <w:rPr>
          <w:i/>
          <w:iCs/>
          <w:u w:val="single"/>
          <w:lang w:val="el" w:eastAsia="el"/>
        </w:rPr>
        <w:t>.12 Ε κ ικ απ ι η ι εβαίω η τη ε ό ω</w:t>
      </w:r>
      <w:r>
        <w:rPr>
          <w:i/>
          <w:iCs/>
          <w:u w:val="single"/>
          <w:lang w:val="el" w:eastAsia="el"/>
        </w:rPr>
        <w:t xml:space="preserve">ν μ ο ευμ των </w:t>
      </w:r>
      <w:r>
        <w:rPr>
          <w:i/>
          <w:iCs/>
          <w:u w:val="single"/>
          <w:lang w:val="el" w:eastAsia="el"/>
        </w:rPr>
        <w:t xml:space="preserve">.13 Δ δ α ία ρευ ς επ βαί ση ε όδ ων εμ ο </w:t>
      </w:r>
      <w:r>
        <w:rPr>
          <w:i/>
          <w:iCs/>
          <w:u w:val="single"/>
          <w:lang w:val="el" w:eastAsia="el"/>
        </w:rPr>
        <w:t xml:space="preserve">ε μ των υ οδ αι ακ ω η διασά η η </w:t>
      </w:r>
      <w:r>
        <w:rPr>
          <w:i/>
          <w:iCs/>
          <w:u w:val="single"/>
          <w:lang w:val="el" w:eastAsia="el"/>
        </w:rPr>
        <w:t xml:space="preserve">Ε ΑΛ ΙΟ </w:t>
      </w:r>
      <w:r>
        <w:rPr>
          <w:i/>
          <w:iCs/>
          <w:u w:val="single"/>
          <w:lang w:val="el" w:eastAsia="el"/>
        </w:rPr>
        <w:t>Ο Κ ΜΟ Τ Ν ΟΥ Ε Ο</w:t>
      </w:r>
      <w:r>
        <w:rPr>
          <w:i/>
          <w:iCs/>
          <w:u w:val="single"/>
          <w:lang w:val="el" w:eastAsia="el"/>
        </w:rPr>
        <w:t xml:space="preserve"> .1 Ρ τε νεί ξό .2 Αρ η ε τελ ί ξόδου τε ί ε όδ Ε ΑΛ ΙΟ </w:t>
      </w:r>
      <w:r>
        <w:rPr>
          <w:i/>
          <w:iCs/>
          <w:u w:val="single"/>
          <w:lang w:val="el" w:eastAsia="el"/>
        </w:rPr>
        <w:t>Ν Ο Ε Ο Υ</w:t>
      </w:r>
      <w:r>
        <w:rPr>
          <w:i/>
          <w:iCs/>
          <w:u w:val="single"/>
          <w:lang w:val="el" w:eastAsia="el"/>
        </w:rPr>
        <w:t xml:space="preserve"> .1 Άφι η μ ο ευμ τω στο ελ νεί ε ό μή μ </w:t>
      </w:r>
      <w:r>
        <w:rPr>
          <w:i/>
          <w:iCs/>
          <w:u w:val="single"/>
          <w:lang w:val="el" w:eastAsia="el"/>
        </w:rPr>
        <w:t xml:space="preserve">7 « φιξη στο η ί ε όδ </w:t>
      </w:r>
      <w:r>
        <w:rPr>
          <w:i/>
          <w:iCs/>
          <w:u w:val="single"/>
          <w:lang w:val="el" w:eastAsia="el"/>
        </w:rPr>
        <w:t xml:space="preserve">.2 Έ γχος τ τε νεί ε ό .3 Άφι η μ ο ευμ τω σε λ νεί ε όδ φο ετικ </w:t>
      </w:r>
      <w:r>
        <w:rPr>
          <w:i/>
          <w:iCs/>
          <w:u w:val="single"/>
          <w:lang w:val="el" w:eastAsia="el"/>
        </w:rPr>
        <w:t xml:space="preserve">πό το δη έν στη σά η η (ΙΕ 502 « ίτη </w:t>
      </w:r>
      <w:r>
        <w:rPr>
          <w:i/>
          <w:iCs/>
          <w:u w:val="single"/>
          <w:lang w:val="el" w:eastAsia="el"/>
        </w:rPr>
        <w:t xml:space="preserve">αροχ σ οι ί ν Δ άφ Ε α ωγή » κ ρ ή τη </w:t>
      </w:r>
      <w:r>
        <w:rPr>
          <w:i/>
          <w:iCs/>
          <w:u w:val="single"/>
          <w:lang w:val="el" w:eastAsia="el"/>
        </w:rPr>
        <w:t xml:space="preserve">α ο τ ) </w:t>
      </w:r>
      <w:r>
        <w:rPr>
          <w:i/>
          <w:iCs/>
          <w:u w:val="single"/>
          <w:lang w:val="el" w:eastAsia="el"/>
        </w:rPr>
        <w:t xml:space="preserve">.4 Υ ο ο μ μ τος 4 « οσκό η κ ταλ ου ε </w:t>
      </w:r>
      <w:r>
        <w:rPr>
          <w:i/>
          <w:iCs/>
          <w:u w:val="single"/>
          <w:lang w:val="el" w:eastAsia="el"/>
        </w:rPr>
        <w:t xml:space="preserve">ν σά η η ε α ωγή » </w:t>
      </w:r>
      <w:r>
        <w:rPr>
          <w:i/>
          <w:iCs/>
          <w:u w:val="single"/>
          <w:lang w:val="el" w:eastAsia="el"/>
        </w:rPr>
        <w:t xml:space="preserve">.5 Φό τ η ε ο ευμ των τ τε ό μ σο μ ταφο ά </w:t>
      </w:r>
      <w:r>
        <w:rPr>
          <w:i/>
          <w:iCs/>
          <w:u w:val="single"/>
          <w:lang w:val="el" w:eastAsia="el"/>
        </w:rPr>
        <w:t xml:space="preserve">γ έ οδ σε / ερο </w:t>
      </w:r>
      <w:r>
        <w:rPr>
          <w:i/>
          <w:iCs/>
          <w:u w:val="single"/>
          <w:lang w:val="el" w:eastAsia="el"/>
        </w:rPr>
        <w:t>.6 Τ τικ έ οδ τω π ε α ωγή ε ο ευμ τω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.7 Δ δ α ία ν ζή η η πληροφο ιώ ε α ωγή .8 Δ τυπώσει ε α ωγή κ ε όδ πό το ί τε νεί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ΜΕΡΟΣ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Β</w:t>
      </w:r>
      <w:r>
        <w:rPr>
          <w:b/>
          <w:bCs/>
          <w:i/>
          <w:iCs/>
          <w:u w:val="single"/>
          <w:lang w:val="el" w:eastAsia="el"/>
        </w:rPr>
        <w:t>'</w:t>
      </w:r>
      <w:r>
        <w:rPr>
          <w:b/>
          <w:bCs/>
          <w:i/>
          <w:iCs/>
          <w:u w:val="single"/>
          <w:lang w:val="el" w:eastAsia="el"/>
        </w:rPr>
        <w:t>40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Λ Ε ΥΜ Ρ Σ ΔΙ ΣΑ Σ Ι Ε Α Σ </w:t>
      </w:r>
      <w:r>
        <w:rPr>
          <w:b/>
          <w:bCs/>
          <w:i/>
          <w:iCs/>
          <w:u w:val="single"/>
          <w:lang w:val="el" w:eastAsia="el"/>
        </w:rPr>
        <w:t>ΜΕΡΟΣ Γ</w:t>
      </w:r>
      <w:r>
        <w:rPr>
          <w:b/>
          <w:bCs/>
          <w:i/>
          <w:iCs/>
          <w:u w:val="single"/>
          <w:lang w:val="el" w:eastAsia="el"/>
        </w:rPr>
        <w:t xml:space="preserve">' </w:t>
      </w:r>
      <w:r>
        <w:rPr>
          <w:b/>
          <w:bCs/>
          <w:i/>
          <w:iCs/>
          <w:u w:val="single"/>
          <w:lang w:val="el" w:eastAsia="el"/>
        </w:rPr>
        <w:t>41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ΙΚ Σ ΠΕΡ Ι ΞΑΓ Σ </w:t>
      </w:r>
      <w:r>
        <w:rPr>
          <w:i/>
          <w:iCs/>
          <w:u w:val="single"/>
          <w:lang w:val="el" w:eastAsia="el"/>
        </w:rPr>
        <w:t xml:space="preserve">Ε ΑΛ ΙΟ </w:t>
      </w:r>
      <w:r>
        <w:rPr>
          <w:i/>
          <w:iCs/>
          <w:u w:val="single"/>
          <w:lang w:val="el" w:eastAsia="el"/>
        </w:rPr>
        <w:t xml:space="preserve">Γ Ε Π Ε Ν Ο Ε Κ Τ </w:t>
      </w:r>
      <w:r>
        <w:rPr>
          <w:i/>
          <w:iCs/>
          <w:u w:val="single"/>
          <w:lang w:val="el" w:eastAsia="el"/>
        </w:rPr>
        <w:t>( ο Τ ΤΟ</w:t>
      </w:r>
      <w:r>
        <w:rPr>
          <w:i/>
          <w:iCs/>
          <w:u w:val="single"/>
          <w:lang w:val="el" w:eastAsia="el"/>
        </w:rPr>
        <w:t xml:space="preserve">Ε ΑΛ ΙΟ </w:t>
      </w:r>
      <w:r>
        <w:rPr>
          <w:i/>
          <w:iCs/>
          <w:u w:val="single"/>
          <w:lang w:val="el" w:eastAsia="el"/>
        </w:rPr>
        <w:t xml:space="preserve">Φ Ε Π Ε Ν Π Ι </w:t>
      </w:r>
      <w:r>
        <w:rPr>
          <w:i/>
          <w:iCs/>
          <w:u w:val="single"/>
          <w:lang w:val="el" w:eastAsia="el"/>
        </w:rPr>
        <w:t xml:space="preserve">ΩΝ Τ Ε Ε Ο ΚΟ Ε ΙΚ Μ </w:t>
      </w:r>
      <w:r>
        <w:rPr>
          <w:i/>
          <w:iCs/>
          <w:u w:val="single"/>
          <w:lang w:val="el" w:eastAsia="el"/>
        </w:rPr>
        <w:t>Ε</w:t>
      </w:r>
      <w:r>
        <w:rPr>
          <w:i/>
          <w:iCs/>
          <w:u w:val="single"/>
          <w:lang w:val="el" w:eastAsia="el"/>
        </w:rPr>
        <w:t xml:space="preserve"> Ε ΑΛ ΙΟ </w:t>
      </w:r>
      <w:r>
        <w:rPr>
          <w:i/>
          <w:iCs/>
          <w:u w:val="single"/>
          <w:lang w:val="el" w:eastAsia="el"/>
        </w:rPr>
        <w:t xml:space="preserve">Π Ε Π Μ ΟΝ Τ Τ </w:t>
      </w:r>
      <w:r>
        <w:rPr>
          <w:i/>
          <w:iCs/>
          <w:u w:val="single"/>
          <w:lang w:val="el" w:eastAsia="el"/>
        </w:rPr>
        <w:t xml:space="preserve">ΤΕ Ν Ο Ε Ο Ε Ε Ε Κ </w:t>
      </w:r>
      <w:r>
        <w:rPr>
          <w:i/>
          <w:iCs/>
          <w:u w:val="single"/>
          <w:lang w:val="el" w:eastAsia="el"/>
        </w:rPr>
        <w:t>Ε Ι</w:t>
      </w:r>
      <w:r>
        <w:rPr>
          <w:i/>
          <w:iCs/>
          <w:u w:val="single"/>
          <w:lang w:val="el" w:eastAsia="el"/>
        </w:rPr>
        <w:t xml:space="preserve"> . τε ί ε α ωγή ε κ ι ελ νεί ανα </w:t>
      </w:r>
      <w:r>
        <w:rPr>
          <w:i/>
          <w:iCs/>
          <w:u w:val="single"/>
          <w:lang w:val="el" w:eastAsia="el"/>
        </w:rPr>
        <w:t xml:space="preserve">ρη η αθεστώτο μ τακό ή διαμ τακό η </w:t>
      </w:r>
      <w:r>
        <w:rPr>
          <w:i/>
          <w:iCs/>
          <w:u w:val="single"/>
          <w:lang w:val="el" w:eastAsia="el"/>
        </w:rPr>
        <w:t xml:space="preserve">λ ίο . Το ελ ί ε α ωγή ων μ ο ευμ των εί </w:t>
      </w:r>
      <w:r>
        <w:rPr>
          <w:i/>
          <w:iCs/>
          <w:u w:val="single"/>
          <w:lang w:val="el" w:eastAsia="el"/>
        </w:rPr>
        <w:t>ι φο ε ικ απ το τε νεί α χ η το αθεστώτ</w:t>
      </w:r>
      <w:r>
        <w:rPr>
          <w:i/>
          <w:iCs/>
          <w:u w:val="single"/>
          <w:lang w:val="el" w:eastAsia="el"/>
        </w:rPr>
        <w:t xml:space="preserve">ο μ τακό η ή διαμ τ κό η μ λ ίο TIR Μη έ οδ των ε ο ευμ ων πο κι ν </w:t>
      </w:r>
      <w:r>
        <w:rPr>
          <w:i/>
          <w:iCs/>
          <w:u w:val="single"/>
          <w:lang w:val="el" w:eastAsia="el"/>
        </w:rPr>
        <w:t>αι αθ στώς διαμ τ κό η από τ τε νει κό έ φο</w:t>
      </w:r>
      <w:r>
        <w:rPr>
          <w:i/>
          <w:iCs/>
          <w:u w:val="single"/>
          <w:lang w:val="el" w:eastAsia="el"/>
        </w:rPr>
        <w:t>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η Ε Ε Ε ΑΛ ΙΟ </w:t>
      </w:r>
      <w:r>
        <w:rPr>
          <w:i/>
          <w:iCs/>
          <w:u w:val="single"/>
          <w:lang w:val="el" w:eastAsia="el"/>
        </w:rPr>
        <w:t>Ο ΡΙΝ Ε Ε Π Ν Ε Ε Η Ε Τ</w:t>
      </w:r>
      <w:r>
        <w:rPr>
          <w:i/>
          <w:iCs/>
          <w:u w:val="single"/>
          <w:lang w:val="el" w:eastAsia="el"/>
        </w:rPr>
        <w:t xml:space="preserve"> Ε ΑΛ ΙΟ ΟΔΙ Σ ΟΙ ΙΩΝ ΚΑΙ Ε ΟΣ ΑΦ Ν Π Υ Π Α Α ΙΟΥΝΤ Ι Ε ΤΙΣ ΔΙ Σ Σ Ε ΑΓ Γ .1 Γ νικ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.2 Υ ο ο κ ι ρ ο συμ ωση σά η η κ τά τ διαδ α</w:t>
      </w:r>
      <w:r>
        <w:rPr>
          <w:i/>
          <w:iCs/>
          <w:u w:val="single"/>
          <w:lang w:val="el" w:eastAsia="el"/>
        </w:rPr>
        <w:t xml:space="preserve">σί φο σμο </w:t>
      </w:r>
      <w:r>
        <w:rPr>
          <w:i/>
          <w:iCs/>
          <w:u w:val="single"/>
          <w:lang w:val="el" w:eastAsia="el"/>
        </w:rPr>
        <w:t>.3 Ε ργει ς νεί γ γή αλ ευ η .4 Ε τύπω η Σ νο υτι ο γρ φου α γή (Σ .5 Άφι η ων εμ ο ε μ των στο λ ί Ε όδ / ό τ η .6 Ε ργει ς ου λ ί όδ /Φόρ ωση .7 Π ριπ ώσει ε ο σμο λ ο ρ κετ ι κ ός ν</w:t>
      </w:r>
      <w:r>
        <w:rPr>
          <w:i/>
          <w:iCs/>
          <w:u w:val="single"/>
          <w:lang w:val="el" w:eastAsia="el"/>
        </w:rPr>
        <w:t xml:space="preserve">ικ ρου ( ά </w:t>
      </w:r>
      <w:r>
        <w:rPr>
          <w:i/>
          <w:iCs/>
          <w:u w:val="single"/>
          <w:lang w:val="el" w:eastAsia="el"/>
        </w:rPr>
        <w:t xml:space="preserve">.8 Απο τ το μ τος Ε 18 « πο ελ σμ α εξό .9 Ε ργει ς ου λ ί α ωγή μ τά τη ο λήρω η το </w:t>
      </w:r>
      <w:r>
        <w:rPr>
          <w:i/>
          <w:iCs/>
          <w:u w:val="single"/>
          <w:lang w:val="el" w:eastAsia="el"/>
        </w:rPr>
        <w:t xml:space="preserve">φο σμο </w:t>
      </w:r>
      <w:r>
        <w:rPr>
          <w:i/>
          <w:iCs/>
          <w:u w:val="single"/>
          <w:lang w:val="el" w:eastAsia="el"/>
        </w:rPr>
        <w:t>.10 Μη ρ φη νο νεί Ε α ωγή η μ ρ φη ν</w:t>
      </w:r>
      <w:r>
        <w:rPr>
          <w:i/>
          <w:iCs/>
          <w:u w:val="single"/>
          <w:lang w:val="el" w:eastAsia="el"/>
        </w:rPr>
        <w:t xml:space="preserve">ο λ νεί Ε ό Φόρτωση </w:t>
      </w:r>
      <w:r>
        <w:rPr>
          <w:i/>
          <w:iCs/>
          <w:u w:val="single"/>
          <w:lang w:val="el" w:eastAsia="el"/>
        </w:rPr>
        <w:t xml:space="preserve">.11 Ε οδια μό πο ραγμ τοπο ί αι ε λιμ ν τρίτη ρας .12 Λ έ πε ιπτώσει ε ο σμο Ε ΑΛ ΙΟ </w:t>
      </w:r>
      <w:r>
        <w:rPr>
          <w:i/>
          <w:iCs/>
          <w:u w:val="single"/>
          <w:lang w:val="el" w:eastAsia="el"/>
        </w:rPr>
        <w:t>Γ Π ΟΝ Ν Ε Κ</w:t>
      </w:r>
      <w:r>
        <w:rPr>
          <w:i/>
          <w:iCs/>
          <w:u w:val="single"/>
          <w:lang w:val="el" w:eastAsia="el"/>
        </w:rPr>
        <w:t xml:space="preserve"> Ε ΑΛ ΙΟ </w:t>
      </w:r>
      <w:r>
        <w:rPr>
          <w:i/>
          <w:iCs/>
          <w:u w:val="single"/>
          <w:lang w:val="el" w:eastAsia="el"/>
        </w:rPr>
        <w:t xml:space="preserve">Γ Ρ ΚΩΝ Π ΟΪ Ν Π Κ ΟΦ Ν </w:t>
      </w:r>
      <w:r>
        <w:rPr>
          <w:b/>
          <w:bCs/>
          <w:i/>
          <w:iCs/>
          <w:u w:val="single"/>
          <w:lang w:val="el" w:eastAsia="el"/>
        </w:rPr>
        <w:t>ΡΟΣ Δ</w:t>
      </w:r>
      <w:r>
        <w:rPr>
          <w:b/>
          <w:bCs/>
          <w:i/>
          <w:iCs/>
          <w:u w:val="single"/>
          <w:lang w:val="el" w:eastAsia="el"/>
        </w:rPr>
        <w:t xml:space="preserve">' </w:t>
      </w:r>
      <w:r>
        <w:rPr>
          <w:b/>
          <w:bCs/>
          <w:i/>
          <w:iCs/>
          <w:u w:val="single"/>
          <w:lang w:val="el" w:eastAsia="el"/>
        </w:rPr>
        <w:t>55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Φ ΔΡ Δ Δ Σ </w:t>
      </w:r>
      <w:r>
        <w:rPr>
          <w:i/>
          <w:iCs/>
          <w:u w:val="single"/>
          <w:lang w:val="el" w:eastAsia="el"/>
        </w:rPr>
        <w:t>) Ε εδ ική δια ασί λόγω μ διαθεσιμ η ας το κ ον ο υσ ή ος ου ο ο ορέα ) Ε εδ ική δι δ α ία τ τ λ νεί ε α ω ή λ ω δι θεσιμ η ας το κ ρ ο υσ ή τος τω ελ νει κώ αρ ν Ε εδ ική διαδ σία στο λ νεί ε όδ ω δια εσιμ η ας το κ ρ ο υσ ή τος τω ελ νει κώ αρ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ΜΕΡΟΣ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</w:t>
      </w:r>
      <w:r>
        <w:rPr>
          <w:b/>
          <w:bCs/>
          <w:i/>
          <w:iCs/>
          <w:u w:val="single"/>
          <w:lang w:val="el" w:eastAsia="el"/>
        </w:rPr>
        <w:t>'</w:t>
      </w:r>
      <w:r>
        <w:rPr>
          <w:b/>
          <w:bCs/>
          <w:i/>
          <w:iCs/>
          <w:u w:val="single"/>
          <w:lang w:val="el" w:eastAsia="el"/>
        </w:rPr>
        <w:t>58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ΚΔ Σ ΠΡΟ Σ Κ ΠΙ ΠΟ </w:t>
      </w:r>
      <w:r>
        <w:rPr>
          <w:b/>
          <w:bCs/>
          <w:i/>
          <w:iCs/>
          <w:u w:val="single"/>
          <w:lang w:val="el" w:eastAsia="el"/>
        </w:rPr>
        <w:t>ΡΟΣ ΣΤ</w:t>
      </w:r>
      <w:r>
        <w:rPr>
          <w:b/>
          <w:bCs/>
          <w:i/>
          <w:iCs/>
          <w:u w:val="single"/>
          <w:lang w:val="el" w:eastAsia="el"/>
        </w:rPr>
        <w:t xml:space="preserve">' </w:t>
      </w:r>
      <w:r>
        <w:rPr>
          <w:b/>
          <w:bCs/>
          <w:i/>
          <w:iCs/>
          <w:u w:val="single"/>
          <w:lang w:val="el" w:eastAsia="el"/>
        </w:rPr>
        <w:t>59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Ε ΑΛ ΙΟ Τ Ν ΥΣ ΩΝ Ε ΟΙ .1 Έ γχο ρ η ας το ελ νεί πο ο τη δ σά η η / π οθεσμί ς πο Ε ΑΛ ΙΟ Υ Ω Σ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ΡΑΡΤ Α ό ι μ Α ν ικ Ε τροπ (μ μ ΡΑΡΤ Α α ωγή στα π ίσι ε ίας ύμβαση μ τα οράς ΡΑΡΤ Α ρ ή ια κ θο ισμο ου ε νεί ξόδου ΡΑΡΤ Α ο εωτι έ θέσει α τύπ Δ σά η η Ε α ω ή ΡΑΡΤ Α οθεσμί ς πο ο τελ ι κή δ σά η η Ε α ω</w:t>
      </w:r>
      <w:r>
        <w:rPr>
          <w:i/>
          <w:iCs/>
          <w:u w:val="single"/>
          <w:lang w:val="el" w:eastAsia="el"/>
        </w:rPr>
        <w:t xml:space="preserve">γή </w:t>
      </w:r>
      <w:r>
        <w:rPr>
          <w:i/>
          <w:iCs/>
          <w:u w:val="single"/>
          <w:lang w:val="el" w:eastAsia="el"/>
        </w:rPr>
        <w:t xml:space="preserve">ΡΑΡΤ Α ατ ος η μ των ΡΑΡΤ Α δ ίε συμ ωση το Ε 47 ΡΑΡΤ Α ΟΔΙ Σ ΟΙ ΙΩΝ &amp; Ε ΟΣ ΑΦ Ν ι αι οπο νος κας ε ν ώ κ δικ ν ε ι υν </w:t>
      </w:r>
      <w:r>
        <w:rPr>
          <w:i/>
          <w:iCs/>
          <w:u w:val="single"/>
          <w:lang w:val="el" w:eastAsia="el"/>
        </w:rPr>
        <w:t xml:space="preserve">π ομ νων εγγρ φων κ ι ι ν </w:t>
      </w:r>
      <w:r>
        <w:rPr>
          <w:i/>
          <w:iCs/>
          <w:u w:val="single"/>
          <w:lang w:val="el" w:eastAsia="el"/>
        </w:rPr>
        <w:t>ΡΑΡΤ Α φω π οφορι ν ν ελ νει κό α ικ ί 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ΝΙΚΑ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Καθ η η ε νικού πε άλλ ντ ς στ ε γω έ </w:t>
      </w:r>
      <w:r>
        <w:rPr>
          <w:i/>
          <w:iCs/>
          <w:u w:val="single"/>
          <w:lang w:val="el" w:eastAsia="el"/>
        </w:rPr>
        <w:t>πό ις πρι ου 012 αθ ερώ ε το ομέα ω ιαδικασιώ ξα υ υ σμός φαρμο ου σιακού μικού ισίου ου υ τή ατος ο ξα ort ntrol tem CS αι η αρα ή ιτου ας ο θ κού ας υ τή ατος I net α έχεται ιπό υ τότη α α κ ωμέ ερι ά κτρο κώ ιατυ ώσεω ο οίο κοπό χει πιφέρει ιζικές ς φε ς ρος ο ρόπο ρ σί ς ω ε ιακώ α αι φ τ ρου ς ρος η υ ική αρου ία ου υ σσόμε υ ατά η διεκπεραίωση τω ιατυ ώσεω εξα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ια η φαρμο ο net ου υ τή ατος ο ξ CS ίχα κδοθ ί δη ες α α ρμόδια ία η ώρα ε η ριθ 19Α5012006 Ξ 012/ 2 2 ΔΥΟ </w:t>
      </w:r>
      <w:r>
        <w:rPr>
          <w:b/>
          <w:bCs/>
          <w:i/>
          <w:iCs/>
          <w:u w:val="single"/>
          <w:lang w:val="el" w:eastAsia="el"/>
        </w:rPr>
        <w:t>) ντ ατ σ ση αρ Δ19Α 5012006 ΕΞ2012/12 2 ΔΥΟ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η αρού α </w:t>
      </w:r>
      <w:r>
        <w:rPr>
          <w:b/>
          <w:bCs/>
          <w:i/>
          <w:iCs/>
          <w:u w:val="single"/>
          <w:lang w:val="el" w:eastAsia="el"/>
        </w:rPr>
        <w:t xml:space="preserve">ν αθ τ ι </w:t>
      </w:r>
      <w:r>
        <w:rPr>
          <w:i/>
          <w:iCs/>
          <w:u w:val="single"/>
          <w:lang w:val="el" w:eastAsia="el"/>
        </w:rPr>
        <w:t>ριθ 19Α 012006 Ξ 012/12 2 ΥO, αι αρέχο αι πι αιροποιημέ ς δη ες α εραιτ ω ρμο σμέ α ποδοτική φαρμο ω ιατυ ώσεω ξα πό α ε ία η ώρας μβ ας όψ ) η ατάρ ρισμέ ιαδικασιώ ποσκοπώ ας το κσυ ρο σμό, ε ωση αι π ύ τευ η ω πί έρου ταδίω η ξα κή ιαδικασίας,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ις ροτάσεις ω ε ιακώ ρχώ α α ι ή ατα ω υ σσομέ α η αροχή ικότερω δη ώ αι αραδει τω πί ω ιαδικασιώ εξα 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ις υ πακό υ ς χ κές ροσαρμο ς ου πή το ύ τη α ου ξα ) η ροκύ του α η ωμάτωση ου υ ω ιατ ώσεω ξα αι ω ιδ κότερω αραμέτρω υ ή , ε αίο ε με τσι στε διευ ο ύ τό ο οι τε ιακές αρ ές όσο και οι οικο μικοί φορείς ιδικό ερα οι ως ά οδη ες στιάζο αι σ α ακό υ σημεία: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&gt; </w:t>
      </w:r>
      <w:r>
        <w:rPr>
          <w:b/>
          <w:bCs/>
          <w:i/>
          <w:iCs/>
          <w:u w:val="single"/>
          <w:lang w:val="el" w:eastAsia="el"/>
        </w:rPr>
        <w:t xml:space="preserve">Περιορισμός </w:t>
      </w:r>
      <w:r>
        <w:rPr>
          <w:i/>
          <w:iCs/>
          <w:u w:val="single"/>
          <w:lang w:val="el" w:eastAsia="el"/>
        </w:rPr>
        <w:t>της φυσικής παρουσίας των εξαγωγέων/διασαφιστών στο ε ίο.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&gt; </w:t>
      </w:r>
      <w:r>
        <w:rPr>
          <w:b/>
          <w:bCs/>
          <w:i/>
          <w:iCs/>
          <w:u w:val="single"/>
          <w:lang w:val="el" w:eastAsia="el"/>
        </w:rPr>
        <w:t xml:space="preserve">Τρόποι επιβεβαίωσης </w:t>
      </w:r>
      <w:r>
        <w:rPr>
          <w:i/>
          <w:iCs/>
          <w:u w:val="single"/>
          <w:lang w:val="el" w:eastAsia="el"/>
        </w:rPr>
        <w:t>της πραγματικής άφιξης των εμπορευμάτων στο ε ίο εξα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&gt; </w:t>
      </w:r>
      <w:r>
        <w:rPr>
          <w:b/>
          <w:bCs/>
          <w:i/>
          <w:iCs/>
          <w:u w:val="single"/>
          <w:lang w:val="el" w:eastAsia="el"/>
        </w:rPr>
        <w:t xml:space="preserve">Άμεση δρομολόγηση </w:t>
      </w:r>
      <w:r>
        <w:rPr>
          <w:i/>
          <w:iCs/>
          <w:u w:val="single"/>
          <w:lang w:val="el" w:eastAsia="el"/>
        </w:rPr>
        <w:t>από τον επόπτη των διασαφήσεων, σύμφωνα με τα ποτε σματα η ης ι ύ υ ωρίς η αρου ία ου ξα α ιασαφιστή.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&gt; </w:t>
      </w:r>
      <w:r>
        <w:rPr>
          <w:b/>
          <w:bCs/>
          <w:i/>
          <w:iCs/>
          <w:u w:val="single"/>
          <w:lang w:val="el" w:eastAsia="el"/>
        </w:rPr>
        <w:t xml:space="preserve">Διάκριση </w:t>
      </w:r>
      <w:r>
        <w:rPr>
          <w:i/>
          <w:iCs/>
          <w:u w:val="single"/>
          <w:lang w:val="el" w:eastAsia="el"/>
        </w:rPr>
        <w:t>του είδους του ελέγχου (φυσικός ή εγγράφων) στο μήνυμα με το ποίο ειδοποιείται ο εξα ας διασαφιστ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&gt; </w:t>
      </w:r>
      <w:r>
        <w:rPr>
          <w:b/>
          <w:bCs/>
          <w:i/>
          <w:iCs/>
          <w:u w:val="single"/>
          <w:lang w:val="el" w:eastAsia="el"/>
        </w:rPr>
        <w:t xml:space="preserve">Δυνατότητα ηλεκτρονικής υποβολής </w:t>
      </w:r>
      <w:r>
        <w:rPr>
          <w:i/>
          <w:iCs/>
          <w:u w:val="single"/>
          <w:lang w:val="el" w:eastAsia="el"/>
        </w:rPr>
        <w:t>των υποστηρικτικών της διασάφησης ξα άφω τη ερίπτωσ ε ρ ιας ου άφω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ερίπτωση ου τέρω κτρο κή φαρμο ί ι κτό ιτου ας αρέχεται υ τότη ποστο ου ε ποιοδή οτε ρόσ ορο έσο ail, ), ρος εραιτέρω ιευ ό ου ξα α/ ια αφιστή ύ ως στε η α υ ική αρου ία ου το ε ίο εριορίζεται ποκ ιστικά αι μό στις περιπτώσεις δ ε ρ ιας φυ ικο ε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ποδοχή </w:t>
      </w:r>
      <w:r>
        <w:rPr>
          <w:i/>
          <w:iCs/>
          <w:u w:val="single"/>
          <w:lang w:val="el" w:eastAsia="el"/>
        </w:rPr>
        <w:t xml:space="preserve">πό ο ε ίο ω οστη ικτικώ η ασάφηση ξα , άφω ις </w:t>
      </w:r>
      <w:r>
        <w:rPr>
          <w:i/>
          <w:iCs/>
          <w:u w:val="single"/>
          <w:lang w:val="el" w:eastAsia="el"/>
        </w:rPr>
        <w:t>ιασαφήσεις αμη πικι υ τη ας</w:t>
      </w:r>
      <w:r>
        <w:rPr>
          <w:i/>
          <w:iCs/>
          <w:u w:val="single"/>
          <w:lang w:val="el" w:eastAsia="el"/>
        </w:rPr>
        <w:t xml:space="preserve"> σε εχόμε προσκόμ σή τ υ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ατ ρ η </w:t>
      </w:r>
      <w:r>
        <w:rPr>
          <w:i/>
          <w:iCs/>
          <w:u w:val="single"/>
          <w:lang w:val="el" w:eastAsia="el"/>
        </w:rPr>
        <w:t>ροσκό ισης υ οβο άφου απτής ξ υ ιοδότη ης ου ξα α ρος ο μιμο ιπρ σωπό ου α ά η ή ησ ω ιατυ ώσεω εξα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υνατ τ αράδ ση </w:t>
      </w:r>
      <w:r>
        <w:rPr>
          <w:i/>
          <w:iCs/>
          <w:u w:val="single"/>
          <w:lang w:val="el" w:eastAsia="el"/>
        </w:rPr>
        <w:t>ου υ δε ικ ύ άφο ξα Σ.Ε.Ε.) ε , ου ξ α/διασαφιστή, ξου ιοδοτη έ ρόσωπο ε άποιες εριπτώσεις υ τότη α ποστο ου ε ποιοδή οτε ρόσφορο έσο στο εξα α/ ιασαφιστή (π.χ - ail).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ατ ρ η </w:t>
      </w:r>
      <w:r>
        <w:rPr>
          <w:i/>
          <w:iCs/>
          <w:u w:val="single"/>
          <w:lang w:val="el" w:eastAsia="el"/>
        </w:rPr>
        <w:t>η ώρηση η τύ ωση ου η τος 9 Γ στ ποίη η ο κ ωσης εξα »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ατ ρ η </w:t>
      </w:r>
      <w:r>
        <w:rPr>
          <w:i/>
          <w:iCs/>
          <w:u w:val="single"/>
          <w:lang w:val="el" w:eastAsia="el"/>
        </w:rPr>
        <w:t>ύ ο η ή σης ροέ υση μπορε άτω ίτη η ορή ης ι ά ω ς οστη ικτι ό, η ιασάφηση αφο τις εριπτώσεις οριστική ε 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δη </w:t>
      </w:r>
      <w:r>
        <w:rPr>
          <w:i/>
          <w:iCs/>
          <w:u w:val="single"/>
          <w:lang w:val="el" w:eastAsia="el"/>
        </w:rPr>
        <w:t>α η υ τό η α βο ιασάφηση ξα πό ρόσωπο η ιο μπορευμάτ ποίος μω χει αρεμφερές ικαίωμα ιάθ σης ω χετικώ μπορευ άτω τις εριπτώσεις ροσωρι ς 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δη </w:t>
      </w:r>
      <w:r>
        <w:rPr>
          <w:i/>
          <w:iCs/>
          <w:u w:val="single"/>
          <w:lang w:val="el" w:eastAsia="el"/>
        </w:rPr>
        <w:t>α η ιαχείριση ω οστη ικτικώ η ιασάφηση ξα , άφω πό ο ε ίο ις εριπτώσεις ροσκόμισ ω άφω στο τε ί και στις περιπτώσεις η κτρο κή υ οβ τ υ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κ έ υ η </w:t>
      </w:r>
      <w:r>
        <w:rPr>
          <w:i/>
          <w:iCs/>
          <w:u w:val="single"/>
          <w:lang w:val="el" w:eastAsia="el"/>
        </w:rPr>
        <w:t>υ ου ρμοδιό η ας ου ε ίου οβο η ιασάφηση ξα αι υ ου οθ σμιώ οβο η , ι ποίοι ετακυ ο αι στο στ διο διε ρ ιας ου κ τω υ τέρω ε 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κ έ υ ι η </w:t>
      </w:r>
      <w:r>
        <w:rPr>
          <w:i/>
          <w:iCs/>
          <w:u w:val="single"/>
          <w:lang w:val="el" w:eastAsia="el"/>
        </w:rPr>
        <w:t>ιασφά ση η ηση πα ρε ε εριορισμώ το Προϊστάμε τε σμού α τις χαμ ε ικι υ τη ας ιασαφήσεις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υ ματ ποστολή </w:t>
      </w:r>
      <w:r>
        <w:rPr>
          <w:i/>
          <w:iCs/>
          <w:u w:val="single"/>
          <w:lang w:val="el" w:eastAsia="el"/>
        </w:rPr>
        <w:t>ου η α ος 599 Γ στοποίη η κ ωσης α » τη ερίπτω η ου ο ή α 1 Αποτε σματα όδου χει ρη μοποιη ί ειξη 4 ε σσο ς ιαφορές). ροσδιορ ζο αι ι υ εκριμέ ς ρ ιες ου φ ί ι ροβεί τε ιακός υ ά ς πρι τη αποστο του ως ά μ τος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αθ ρ μός </w:t>
      </w:r>
      <w:r>
        <w:rPr>
          <w:i/>
          <w:iCs/>
          <w:u w:val="single"/>
          <w:lang w:val="el" w:eastAsia="el"/>
        </w:rPr>
        <w:t>υ εκριμέ ροθ σμία αθ ς πίσης αι υ εκριμέ ισίου ρ ιώ ετά α ποία ε ίο φεί ι κυ ώ ι υ οδίκαια τη διασά η η εξα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π σαφή ιση </w:t>
      </w:r>
      <w:r>
        <w:rPr>
          <w:i/>
          <w:iCs/>
          <w:u w:val="single"/>
          <w:lang w:val="el" w:eastAsia="el"/>
        </w:rPr>
        <w:t>εύ ροσώ ο αθ ς πίσης α ρό υ οβο ω η άτω 507 Ά ιξ το ημείο ξόδο ι 54 Π οσκόμισ κατα υ ειδώ διασάφηση ε α » στο τε ίο εξόδου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</w:t>
      </w:r>
      <w:r>
        <w:rPr>
          <w:i/>
          <w:iCs/>
          <w:u w:val="single"/>
          <w:lang w:val="el" w:eastAsia="el"/>
        </w:rPr>
        <w:t>δη ώ ροκειμέ υ ιμε ωπιστού ποτε σ ατικά πό ο ε ίο ξόδου ε ίπτωση η πόρρι ης η κτροπ ξα α ξοδο (αρ ικό I 503).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</w:t>
      </w:r>
      <w:r>
        <w:rPr>
          <w:i/>
          <w:iCs/>
          <w:u w:val="single"/>
          <w:lang w:val="el" w:eastAsia="el"/>
        </w:rPr>
        <w:t>δη ώ ρή η πό α ία ξόδου η ειξη 4 ε σσο ς ιαφορές) ε υ εκριμέ ς ριπτώσεις ου ε χετίζ αι ε πα υ η τ διασ φη 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π σαφή ιση </w:t>
      </w:r>
      <w:r>
        <w:rPr>
          <w:i/>
          <w:iCs/>
          <w:u w:val="single"/>
          <w:lang w:val="el" w:eastAsia="el"/>
        </w:rPr>
        <w:t>ια η τ ατική εξόδου τω εμπορευ άτω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</w:t>
      </w:r>
      <w:r>
        <w:rPr>
          <w:i/>
          <w:iCs/>
          <w:u w:val="single"/>
          <w:lang w:val="el" w:eastAsia="el"/>
        </w:rPr>
        <w:t>δη ώ χετικά ε ις πείς αι υ π ωματικές ιασαφήσεις ξα π αφορο στη συ τη ικ δια είρισή τ 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αρ χ </w:t>
      </w:r>
      <w:r>
        <w:rPr>
          <w:i/>
          <w:iCs/>
          <w:u w:val="single"/>
          <w:lang w:val="el" w:eastAsia="el"/>
        </w:rPr>
        <w:t>ιευ ρι ε α ις εριπτώσεις ξα μπορευ άτω τα ώρα ροορισμού ω μπορευμάτ ί ι ιαφορετική πό η ώρα ου αρα πτη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κ έ υ ι η </w:t>
      </w:r>
      <w:r>
        <w:rPr>
          <w:i/>
          <w:iCs/>
          <w:u w:val="single"/>
          <w:lang w:val="el" w:eastAsia="el"/>
        </w:rPr>
        <w:t>ερίπτωσης μπο ευ άτω ο ετα έρο ι κτός ε ιακού εδάφου τη Ε Ε. με το καθ στώς τη Δ αμετακόμισ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κ έ υ ι η </w:t>
      </w:r>
      <w:r>
        <w:rPr>
          <w:i/>
          <w:iCs/>
          <w:u w:val="single"/>
          <w:lang w:val="el" w:eastAsia="el"/>
        </w:rPr>
        <w:t>ερίπτωση ροσωρι ς ξα μ ορευ άτω α ποία δε επα ισ αι πώ ής υ στ ίτ χ ρα.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κ έ υ η </w:t>
      </w:r>
      <w:r>
        <w:rPr>
          <w:i/>
          <w:iCs/>
          <w:u w:val="single"/>
          <w:lang w:val="el" w:eastAsia="el"/>
        </w:rPr>
        <w:t>ιαδικασία ω φοδιασμώ ου ρα ατ ποιού αι ε διατυ ώσεις εξα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⮚ </w:t>
      </w:r>
      <w:r>
        <w:rPr>
          <w:b/>
          <w:bCs/>
          <w:i/>
          <w:iCs/>
          <w:u w:val="single"/>
          <w:lang w:val="el" w:eastAsia="el"/>
        </w:rPr>
        <w:t xml:space="preserve">π αι ποίη </w:t>
      </w:r>
      <w:r>
        <w:rPr>
          <w:i/>
          <w:iCs/>
          <w:u w:val="single"/>
          <w:lang w:val="el" w:eastAsia="el"/>
        </w:rPr>
        <w:t>φεδρική ιαδικασ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ί φαρ ογή υ Συσ ατ ς γω ώ στ ICISnet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τη α ου ξα E S) ποτε ί έρος ου ο ύ ρο άμματος ου κτρο κού ίου ου χει χεδιαστεί ε πίπεδο .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αι περι μβά ι α κτρο κά συ τ τα που θ εξασφα ου τις η κτρο κέ ε ιακές ιαδικα ίες. ί ι ια ια ικασία α οφοριώ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ται ε η ορφή ροσ ιορισμέ κτρο κώ η άτω α ποία αρακτη ίζο αι πό ωδικό ου ποτε ίται πό η ειξ Ι » « formatio hange») και έ τριψ ιο αριθ ό (π.χ. Ι 515, 501, 51 κ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ποσύ τη α ξ ECS) το net 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φαρμόζε αι τις κό υ ςεριπτώσεις: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Στο καθεστώς της εξαγωγής - Μεταφορά/Αποστολή κοινοτικών εμπορευμάτων ε προορισ ό εκτός τη Ε Ε. (άρθ ο786 (1)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Στην προσωρινή εξαγωγή εμπορευμάτων στα πλαίσια του καθεστώτος της ε ιοποίη ης προς ε α ισα (Άρθ ο 589 (1)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Στον τελωνειακό προορισμό της επανεξαγωγής μετά την λήξη οικονομικού ε ιακού καθ στώτος (άρθ ο 182 Κ , 41 (1)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Στην διακίνηση κοινοτικών εμπορευμάτων, από και προς τα ειδικά εδάφη τα ποία ρίσκο αι ς ου ε ιακο άφου η .Ε. αι τα ποία ε φαρμόζεται δ α 006/112/ΕΚ ου υ ο ο δ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008/118/ΕΚ του Σ ο ου άρθ ο78 (2) (α) ΔΕΚ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Στην παράδοση κοινοτικών εμπορευμάτων με απαλλαγή από τους φόρους ως φόδια εροσκαφώ αι ίω ξ ρτη α πό ο οορισ ό ου εροσκάφους ή του π ίου (άρθ ο 786 (2) (β)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Στην προσωρινή εξαγωγή εμπορευμάτων με σκοπό τη μεταγενέστερη πα ισα ου η ρχική ου ατ σταση στις εριπτ σεις ου ε ρη ιμοποιείται δε ίο Α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η ηχ ογ μέν εί ξ ής</w:t>
      </w:r>
      <w:r>
        <w:rPr>
          <w:i/>
          <w:iCs/>
          <w:u w:val="single"/>
          <w:lang w:val="el" w:eastAsia="el"/>
        </w:rPr>
        <w:t xml:space="preserve"> πε δή ο ύ τη α ου ξα </w:t>
      </w:r>
      <w:r>
        <w:rPr>
          <w:i/>
          <w:iCs/>
          <w:u w:val="single"/>
          <w:lang w:val="el" w:eastAsia="el"/>
        </w:rPr>
        <w:t>ί ι οχρεωτικό ι εσμεύ ι η ώρα</w:t>
      </w:r>
      <w:r>
        <w:rPr>
          <w:i/>
          <w:iCs/>
          <w:u w:val="single"/>
          <w:lang w:val="el" w:eastAsia="el"/>
        </w:rPr>
        <w:t xml:space="preserve"> ας ε ερίπτωση υ το αθ στώς η </w:t>
      </w:r>
      <w:r>
        <w:rPr>
          <w:i/>
          <w:iCs/>
          <w:u w:val="single"/>
          <w:lang w:val="el" w:eastAsia="el"/>
        </w:rPr>
        <w:t>ξα μπ κο ι ερισσότερα ου</w:t>
      </w:r>
      <w:r>
        <w:rPr>
          <w:i/>
          <w:iCs/>
          <w:u w:val="single"/>
          <w:lang w:val="el" w:eastAsia="el"/>
        </w:rPr>
        <w:t xml:space="preserve"> ς , α η α αφ έ </w:t>
      </w:r>
      <w:r>
        <w:rPr>
          <w:i/>
          <w:iCs/>
          <w:u w:val="single"/>
          <w:lang w:val="el" w:eastAsia="el"/>
        </w:rPr>
        <w:t>ε ία ξα ποδέχο αι</w:t>
      </w:r>
      <w:r>
        <w:rPr>
          <w:i/>
          <w:iCs/>
          <w:u w:val="single"/>
          <w:lang w:val="el" w:eastAsia="el"/>
        </w:rPr>
        <w:t xml:space="preserve"> ασαφήσεις ξα πα ξα 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 σωρι ξα τα ο ε ίο ξό ου ρίσκεται ε η .Ε. τη ερίπτωση υ ή ι ξα ίς ο ρε τικά η ού ιατ ώσεις ξα ε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η α αφημέ ε ίο ύ φω ε α ριζόμε τη ΔΥΟ ριθ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5212/406/Α0019 20 2 002, Αρμόδιο ίο α ιατυ ώσεις ξα ωρ κώ προϊ ω που τ ά επιστροφώ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Νομι ό π αί ι </w:t>
      </w:r>
      <w:r>
        <w:rPr>
          <w:i/>
          <w:iCs/>
          <w:u w:val="single"/>
          <w:lang w:val="el" w:eastAsia="el"/>
        </w:rPr>
        <w:t>σιακό μικ ίσιο η κτρο κή οβο η ι σάφηση ξα , ε ο ποίο σπίζετ ι ιαδικ σία ξα αι αθ ερώ αι ο ρεωτικά κτρο κή α οφοριώ όσο εταξύ ε ίω ξα ξόδου σο αι εταξύ ω ίω αι ω μ κόμε τη ίδα ιακί η ω ρος ξα μπορ υ άτω υ ψίζεται αρακάτω τα ημα ικότερα ρθ α ου αι τω ΔΕ 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61 ου α 913/92 ε ο ποίο εταξύ υ ίζεται τι άθ οι τικό μπό ευ α ου ροορίζετ ι ξαχθεί ρέπει εθ ί ό ο αθ στώς ξα αι ροσδιορίζεται πίσης ο ρμόδιο ε ίο α ή ηση τω διατ ώσ ω εξα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4 του Κ κα 2913/92 σημείο «4 που περι μ ά ι ο ορισμό το ε ίου ξα ς το ριζόμε πό ις ε ιακές ρχές αι ύ φω ε ου ε ιακού α ς ε ίο, τ ποίο ρέπει κ ώ αι ι ιατυ ώσεις ρο ειμέ υ α μπορ ατα ου ξέρχο αι πό ο ε ιακό δαφος η οι τη α βου ε ιακό ροορισμό ρή η, όπως επίσης αι οι κατά ι έ οι β σει τω κι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ο ου α 913/92, ημείο 4δ» ου ερι μβά ι ο ρισμό ου ε ίου ξόδου ς τ ριζόμε πό ις ε ιακές ρχές αι ύ φω ε ου ε ιακού α ε ίο, το ποίο ροσκομίζο αι α μπορεύματ ρι ξέ υ πό ο ε ιακό δαφος η οι τη ας αι το ποίο οβά αι ε ε ιακ ύ ο σο φορά τη φαρμ ω ιατυ ώσεω ξόδου αι του ατά υ ου ά ει ω κι ύ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α 4 σημείο 19, 3, 77 του Κ κα 913/92 με τα οποία καθ ρίζεται η οχρέωση τ π οσ όμισης τω προς εξα εμπορευ άτω το τε ίο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ο 4 αρ.2(α) ου α 291 / 2 ύ φω ε ο ποίο τα ποδοχή ιασάφησ υ πά ται κτ ση ιδικώ ο ρεώσεω πό υ εκριμέ ρόσω ο, ιασάφηση έπει ται π ο ρόσωπο υ ό ή α ριασμ του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ο 45 αρ.2 υ α 2 13/ 2 που αθ ρίζο ι ι ιδικές οχρεώσεις ου πορρέου πό η α μπορευμάτ ε αθ στώς ιοποίησ π ος πα ισα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ο 86 το οίο αθ ρίζο ι ι εριπτώσεις ο ρέπει ρη ιμοποιού αι ι ιατυ ώσεις ξα σο φορά τ ιασάφηση 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α 92β αι 92 α ποία φέρ υ ις ροθ σμίες οβο ιασάφηση ξα , ποία ερι β ι α τοιχεία σφά ιας αι ρ στασίας του παρα τή ατος 30Α το τε ίο εξα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88 ω ΕΚ α 454/93 ε ποίο ροσδιορίζετ ι ο ρόσωπο ου εξα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51 αρά αφος ω ΕΚ α 454/93 ε ο π ίο υ ίζετα δυ τότη α ακύ ω ης τη διασάφη ξα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α 90 αι 91 ω ΕΚ α 4 4/93 ε α ποία υ ίζο αι ι αρεκκ σεις από το αρμόδιο τε ίο εξα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α 92, 92α αι 9 β ω ΕΚ α 454/93 ε α ποία αθ ρίζο ι οι διατυ ώσεις που τη ού α στο τε ίο εξα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93 ω ΕΚ α 454/93 ε ποίο ροσδιορίζεται ο ρμόδιο ε ίο ξόδου αι αθ ρίζο ι ι α εκκ σεις πό ο κό α ροσδιορισ ύ αυ 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93α ω Κ α 454/9 ε ο ποίο α ρίζο ι ι ιατυ ώσεις που τη ύ αι στο τε ίο ε όδου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93β ω ΕΚ α 454/93 ε ο ποίο αθ ρίζεται ιαδικασία ξα μπορευμά ω ου ε αφέρο ι κτός ο ε ι κού δάφο η .Ε. ε ε ίο ξόδου το ίσι αθ στώτος ιαμετ κόμισης ε ά η αίο η τικό ς ή ση ιαμετακόμισης ύ φω ε α ρθ α 45 αι 448.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ρθ α 96α, 96β 96 96δ αι 96 ω ΕΚ α 54/93 ε α ποία αθ ερώ τ ι α ε ομέ ξα εταξύ ε ιακώ ρχώ ε ρ η η οφορικ αι ω ικτύ κτρο κώ ο στώ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ο 96δα ου φέρεται τη ιαδι ασία ρευ ς η όδου αι τα κτικά τοιχεία α η πόδειξη ξόδου ω μπορε άτω πό ο ε ιακό έδαφος τ Ε ωπαϊκής ση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ρθ α 82 αρ. ι ρθ ο 41 ω Ε α 454/93, ύ φω ε ο ποίο, τα π ξα όκειτ ι ε ιασάφηση φαρμόζο αι ατ΄α α ο ρθ ο 86 αρά αφος αι αρά αφος τοιχείο ) αι α ρθ α 87 ως 96ε, ε η πιφύ ξη ω ιδικώ ι τάξεω ου φαρμόζο αι εχ μέ ς ε η η ου ικο μικού ε ιακού αθ στώτος που προη ίται τη ε α ξα τ εμπορε ά ω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• ρθ ο 89 ω ΕΚ α 2454/93, φω ε ο ποίο ιασάφηση α ω μ ορευ άτω ροσω ι ξα ο αθ στώς ιοποίησ ρος πα ισα ατ ρτίζεται ύ φω ε ις ιατάξεις ου διέπου τη εξα </w:t>
      </w:r>
      <w:r>
        <w:rPr>
          <w:b/>
          <w:bCs/>
          <w:i/>
          <w:iCs/>
          <w:u w:val="single"/>
          <w:lang w:val="el" w:eastAsia="el"/>
        </w:rPr>
        <w:t>ΡΟΣ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 ΛΕΚΟ ΝΑ ΡΟΣΩ Α ΤΗ ΙΑΔΙΚΑΣΙΑ ΞΑΓ Γ Σ ΟΛΟ ΕΛΩ ΕΙΩ ΕΞΑΓ Γ Σ ΚΑΙ ΕΞΟΔΟΥ ΙΑΤΥΠΩΣΕ Σ ΕΞΑΓ Γ Σ ΞΟΔΟΥ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ΙΚΟΝΟΜ ΚΟΙ Φ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.1 </w:t>
      </w:r>
      <w:r>
        <w:rPr>
          <w:b/>
          <w:bCs/>
          <w:i/>
          <w:iCs/>
          <w:u w:val="single"/>
          <w:lang w:val="el" w:eastAsia="el"/>
        </w:rPr>
        <w:t>πε ο π σωπ</w:t>
      </w:r>
      <w:r>
        <w:rPr>
          <w:b/>
          <w:bCs/>
          <w:i/>
          <w:iCs/>
          <w:u w:val="single"/>
          <w:lang w:val="el" w:eastAsia="el"/>
        </w:rPr>
        <w:t xml:space="preserve"> γι τ υποβο ή τ δ σάφη ε γω ή </w:t>
      </w:r>
      <w:r>
        <w:rPr>
          <w:i/>
          <w:iCs/>
          <w:u w:val="single"/>
          <w:lang w:val="el" w:eastAsia="el"/>
        </w:rPr>
        <w:t>ύ ος μπ υμ</w:t>
      </w:r>
      <w:r>
        <w:rPr>
          <w:i/>
          <w:iCs/>
          <w:u w:val="single"/>
          <w:lang w:val="el" w:eastAsia="el"/>
        </w:rPr>
        <w:t xml:space="preserve"> πε ρό ωπο α η οβο η ιασάφησ </w:t>
      </w:r>
      <w:r>
        <w:rPr>
          <w:i/>
          <w:iCs/>
          <w:u w:val="single"/>
          <w:lang w:val="el" w:eastAsia="el"/>
        </w:rPr>
        <w:t>ξα , ί ι ξ</w:t>
      </w:r>
      <w:r>
        <w:rPr>
          <w:i/>
          <w:iCs/>
          <w:u w:val="single"/>
          <w:lang w:val="el" w:eastAsia="el"/>
        </w:rPr>
        <w:t xml:space="preserve"> ας πως ρίζε αι το ρθ ο 88 ω ΕΚ , ….το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ρόσωπο α ρι σμό ου ποίου α ατίθεται ιασάφη η ξα αι ο ποίο </w:t>
      </w:r>
      <w:r>
        <w:rPr>
          <w:b/>
          <w:bCs/>
          <w:i/>
          <w:iCs/>
          <w:u w:val="single"/>
          <w:lang w:val="el" w:eastAsia="el"/>
        </w:rPr>
        <w:t xml:space="preserve">αι ύ ς πορε άτ αρε φε ι αί α ι θ η τ ε πορε άτ </w:t>
      </w:r>
      <w:r>
        <w:rPr>
          <w:i/>
          <w:iCs/>
          <w:u w:val="single"/>
          <w:lang w:val="el" w:eastAsia="el"/>
        </w:rPr>
        <w:t>ατά τη στι ή αποδοχή η ιασάφηση » α υ ιότη α ο αρεμφερές ικαίωμα ιάθ σης ω μπορ υ άτω ει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ε ρόσωπο ου ί ι ατεστη έ τός η οι τ ας ατ’ φαρμο η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ύ β σης τ πο α α ίζεται ξα ο β μ έρος ο ί ατεστη έ τη οι τη α ωρείται ς ξα ας ε υ ό ο ημείο </w:t>
      </w:r>
      <w:r>
        <w:rPr>
          <w:i/>
          <w:iCs/>
          <w:u w:val="single"/>
          <w:lang w:val="el" w:eastAsia="el"/>
        </w:rPr>
        <w:t>ιευ ρι ζ ται τι β ση ωρείται αι ιστη</w:t>
      </w:r>
      <w:r>
        <w:rPr>
          <w:i/>
          <w:iCs/>
          <w:u w:val="single"/>
          <w:lang w:val="el" w:eastAsia="el"/>
        </w:rPr>
        <w:t xml:space="preserve"> ιασμό ατ’ φαρμο ω </w:t>
      </w:r>
      <w:r>
        <w:rPr>
          <w:i/>
          <w:iCs/>
          <w:u w:val="single"/>
          <w:lang w:val="el" w:eastAsia="el"/>
        </w:rPr>
        <w:t xml:space="preserve">ιατάξεω τη Π τι ή Δ κο μίας </w:t>
      </w:r>
      <w:r>
        <w:rPr>
          <w:i/>
          <w:iCs/>
          <w:u w:val="single"/>
          <w:lang w:val="el" w:eastAsia="el"/>
        </w:rPr>
        <w:t>μφε ικ ι ε ης μπ υμ :</w:t>
      </w:r>
      <w:r>
        <w:rPr>
          <w:i/>
          <w:iCs/>
          <w:u w:val="single"/>
          <w:lang w:val="el" w:eastAsia="el"/>
        </w:rPr>
        <w:t xml:space="preserve"> α εμφερές ικαίωμα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ιάθ σης ω μπορ υ άτω φαρμόζετα τις εριπτώσεις υ ατεστη έ ς τη ώρα α ω ποκτά ατόπι ο πό ο ατ στη έ το ραστή ο καίωμα ιάθ σης ω μπορευμάτ αι ή ηση ω ιατυ ώσεω ξα σχετ. ριθ ΟΛ 167/02 7 013 Διαδικασία πα πό ο Α η αράδοση θ πό ατεστ έ το σωτερικό η ώρας α ω ή ε ατεστη έ ε ράτος έ ς ραστή αι πευ ίας εξα τ α θ σε τρίτη χ ρα»).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πιπ ο τις εριπτώσεις </w:t>
      </w:r>
      <w:r>
        <w:rPr>
          <w:i/>
          <w:iCs/>
          <w:u w:val="single"/>
          <w:lang w:val="el" w:eastAsia="el"/>
        </w:rPr>
        <w:t>ροσωρι ς ξα</w:t>
      </w:r>
      <w:r>
        <w:rPr>
          <w:i/>
          <w:iCs/>
          <w:u w:val="single"/>
          <w:lang w:val="el" w:eastAsia="el"/>
        </w:rPr>
        <w:t xml:space="preserve"> καθ στώτα 1, 3) ο ς αρεμφερές ικαίωμα ιάθ </w:t>
      </w:r>
      <w:r>
        <w:rPr>
          <w:i/>
          <w:iCs/>
          <w:u w:val="single"/>
          <w:lang w:val="el" w:eastAsia="el"/>
        </w:rPr>
        <w:t>σης ω μπορευμάτ</w:t>
      </w:r>
      <w:r>
        <w:rPr>
          <w:i/>
          <w:iCs/>
          <w:u w:val="single"/>
          <w:lang w:val="el" w:eastAsia="el"/>
        </w:rPr>
        <w:t xml:space="preserve"> ι ατ’ κο υ α ή ηση ω ιατυ ώσεω ξα πορεί ρα ατοποιη ί πό ρόσωπο η ύ ιο ω μπορευμάτ φόσο ροκύ τει πό παρκή ποδεικτικά τοιχεία σύ β ση,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αφη ο υ φω ικό, ) τι ύ ιος ω μπορευμάτ κχωρεί ε υ ό ο ικαίωμα ιάθ σης υ ώ ε οπό η μεση ρ σωρι ξα αι ωρίς ταβ βά ε αι ιότη ά ο . τη ερίπτωση υ ή ή ησ ω ιατυ ώσεω ροσωρι ς ξα ρα ατ ποιείται πό ο χο α ο αρεμφερές ικαίωμα ιάθ σης ποίο χει ι διες υ ς ε ο ύ ιο ω μπορευμάτ φόσο ροσωρι ξα ρα ατ π ιείται ε κοπό χόμε ώ η ω θ ιαδικασία ου αρεμφερού ικαιώματος ε φαρμόζεται ιασάφηση εξα οβά τ ι πό το κύ ιο τω α θ ιδι ότερα α ο αθ στώς ιοποίη ης ρος πα ισα ο ρθ ο 89 αρ.1 ου α Ε Κ) 454/93 αρέ ει ητ υ τό η α ατάρτισης η ιασάφηση α μπορε άτω ροσωρι ς ξα το αθ στώς ύ φω ε ις ιατάξεις ου ιέπου η ξα ως ο ρθ ο 45 αρ.2 ου α (ΕΟΚ)2913/92 ρίζει αφώς ι ροσωρι ξα οι τικώ μπορευμάτ ε αθ στώ υ πά ται η ρισμέ οχρεώσεω πως η πιβο ξα κώ ασμώ αθ ς αι η φαρμο έτρω μπορικής ική αι ιατυ ώσεω ου οβ πο αι α η ξοδο οι τικώ μ ορευ άτω πό ο ε ιακό δαφος .Ε. σι ε πικου ικότητ ου ρθ ου 4 αρ.2 ου α (ΕΟΚ) 913/9 ται αφές τι,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τα ποδοχή η ιασάφηση υ πά ται κτέ ση ιδικώ οχρεώσεω πό υ εκριμέ ρό ωπο, πως τις εριπτώσεις ροσωρι ς ξα μπορευμάτ ε ο αθ στώς η ιοποίησ ρος πα ισ ιασάφηση ρέπει υ οβά τ ι από το ρόσωπο αυτό ή α ριασμό αυτού ιδικότερα η διασάφη η ε αυ ές τι π ριπτώσεις συ π ώ αι ως εξή 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) τη ση η ιασάφηση ροσωρι ς ξα φεται ο δικός ριθ ός αταχ ρηση αι ρισ κο μικώ ορέω ORI ου ροσώπου ου έχει το παρεμφε ές δικαίωμα διάθ σης τω εμπορευ άτω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) τη ση 4 υ ώ τ ι ωδικό </w:t>
      </w:r>
      <w:r>
        <w:rPr>
          <w:b/>
          <w:bCs/>
          <w:i/>
          <w:iCs/>
          <w:u w:val="single"/>
          <w:lang w:val="el" w:eastAsia="el"/>
        </w:rPr>
        <w:t xml:space="preserve">948 </w:t>
      </w:r>
      <w:r>
        <w:rPr>
          <w:i/>
          <w:iCs/>
          <w:u w:val="single"/>
          <w:lang w:val="el" w:eastAsia="el"/>
        </w:rPr>
        <w:t>Παρεμφ</w:t>
      </w:r>
      <w:r>
        <w:rPr>
          <w:i/>
          <w:iCs/>
          <w:u w:val="single"/>
          <w:lang w:val="el" w:eastAsia="el"/>
        </w:rPr>
        <w:t xml:space="preserve">ερ ς ικαίωμα ιάθ ση </w:t>
      </w:r>
      <w:r>
        <w:rPr>
          <w:i/>
          <w:iCs/>
          <w:u w:val="single"/>
          <w:lang w:val="el" w:eastAsia="el"/>
        </w:rPr>
        <w:t xml:space="preserve">μπορευμάτ το κ θ στώς τη π οσωρ ε α πισημαί ται τι ο ς ρόσωπο υ οβά ι η </w:t>
      </w:r>
      <w:r>
        <w:rPr>
          <w:i/>
          <w:iCs/>
          <w:u w:val="single"/>
          <w:lang w:val="el" w:eastAsia="el"/>
        </w:rPr>
        <w:t>ιασάφηση ροσωρι ς ξα ρέπει ί ι ο διο</w:t>
      </w:r>
      <w:r>
        <w:rPr>
          <w:i/>
          <w:iCs/>
          <w:u w:val="single"/>
          <w:lang w:val="el" w:eastAsia="el"/>
        </w:rPr>
        <w:t xml:space="preserve"> ρό ωπο ου ο ά αι η </w:t>
      </w:r>
      <w:r>
        <w:rPr>
          <w:i/>
          <w:iCs/>
          <w:u w:val="single"/>
          <w:lang w:val="el" w:eastAsia="el"/>
        </w:rPr>
        <w:t>ιασάφησ πα ισα ροκ ιμ</w:t>
      </w:r>
      <w:r>
        <w:rPr>
          <w:i/>
          <w:iCs/>
          <w:u w:val="single"/>
          <w:lang w:val="el" w:eastAsia="el"/>
        </w:rPr>
        <w:t xml:space="preserve">έ υ ύ ει η ροβ πόμε πό ο Α πα </w:t>
      </w:r>
      <w:r>
        <w:rPr>
          <w:i/>
          <w:iCs/>
          <w:u w:val="single"/>
          <w:lang w:val="el" w:eastAsia="el"/>
        </w:rPr>
        <w:t xml:space="preserve">άρθ ο 23 Ν.2859/0 ) </w:t>
      </w:r>
      <w:r>
        <w:rPr>
          <w:i/>
          <w:iCs/>
          <w:u w:val="single"/>
          <w:lang w:val="el" w:eastAsia="el"/>
        </w:rPr>
        <w:t>εω ικ π δοτ ύμεν</w:t>
      </w:r>
      <w:r>
        <w:rPr>
          <w:i/>
          <w:iCs/>
          <w:u w:val="single"/>
          <w:lang w:val="el" w:eastAsia="el"/>
        </w:rPr>
        <w:t xml:space="preserve"> τη ερίπτωσ ξα ωρ ώ ροϊό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ικαιού αι πιστρο ώ επιδοτού ε ) ά ει ιστοποιητ κού ξα , ιασάφηση ξα οβά τ ι πό ο άτοχ ου ιστοποιητ κού κα 76/2008).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ντ π σω ς:</w:t>
      </w:r>
      <w:r>
        <w:rPr>
          <w:i/>
          <w:iCs/>
          <w:u w:val="single"/>
          <w:lang w:val="el" w:eastAsia="el"/>
        </w:rPr>
        <w:t xml:space="preserve"> ρόσωπο ο ποίο χει η υ ο ο η ιασάφ ης ροσωρι ς ριστικής ξα αθ ς αι η ιασάφηση α ξα , χει η υ τότη α ορίσει ξου ιοδοτη έ α ι ρόσωπο.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 :</w:t>
      </w:r>
      <w:r>
        <w:rPr>
          <w:i/>
          <w:iCs/>
          <w:u w:val="single"/>
          <w:lang w:val="el" w:eastAsia="el"/>
        </w:rPr>
        <w:t xml:space="preserve"> ς ε ρόσω ο ροκειμέ υ οβά ι ιασάφηση ξα ρειάζεται χει ποκτή ε ριθ ό ORI ε εριπτώσεις που παιτείται ατά ις σχύ υ ες ιατάξει η ορο κ μοθ σίας ρισμός ορο κού ιπ οσώπου πόκτ η Φ τη ρα ας ο η ατεστη έ υ τη ώρα ας ξα α, Φ υ π ώ τ ι τη ση 4 η ιασάφηση ξα ξάρτη α πό η υ π ωση τη ση ου ριθ ού Ο I ου ξα α/διασαφιστή κωδικός 734 ΑΦ ατεστ έ υ ε ξα α). τη ση 4 υ π ώ τ ι πίσης Φ ου ατεστη έ υ τη ώρα μας εξα α ( ωδικός 1732).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.2 ι τ ποίη η οι ονομικών φορέω (ε ώ χρ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τα ρόσωπα ου μπ κο ι τη ιαδικασία ξα εξ ίς εταφορεί του μιμου ιπροσώπ υ ου αρέχετ ι ρόσβαση τ η α αφικό τη α έσω η φ ρμο trader α ο ο παρα βή ω παιτού ε κτ ο κώ η άτω ια η ρόσβαση ω ροσώπω τη εφαρμο απαιτ ίται η πιστοποίησή τ από τ a snet.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ιδικότερα α η ρόσβαση ω μίμω ιπροσώπω έρα η τέρ ιστοποίηση παιτεί αι αι αρξη τρο κή ξου ιοδότ ης ιαδικασία η ξου ιοδότη ή ου , αθ ς αι ποδοχή υ ή ται έσω η κτρο κή π σίας ιαχείρισης ξο ιοδοτή εω ικές η ες ί αι στη ιστοσε δα τη Υπη εσίας μ ς έρα η κτρο ή ξου ιοδότη ης ιπρόσωπος ρέπει ιατη εί το ρχείο ου αι υ η ξου ιοδότη η ποία αι φεί πιδεικ ι ο ε ίο όποτε αυ ή η ί ε ξαιρετικές εριπτώσεις, που ι ικο μικοί ορείς ι μιμοι ιπρόσωποι υ ώ ε πορο ιστοποιηθού το a snet αι ρα ατ ποιή ου κτρο κή ξο ι δότη η ε ο ωδικού ο , πορεί υ ή ρα ατ ποιη ί πό ά ου ε ίου έσω ου ποσυ τή ατος η ρώου υ σσομέ ιτου α ιαχείρισης ξου ιοδοτή εω ύ φω ε α ριζόμε τη ιθ . .Π.Σ. 0 9194 Ξ 012 2 012. , ιευ ρι ζ ται τι ρόσβαση το net μπορεί ποκτή ει αι ατεστη έ ς ε ξα ας στόσο, α υ αφής αι ιστο οίη ης ο ροσώπου παιτείται ιεύ η κτρ κού αχ ρομείου ου η ται τη χετική φαρμο ου net αυ ίζετ ι ε κεί ου χει αταχ ρηθ ί τη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ά η εδομέ O I ου οι τικού υ τή ατος αταχ ρι ης αι ρισ ι ο μικώ Φ ρέω (EOS) τη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ΟΛΟΣ ΚΑΙ ΑΡΜ Δ ΟΤΗΤΕΣ ΤΕΛΩ ΕΙΟΥ ΕΞΑΓ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.1 Ρόλος τ ω ε ε γω ή </w:t>
      </w:r>
      <w:r>
        <w:rPr>
          <w:i/>
          <w:iCs/>
          <w:u w:val="single"/>
          <w:lang w:val="el" w:eastAsia="el"/>
        </w:rPr>
        <w:t>ίο ξα ί ι υ ό το ποίο η ού αι ι ιατυ ώσεις ξα υ οβο ι σάφ ης αι ο ποίο ι ρμόδιο α η ποπτεία ου όπου ου ί ι ατεστη έ ς ξα α που α μπορεύμ τα υ κευ ζο αι ορτώ αι α τη ε α εμπορεύμα α συ ευ ζο αι α εξα ότα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Προετοιμάζονται για αποστολή (π.χ. συσκευάζονται σε χαρτοκιβώτια) κυρίως α τη αποφυ ζη ι κατά τη μεταφορά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Ανασυσκευάζονται ή υποβάλλονται σε τελική συσκευασία σε κιβώτια τα οποία χου κατασκευ σθ ί ειδικά α τη μεταφο ά.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Τοποθετούνται χαρτοκιβώτια μέσα σε εμπορευματοκιβώτιο. ρος φόρ ωση» α τει υ ίως ις ε ιπτώσεις τις ποίες α μπορεύματ ε υ κευ ζο αι α ξα αι ιδι ότερα κεί ς ου α μπορεύματ ορτώ αι συσκε στα το ρ έσο εταφοράς ε ο ποίο εταφερθ ύ κτός ου ε ιακο δ φου η .Ε. π. μπορεύματ ύ η όπως α κι ή άμμο οχή ατα, σιτ ά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αρεκκ σεις πό ο τέρω α σ φορά το ρμόδιο ε ίο ξα , άρχου στις ακό ς εριπτώσεις: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όπου υπάρχουν λόγοι διοικητικής οργάνωσης, η διασάφηση μπορεί να οβ ί ε ιαφο ετικό ε ίο πό ο ρμόδιο α η ράξη Δ.Υ.Ο 1168/55/Α 019/22 0 Διατυ ώσεις ξα τ’ φαρμο ου ρθ ου 90 ου α ΕΟΚ) 454/9 », 4892/477/Α00 9/18 1 5 Διατυ ώσεις ξα ατ’ φαρ ο ου ρθ ου 90 ου α (ΕΟΚ) 454/93»,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όταν υπάρχουν δεόντως αιτιολογημένες περιπτώσεις, η διασάφηση μπορεί να οβ ί ε ίο Δ.Υ.Ο 521 /406/Α0019/20 2 2 Αρμόδιο ε ίο α ιατυ σεις ξα ω ωρ κώ ροϊό ου υ ά επιστροφώ ),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όταν η αξία των προς εξαγωγή εμπορευμάτων δεν υπερβαίνει τα 3000 ευρώ ποστο αι ιασαφιστή αι υ ά ε όκει αι ε πα ρεύ εις εριορισμούς ιασάφηση πορεί ατατίθεται το ε ίο ξόδου άρθ ο 94 1) ΕΚ , 3705/ 79/Α 019/19 3 ΥΟ Αρμο ιότη ες ε ιακώ αρχώ υ π ωση τη Α αριθ . 636/502 /21 2 9») □ διασαφήσεων που πραγματοποιούνται με προφορική δήλωση, οι οποίες πορού υ ο ύ μό στο τε ί εξόδου (άρθ ο 794 (2)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ταχυδρομικών αποστολών (άρθρα 237, 238 ΔΕΚΤΚ)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τελωνειακών διασαφήσεων που πραγματοποιούνται με οποιαδήποτε άλλη ράξη ποία πορεί βε ώρα ό το ε ίο ξόδ υ άρθ α 31, 32 (2), 233, 235, 236 ΔΕΚ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επανεξαγωγής μη κοινοτικών εμπορευμάτων τα οποία βρίσκονται σε καθεστώς ροσωρι ς ισα , φόσο ρη ιμοποιείται ε ίο άρθ ο 41 2 ΕΚ 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ιευ ρι ζ ται τι τ ερίπτωση ξα ωρ κώ ροϊό ου υ ά υ πιστροφώ επιδοτο ε ), ιασάφηση οβά τ ι ό ο ε ίο ο ί ι ρμόδιο α ο ό ο υ κευ σίας όρτωσης υ ώ ύ φω ε ο 12/2009.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.2 Αρ οδι τ Τ ω ε υ ε γω ή </w:t>
      </w:r>
      <w:r>
        <w:rPr>
          <w:i/>
          <w:iCs/>
          <w:u w:val="single"/>
          <w:lang w:val="el" w:eastAsia="el"/>
        </w:rPr>
        <w:t>ια α μπορεύματ α ποία ρόκειται α α ίψου ε ιακό δαφο η .Ε. αι α α οία παιτείται ε ιακή ιασάφηση το ε ο ξα ρέπει τη ού αι α ακό υ 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υποβολή και αποδοχή της τελωνειακής διασάφησης για την εξαγωγή, ροσωρι ξα αι πα ξα ετά πό ικο μικό ε ιακό αθ στώς κδοση ου ριθ ού αταχ ηση η ιασάφησ MRN) αι στοποίη ή τ στο εξα α/διασαφι τή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διεκπεραίωση της διαδικασίας τροποποίησης και ακύρωσης της ιασάφηση , που ό απαιτείται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διασφάλιση της άφιξης των εμπορευμάτων στο τελωνείο,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τήρηση των μέτρων απαγορεύσεων ή περιορισμών κατά την εξαγωγή,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επαλήθευση της διασάφησης εφόσον ληφθεί η σχετική απόφαση, είτε με ξέταση ω μπορ υ άτω ίτε ε ο ω οστη ικτικώ η ιασάφηση , ε άφ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λήψη μέτρων για την αναγνώριση της ταυτότητας των εμπορευμάτων όπου παιτείται,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καταχώρηση των αδειών διέλευσης (διμερείς, transit, τριγωνικές, ΕΔΥΜ), που απαιτείται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η εκτύπωση του Συνοδευτικού Εγγράφου Εξαγωγής (Σ.Ε.Ε.) με σκοπό την εταφορά ω μπο ευ άτω το ε ίο ξόδου αι έρωση ου ξα α αι ου ε ίου ξόδου α η πικείμε ξοδο ω μπορευμάτ (μή α 501).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ΙΑΣΑΦ ΣΗ ΕΞΑΓΩ Σ ΙΑΤΥΠΩΣ ΙΣ ΣΤΟ ΤΕΛΩΝΕΙΟ ΕΞΑΓ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.1 Πρ θ μί υ οβολή ι σάφη ε γω ή </w:t>
      </w:r>
      <w:r>
        <w:rPr>
          <w:i/>
          <w:iCs/>
          <w:u w:val="single"/>
          <w:lang w:val="el" w:eastAsia="el"/>
        </w:rPr>
        <w:t>ι ροθ σμίες ός ω ποίω ρέπει οβά τ ι ιασάφηση ξα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 μπορεύματ ου ξέρχο αι υ ε ιακού δάφου .Ε., ροβ πο αι πό ις χετικές ιακές ιατάξε</w:t>
      </w:r>
      <w:r>
        <w:rPr>
          <w:i/>
          <w:iCs/>
          <w:u w:val="single"/>
          <w:lang w:val="el" w:eastAsia="el"/>
        </w:rPr>
        <w:t>ις</w:t>
      </w:r>
      <w:r>
        <w:rPr>
          <w:i/>
          <w:iCs/>
          <w:u w:val="single"/>
          <w:lang w:val="el" w:eastAsia="el"/>
        </w:rPr>
        <w:t xml:space="preserve"> ιδ κότερα, ιασάφησ ξα ρέπει οβά τ ι το ρμ διο ε ίο </w:t>
      </w:r>
      <w:r>
        <w:rPr>
          <w:i/>
          <w:iCs/>
          <w:u w:val="single"/>
          <w:lang w:val="el" w:eastAsia="el"/>
        </w:rPr>
        <w:t>ρι</w:t>
      </w:r>
      <w:r>
        <w:rPr>
          <w:i/>
          <w:iCs/>
          <w:u w:val="single"/>
          <w:lang w:val="el" w:eastAsia="el"/>
        </w:rPr>
        <w:t xml:space="preserve"> η χώρη ου έ ου εταφοράς ε ο ποίο α μπορεύμα α ατα ίπου ο ε ιακό δαφο η .Ε. </w:t>
      </w:r>
      <w:r>
        <w:rPr>
          <w:i/>
          <w:iCs/>
          <w:u w:val="single"/>
          <w:lang w:val="el" w:eastAsia="el"/>
        </w:rPr>
        <w:t>ρι</w:t>
      </w:r>
      <w:r>
        <w:rPr>
          <w:i/>
          <w:iCs/>
          <w:u w:val="single"/>
          <w:lang w:val="el" w:eastAsia="el"/>
        </w:rPr>
        <w:t xml:space="preserve"> η ρτωση τη ερίπτωση εταφοράς ω μπορευμάτ ε μπορευματ κιβώτ α. ικός ί κα ε ις ροθ σμίε οβο ι σάφηση ξα αρατίθ ται στο Παράρτη α 5 η π ρού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.2 Υπ βο</w:t>
      </w:r>
      <w:r>
        <w:rPr>
          <w:b/>
          <w:bCs/>
          <w:i/>
          <w:iCs/>
          <w:u w:val="single"/>
          <w:lang w:val="el" w:eastAsia="el"/>
        </w:rPr>
        <w:t xml:space="preserve">λή ορ υ </w:t>
      </w:r>
      <w:r>
        <w:rPr>
          <w:b/>
          <w:bCs/>
          <w:i/>
          <w:iCs/>
          <w:u w:val="single"/>
          <w:lang w:val="el" w:eastAsia="el"/>
        </w:rPr>
        <w:t xml:space="preserve">πληρ έ ης δι σάφη η ε γω ή .2.1. υ </w:t>
      </w:r>
      <w:r>
        <w:rPr>
          <w:b/>
          <w:bCs/>
          <w:i/>
          <w:iCs/>
          <w:u w:val="single"/>
          <w:lang w:val="el" w:eastAsia="el"/>
        </w:rPr>
        <w:t>λήρ η τ</w:t>
      </w:r>
      <w:r>
        <w:rPr>
          <w:b/>
          <w:bCs/>
          <w:i/>
          <w:iCs/>
          <w:u w:val="single"/>
          <w:lang w:val="el" w:eastAsia="el"/>
        </w:rPr>
        <w:t xml:space="preserve"> δι σάφ η ε γω </w:t>
      </w:r>
      <w:r>
        <w:rPr>
          <w:i/>
          <w:iCs/>
          <w:u w:val="single"/>
          <w:lang w:val="el" w:eastAsia="el"/>
        </w:rPr>
        <w:t xml:space="preserve">ύ φω </w:t>
      </w:r>
      <w:r>
        <w:rPr>
          <w:i/>
          <w:iCs/>
          <w:u w:val="single"/>
          <w:lang w:val="el" w:eastAsia="el"/>
        </w:rPr>
        <w:t>ε ο ρθ ο</w:t>
      </w:r>
      <w:r>
        <w:rPr>
          <w:i/>
          <w:iCs/>
          <w:u w:val="single"/>
          <w:lang w:val="el" w:eastAsia="el"/>
        </w:rPr>
        <w:t xml:space="preserve"> 99 ω ΕΚ , οβο ιασάφηση το ε ί σοδυ μεί </w:t>
      </w:r>
      <w:r>
        <w:rPr>
          <w:i/>
          <w:iCs/>
          <w:u w:val="single"/>
          <w:lang w:val="el" w:eastAsia="el"/>
        </w:rPr>
        <w:t>ε έσμε η</w:t>
      </w:r>
      <w:r>
        <w:rPr>
          <w:i/>
          <w:iCs/>
          <w:u w:val="single"/>
          <w:lang w:val="el" w:eastAsia="el"/>
        </w:rPr>
        <w:t xml:space="preserve"> σο φορά κρίβεια ω τοιχε ω η ιασάφ 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αι κά η ή η η άθ οχρέωση ου φορά η α ω κάστοτ μπορευμάτ το χετικό αθ στώς ς κ ού ου φιστάται ροσοχή τη ρθ υ π ωση η ια άφηση α πο εύ αι υ ό αθ τ ρήσεις ατά ο ε σμό αι πιβο εχόμε ι ατά α ριζόμε τη είμε μοθ σία φόσο πό ου ιασταυ ωτι ού ο ιαπι τωθ ί αραποίηση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ω σχετικώ ε άφω ιασάφηση ξα , ιασάφηση ροσωρι ς ξα τα ίσια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αθ στώτος ε ιοποίη ης ρος πα ισα αι ιασάφησ πα ξα ετά πό ικο μικό ε ιακό αθ στώς ερ έχου α τοιχε α υ φέρο αι τα αραρτήματα 7, 8 ω ΕΚ αθ ς ι α εδομέ σφά ιας αι ροστασία παράρτημα 30 ΕΚ ).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εδομέ σφά ιας αι ροστασίας ε ερι μβά αι τις κό υ ς εριπτώσεις: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Αποστολής κοινοτικών εμπορευμάτων από και προς τα ειδικά εδάφη εντός ου ε ιακού δ φου η .Ε. τα ποία ε φαρμόζεται δη α 006/112/ΕΚ ή η ο η α 2008/118/ΕΚ του Συ β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Παράδοσης κοινοτικών εμπορευμάτων με απαλλαγή από φόρους ως εφόδια ίω και αεροσκαφώ α ξάρτη α από τ προορισ ό του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ι οφορίες ου ρέπει ερι μβά αι τη ιασ φη η οχρεωτικά ε ο ι ού ε αθ στώς εριέχο αι α ιευ ό ή ας, ε πικαιροποιημέ ί κα ε ις οχρεωτικές σεις υ π ωσης η ιασάφηση ξα , ροσωρι ς ξ αι πα α ο ιασάφηση ( </w:t>
      </w:r>
      <w:r>
        <w:rPr>
          <w:b/>
          <w:bCs/>
          <w:i/>
          <w:iCs/>
          <w:u w:val="single"/>
          <w:lang w:val="el" w:eastAsia="el"/>
        </w:rPr>
        <w:t xml:space="preserve">αρ ρ α </w:t>
      </w:r>
      <w:r>
        <w:rPr>
          <w:i/>
          <w:i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2.2. ποστ ά ι σάφ η γω ή ροσωρι ής γω ή τ λαίσι υ αθ τ ς ποίη η ρος αν αγωγή ι αν γω ή τ πό ι ονομικ ναστ λτ ό αθ τ γρ φα υ πλ η θ η 44 τ δι σά η η </w:t>
      </w:r>
      <w:r>
        <w:rPr>
          <w:i/>
          <w:iCs/>
          <w:u w:val="single"/>
          <w:lang w:val="el" w:eastAsia="el"/>
        </w:rPr>
        <w:t>υ ιότερα οστ ικτικά, η ιασάφη ης ξα , α α ροκύ του πό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υ υ σμό σια ιατάξεω αι κώ παιτή εω υ π ώ αι τη ση 44 τη διασάφη ης και εί ι: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μο ο τη ερί τωση ώ ης μ ορε άτω πόδ ιξη ια κώ υ ά ρ κειται α ώ η ε διώτη ε τη άτοικο ρίτη χώρας,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Έγγραφα μεταφοράς,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Εφόσον κρίνεται αναγκαίο, υποβολή καταλόγου δεμάτων,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• Εφόσον απαιτείται, υποβολή ειδικού πιστοποιητικού ή έγκρισης.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πό η η αρ ύ ης </w:t>
      </w:r>
      <w:r>
        <w:rPr>
          <w:b/>
          <w:bCs/>
          <w:i/>
          <w:iCs/>
          <w:u w:val="single"/>
          <w:lang w:val="el" w:eastAsia="el"/>
        </w:rPr>
        <w:t xml:space="preserve">τυ ο Δή ω η ρ έ ε </w:t>
      </w:r>
      <w:r>
        <w:rPr>
          <w:b/>
          <w:bCs/>
          <w:i/>
          <w:iCs/>
          <w:u w:val="single"/>
          <w:lang w:val="el" w:eastAsia="el"/>
        </w:rPr>
        <w:t xml:space="preserve">η μπ ρ άτ </w:t>
      </w:r>
      <w:r>
        <w:rPr>
          <w:b/>
          <w:bCs/>
          <w:i/>
          <w:iCs/>
          <w:u w:val="single"/>
          <w:lang w:val="el" w:eastAsia="el"/>
        </w:rPr>
        <w:t xml:space="preserve">ί ρ η ντ φω » κωδ. 804) </w:t>
      </w:r>
      <w:r>
        <w:rPr>
          <w:b/>
          <w:bCs/>
          <w:i/>
          <w:iCs/>
          <w:u w:val="single"/>
          <w:lang w:val="el" w:eastAsia="el"/>
        </w:rPr>
        <w:t>ε ποτελε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οστ τ ό, ι σάφη η , γρ φο τ ε τώσε ρ τ ή εξαγωγής εμπορευμάτων (καθεστώς 1000)</w:t>
      </w:r>
      <w:r>
        <w:rPr>
          <w:i/>
          <w:iCs/>
          <w:u w:val="single"/>
          <w:lang w:val="el" w:eastAsia="el"/>
        </w:rPr>
        <w:t>, (σχετ. η αριθ. Τ 2556/80/Α0019/ 24-5-07 «Οδηγίες συμπλήρωσης Ενιαίου Διοικητικού Εγγράφου - Κανονισμός (ΕΚ) 286/03», ΕΔΥΟ).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ί η</w:t>
      </w:r>
      <w:r>
        <w:rPr>
          <w:i/>
          <w:iCs/>
          <w:u w:val="single"/>
          <w:lang w:val="el" w:eastAsia="el"/>
        </w:rPr>
        <w:t xml:space="preserve"> υ ο ξακο υ ί σχύ ι ς ικαιο ικό αφο το αθ στώς η ριστικής ξα , τις εριπτώσεις ου ξα ας ιτείται πι τροφής ου Φ αυ ίμω ου ρη ιμοποιήθ α α η αρα ω προϊόντων που εξάγονται σύμφωνα με τις διατάξεις του ν.2861/94.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πισημαί ται τι ση 4 η ιασάφ ης υ π ώ ται ο ω τέρω άφω αι ε α κό υ φα/μ ίες τις ιπτώσεις ξα πιδοτου έ ροϊ ω τα αθ στώ α πα ξα τά πό ικο μικό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ε ιακό αθ στώς αι ροσωρι ς ξα τα ί ια ου αθ στώτος ε ιοποίη ης προς ε α ισα ξα ωρ κ ε ιδοτου έ προϊό ων: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Έντυπο Προενημέρωσης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Πιστοποιητικό εξαγωγής ή Πιστοποιητικό Προκαθορισμού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Αντίτυπο Ελέγχου Τ5 στην περίπτωση που τα προϊόντα θα διασχίσουν ένα άλλο Κ-Μ ή χώρα ΕΖΕΣ προτού εξαχθούν στην τρίτη χώρα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αθ στώς τε ιοποίη ης προς επα ξα (θ ση 37: 3151)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άδειας υπαγωγής στο καθεστώς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Δήλωση Προέλευσης Εμπορευμάτων - Αίτηση Χορήγησης Αντιγράφων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Δελτίο Χημικής Ανάλυσης εκτός αν η αρμόδια τελωνειακή αρχή εγκρίνει άλλο ρόπο ξακρίβωση η αυ ότη ας ω μπορευμάτ πως υ οί φέρο ι τις πε η ατικές η ειώσεις α η υ π ωση η σης 2 τω ε ύ ω του αραρτήματος 67 το Κα (ΕΟΚ)2454/9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αθ στώς ε ιοποίη ης ρος π ξα ροκατα ο κή ξα θ ση 7: 100)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άδειας υπαγωγής στο καθεστώς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Δελτίο Χημικής Ανάλυσης εκτός αν η αρμόδια τελωνειακή αρχή εγκρίνει άλλο ρόπο ξακρίβωση η α ότη α ω μπορευμάτ πως υ οί φέρο ι τις πεξη ατικές ημειώσ ις α η υ π ωση η σης 2 τω ε ύ ω του αραρτήματος 67 το Κα (ΕΟΚ)2454/9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αθ στώς τε ιοπο η ης προς επα ισα (Θέση 37: 2100)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άδειας υπαγωγής στο καθεστώς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Δελτίο Χημικής Ανάλυσης εκτός αν η αρμόδια τελωνειακή αρχή εγκρίνει άλλο ρόπο ξακρίβωση η αυ ότη ας ω μπορευμάτ πως υ οί φέρο ι τις πε η ατικές η ειώσεις α η υ π ωση η σης 2 τω ε ύ ω του αραρτήματος 67 το Κα (ΕΟΚ)2454/9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Πληροφοριακό Δελτίο 2 (INF2) όταν έχει εκδοθεί από την τελωνειακή αρχή τα π ίσια τω τ ι κώ συ αθ στώς επα ξα μ τά από καθ στ ς ποταμίευ ης (Θέ η 37: 3171)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άδειας υπαγωγής στο καθεστώς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της εγγύησης που έχει υποβληθεί για το καθεστώς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α στώς επα ξα μ τά από καθ στ ς ροσωρι ς εισα (θέσ 37 153)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□ Αριθμός άδειας υπαγωγής στο καθεστώς εφόσον υφίσταται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</w:t>
      </w:r>
      <w:r>
        <w:rPr>
          <w:i/>
          <w:iCs/>
          <w:u w:val="single"/>
          <w:lang w:val="el" w:eastAsia="el"/>
        </w:rPr>
        <w:t xml:space="preserve"> ροκε μέ υ ποφευ θεί </w:t>
      </w:r>
      <w:r>
        <w:rPr>
          <w:b/>
          <w:bCs/>
          <w:i/>
          <w:iCs/>
          <w:u w:val="single"/>
          <w:lang w:val="el" w:eastAsia="el"/>
        </w:rPr>
        <w:t xml:space="preserve">σκοπη ε ο οίη η οι ώ ρ δύνου </w:t>
      </w:r>
      <w:r>
        <w:rPr>
          <w:b/>
          <w:bCs/>
          <w:i/>
          <w:iCs/>
          <w:u w:val="single"/>
          <w:lang w:val="el" w:eastAsia="el"/>
        </w:rPr>
        <w:t xml:space="preserve">RC </w:t>
      </w:r>
      <w:r>
        <w:rPr>
          <w:b/>
          <w:bCs/>
          <w:i/>
          <w:iCs/>
          <w:u w:val="single"/>
          <w:lang w:val="el" w:eastAsia="el"/>
        </w:rPr>
        <w:t>ι σ άλε αι ροστ ί</w:t>
      </w:r>
      <w:r>
        <w:rPr>
          <w:b/>
          <w:bCs/>
          <w:i/>
          <w:iCs/>
          <w:u w:val="single"/>
          <w:lang w:val="el" w:eastAsia="el"/>
        </w:rPr>
        <w:t xml:space="preserve">ις εριπτώσει που το ρόπο ετ φοράς τα ύ ρα θ ση 5) υ π ώ αι </w:t>
      </w:r>
      <w:r>
        <w:rPr>
          <w:b/>
          <w:bCs/>
          <w:i/>
          <w:iCs/>
          <w:u w:val="single"/>
          <w:lang w:val="el" w:eastAsia="el"/>
        </w:rPr>
        <w:t>ι ωδικοί θ σσια εταφορά) αεροπορική ταφορά) άφετ ι τη ση η ιασάφηση ο ικός ριθ ός φ ράς ποστο ς U R</w:t>
      </w:r>
      <w:r>
        <w:rPr>
          <w:b/>
          <w:bCs/>
          <w:i/>
          <w:iCs/>
          <w:u w:val="single"/>
          <w:lang w:val="el" w:eastAsia="el"/>
        </w:rPr>
        <w:t xml:space="preserve"> εδομέ υ τι </w:t>
      </w:r>
      <w:r>
        <w:rPr>
          <w:b/>
          <w:bCs/>
          <w:i/>
          <w:iCs/>
          <w:u w:val="single"/>
          <w:lang w:val="el" w:eastAsia="el"/>
        </w:rPr>
        <w:t>ατά η τι ή η οβο</w:t>
      </w:r>
      <w:r>
        <w:rPr>
          <w:b/>
          <w:bCs/>
          <w:i/>
          <w:iCs/>
          <w:u w:val="single"/>
          <w:lang w:val="el" w:eastAsia="el"/>
        </w:rPr>
        <w:t xml:space="preserve"> η ιασάφ ης ε ου ορτ θ ί α μπορεύματ </w:t>
      </w:r>
      <w:r>
        <w:rPr>
          <w:b/>
          <w:bCs/>
          <w:i/>
          <w:iCs/>
          <w:u w:val="single"/>
          <w:lang w:val="el" w:eastAsia="el"/>
        </w:rPr>
        <w:t>το ε κό έσο εταφορά</w:t>
      </w:r>
      <w:r>
        <w:rPr>
          <w:b/>
          <w:bCs/>
          <w:i/>
          <w:iCs/>
          <w:u w:val="single"/>
          <w:lang w:val="el" w:eastAsia="el"/>
        </w:rPr>
        <w:t xml:space="preserve">ς αι ατά υ πεια ε χει κδοθ ί κόμα ο χετι </w:t>
      </w:r>
      <w:r>
        <w:rPr>
          <w:b/>
          <w:bCs/>
          <w:i/>
          <w:iCs/>
          <w:u w:val="single"/>
          <w:lang w:val="el" w:eastAsia="el"/>
        </w:rPr>
        <w:t>αφο εταφοράς στ</w:t>
      </w:r>
      <w:r>
        <w:rPr>
          <w:b/>
          <w:bCs/>
          <w:i/>
          <w:iCs/>
          <w:u w:val="single"/>
          <w:lang w:val="el" w:eastAsia="el"/>
        </w:rPr>
        <w:t xml:space="preserve">ε υ π θ ί </w:t>
      </w:r>
      <w:r>
        <w:rPr>
          <w:b/>
          <w:bCs/>
          <w:i/>
          <w:iCs/>
          <w:u w:val="single"/>
          <w:lang w:val="el" w:eastAsia="el"/>
        </w:rPr>
        <w:t>ε ν ρ ό ε πορι ή λάσσι ς φορ ή</w:t>
      </w:r>
      <w:r>
        <w:rPr>
          <w:b/>
          <w:bCs/>
          <w:i/>
          <w:iCs/>
          <w:u w:val="single"/>
          <w:lang w:val="el" w:eastAsia="el"/>
        </w:rPr>
        <w:t xml:space="preserve">θ ση 44 τη διασάφη ης </w:t>
      </w:r>
      <w:r>
        <w:rPr>
          <w:b/>
          <w:bCs/>
          <w:i/>
          <w:iCs/>
          <w:u w:val="single"/>
          <w:lang w:val="el" w:eastAsia="el"/>
        </w:rPr>
        <w:t xml:space="preserve">.2.3 </w:t>
      </w:r>
      <w:r>
        <w:rPr>
          <w:b/>
          <w:bCs/>
          <w:i/>
          <w:iCs/>
          <w:u w:val="single"/>
          <w:lang w:val="el" w:eastAsia="el"/>
        </w:rPr>
        <w:t>λε τ νική Υπ</w:t>
      </w:r>
      <w:r>
        <w:rPr>
          <w:b/>
          <w:bCs/>
          <w:i/>
          <w:iCs/>
          <w:u w:val="single"/>
          <w:lang w:val="el" w:eastAsia="el"/>
        </w:rPr>
        <w:t xml:space="preserve"> βολή αι Απο οχ δι σάφη ε γω ή </w:t>
      </w:r>
      <w:r>
        <w:rPr>
          <w:b/>
          <w:bCs/>
          <w:i/>
          <w:iCs/>
          <w:u w:val="single"/>
          <w:lang w:val="el" w:eastAsia="el"/>
        </w:rPr>
        <w:t>ξα ας διασαφιστής</w:t>
      </w:r>
      <w:r>
        <w:rPr>
          <w:b/>
          <w:bCs/>
          <w:i/>
          <w:iCs/>
          <w:u w:val="single"/>
          <w:lang w:val="el" w:eastAsia="el"/>
        </w:rPr>
        <w:t xml:space="preserve"> οβά ι κτρο κά η ρθ , ατά α τέρω </w:t>
      </w:r>
      <w:r>
        <w:rPr>
          <w:b/>
          <w:bCs/>
          <w:i/>
          <w:iCs/>
          <w:u w:val="single"/>
          <w:lang w:val="el" w:eastAsia="el"/>
        </w:rPr>
        <w:t>υ π ωμέ ιασ φη</w:t>
      </w:r>
      <w:r>
        <w:rPr>
          <w:b/>
          <w:bCs/>
          <w:i/>
          <w:iCs/>
          <w:u w:val="single"/>
          <w:lang w:val="el" w:eastAsia="el"/>
        </w:rPr>
        <w:t xml:space="preserve"> η ξα το ρμόδιο ε ίο Ι 515, Διασάφησ </w:t>
      </w:r>
      <w:r>
        <w:rPr>
          <w:b/>
          <w:bCs/>
          <w:i/>
          <w:iCs/>
          <w:u w:val="single"/>
          <w:lang w:val="el" w:eastAsia="el"/>
        </w:rPr>
        <w:t xml:space="preserve">ξα </w:t>
      </w:r>
      <w:r>
        <w:rPr>
          <w:b/>
          <w:bCs/>
          <w:i/>
          <w:iCs/>
          <w:sz w:val="30"/>
          <w:szCs w:val="30"/>
          <w:u w:val="single"/>
          <w:vertAlign w:val="superscript"/>
          <w:lang w:val="el" w:eastAsia="el"/>
        </w:rPr>
        <w:t>»</w:t>
      </w:r>
      <w:r>
        <w:rPr>
          <w:b/>
          <w:bCs/>
          <w:i/>
          <w:iCs/>
          <w:u w:val="single"/>
          <w:lang w:val="el" w:eastAsia="el"/>
        </w:rPr>
        <w:t xml:space="preserve">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θμη ικ ς τός δικ ς υθη ομή δικ ς ρ σ η ρ έ σ ου π κ ύ ου υθού ε α ύο ε τα ία ου ους ύ μα α υ η υ δος ου π ρ κ ύ ου α ιμο ο) ο θμό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ου α τού. Π χ : « R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φόσο ιασάφηση τερα πό ο ου υ τή ατ ς ι ποδεκτή ποδίδεται ριθ ό φοράς η ί ης RN ποί ς αι ποστέ τ ι κτρο κά το ξα α/διασαφιστή. ύ τη α ει υ όματα η ρθ υ π ωση η ι σάφηση αθ ς πίσης αι η ρξη φορώ α ποιαδήποτ αφ π.χ. ιστοποιητ κά, δειες ) ου αιτείται ε ά η ο η θ α ωδικό ροϊό ς κωδικό .Ο ) αι χετίζ αι ε η η θ ίσα ώρα ροορισμού.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πισημαί ται ότι α τη αποδοχή κάθ δι σάφηση έρα του ς τη ικού ου ι ε ιακές ρχές ρέπει ί ι ε ση ιασφα ζου αι η φιξη ω μπορευμάτ η ιάθ ση υ ώ ε ώρου η ποπτεία ου ε ίου ε ιακ πιτη ού ε ι ώ οι), πως ικ ερι άφεται το ημείο .3 η π ρο ης στοποιη ικά ι ι υ ό ρίσει ου παιτού αι πό ς ρμόδιες </w:t>
      </w:r>
      <w:r>
        <w:rPr>
          <w:b/>
          <w:bCs/>
          <w:i/>
          <w:iCs/>
          <w:u w:val="single"/>
          <w:lang w:val="el" w:eastAsia="el"/>
        </w:rPr>
        <w:t>πη εσίες α</w:t>
      </w:r>
      <w:r>
        <w:rPr>
          <w:b/>
          <w:bCs/>
          <w:i/>
          <w:iCs/>
          <w:u w:val="single"/>
          <w:lang w:val="el" w:eastAsia="el"/>
        </w:rPr>
        <w:t xml:space="preserve"> η ξα ω μπορευ άτω ου μπίπτου </w:t>
      </w:r>
      <w:r>
        <w:rPr>
          <w:b/>
          <w:bCs/>
          <w:i/>
          <w:iCs/>
          <w:u w:val="single"/>
          <w:lang w:val="el" w:eastAsia="el"/>
        </w:rPr>
        <w:t>ε πα ρεύ εις εριορισμούς</w:t>
      </w:r>
      <w:r>
        <w:rPr>
          <w:b/>
          <w:bCs/>
          <w:i/>
          <w:iCs/>
          <w:u w:val="single"/>
          <w:lang w:val="el" w:eastAsia="el"/>
        </w:rPr>
        <w:t xml:space="preserve"> αι ροκειμέ υ ιε ί αιρα αιτού ε ς ο </w:t>
      </w:r>
      <w:r>
        <w:rPr>
          <w:b/>
          <w:bCs/>
          <w:i/>
          <w:iCs/>
          <w:u w:val="single"/>
          <w:lang w:val="el" w:eastAsia="el"/>
        </w:rPr>
        <w:t>υ ώ ο ά</w:t>
      </w:r>
      <w:r>
        <w:rPr>
          <w:b/>
          <w:bCs/>
          <w:i/>
          <w:iCs/>
          <w:u w:val="single"/>
          <w:lang w:val="el" w:eastAsia="el"/>
        </w:rPr>
        <w:t xml:space="preserve"> αι το ε ίο ε ρόσφορο έσο οι ε κτρο κ </w:t>
      </w:r>
      <w:r>
        <w:rPr>
          <w:b/>
          <w:bCs/>
          <w:i/>
          <w:iCs/>
          <w:u w:val="single"/>
          <w:lang w:val="el" w:eastAsia="el"/>
        </w:rPr>
        <w:t>οβο</w:t>
      </w:r>
      <w:r>
        <w:rPr>
          <w:b/>
          <w:bCs/>
          <w:i/>
          <w:iCs/>
          <w:u w:val="single"/>
          <w:lang w:val="el" w:eastAsia="el"/>
        </w:rPr>
        <w:t xml:space="preserve"> κτρο κό αχ ρομείο, a ρωτότυ α αφα που υ ό παιτείται ύ φω ε α ριζόμε τη αρά αφο . Επα θευση η ιασάφηση ς ε άφω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υ κή ιαδικασία η κτρο ή πικοι ας ταξύ ου ξα α ιασαφιστή, ω μ κόμε τη ι δικασία ξα , ροσώπω αι ω ε ίω εξα αι ξόδου αθ ς ίσης αι εταξ ω ε ίω ξα αι ξόδου δη θ ρα ατ κό) πό η οβο η ι σάφηση ξα έχρι αι η ξοδ ου μπορε ατο πό ο ε ιακ δαφος η .Ε., ποτυ ώ ται το υ ε ρωτικό ατά η ά ω ου πισυ πτεται τη αρού α </w:t>
      </w:r>
      <w:r>
        <w:rPr>
          <w:b/>
          <w:bCs/>
          <w:i/>
          <w:iCs/>
          <w:u w:val="single"/>
          <w:lang w:val="el" w:eastAsia="el"/>
        </w:rPr>
        <w:t xml:space="preserve">Παρ ρ 6 . .3 Άφι ε πορε άτ </w:t>
      </w:r>
      <w:r>
        <w:rPr>
          <w:b/>
          <w:bCs/>
          <w:i/>
          <w:iCs/>
          <w:u w:val="single"/>
          <w:lang w:val="el" w:eastAsia="el"/>
        </w:rPr>
        <w:t>στ</w:t>
      </w:r>
      <w:r>
        <w:rPr>
          <w:b/>
          <w:bCs/>
          <w:i/>
          <w:iCs/>
          <w:u w:val="single"/>
          <w:lang w:val="el" w:eastAsia="el"/>
        </w:rPr>
        <w:t xml:space="preserve"> τ ε ε γω ή </w:t>
      </w:r>
      <w:r>
        <w:rPr>
          <w:b/>
          <w:bCs/>
          <w:i/>
          <w:iCs/>
          <w:u w:val="single"/>
          <w:lang w:val="el" w:eastAsia="el"/>
        </w:rPr>
        <w:t xml:space="preserve">ιασφά ση η ιξη ω </w:t>
      </w:r>
      <w:r>
        <w:rPr>
          <w:b/>
          <w:bCs/>
          <w:i/>
          <w:iCs/>
          <w:u w:val="single"/>
          <w:lang w:val="el" w:eastAsia="el"/>
        </w:rPr>
        <w:t>μπορ</w:t>
      </w:r>
      <w:r>
        <w:rPr>
          <w:b/>
          <w:bCs/>
          <w:i/>
          <w:iCs/>
          <w:u w:val="single"/>
          <w:lang w:val="el" w:eastAsia="el"/>
        </w:rPr>
        <w:t>ε τω το ε ίο ε π</w:t>
      </w:r>
      <w:r>
        <w:rPr>
          <w:b/>
          <w:bCs/>
          <w:i/>
          <w:iCs/>
          <w:u w:val="single"/>
          <w:lang w:val="el" w:eastAsia="el"/>
        </w:rPr>
        <w:t>οιο</w:t>
      </w:r>
      <w:r>
        <w:rPr>
          <w:b/>
          <w:bCs/>
          <w:i/>
          <w:iCs/>
          <w:u w:val="single"/>
          <w:lang w:val="el" w:eastAsia="el"/>
        </w:rPr>
        <w:t xml:space="preserve"> ώρ πιτή ηση ο ε ίου ε ις εριπτώσεις ε μού </w:t>
      </w:r>
      <w:r>
        <w:rPr>
          <w:b/>
          <w:bCs/>
          <w:i/>
          <w:iCs/>
          <w:u w:val="single"/>
          <w:lang w:val="el" w:eastAsia="el"/>
        </w:rPr>
        <w:t>κτός</w:t>
      </w:r>
      <w:r>
        <w:rPr>
          <w:b/>
          <w:bCs/>
          <w:i/>
          <w:iCs/>
          <w:u w:val="single"/>
          <w:lang w:val="el" w:eastAsia="el"/>
        </w:rPr>
        <w:t xml:space="preserve"> πό ι εριπτώσεις ε σ ού τις </w:t>
      </w:r>
      <w:r>
        <w:rPr>
          <w:b/>
          <w:bCs/>
          <w:i/>
          <w:iCs/>
          <w:u w:val="single"/>
          <w:lang w:val="el" w:eastAsia="el"/>
        </w:rPr>
        <w:t>α</w:t>
      </w:r>
      <w:r>
        <w:rPr>
          <w:b/>
          <w:bCs/>
          <w:i/>
          <w:iCs/>
          <w:u w:val="single"/>
          <w:lang w:val="el" w:eastAsia="el"/>
        </w:rPr>
        <w:t xml:space="preserve">ταστ σεις ατόχ υ δει ς </w:t>
      </w:r>
      <w:r>
        <w:rPr>
          <w:b/>
          <w:bCs/>
          <w:i/>
          <w:iCs/>
          <w:u w:val="single"/>
          <w:lang w:val="el" w:eastAsia="el"/>
        </w:rPr>
        <w:t>π υ</w:t>
      </w:r>
      <w:r>
        <w:rPr>
          <w:b/>
          <w:bCs/>
          <w:i/>
          <w:iCs/>
          <w:u w:val="single"/>
          <w:lang w:val="el" w:eastAsia="el"/>
        </w:rPr>
        <w:t xml:space="preserve"> τευ έ ιαδικασιώ αι ις εριπτώσει</w:t>
      </w:r>
      <w:r>
        <w:rPr>
          <w:b/>
          <w:bCs/>
          <w:i/>
          <w:iCs/>
          <w:u w:val="single"/>
          <w:lang w:val="el" w:eastAsia="el"/>
        </w:rPr>
        <w:t>ς ξ</w:t>
      </w:r>
      <w:r>
        <w:rPr>
          <w:b/>
          <w:bCs/>
          <w:i/>
          <w:iCs/>
          <w:u w:val="single"/>
          <w:lang w:val="el" w:eastAsia="el"/>
        </w:rPr>
        <w:t xml:space="preserve">α πιδοτού ε ωρ </w:t>
      </w:r>
      <w:r>
        <w:rPr>
          <w:b/>
          <w:bCs/>
          <w:i/>
          <w:iCs/>
          <w:u w:val="single"/>
          <w:lang w:val="el" w:eastAsia="el"/>
        </w:rPr>
        <w:t>κώ</w:t>
      </w:r>
      <w:r>
        <w:rPr>
          <w:b/>
          <w:bCs/>
          <w:i/>
          <w:iCs/>
          <w:u w:val="single"/>
          <w:lang w:val="el" w:eastAsia="el"/>
        </w:rPr>
        <w:t xml:space="preserve"> ροϊό ποτε ί με ώδη α ι</w:t>
      </w:r>
      <w:r>
        <w:rPr>
          <w:b/>
          <w:bCs/>
          <w:i/>
          <w:iCs/>
          <w:u w:val="single"/>
          <w:lang w:val="el" w:eastAsia="el"/>
        </w:rPr>
        <w:t>ασφά</w:t>
      </w:r>
      <w:r>
        <w:rPr>
          <w:b/>
          <w:bCs/>
          <w:i/>
          <w:iCs/>
          <w:u w:val="single"/>
          <w:lang w:val="el" w:eastAsia="el"/>
        </w:rPr>
        <w:t xml:space="preserve"> σης η ε ιακή ιτή </w:t>
      </w:r>
      <w:r>
        <w:rPr>
          <w:b/>
          <w:bCs/>
          <w:i/>
          <w:iCs/>
          <w:u w:val="single"/>
          <w:lang w:val="el" w:eastAsia="el"/>
        </w:rPr>
        <w:t>ηση</w:t>
      </w:r>
      <w:r>
        <w:rPr>
          <w:b/>
          <w:bCs/>
          <w:i/>
          <w:iCs/>
          <w:u w:val="single"/>
          <w:lang w:val="el" w:eastAsia="el"/>
        </w:rPr>
        <w:t xml:space="preserve"> ω ρο ξα μπορε άτ α </w:t>
      </w:r>
      <w:r>
        <w:rPr>
          <w:b/>
          <w:bCs/>
          <w:i/>
          <w:iCs/>
          <w:u w:val="single"/>
          <w:lang w:val="el" w:eastAsia="el"/>
        </w:rPr>
        <w:t>ς</w:t>
      </w:r>
      <w:r>
        <w:rPr>
          <w:b/>
          <w:bCs/>
          <w:i/>
          <w:iCs/>
          <w:u w:val="single"/>
          <w:lang w:val="el" w:eastAsia="el"/>
        </w:rPr>
        <w:t xml:space="preserve"> ός έθ ε ε ις ιατάξ ις </w:t>
      </w:r>
      <w:r>
        <w:rPr>
          <w:b/>
          <w:bCs/>
          <w:i/>
          <w:iCs/>
          <w:u w:val="single"/>
          <w:lang w:val="el" w:eastAsia="el"/>
        </w:rPr>
        <w:t>ου</w:t>
      </w:r>
      <w:r>
        <w:rPr>
          <w:b/>
          <w:bCs/>
          <w:i/>
          <w:iCs/>
          <w:u w:val="single"/>
          <w:lang w:val="el" w:eastAsia="el"/>
        </w:rPr>
        <w:t xml:space="preserve"> , α ιασφα σει τι α μπορεύματ , </w:t>
      </w:r>
      <w:r>
        <w:rPr>
          <w:b/>
          <w:bCs/>
          <w:i/>
          <w:iCs/>
          <w:u w:val="single"/>
          <w:lang w:val="el" w:eastAsia="el"/>
        </w:rPr>
        <w:t>ετ</w:t>
      </w:r>
      <w:r>
        <w:rPr>
          <w:b/>
          <w:bCs/>
          <w:i/>
          <w:iCs/>
          <w:u w:val="single"/>
          <w:lang w:val="el" w:eastAsia="el"/>
        </w:rPr>
        <w:t xml:space="preserve">ά η ποδοχή η ιασάφ ης </w:t>
      </w:r>
      <w:r>
        <w:rPr>
          <w:b/>
          <w:bCs/>
          <w:i/>
          <w:iCs/>
          <w:u w:val="single"/>
          <w:lang w:val="el" w:eastAsia="el"/>
        </w:rPr>
        <w:t>αι</w:t>
      </w:r>
      <w:r>
        <w:rPr>
          <w:b/>
          <w:bCs/>
          <w:i/>
          <w:iCs/>
          <w:u w:val="single"/>
          <w:lang w:val="el" w:eastAsia="el"/>
        </w:rPr>
        <w:t xml:space="preserve"> ξάρτη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πό ο ά ι υ ικός ος υ ώ </w:t>
      </w:r>
      <w:r>
        <w:rPr>
          <w:b/>
          <w:bCs/>
          <w:i/>
          <w:iCs/>
          <w:u w:val="single"/>
          <w:lang w:val="el" w:eastAsia="el"/>
        </w:rPr>
        <w:t>αι ιτ ύ ε α αι τ ι θ η υ ω ε υ</w:t>
      </w:r>
      <w:r>
        <w:rPr>
          <w:b/>
          <w:bCs/>
          <w:i/>
          <w:iCs/>
          <w:u w:val="single"/>
          <w:lang w:val="el" w:eastAsia="el"/>
        </w:rPr>
        <w:t>αι ε πορού ικειμε κά ιωθ ύ ς ρος η οσότητ αι ίδος ου πό ά ου ου θ ί τη ιασάφησ 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τι ξαιρετικές εριπτώσεις που α μπορεύματ τη υ ιαδικασία ξα , ρίσκο α ε υ , </w:t>
      </w:r>
      <w:r>
        <w:rPr>
          <w:b/>
          <w:bCs/>
          <w:i/>
          <w:iCs/>
          <w:u w:val="single"/>
          <w:lang w:val="el" w:eastAsia="el"/>
        </w:rPr>
        <w:t>ε ιακά πιτη ού υ ώρο</w:t>
      </w:r>
      <w:r>
        <w:rPr>
          <w:b/>
          <w:bCs/>
          <w:i/>
          <w:iCs/>
          <w:u w:val="single"/>
          <w:lang w:val="el" w:eastAsia="el"/>
        </w:rPr>
        <w:t xml:space="preserve"> ό ροϋ οθ τει απτή ριση ου ρμόδιο ε ίου τ ια ικασία ρισης ρέπει μβ αι όψ εταξ ) η α ω αταστάσεω υ ώ β η δ τότη α μετακί ης τω υ α στις ε ε αταστάσεις.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.3.1 ι ηση φι ε πορε άτ στ τ ω ε </w:t>
      </w:r>
      <w:r>
        <w:rPr>
          <w:b/>
          <w:bCs/>
          <w:i/>
          <w:iCs/>
          <w:u w:val="single"/>
          <w:lang w:val="el" w:eastAsia="el"/>
        </w:rPr>
        <w:t>π χ ω κή υμπ η ς σης 0 π ς μπ υμ τ ι ση</w:t>
      </w:r>
      <w:r>
        <w:rPr>
          <w:b/>
          <w:bCs/>
          <w:i/>
          <w:iCs/>
          <w:u w:val="single"/>
          <w:lang w:val="el" w:eastAsia="el"/>
        </w:rPr>
        <w:t xml:space="preserve"> ξα ας οχρεο ι η σει τη η 0 η κτρο κή ιασάφηση , τη υ ιαδικασία ιασαφήσεις ύ ο , ), ο όπ που ρίσκο αι ρος ξα μπορ ύ ατα. ε ά η η οφορία υ ή ο ε ίο ιερευ η πρα ατική άφιξ αυ ώ ατά ς ε ου ωδικοποιημέ υ ώρου ροσκόμισ ω ρος ξα μπορευμάτ ίο ξα χ ι ρτη ί το ortal η ιακ πη εσίας ttps // ortal sis r ortal age ortal ne nfo orms ι ορείς αι α ε ία αρακα ύ αι α η αι η έρωσή ο ροκειμέ υ χου ιαθ σιμου ου δικού ώρω ου ου φορού ατά η οβο ω ετ κώ ιασαφή εω έσω ω ίστο χω κτρο κώ υ έσμω ttps://portal.gsis.gr/portal/page/portal/I net/services? erid=10348438&amp;ad eseeI =10026938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ttps://portal.ggps.gsis/portal/page/portal/I netintranet services?serid=10 48453&amp;adreseeI = 0001983 το ημείο υ ό ιευ ρι ζ ται τι τ ε ίπτωση οβο ι σάφηση ξα ύ ου πού ιασάφηση ξα ύ ου , υ π ωση η σης 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ημαί ι η </w:t>
      </w:r>
      <w:r>
        <w:rPr>
          <w:b/>
          <w:bCs/>
          <w:i/>
          <w:iCs/>
          <w:u w:val="single"/>
          <w:lang w:val="el" w:eastAsia="el"/>
        </w:rPr>
        <w:t xml:space="preserve">ραγματ ή φι </w:t>
      </w:r>
      <w:r>
        <w:rPr>
          <w:b/>
          <w:bCs/>
          <w:i/>
          <w:iCs/>
          <w:u w:val="single"/>
          <w:lang w:val="el" w:eastAsia="el"/>
        </w:rPr>
        <w:t xml:space="preserve">ω μ ορευ άτω το η θ όπο αι χι η ρόθ ση φιξης υ ώ τη ερίπτω η ου ια άφηση οβά τ ι έρα ου ραρίου ιτου ας ου ε ίου </w:t>
      </w:r>
      <w:r>
        <w:rPr>
          <w:b/>
          <w:bCs/>
          <w:i/>
          <w:iCs/>
          <w:u w:val="single"/>
          <w:lang w:val="el" w:eastAsia="el"/>
        </w:rPr>
        <w:t xml:space="preserve">γω έ ς οχρ η </w:t>
      </w:r>
      <w:r>
        <w:rPr>
          <w:b/>
          <w:bCs/>
          <w:i/>
          <w:iCs/>
          <w:u w:val="single"/>
          <w:lang w:val="el" w:eastAsia="el"/>
        </w:rPr>
        <w:t xml:space="preserve">ιασφα ζει τι </w:t>
      </w:r>
      <w:r>
        <w:rPr>
          <w:b/>
          <w:bCs/>
          <w:i/>
          <w:iCs/>
          <w:u w:val="single"/>
          <w:lang w:val="el" w:eastAsia="el"/>
        </w:rPr>
        <w:t>ε αρξ ε υ ί ς υ ω ε υ πορε ατ υ ήδη αφι τ ν δηλωθέν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τις εριπτώσεις ο ξα ας ιπρόσωπός ου ί ι ε ση ρίζει ο ρα ατ κό ρό φιξης ω μπορευμάτ ρέπει οβά ι ε ετα στερο ρ η ιασάφηση ξα ύ ο , ύ ως στε ιασφα σει αρά αι η φιξη ω μπορευμάτ ιαφορετικά, πορεί ά ι ρή η υ τότη ας ο ου αρέχεται, πό η σιακ ε ιακή μοθ σία, οβ ι ιασάφηση ξα ρι η φιξ ω μπορευ άτω </w:t>
      </w:r>
      <w:r>
        <w:rPr>
          <w:b/>
          <w:bCs/>
          <w:i/>
          <w:iCs/>
          <w:u w:val="single"/>
          <w:lang w:val="el" w:eastAsia="el"/>
        </w:rPr>
        <w:t xml:space="preserve">ου </w:t>
      </w:r>
      <w:r>
        <w:rPr>
          <w:b/>
          <w:bCs/>
          <w:i/>
          <w:iCs/>
          <w:u w:val="single"/>
          <w:lang w:val="el" w:eastAsia="el"/>
        </w:rPr>
        <w:t xml:space="preserve">αι ε η ρα ατ π η η η φιξή ο ποστεί ι ο </w:t>
      </w:r>
      <w:r>
        <w:rPr>
          <w:b/>
          <w:bCs/>
          <w:i/>
          <w:iCs/>
          <w:u w:val="single"/>
          <w:lang w:val="el" w:eastAsia="el"/>
        </w:rPr>
        <w:t>ροβ πόμε υ π ωματικό ή α D 5) ροκειμ</w:t>
      </w:r>
      <w:r>
        <w:rPr>
          <w:b/>
          <w:bCs/>
          <w:i/>
          <w:iCs/>
          <w:u w:val="single"/>
          <w:lang w:val="el" w:eastAsia="el"/>
        </w:rPr>
        <w:t xml:space="preserve">έ υ υ χισθ ί </w:t>
      </w:r>
      <w:r>
        <w:rPr>
          <w:b/>
          <w:bCs/>
          <w:i/>
          <w:iCs/>
          <w:u w:val="single"/>
          <w:lang w:val="el" w:eastAsia="el"/>
        </w:rPr>
        <w:t>ιαδικασία η ξα . ιευ ρι εται τι τις ς</w:t>
      </w:r>
      <w:r>
        <w:rPr>
          <w:b/>
          <w:bCs/>
          <w:i/>
          <w:iCs/>
          <w:u w:val="single"/>
          <w:lang w:val="el" w:eastAsia="el"/>
        </w:rPr>
        <w:t xml:space="preserve"> ριπτώσεις υ οβο </w:t>
      </w:r>
      <w:r>
        <w:rPr>
          <w:b/>
          <w:bCs/>
          <w:i/>
          <w:iCs/>
          <w:u w:val="single"/>
          <w:lang w:val="el" w:eastAsia="el"/>
        </w:rPr>
        <w:t>ύ ου διασάφ ης , συ π ωσ τη θ σης 30 στη δ</w:t>
      </w:r>
      <w:r>
        <w:rPr>
          <w:b/>
          <w:bCs/>
          <w:i/>
          <w:iCs/>
          <w:u w:val="single"/>
          <w:lang w:val="el" w:eastAsia="el"/>
        </w:rPr>
        <w:t xml:space="preserve"> ση εξα δ </w:t>
      </w:r>
      <w:r>
        <w:rPr>
          <w:b/>
          <w:bCs/>
          <w:i/>
          <w:iCs/>
          <w:u w:val="single"/>
          <w:lang w:val="el" w:eastAsia="el"/>
        </w:rPr>
        <w:t>η πρόθ ση άφιξη τ εμπορευ άτω στ δη θ α τόπο.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.3. ρ ποι ε ιβ αί η τ πραγ τ ή άφ ε πορε άτ </w:t>
      </w:r>
      <w:r>
        <w:rPr>
          <w:b/>
          <w:bCs/>
          <w:i/>
          <w:iCs/>
          <w:u w:val="single"/>
          <w:lang w:val="el" w:eastAsia="el"/>
        </w:rPr>
        <w:t>ιερεύ η α ατική φιξη μπορευμάτ α ατοποιείτ ι πί ρισμέ υ οσοστο ιασαφήσεω ξ ο ροσ ιορίζεται πό ο ροϊστάμε ου άθ ε ίου ε η ί αι ο ο ω υ ου αι προσαρμόζεται ε ερίπτωση ου απιστωθ ί υ η έ αραβατικότ α. ρο κά, πορεί ρα ατ ποιείται, ίτε ατά ο τάδιο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ή ηση τ διατυ ώ εω εξα άμεση διερεύ η), εί ε ε τω υ τέρω (εκ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τέρω ιερεύ η , ε ου όπου αι ώρ υ ποπτείας άθ ε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</w:t>
      </w:r>
      <w:r>
        <w:rPr>
          <w:b/>
          <w:bCs/>
          <w:i/>
          <w:iCs/>
          <w:u w:val="single"/>
          <w:lang w:val="el" w:eastAsia="el"/>
        </w:rPr>
        <w:t xml:space="preserve"> ιερεύ η, ε αμία ερίπτωση ε ρέπει χετίζ ται ε η πα υ η ιασάφηση , ου ο εικ τα πό ύ τη α ης ι ύ υ το I ne ρόπος ποτύ ω ης ω ρ ιώ ου ε ίου α η ιερεύ η ρα ατ κή φιξη ω μπορευμάτ ποτε ί σωτερι ή ιαδικασία ου ποφασίζεται από το Προϊστάμε του κά τε ίου ε άθ ερίπτω η η ροσκόμισ ω μπορευμάτ ατά α τέρω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ριζόμε , αποτ ί τ ιακή παράβασ και επισύρει τις κ σεις τ παρ. 5 του ρθ ου 147 του Ν. 2960/01.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μεση διερεύ η ά ιξη τ εμπορευ ά ω</w:t>
      </w:r>
      <w:r>
        <w:rPr>
          <w:b/>
          <w:bCs/>
          <w:i/>
          <w:iCs/>
          <w:u w:val="single"/>
          <w:lang w:val="el" w:eastAsia="el"/>
        </w:rPr>
        <w:t xml:space="preserve"> μεση ιερεύ η α η ρα α ική φιξη ω μπορ άτω πορεί ρα ατ ποιη ί τις εριπτώσεις ου ώρος ροσκόμισ ω μπορευμάτ ί ι ύ ο ροσβάσιμος αι ατά α αρακείμε ς ου ε ιακού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αταστή ατος Για π ράδει α μπορεί πρα ατοποιη ί σε διασαφήσεις όπου το μπόρευμα η α τι χει φιχθεί τ ώρο ου ε ί υ π.χ. ε ιακός ερίβο ς . τη ε ίπτωση υ ή πι αι ι ιασαφήσε ς ου μφα ζο αι τη θ ου πόπ η αι ιασταυ ώ τ ι ά χου φιχθεί α ίστοιχ ορτία το ώρο ου ε ου ξυ ακού ται τ ς ιερεύ ρα ατ ποιείται </w:t>
      </w:r>
      <w:r>
        <w:rPr>
          <w:b/>
          <w:bCs/>
          <w:i/>
          <w:iCs/>
          <w:u w:val="single"/>
          <w:lang w:val="el" w:eastAsia="el"/>
        </w:rPr>
        <w:t>ρι η δρομο η τη διασάφη ης εξα από τ επόπ</w:t>
      </w:r>
      <w:r>
        <w:rPr>
          <w:b/>
          <w:bCs/>
          <w:i/>
          <w:iCs/>
          <w:u w:val="single"/>
          <w:lang w:val="el" w:eastAsia="el"/>
        </w:rPr>
        <w:t xml:space="preserve">τ </w:t>
      </w:r>
      <w:r>
        <w:rPr>
          <w:b/>
          <w:bCs/>
          <w:i/>
          <w:iCs/>
          <w:u w:val="single"/>
          <w:lang w:val="el" w:eastAsia="el"/>
        </w:rPr>
        <w:t>κ τω υ τέρω διερε η α τ άφιξη ω εμπορευ άτω ια ις εριπτώσεις υ υ ό ί ι φικτό, κ ω τέρω</w:t>
      </w:r>
      <w:r>
        <w:rPr>
          <w:b/>
          <w:bCs/>
          <w:i/>
          <w:iCs/>
          <w:u w:val="single"/>
          <w:lang w:val="el" w:eastAsia="el"/>
        </w:rPr>
        <w:t xml:space="preserve"> ι ρεύ η φιξ ω </w:t>
      </w:r>
      <w:r>
        <w:rPr>
          <w:b/>
          <w:bCs/>
          <w:i/>
          <w:iCs/>
          <w:u w:val="single"/>
          <w:lang w:val="el" w:eastAsia="el"/>
        </w:rPr>
        <w:t>μπορευμάτ ρα ατοποιείται ε ετ στερο ου ε</w:t>
      </w:r>
      <w:r>
        <w:rPr>
          <w:b/>
          <w:bCs/>
          <w:i/>
          <w:iCs/>
          <w:u w:val="single"/>
          <w:lang w:val="el" w:eastAsia="el"/>
        </w:rPr>
        <w:t xml:space="preserve"> σμού τάδιο. υ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ορεί ι ε ιασταύ ωση ρισμέ τοιχείω πως α αράδει α πό ις ποθ ες πό ις ύ ς ισόδου ω ε ίω π.χ. πορεί υ ριθ ί ρ ισόδου ω μπορ άτω τη .Ζ. ε η ρα ρομο ης η ιασάφησ πό ο πόπτη υ ριθ ί ερομη α αι ρα ρομο ης πό ο πόπτη ε ποιοδ οτε υ δε ικό αφο ροβ πεται πό ις είμε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ιατάξεις του Κώδικα Φ ρο κή Α εικό σης Συ Κ Σ).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 α μπορεύμα α ρίσκο αι η ε ε ιακή πιτή ηση ρι πό η οβο ιασά η ης ατά α ε ώρου ποπ ευ με υ πό ο ε ίο, ότε ε αιτείται ος α ιστοποιηθεί ά ο μπόρευμα ε φιχθεί το ε ο, εδομ υ τι πό ο υ ετ μό ω σεω Προη ύ ε αρ στατικό) αι 0 πος μπορε άτω η ιασάφηση ποδεικ ται η άφιξ </w:t>
      </w:r>
      <w:r>
        <w:rPr>
          <w:b/>
          <w:bCs/>
          <w:i/>
          <w:iCs/>
          <w:u w:val="single"/>
          <w:lang w:val="el" w:eastAsia="el"/>
        </w:rPr>
        <w:t xml:space="preserve">.4 ρ ϋ οθέσε ου ρέ ε α ληρ ί ε φο ό έ ο ρο γω ή ε πορε άτ </w:t>
      </w:r>
      <w:r>
        <w:rPr>
          <w:b/>
          <w:bCs/>
          <w:i/>
          <w:iCs/>
          <w:u w:val="single"/>
          <w:lang w:val="el" w:eastAsia="el"/>
        </w:rPr>
        <w:t>πισημαί ται τι, έρα ω οχρε εω ου φεί ι η εί ξα α ιασαφιστής φεί ι πιπ ο ιασφ ζει τι ο ε αφο ικό έσο ω ρο ξα μπορε ά ω οί ις ρο οθ σεις α η ιε ια η εταφοράς.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ιδικότερα τις ερι τώσεις ω δικώ εταφορώ ρέπει ασφα ζο αι α κό 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δαπά ορτη , κτός ρίζεται ιαφορετικά πό φω ες ρέπει ί ι φοδιασμέ ε ις παραίτητ ς δειες ιέ υ ης διμερείς, ransit,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ρι κές ΔΥΜ), ι ποίες το ε ίο ξα αταχ ού αι κτρο κά σχετ. 19Β 03353 Ξ 011/2 011 αι 19Β 037583 Ξ 011/8 011 ΥΟ). δειες ς ις ρομηθεύο αι τη ώρα ο . α α ιε ρ ια η μ ταφοράς απαιτ ίται κοι τική άδεια, αυ ή ε ετ ι α δε καταχ ρείται.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δειες ιέ υ αταχ ού αι τη ση 4. ε ερίπ ωση ου ε ί ι αταχ ρημέ ς τη ση υ ή πό ο ξα α/διασαφιστή αταχ ρού αι πι ας ιτο α Καταχ ρηση ρόσθ τω εδίω πό ο ε ίο. ε άθ ερίπτωση ο ίο ξετάζει παιτείται δεια ιέ υ ης η αταχ ρεί ά δε εί ι ή κατ χωρη έ και τη θ ρεί.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ιευ ρι ζ ται τι α κά χή ατ φοδιάζο αι ε ις παραίτητ ς δειες ιέ υ ης πό α ε ία ξόδου αι ορή υ α ακο υθείται ο κτρο κά. α κά χ ατα ρ ιμοποιού η δε α ΔΥΜ, ότε υ ή αταχ ρ ίται από το τ ίο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π λή η τ δι σάφη η </w:t>
      </w:r>
      <w:r>
        <w:rPr>
          <w:b/>
          <w:bCs/>
          <w:i/>
          <w:iCs/>
          <w:u w:val="single"/>
          <w:lang w:val="el" w:eastAsia="el"/>
        </w:rPr>
        <w:t>ετά η ποδο ή ιασάφηση ξα αι πόδο η RN α ίται ο ποσύ τη α η ι ύ α η πόδοση οι ικού αι θ κο ποτε σματος ης ι ύ υ ιασάφηση ερώ ται υ όματα ε ο ποτέ σμα η ης ι ύ αι μφα ζεται το πο ύ τη α ιαχείριση ιδικώ Π οφοριώ και Υποθ σεω (οθό επόπτη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ρμόδιος ροϊστάμε ς σμ ύ μπορευμάτ φόσο α όςπικι υ τη α παιτεί η πα υ η η ιασάφηση αι ύ φω ε ιςδη ες που έχο εκ οθ ί από τη 33 / η, εκδίδει ε ο ε ου ξα ας ιασα ιστή ερώ ται α η ιε ρ ια ου μή α 560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στοποίη η απόφ σης ε ου εξα 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πισημαί ται τι ετά ις παιτού ε εχ κές ροσαρμο ς τη φαρμο αθ σταται φικτή </w:t>
      </w:r>
      <w:r>
        <w:rPr>
          <w:b/>
          <w:bCs/>
          <w:i/>
          <w:iCs/>
          <w:u w:val="single"/>
          <w:lang w:val="el" w:eastAsia="el"/>
        </w:rPr>
        <w:t>ι κρ η υ ους υ έ χ υ τ ή υμα Ε560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γνω τ ποίη η πόφ ση έ χ υ γω ή » </w:t>
      </w:r>
      <w:r>
        <w:rPr>
          <w:b/>
          <w:bCs/>
          <w:i/>
          <w:iCs/>
          <w:u w:val="single"/>
          <w:lang w:val="el" w:eastAsia="el"/>
        </w:rPr>
        <w:t xml:space="preserve">αι ατά πεια ξα ας ε η η ου ς η ατος ρώ τ ι ά υ κριμέ ιασάφηση χει πι ί α ικό ο α ο άφω ιδικ τερα, πό ο ε ύ </w:t>
      </w:r>
      <w:r>
        <w:rPr>
          <w:b/>
          <w:bCs/>
          <w:i/>
          <w:iCs/>
          <w:u w:val="single"/>
          <w:lang w:val="el" w:eastAsia="el"/>
        </w:rPr>
        <w:t>Ι τορικό υ » πι ι ο α 56</w:t>
      </w:r>
      <w:r>
        <w:rPr>
          <w:b/>
          <w:bCs/>
          <w:i/>
          <w:iCs/>
          <w:u w:val="single"/>
          <w:lang w:val="el" w:eastAsia="el"/>
        </w:rPr>
        <w:t xml:space="preserve">0, που ου μφα ζεται </w:t>
      </w:r>
      <w:r>
        <w:rPr>
          <w:b/>
          <w:bCs/>
          <w:i/>
          <w:iCs/>
          <w:u w:val="single"/>
          <w:lang w:val="el" w:eastAsia="el"/>
        </w:rPr>
        <w:t>οφορία ωδικός 1» ά ρόκειται α υ ι</w:t>
      </w:r>
      <w:r>
        <w:rPr>
          <w:b/>
          <w:bCs/>
          <w:i/>
          <w:iCs/>
          <w:u w:val="single"/>
          <w:lang w:val="el" w:eastAsia="el"/>
        </w:rPr>
        <w:t xml:space="preserve">κό ο ωδικός 0» ά </w:t>
      </w:r>
      <w:r>
        <w:rPr>
          <w:b/>
          <w:bCs/>
          <w:i/>
          <w:iCs/>
          <w:u w:val="single"/>
          <w:lang w:val="el" w:eastAsia="el"/>
        </w:rPr>
        <w:t>ρόκειται α έ ο άφω ιαχείριση εξου ιοδό η ης ο α ι ροσώπου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ό η αρξης κτρο κή ξου ιοδ τη ης υ η ξο ιοδότη η ο ιπροσώπου αύ ωρείται ς οστη ικτι ό η ιασάφ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ξα αφο ι ς κ ού ο ε οβά αι/ ρο κομίζεται ατά ο τάδιο πα υ ης η ιασάφηση . ροσκόμισ υ ή παιτείται πό ο ε ίο τις εριπτώσεις που άρχο ά ιμες ό ιε τι ε ίσταται </w:t>
      </w:r>
      <w:r>
        <w:rPr>
          <w:b/>
          <w:bCs/>
          <w:i/>
          <w:iCs/>
          <w:u w:val="single"/>
          <w:lang w:val="el" w:eastAsia="el"/>
        </w:rPr>
        <w:t>χετική ξου ιο</w:t>
      </w:r>
      <w:r>
        <w:rPr>
          <w:b/>
          <w:bCs/>
          <w:i/>
          <w:iCs/>
          <w:u w:val="single"/>
          <w:lang w:val="el" w:eastAsia="el"/>
        </w:rPr>
        <w:t xml:space="preserve">δότ η/ε ο ξα τή ως ω τέ ω ξακο υ ί </w:t>
      </w:r>
      <w:r>
        <w:rPr>
          <w:b/>
          <w:bCs/>
          <w:i/>
          <w:iCs/>
          <w:u w:val="single"/>
          <w:lang w:val="el" w:eastAsia="el"/>
        </w:rPr>
        <w:t>παιτείται</w:t>
      </w:r>
      <w:r>
        <w:rPr>
          <w:b/>
          <w:bCs/>
          <w:i/>
          <w:iCs/>
          <w:u w:val="single"/>
          <w:lang w:val="el" w:eastAsia="el"/>
        </w:rPr>
        <w:t xml:space="preserve"> ση η αρξη υ τη ση 4 η ιασάφηση ε ο </w:t>
      </w:r>
      <w:r>
        <w:rPr>
          <w:b/>
          <w:bCs/>
          <w:i/>
          <w:iCs/>
          <w:u w:val="single"/>
          <w:lang w:val="el" w:eastAsia="el"/>
        </w:rPr>
        <w:t>ίστοιχ κωδικό</w:t>
      </w:r>
      <w:r>
        <w:rPr>
          <w:b/>
          <w:bCs/>
          <w:i/>
          <w:iCs/>
          <w:u w:val="single"/>
          <w:lang w:val="el" w:eastAsia="el"/>
        </w:rPr>
        <w:t xml:space="preserve"> 9 2 ξου ιοδότη η Α ιπροσώπου) </w:t>
      </w:r>
      <w:r>
        <w:rPr>
          <w:b/>
          <w:bCs/>
          <w:i/>
          <w:iCs/>
          <w:u w:val="single"/>
          <w:lang w:val="el" w:eastAsia="el"/>
        </w:rPr>
        <w:t>ικός έ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ιε ια υ ικού υ ξα ας διασ φιστή αρίσταται ατά η ιεξα ου ύ φω ε ις σχύ υ ες ιατάξεις ρθ ο 41 ΕΚ ), ροσκομίζο ας α οστη ικτικά η ιασάφηση ξα αφα, ρωτότυ α α ί αφα κατά πε ίπτωση.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ος ε άφω</w:t>
      </w:r>
      <w:r>
        <w:rPr>
          <w:b/>
          <w:bCs/>
          <w:i/>
          <w:iCs/>
          <w:u w:val="single"/>
          <w:lang w:val="el" w:eastAsia="el"/>
        </w:rPr>
        <w:t xml:space="preserve"> τ ερίπτωση ιε ρ ιας ου άφω ε ίζετ ι τι ροκρί ται υ τότη α τρο κή οβο ω πισυ πτομέ τη ιασάφηση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φω στο υ οσ τη α εξα I net ιδικότερα: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ξα α / ια αφιστής οβά ι κτρο κά το ύ τη α α αφα πό η ιτου κή εριοχή Ε ρ ιες Αίτη η ε υ μέ ρχεία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πό ικο μικό ρέα», ύ φω ε ι δη ες ο χου ρτη ί το ortal ου Ι net ) το εριβά ο ε ίου ρμόδ ος ά ς πι ας η ι ου α Α ζή η η ΔΕ ξ » αι υ π ώ ας ο κριμέ RN η ιασάφηση , πι ι ο εδίο Προβο αι η ιτου α Σχετ κ υ οβα με χεία». ε υ ό ο ρόπο, μφα ζο αι α ρχεία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χει οβά ι ξα ας ιασαφι τή α η ε ριμέ ιασάφηση χετικές οδη ε έ ο α ρτη ί στο or al η ιακή πη εσίας.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ειώ ται τι ρμόδιος ά ς υ ιε ρ ί ο ο, ε ρειάζεται υ ώ ι ύ ε π θ εύ ι ο αφο αθ ς ο ύ τη α ποθ εύ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όματα ό τα συ μέ έ αφα α διασάφηση πισημαί ται τι ς κτρο κή οβο ω οστη ικτικώ η ιασάφηση ξα , άφω ε φα ρεί ο ικαίωμα ου χει ο ε ίο ερίπτωση ποιασδή οτε ό ια σει ο ξα α ροσκομίσ 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ρωτότυ α έ αφα.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ου ς φαρμο ι κτός ιτου α , ότε ξα α / ιασαφιστής πορεί ποστεί ι χετικά αφ ίτε ε ή κτρο κού χ ομείου έσω η ομοιοτυ ίας, φο ας ο RN υ εκριμέ ιασάφηση το μα ου κτρο κού η τος το ά εξί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μή α η η ομ ιοτυ ίας, ίστοιχ . ε άθ ερίπ ωση, το χετικό ιαβιβ στικό ται φορά το ριθ ό αι το ίδος ω ποστε με άφω ια η α ερη α μοιόμορφη ιαχείριση η ποστο ω υ μέ ε ή α κτρο κ ύ αχ ρομείου - ail , ο άθ ε ίο ατόπι πικοι ας ε η ρμόδια πη εσία 31 / η κμετά υ ης υ τη άτω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/Υ) η ιου ί ail ε η μασί upporting ocs xxx ef s ov r ου xxx κωδικός τ υ κάθ τε ίου ξυ ακού ται τι η υ α η οστο ω υ μ τη ιασάφηση άφω ε ο αραπά ρι αφόμε υ όπου , έρει ξα ας διασαφιστ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ζε α τι α ρακάτω ιστοποιητ κά/ δειες ε μ ίπτου το εδίο φ ρμο τ α τέ ω διαδικασίας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η Άδεια I S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το πιστοποιη ικό GREX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οι Άδειες α εξα Πο τιστι ώ α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οι Άδειες διτ ή χ ήσ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οποιοδή οτε ιστοποιητ κό δεια παιτεί ώρ η πό η ε ιακή αρχή ποία υ σσ αι το ρχείο ου ε ίου ε εχωρ στό άκε , φού ρμόδι ς ά ς υ άξ ι ράξη π΄ υ ώ ο ύ ας ο ριθ ό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RΝ τη σχ τική δι σάφηση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ατόπι ω τέρ , ι ριθ 19Α 33014 Ξ 013/1 3 Η κτρο κή ποβο ω ποστ ικτικώ η ιασ φη ης ξα άφω αι 19 034357 Ξ 013/23 3 Παροχή ιε ρι εω α η ροσκόμισ ω ρο α μπορε ά ω το ε ίο ι α η κτύ ωσ ου δευ 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άφου Εξα » ΕΔΥΟ </w:t>
      </w:r>
      <w:r>
        <w:rPr>
          <w:b/>
          <w:bCs/>
          <w:i/>
          <w:iCs/>
          <w:u w:val="single"/>
          <w:lang w:val="el" w:eastAsia="el"/>
        </w:rPr>
        <w:t>αύου ν ι χ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ροτεραιότητ κατά η διε ρ ια τω ε ω ΕΟ:</w:t>
      </w:r>
      <w:r>
        <w:rPr>
          <w:b/>
          <w:bCs/>
          <w:i/>
          <w:iCs/>
          <w:u w:val="single"/>
          <w:lang w:val="el" w:eastAsia="el"/>
        </w:rPr>
        <w:t xml:space="preserve"> α ετά π η ιε ρ ια ης ι υ πι ί α εραιτέρω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 ιασάφηση πο α χει ο ί πό ρόσωπο ου έρει η διότ α ου εκριμέ υ ικο μικού ρέα και υ πώς το ί κα κκρεμώ ιακώ αρασ ατικώ ου πόπτ αι υ εκριμέ τη τή ΕΟ μφα ζεται ειξ ΝΑΙ α η υ εκριμέ ιασάφησ , ότε ιασάφηση ετ ι ατά ροτεραιότητ ε χέση ε ις ιασαφήσεις ου χου οβ ί πό η εκριμέ υ ικο ικού ρείς δη ή ιασαφήσεις α ις ποίες ει η τη τή Ε ου ί κα κ ρεμώ ιακώ αραστατικώ του Ε όπτη εί ι ΟΧΙ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υ τευ έ ς ι δικασίες τη ξα διασαφήσεις ύ ου ,</w:t>
      </w:r>
      <w:r>
        <w:rPr>
          <w:b/>
          <w:bCs/>
          <w:i/>
          <w:iCs/>
          <w:u w:val="single"/>
          <w:lang w:val="el" w:eastAsia="el"/>
        </w:rPr>
        <w:t xml:space="preserve"> πε ίζεται τι ς ροτεραιότητ ατά η ιε ρ ια ω σχύ ι αι τις εριπτώσεις ου χει ορη ί δεια π υ τευ έ αδικασιώ Σχετ ριθ . Δ19Α 5040146 Ε 2013/13 1 013 ΔΥΟ . </w:t>
      </w:r>
      <w:r>
        <w:rPr>
          <w:b/>
          <w:bCs/>
          <w:i/>
          <w:iCs/>
          <w:u w:val="single"/>
          <w:lang w:val="el" w:eastAsia="el"/>
        </w:rPr>
        <w:t>ποτε σματα ε ο</w:t>
      </w:r>
      <w:r>
        <w:rPr>
          <w:b/>
          <w:bCs/>
          <w:i/>
          <w:iCs/>
          <w:u w:val="single"/>
          <w:lang w:val="el" w:eastAsia="el"/>
        </w:rPr>
        <w:t xml:space="preserve"> ατα αφή ω οτε σμάτω ο αι ε η πι η ατά ειξη πο ε σματος ο πω υ ές ερι άφο αι ατωτέρω αι η ροσθ η τυ ό παρ τη ήσεω επί του ε ου που διε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ειξη Α1: «Κα 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θ ται τη ερίπ ωση ου ο ρμόδιο τικό ρ ιαπιστώσει τι πα ύ αι τα δη ύ ε τη διασάφ η τοιχεία.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ειξη Α1: «Κα ς ε διαφορές</w:t>
      </w:r>
      <w:r>
        <w:rPr>
          <w:b/>
          <w:bCs/>
          <w:i/>
          <w:iCs/>
          <w:u w:val="single"/>
          <w:lang w:val="el" w:eastAsia="el"/>
        </w:rPr>
        <w:t xml:space="preserve"> - Σ</w:t>
      </w:r>
      <w:r>
        <w:rPr>
          <w:b/>
          <w:bCs/>
          <w:i/>
          <w:iCs/>
          <w:u w:val="single"/>
          <w:lang w:val="el" w:eastAsia="el"/>
        </w:rPr>
        <w:t>υ φω α εξα α/διασαφ στή</w:t>
      </w:r>
      <w:r>
        <w:rPr>
          <w:b/>
          <w:bCs/>
          <w:i/>
          <w:iCs/>
          <w:u w:val="single"/>
          <w:lang w:val="el" w:eastAsia="el"/>
        </w:rPr>
        <w:t xml:space="preserve"> » θ ται τη ερίπτω η ου ατά ο ο ιαπιστωθ ύ ια ορές ε χέση ετα η ύ ε , τη ασάφηση τοιχεία α ις ποίες ί ι ερος ξα ας διασαφιστ κα τις αποδέχετ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ρμόδιος τή ροποποιεί α ίσ οιχα εδία η ιασ φη ης ε ά ις ιαφορές που διαπιστ θ α κατά ο έ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ειξη Α1: «Κα ς ε διαφορές</w:t>
      </w:r>
      <w:r>
        <w:rPr>
          <w:b/>
          <w:bCs/>
          <w:i/>
          <w:iCs/>
          <w:u w:val="single"/>
          <w:lang w:val="el" w:eastAsia="el"/>
        </w:rPr>
        <w:t xml:space="preserve"> - Α</w:t>
      </w:r>
      <w:r>
        <w:rPr>
          <w:b/>
          <w:bCs/>
          <w:i/>
          <w:iCs/>
          <w:u w:val="single"/>
          <w:lang w:val="el" w:eastAsia="el"/>
        </w:rPr>
        <w:t>συ φ α εξα α/διασα ιστή</w:t>
      </w:r>
      <w:r>
        <w:rPr>
          <w:b/>
          <w:bCs/>
          <w:i/>
          <w:iCs/>
          <w:u w:val="single"/>
          <w:lang w:val="el" w:eastAsia="el"/>
        </w:rPr>
        <w:t xml:space="preserve"> » θ ται τη ερίπτ ση ου α ά ο ο ιαπιστωθ ιαφορές πό η ύ ε , τη ιασάφηση τοιχεία αι ξα ας διασαφιστής ιαφω ί ε ις ιαπιστωθ ίσες ιαφορές. την περίπτω η υ ή ρμόδι ς τή φο ερώσει α τοιχ ία η ιασάφηση ε ις ιαφορές, ατ χωρεί ποτέ σμα: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Α1: Κα ς με δι φορές - Α συ φω α εξα α/διασαφιστή»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ατόπι ω τέ ω πισημαί ται ι τις εριπτώσεις ου ιαπιστωθ ύ ιαφορές ο ε ίο ξα , ίτε ε υ φω α ίτε ε συμ ω α ου ξα α/διασαφιστή ι ποίες ε μπο ίζου η ρα ατ οίη η η ξα π.χ. οι κρι ο ή ση , π ε ιακή αρά α η), αταχ ρείται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ποτέ σμα Α1:Κα ς ε ιαφορές». τη υ χε α, αι ι παραίτητ ς ιορθ σεις το ύ τη α πί η κ ρο κή ιασάφηση ροκειμέ υ ποτυ ωθ ύ α ρα ατ κά τοιχεία ου οπίστη α ατά ο ο. μω ι ιαφορές μποδίζ υ η ρα ατ π ίη η η ξα π.χ. θ εμπορία, μπορεύ ατα κατ α ξα ), ατα ρείται ποτέ σμα Β1:Σημα ικές διαφ ρές».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ειξη Β1: «Σημα ι ές διαφορές»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έ ειξη αυ ή τίθ τα στη περίπτωση που η διασάφηση: • Επι ί α ο φυ ικό/ε άφω ι ρμόδιος ε ακός τή ιαπιστώσ ι πό ο υ ικό ο πό ο ο άφω τι ε πορεί πρα ατο οιη ί η εξαγωγή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Αφορά εμπορεύματα που υπόκεινται σε απαγορεύσεις-περιορισμούς και ιαπιστωθ ί από το έ ο η μη τή η τ ισχ υ α μοθ 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ση άνσ ς</w:t>
      </w:r>
      <w:r>
        <w:rPr>
          <w:b/>
          <w:bCs/>
          <w:i/>
          <w:iCs/>
          <w:u w:val="single"/>
          <w:lang w:val="el" w:eastAsia="el"/>
        </w:rPr>
        <w:t xml:space="preserve"> τις εριπτώσε ς ιε ρ ιας υ ικού ου ρμόδιος τή υ άσσε Πρακτικό Φυσικού Ελέγχου, σύμφωνα με την αριθ. Δ33Δ50020/7-1-2014 ΔΥΟ.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ρμόδιος ή ε η αταχ ρηση ω ποτε σμάτω ου εριμ ά παιτείται α πιβο οι κριβού σης α η ε α 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ιακή αράβα ης άρθ ο 47 αρ. .2960/01, πιφυ σσόμε ω ερί θ εμπορίας ιατάξεω α η ρμο σχ υ ώ αταστα ικώ ιατάξεω τις εριπτώσεις ιε ρ ιας ο αι φόσο ροσκομισ ού το ίο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πρωτότυπα ή αντίγραφα, κατά περίπτωση, έγγραφα, η εκτύπωση της διασάφησης με μέ ικ ιο ικά αραμέ υ το ρχείο ου ε ίου ς ποδεικτικά στοιχ ία διε ρ ιας ε ο τη ερίπτωση ιε ρ ιας υ φω ου ρα ατ οιή ε ε ά η ο κτρο κό ρχείο ου ο ε α ρωτότυ α οστη ικτικά, η ιασάφηση ξα , αφα η ού αι το ρχείο ο ξα α α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εκαετία</w:t>
      </w:r>
      <w:r>
        <w:rPr>
          <w:b/>
          <w:bCs/>
          <w:i/>
          <w:iCs/>
          <w:u w:val="single"/>
          <w:lang w:val="el" w:eastAsia="el"/>
        </w:rPr>
        <w:t xml:space="preserve"> ι ί ι τη ιάθ ση ω ιακώ ρχώ εχόμε κ ω </w:t>
      </w:r>
      <w:r>
        <w:rPr>
          <w:b/>
          <w:bCs/>
          <w:i/>
          <w:iCs/>
          <w:u w:val="single"/>
          <w:lang w:val="el" w:eastAsia="el"/>
        </w:rPr>
        <w:t>τέρω</w:t>
      </w:r>
      <w:r>
        <w:rPr>
          <w:b/>
          <w:bCs/>
          <w:i/>
          <w:iCs/>
          <w:u w:val="single"/>
          <w:lang w:val="el" w:eastAsia="el"/>
        </w:rPr>
        <w:t xml:space="preserve"> έ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ε άθ ερίπτωσ φιστάται ροσοχή </w:t>
      </w:r>
      <w:r>
        <w:rPr>
          <w:b/>
          <w:bCs/>
          <w:i/>
          <w:iCs/>
          <w:u w:val="single"/>
          <w:lang w:val="el" w:eastAsia="el"/>
        </w:rPr>
        <w:t>ω ε ίω</w:t>
      </w:r>
      <w:r>
        <w:rPr>
          <w:b/>
          <w:bCs/>
          <w:i/>
          <w:iCs/>
          <w:u w:val="single"/>
          <w:lang w:val="el" w:eastAsia="el"/>
        </w:rPr>
        <w:t xml:space="preserve"> τ υ π ωση η ρθ ειξη πο ε σματος ο ε </w:t>
      </w:r>
      <w:r>
        <w:rPr>
          <w:b/>
          <w:bCs/>
          <w:i/>
          <w:iCs/>
          <w:u w:val="single"/>
          <w:lang w:val="el" w:eastAsia="el"/>
        </w:rPr>
        <w:t>ξαιρετικές</w:t>
      </w:r>
      <w:r>
        <w:rPr>
          <w:b/>
          <w:bCs/>
          <w:i/>
          <w:iCs/>
          <w:u w:val="single"/>
          <w:lang w:val="el" w:eastAsia="el"/>
        </w:rPr>
        <w:t xml:space="preserve"> ε ιπτώσεις που κ αραδρομής ίθ ται ειξη 1 Ση α ικές ιαφορές), ερώ ται χετικά ροϊστάμε ς ου ε ίου ποίος αι ποστέ ι χετικό αφο ε ο ποίο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η είται ιόρ ση η σφα έ ε ξη πό η ρμόδι η εσία ΔΗΛΕΔ) ε κοι ποίη η στις / εις 19 αι ΥΠΣ </w:t>
      </w:r>
      <w:r>
        <w:rPr>
          <w:b/>
          <w:bCs/>
          <w:i/>
          <w:iCs/>
          <w:u w:val="single"/>
          <w:lang w:val="el" w:eastAsia="el"/>
        </w:rPr>
        <w:t>.6. πραγματ ποίη η ε έ χ υ ατ δή 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τις εριπτώσεις υ ο ποσύ τη α η ι ύ υ ποδίδει τη ιασάφη η αμη θ ό πικι υ τη α , ο ε ίο ποδέ ετ ι η ή ση ου ιασαφιστή, αι ε η πιφύ ξη ω ιζομέ τη ό ημείο ) χετική ιασάφηση ξα ρομο ίται </w:t>
      </w:r>
      <w:r>
        <w:rPr>
          <w:b/>
          <w:bCs/>
          <w:i/>
          <w:iCs/>
          <w:u w:val="single"/>
          <w:lang w:val="el" w:eastAsia="el"/>
        </w:rPr>
        <w:t xml:space="preserve">κατ ή ω η </w:t>
      </w:r>
      <w:r>
        <w:rPr>
          <w:b/>
          <w:bCs/>
          <w:i/>
          <w:iCs/>
          <w:u w:val="single"/>
          <w:lang w:val="el" w:eastAsia="el"/>
        </w:rPr>
        <w:t>αι υ ματα μβ ι η ειξη αποτε σματ ς ε ου Α2.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ς κ ού ου </w:t>
      </w:r>
      <w:r>
        <w:rPr>
          <w:b/>
          <w:bCs/>
          <w:i/>
          <w:iCs/>
          <w:u w:val="single"/>
          <w:lang w:val="el" w:eastAsia="el"/>
        </w:rPr>
        <w:t>ε αμία ερίπτωση</w:t>
      </w:r>
      <w:r>
        <w:rPr>
          <w:b/>
          <w:bCs/>
          <w:i/>
          <w:iCs/>
          <w:u w:val="single"/>
          <w:lang w:val="el" w:eastAsia="el"/>
        </w:rPr>
        <w:t xml:space="preserve"> ε ικαιο ίτ ι ροσκόμισ ω πισυ πτομέ </w:t>
      </w:r>
      <w:r>
        <w:rPr>
          <w:b/>
          <w:bCs/>
          <w:i/>
          <w:iCs/>
          <w:u w:val="single"/>
          <w:lang w:val="el" w:eastAsia="el"/>
        </w:rPr>
        <w:t>άφω ω κατά</w:t>
      </w:r>
      <w:r>
        <w:rPr>
          <w:b/>
          <w:bCs/>
          <w:i/>
          <w:iCs/>
          <w:u w:val="single"/>
          <w:lang w:val="el" w:eastAsia="el"/>
        </w:rPr>
        <w:t xml:space="preserve"> ση» ιασαφήσεω ξα α ποία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αι η ού αι α ια εκαετία το ρχείο ου ξα α/διασαφιστή α εχόμε διε ρ ι εκ τω υ τέρω ε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πισημαί ται τι α τις αμη πι ι υ τη α ιασαφήσεις ο μπόρευμα όκειται ε </w:t>
      </w:r>
      <w:r>
        <w:rPr>
          <w:b/>
          <w:bCs/>
          <w:i/>
          <w:iCs/>
          <w:u w:val="single"/>
          <w:lang w:val="el" w:eastAsia="el"/>
        </w:rPr>
        <w:t xml:space="preserve">παγο ε ε ρ ούς </w:t>
      </w:r>
      <w:r>
        <w:rPr>
          <w:b/>
          <w:bCs/>
          <w:i/>
          <w:iCs/>
          <w:u w:val="single"/>
          <w:lang w:val="el" w:eastAsia="el"/>
        </w:rPr>
        <w:t xml:space="preserve">αι ξα ου πιτρέπεται ό ε η ρ σκόμιση χετική δειας πιστ ποιη ικού ροϊστάμε ς σμού </w:t>
      </w:r>
      <w:r>
        <w:rPr>
          <w:b/>
          <w:bCs/>
          <w:i/>
          <w:iCs/>
          <w:u w:val="single"/>
          <w:lang w:val="el" w:eastAsia="el"/>
        </w:rPr>
        <w:t>ρι</w:t>
      </w:r>
      <w:r>
        <w:rPr>
          <w:b/>
          <w:bCs/>
          <w:i/>
          <w:iCs/>
          <w:u w:val="single"/>
          <w:lang w:val="el" w:eastAsia="el"/>
        </w:rPr>
        <w:t xml:space="preserve"> ρομο ει η υ εκριμέ ι σάφηση εριμ ε η υ ρομή ω ρμόδιω α είτε ου αφείο α ρεύ εω εριο ισμώ ίτε ποιου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χει ρισθ ί σκεί χετικά αθ ο α πό ο ροϊστάμε ου ε ίου α ια φά ση ή ηση σχύ υ ας ατά ε ίπτωση μοθ σίας ω απα ρεύ εω εριορισμώ Ειδικότε α εξετάζο αι α α ό 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ρθ π ση η σης 4.1 ε α παραίτητ ι τοποιητ κά/ δειες ρίσεις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αρξη ω παιτού ε ιστο οιη ικώ αδειώ ρίσεω α ποία υ σσόμε ς φ ί ι χει οβά ι το ε ίο ε άθ ρόσφορο έ η κτρο κή υ ο ο ή ε η κτρο κό τ χυ ρομείο ή a π ωτότυ α έ 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ρ σκόμισης ω ιστοποιητ κώ αδειώ ρίσεω υ η ορφή, ρμόδιος ά ς υ άσσει ράξη π΄ υ ώ ο ς ο ριθ ό ου R η χετική ιασάφηση αι α υ σσει το ρχείο ο ε ίου χ ites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ροκειμέ υ ιευ ο ί ροϊστάμε ς σμού ς ρος η ύ εση ω ιασαφήσεω ε μπορεύματ ου κει αι ε πα ρεύ εις εριορισμούς ημειώ ται τι αρέ ετ ι πό ο ποσύ τη α ξα «Εκτ ώσεις»/«Εξα α αμετρικά») υ τότη α ύ εση υ ε πι ω παιτού ε ατά ερίπτωση εδίω π.χ ση 3, .) αι μφά σής ου υ ε ρωτικά τη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ι ρ η κ η τ δι σάφ η ε γω ή . 1 ι ρ η ι σάφη η γ ή E 13 Α α ποπ ί η ι σάφη η ε γω ή »)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ιόρθ η η ιασ φη ης ί ι ια </w:t>
      </w:r>
      <w:r>
        <w:rPr>
          <w:b/>
          <w:bCs/>
          <w:i/>
          <w:iCs/>
          <w:u w:val="single"/>
          <w:lang w:val="el" w:eastAsia="el"/>
        </w:rPr>
        <w:t>υ όματη</w:t>
      </w:r>
      <w:r>
        <w:rPr>
          <w:b/>
          <w:bCs/>
          <w:i/>
          <w:iCs/>
          <w:u w:val="single"/>
          <w:lang w:val="el" w:eastAsia="el"/>
        </w:rPr>
        <w:t xml:space="preserve"> ιαδικασία ου ρα ατ ποιείται πό ο ύ τη α ε ά πό η ποία ιε ρ ίτ ι κ ου η ι ύ υ μβ ας όψ α α δεδομέ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ειώ ται τι ι σεις αι 7 ιασάφηση ε πιδέχο αι αμία ιόρθ σ τη ερίπτωση υ ή ξα ας διασαφιστής ο ρεωτικά οβά ι ίτη α ακύ ωσης τ διασάφηση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ου ο ίτη α ιόρθ σης φορά ροποποίηση ω ατωτέρω σεω η ιασάφηση ξα , ποδ χή ου ιτή ατο / ατος ε ται υ όματα ξι ίται αι ρ ται πό ο ρ όδιο ροϊστάμε ιακώ Διαδικα ιώ τ υ τε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Θέση 31 - Δέματα και Περιγραφή εμπορευμάτων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Θέση 33 - Κωδικός εμπορευμάτων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Θέση 35 - Μεικτή μάζα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Θέση 38 - Καθαρή Μάζα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Θέση 46 - Στατιστική Αξία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ισημαί ται τι ο ίτη α ιόρθ σης </w:t>
      </w:r>
      <w:r>
        <w:rPr>
          <w:b/>
          <w:bCs/>
          <w:i/>
          <w:iCs/>
          <w:u w:val="single"/>
          <w:lang w:val="el" w:eastAsia="el"/>
        </w:rPr>
        <w:t>πορεί ο ί</w:t>
      </w:r>
      <w:r>
        <w:rPr>
          <w:b/>
          <w:bCs/>
          <w:i/>
          <w:iCs/>
          <w:u w:val="single"/>
          <w:lang w:val="el" w:eastAsia="el"/>
        </w:rPr>
        <w:t xml:space="preserve"> τις εριπτώσεις ου ίτε χει ποστα ί ο ή α π υ ρωσης ω μπ ρευ άτω Ι 529) το ξα α tatu παρα βή ρος ξα ίτε ξα ας χει ερωθ ί τι ι ε ιακές ρχές ροτίθ ται πα ύ ου η ιασάφηση ή α 560 , tatus υ ό ο» . ιευ ρι ζ ται τι τις εριπτώσεις ου χει κ ωθ ί ς αι χο αταχ ηθ ί α ποτε σμα α ου πορεί οβ ί αίτη α δι ρθ ης πρι τη εκτ ωση ου Σ.Ε.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2 κύρ η τ ι σ φη η ε γω ή (μή υμα IE514 «Α α ακύ ι σάφη η ε γω ή » κύρ η ε υ ι σαφ τ ρι πε ε η πορε άτ π ς ε γω ή (πρι τη απ στ λή τ υ E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 ύ ωση η ια άφηση ε ίτη μή α 14) υ ιασαφιστή ί ικείμε ριση πό ο ε ίο αι φαρμο χου ι ατάξεις ου ρθ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6 . πισ αί αι τι τη ερίπτω η ου ο ε ίο χει </w:t>
      </w:r>
      <w:r>
        <w:rPr>
          <w:b/>
          <w:bCs/>
          <w:i/>
          <w:iCs/>
          <w:u w:val="single"/>
          <w:lang w:val="el" w:eastAsia="el"/>
        </w:rPr>
        <w:t xml:space="preserve">ερώσει ο </w:t>
      </w:r>
      <w:r>
        <w:rPr>
          <w:b/>
          <w:bCs/>
          <w:i/>
          <w:iCs/>
          <w:u w:val="single"/>
          <w:lang w:val="el" w:eastAsia="el"/>
        </w:rPr>
        <w:t xml:space="preserve">ξα α/ ιασαφιστ τι ρόκ ιται ιε ρ ί ο 60) </w:t>
      </w:r>
      <w:r>
        <w:rPr>
          <w:b/>
          <w:bCs/>
          <w:i/>
          <w:iCs/>
          <w:u w:val="single"/>
          <w:lang w:val="el" w:eastAsia="el"/>
        </w:rPr>
        <w:t>ο ίτη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πορεί υ οβ ί μό μετά τη ο κ ωση του ε ο α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 κύρ η ι σάφη η ε ποστολή υ ύματ ς E 01 τ η ω τελω ε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ου ετά η κ ση ω ιατυ ώσεω ξα ι η ποστο ου η τος 01 ρος ο θ ε ίο ξόδ υ α μπορε 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ξέ υ ο ε ιακού δάφου η .Ε. άρθ ο 51 Κ ) α ιάφορου υ π.χ. κύ ω η η β σης ης ω μπορε άτω , ξα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οβά ι ίτη α ύ ωσης η ιασάφηση το ε ίο ξα ο ποίο ξετάζει αι ρί ι πορρίπτει ο ίτη α ερώ ας αι ο ε ίο εξόδου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ου ατά η ξέταση υ ιτή ατο κύ ω ης ιαπιστωθ ί τι έρος ω μπορευμ τω χει ξαχθεί, ο ίτη α κύ ωση ται ποδεκ ό αι ερώ ται χε ικά ξα ας διο σχύ ι αι τη ερίπτωση ου ατά ο ο ιαπιστώ ται τι ε πιτρέπεται ξοδος ω μπορευμάτ έ ειξη ποτε σματος ε υ Β1). κύ ωση ια ά η ης τις ς εριπτώσεις, χει ς ποτέ σμα η κύ ωση ω ράξε ου τα ατά ερίπτωση ισ οποιη ικά αφα ου φορο τη ιασάφ η. πιπ ο ημειώ τ ι τι κύ ωσ ε ποτε ί μπόδιο α η φαρμο σχυ ώ αταστα ικώ ιατάξεω α η υ ό επιβ διοικη ικώ ποι ε ερίπτωση κύ ωσης η ιασάφηση ξα , ρμόδια ε ιακή ρχή ξα ερώ ι άφως η ρμό ια ΟΥ ου ξα α ροκειμέ υ θεί η τή ηση τω διατάξεω τη φ ρο κή μοθ 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π ε η πορε άτ τ ω ε γω ή δε αραλαβ πορε άτ ι γω ή Συ ο ε ό γ φο ξ γω ή .Ε.Ε. </w:t>
      </w:r>
      <w:r>
        <w:rPr>
          <w:b/>
          <w:bCs/>
          <w:i/>
          <w:iCs/>
          <w:u w:val="single"/>
          <w:lang w:val="el" w:eastAsia="el"/>
        </w:rPr>
        <w:t>ε η κ ωση ω ιατυ ώσεω ξα ο ε ίο ξ ορη ί το ξα α/διασαφιστή δεια α αρα βή ω μπορε ά ω υ δε ικό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αφο ξα .Ε.Ε. άρθ ο 9 αραρτήματα αι 5δ ΕΚ ) ποτε ί η δεια ρα βή ω μπορ υ άτω κτυ ώ τα πό ο εριβά ου ε ίο αι δεύ ι ποστο έχρι ο ε ίο ξόδο υ ό ρο ερώ ται ξα ας διασαφιστής αθ ς πίσης αι ο ε ίο ξόδου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επικείμε αποστ (μή α 01 Σ οιχε α α με με ε α 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.Ε.Ε. ρη ιμο οιείται ς δεια αρα βή ω μ ορευ άτω αι τις εριπτώσεις που η ύ αι διατυ ώσεις ε α κα εξόδο σ ο ίδιο τε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αρ δοση υ .Ε.Ε. ε λλο ρόσωπ λην υ γω έ υ όμιμου ντ ροσ ου υ υνα τ οστ λ υ .Ε.Ε υ υ προσκόμι τ ρος ε γω ή ε πορε άτ </w:t>
      </w:r>
      <w:r>
        <w:rPr>
          <w:b/>
          <w:bCs/>
          <w:i/>
          <w:iCs/>
          <w:u w:val="single"/>
          <w:lang w:val="el" w:eastAsia="el"/>
        </w:rPr>
        <w:t>ρος ιευ ό η ω υ σσόμε αρέχεται ο υ τότη α τι εριπτώσεις που ε παιτείται υ ικ αρου ία ου ξα α ο μιμο ιπροσώπου ου ατά η ιεκπεραίωση ω ε ιακώ ιατυ ώσεω ξα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αραδίδεται ο .Ε.Ε. αι ε ρόσωπο φ σο τη ση 4 η ιασάφ ης συ π ωθ ί ο κωδικός « </w:t>
      </w:r>
      <w:r>
        <w:rPr>
          <w:b/>
          <w:bCs/>
          <w:i/>
          <w:iCs/>
          <w:u w:val="single"/>
          <w:lang w:val="el" w:eastAsia="el"/>
        </w:rPr>
        <w:t xml:space="preserve">9 9 </w:t>
      </w:r>
      <w:r>
        <w:rPr>
          <w:b/>
          <w:bCs/>
          <w:i/>
          <w:iCs/>
          <w:u w:val="single"/>
          <w:lang w:val="el" w:eastAsia="el"/>
        </w:rPr>
        <w:t>(Δή ση παρα ή Σ. .Ε.), στο πεδί Αριθ ός άφου αφεί ριθ ός ORI ο Φ ριθ ό ιαβατ ίου α ότ ας ου ροσώπου ου αρα βει ο .Ε.Ε. αι το εδίο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Ά π οφορ α» α αφεί το ό μα α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πιπ ο τις εριπτώσεις ου ο μπόρε α ε χει ροσκο ισθ ί ε ώρου ου ε ίου ρίσ εται ε ε ιακά πιτη ού ε υ ώρ υ π ορο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ποθ η , πορεί ο .Ε.Ε. ποστέ ται πό ο ε ίο του ώρο κεί υ μ κάθ πρ σφορο μέσο ( - ail a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</w:t>
      </w:r>
      <w:r>
        <w:rPr>
          <w:b/>
          <w:bCs/>
          <w:i/>
          <w:iCs/>
          <w:u w:val="single"/>
          <w:lang w:val="el" w:eastAsia="el"/>
        </w:rPr>
        <w:t xml:space="preserve"> ε ά ερίπτωση ρμ διος ά ς ρι η κτύ ωση ο .Ε.Ε. φεί ι κτά η ιασάφηση αι ει ά ση 4 χε υ π ωθ ί ε ο ωδικό </w:t>
      </w:r>
      <w:r>
        <w:rPr>
          <w:b/>
          <w:bCs/>
          <w:i/>
          <w:iCs/>
          <w:u w:val="single"/>
          <w:lang w:val="el" w:eastAsia="el"/>
        </w:rPr>
        <w:t xml:space="preserve">949 </w:t>
      </w:r>
      <w:r>
        <w:rPr>
          <w:b/>
          <w:bCs/>
          <w:i/>
          <w:iCs/>
          <w:u w:val="single"/>
          <w:lang w:val="el" w:eastAsia="el"/>
        </w:rPr>
        <w:t>ά ση 0 χει υ π ωθ ί ε ωδικό ου η ι τι ώρος ου ρίσκο αι α μπορεύμ τα ί ι ε ιακ πιτη ού ε ς .χ. ορο κή ποθ η , ροκειμέ υ ί ε αραδώσει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.Ε.Ε. το ρόσωπο υ ό ίτε ποστεί ι ο .Ε.Ε. το ώρο π υ ρίσκο αι α μπορεύματ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.1 ι χ ποτελε μάτ έ χ υ υ ω ε υ δου πό ω ε ε γω ή </w:t>
      </w:r>
      <w:r>
        <w:rPr>
          <w:b/>
          <w:bCs/>
          <w:i/>
          <w:iCs/>
          <w:u w:val="single"/>
          <w:lang w:val="el" w:eastAsia="el"/>
        </w:rPr>
        <w:t>ατωτέρω αρέχο α δη ες α εχό ε ς ρ ιες ο ε ίου ξα τη ερίπτωση υ θ ί πό ο ε ίο ξόδου ο ή α 18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Αποτε σματ ε όδου με τη έ ειξ Α4( σσο ς Διαφορές ) ροποποίηση τοιχείω ι σάφηση ε ά ις ιαπιστώσεις ου ε ίου ξόδου ί ι υ τό πισύ ι η οι κριβού ή ση τοιχειοθ τεί τε ιακή παράβαση όσο ι ιαπιστού ε ς, πό ο ε ίο ξόδου ιαφο ές φορού τοιχεί η ιασάφηση ου ίχα η πα υ εί πό ο ε ίο ξα το τάδιο ή ηση ω ιατυ σεω ξα , ερώ ται ροϊστά ε ς ου ε ίου α πιβεβ ιώσει η ρθ ή ηση ο ου πα υ ης πό ο ρμόδιο τικό όρ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υ ρέχει ερ πτωση έρωσης ου ροϊσταμέ υ ο ε ίου τα ι ιαπιστού ε ς πό ο ε ίο ξόδου αφορές ί ι εκμη ιωμέ ς αι φόσο ροέκυ α πό ιες πακό υ ς η κτ ωσης ου .Ε.Ε. π.χ. εταφορικού μέσου ση 21, 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υ ο ε ίο ξα ερώ ται π ο ε ίο ξόδου τι πα ρεύ η ε ξοδος ω μπορε άτω 18 Α οτε σματα ξόδου ε ειξη 1), ρα α οποιεί χ τική ρευ α ο ο σμό η αραβίαση ε ιακή αι συ φού μοθ σίας ως το τε ίο τέ σης τ π ράβαση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.1 υμα E 9 «Γ ω τ ποίη η ο οκλή η τ ε γω ή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Μη υ όματ ποσ ο ου η ατος 99 Γ στοποίη η κ ωσης η ξα » τη ε ίπτωση ου ει ρη ιμοποιηθ ί ο ή α 18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Αποτε σματα ε όδου η έ ειξη Α4(Ε σ ο ς διαφορές).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ετά ις παιτού ε ς ροσαρμο ς ου υ τή α ος ποστ ου η ατος 99 δε ται σε ό ς τ ς π ριπτώσεις υ όματα. Α ι ό ερα: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&gt; Το τελωνείο εξαγωγής ενημερώνεται ότι έχει αποσταλεί από το τελωνείο ξόδου έ μή α 18 </w:t>
      </w:r>
      <w:r>
        <w:rPr>
          <w:b/>
          <w:bCs/>
          <w:i/>
          <w:iCs/>
          <w:u w:val="single"/>
          <w:lang w:val="el" w:eastAsia="el"/>
        </w:rPr>
        <w:t>ε αποτέ σμα ε ου Α4</w:t>
      </w:r>
      <w:r>
        <w:rPr>
          <w:b/>
          <w:bCs/>
          <w:i/>
          <w:iCs/>
          <w:u w:val="single"/>
          <w:lang w:val="el" w:eastAsia="el"/>
        </w:rPr>
        <w:t xml:space="preserve"> ashbo rd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&gt; Με την ανάκτηση του συγκεκριμένου παραστατικού </w:t>
      </w:r>
      <w:r>
        <w:rPr>
          <w:b/>
          <w:bCs/>
          <w:i/>
          <w:iCs/>
          <w:u w:val="single"/>
          <w:lang w:val="el" w:eastAsia="el"/>
        </w:rPr>
        <w:t>εμφανίζεται η ένδειξη οδος ε όκκι άμματα</w:t>
      </w:r>
      <w:r>
        <w:rPr>
          <w:b/>
          <w:bCs/>
          <w:i/>
          <w:iCs/>
          <w:u w:val="single"/>
          <w:lang w:val="el" w:eastAsia="el"/>
        </w:rPr>
        <w:t xml:space="preserve"> ο ποί ημαί ι τι ε ει ποστα ί υ όματα το μή α 99 στο εξα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&gt; Το τελωνείο εξαγωγής οφείλει να ενημερωθεί για τις διαπιστωθείσες διαφορές ου ε ου ξόδο έσα πό ο ή α 18 Α οτε ματα ξόδου ειξη I έσα το ή α αι οπίζο αι ι ιαφορές ου χου ατα αφεί το ε ίο ξόδου ί ε ε ίπεδο α ικώ τοι είω ίτε ε πίπεδο είδου ) και αξιο ει τις ε διαφορές.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&gt; Σε περίπτωση αποδοχής τους, το τελωνείο εξαγωγής προβαίνει σε ροποποίηση ω στ ιχω εδίω η ιασάφηση , κδίδο ας ο κ ω υ τέρω ε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&gt; Ο αρμόδιος υπάλληλος του γραφείου εξαγωγής, αφού διασφαλίσει ότι κ ώθ ε ς ιαδικασία, π ο ε ύ Ε ρ ι ς» πι ι η ιτου α Αποστο 99» αι ποστέ ι ο ή α το ποίο μπεριέχο αι οι σωστές π οφορίες.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το ημείο υ ό φιστάται ροσοχή ω ε </w:t>
      </w:r>
      <w:r>
        <w:rPr>
          <w:b/>
          <w:bCs/>
          <w:i/>
          <w:iCs/>
          <w:u w:val="single"/>
          <w:lang w:val="el" w:eastAsia="el"/>
        </w:rPr>
        <w:t xml:space="preserve">ίω η ου υ τη ά η </w:t>
      </w:r>
      <w:r>
        <w:rPr>
          <w:b/>
          <w:bCs/>
          <w:i/>
          <w:iCs/>
          <w:u w:val="single"/>
          <w:lang w:val="el" w:eastAsia="el"/>
        </w:rPr>
        <w:t xml:space="preserve">ερι αφόμε ς ιαδικασία εδομ υ τι </w:t>
      </w:r>
      <w:r>
        <w:rPr>
          <w:b/>
          <w:bCs/>
          <w:i/>
          <w:iCs/>
          <w:u w:val="single"/>
          <w:lang w:val="el" w:eastAsia="el"/>
        </w:rPr>
        <w:t>ο ή α 99 η ιου ίτ ι αι αποστέ ται μό μία φορά.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i </w:t>
      </w:r>
      <w:r>
        <w:rPr>
          <w:b/>
          <w:bCs/>
          <w:i/>
          <w:iCs/>
          <w:u w:val="single"/>
          <w:lang w:val="el" w:eastAsia="el"/>
        </w:rPr>
        <w:t>κτύ ωση ου μη ατος 99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ή η</w:t>
      </w:r>
      <w:r>
        <w:rPr>
          <w:b/>
          <w:bCs/>
          <w:i/>
          <w:iCs/>
          <w:u w:val="single"/>
          <w:lang w:val="el" w:eastAsia="el"/>
        </w:rPr>
        <w:t xml:space="preserve"> αρού ας ατ ρ ι </w:t>
      </w:r>
      <w:r>
        <w:rPr>
          <w:b/>
          <w:bCs/>
          <w:i/>
          <w:iCs/>
          <w:u w:val="single"/>
          <w:lang w:val="el" w:eastAsia="el"/>
        </w:rPr>
        <w:t xml:space="preserve">η τ ω η η ύματ ς </w:t>
      </w:r>
      <w:r>
        <w:rPr>
          <w:b/>
          <w:bCs/>
          <w:i/>
          <w:iCs/>
          <w:u w:val="single"/>
          <w:lang w:val="el" w:eastAsia="el"/>
        </w:rPr>
        <w:t xml:space="preserve">E </w:t>
      </w:r>
      <w:r>
        <w:rPr>
          <w:b/>
          <w:bCs/>
          <w:i/>
          <w:iCs/>
          <w:u w:val="single"/>
          <w:lang w:val="el" w:eastAsia="el"/>
        </w:rPr>
        <w:t>99</w:t>
      </w:r>
      <w:r>
        <w:rPr>
          <w:b/>
          <w:bCs/>
          <w:i/>
          <w:iCs/>
          <w:u w:val="single"/>
          <w:lang w:val="el" w:eastAsia="el"/>
        </w:rPr>
        <w:t xml:space="preserve"> ου αθ ρ θ ε ρ 19Α 012006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Ξ2012/12 2 ΔΥΟ.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ς η ροποποίησ η ΟΛ 262/93 ΥΟ χετικά ε α τοιχεία πόδειξης η ξα , κ ύ ωση ου η ατος 599 Γ στοποίη κ ωσης η ξα » η είτ ι το ρχείο ου ξα α ί ου άφου ου ικείου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ιακού αραστα ικού ξα α ίτ ο ο ΔΕ), στε ρη ιμοποιείται ς ικαιο ικό α πό Α η αράδοσης θ ου ποτε ύ ικείμε εξα εκτός Ε.Ε.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ρμόδιες ΟΥ χ υ η τότ α πιτη ού ι αρ δόσεις θ ρο ξα αι ύ έσα πό ο ικ ου ύ τη α α υ εκριμέ τοιχεί πό ις ιασαφήσεις ξα ο χ υ οβ ί. ικότερες δη ε φορικά ε η εκριμέ κτρ κή φαρμο οθ ύ ε χετική ύ ο διατα </w:t>
      </w:r>
      <w:r>
        <w:rPr>
          <w:b/>
          <w:bCs/>
          <w:i/>
          <w:iCs/>
          <w:u w:val="single"/>
          <w:lang w:val="el" w:eastAsia="el"/>
        </w:rPr>
        <w:t>ξ ί η</w:t>
      </w:r>
      <w:r>
        <w:rPr>
          <w:b/>
          <w:bCs/>
          <w:i/>
          <w:iCs/>
          <w:u w:val="single"/>
          <w:lang w:val="el" w:eastAsia="el"/>
        </w:rPr>
        <w:t xml:space="preserve"> πιση αί ται τι ώρηση η κτύ ωσ ου η ατο 599 ξακο υ ί αι σχ ι τις εριπτώσεις ρή ης ού ς ποδ ικτικό α η ιαδικασία οβο κκαθ ριστικού ριασμού α ο αθ στώς η ιοποίησ ρος πα ξα φω ε α ρθ α 2, 3 αι 4 η ριθ .1354/10 2 994 ΥΟ αθ ς αι α η πιστροφή ου Φ αυ ίμω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ρη ιμοποιήθ α α η αρ ω ροϊό ο ξά αι ύ φω ε ις ιατάξεις του 2861 54.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 :</w:t>
      </w:r>
      <w:r>
        <w:rPr>
          <w:b/>
          <w:bCs/>
          <w:i/>
          <w:iCs/>
          <w:u w:val="single"/>
          <w:lang w:val="el" w:eastAsia="el"/>
        </w:rPr>
        <w:t xml:space="preserve"> ίτυ ο η ιασά η ης ξα ε ώρηση τη ίσω ε δα χρησιμοποιείται π ο μό στις κ τωτέρω περιπτώσεις: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ο ύ τη εθ ί κτός ιτο ας αι ρη ιμο οιείται φεδρική ιαδικασία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α ι ιατ ώσεις ξα πιτρέπεται η ού αι ε η α αφημέ τε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1 ναλλακτι ή πόδε ε ιβ αί η τ ε δου ε πορε άτ </w:t>
      </w:r>
      <w:r>
        <w:rPr>
          <w:b/>
          <w:bCs/>
          <w:i/>
          <w:iCs/>
          <w:u w:val="single"/>
          <w:lang w:val="el" w:eastAsia="el"/>
        </w:rPr>
        <w:t>τη ερίπτωση ου ο ε ίο ξόδου ε πιβεβ ιώσει η ξοδο ο μπορεύματ ς ο ε ίο ξα ιδοποιεί ο ξα α/διασαφι 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ροκειμέ υ ρ σκομίσει υ υ σμό πό α κό υ κτικά τοιχεία απόδειξη τ ε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Το αποδεικτικό της μεσολαβούσας Τράπεζας για την εισαγωγή, τον υ ψ ισμό μιμη κχώρη ου υ τος α η ρα ατ ποίη η η υ εκριμέ ξα ποιοδή οτε τοιχείο πό το οποίο αποδεικ ται η π ωμ τω α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Τα φορτωτικά έγγραφα διακίνησης των αγαθών επικυρωμένα από τον ικο μικό ορέα, ποίος ετέφερε α πορεύ ατα κτός ο ε ιακο δάφου τ Ε Ε.,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Αντίγραφο του τιμολογίου πώλησης που εκδίδεται σύμφωνα με τον ΚΦΑΣ και έρει τη έ ειξη «ΑΠ ΛΛΑΓΗ ΑΠΟ Φ Α ΛΟΓΩ ΕΞ ΓΩΓΗΣ»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Έγγραφο επικυρωμένο από τις τελωνειακές αρχές Κράτους-Μέλους ή χώρας τός του τε ιακο εδάφου τ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πε ίζεται τι τι εριπτώσεις υ έ υ κτιμώ αι αι τοιχεία πως υ τη α έτοιω ριπτώσεω πό ο ξα α, ροη ς το ομέα αραβάσεις η ξα κή πιχείρη η ι ω ια ώ ρχώ . . ε υ υ σμό με έ τω στικώ ε φώ και βιβ ω το εξα α. ξα ας ε ίτη ή ου οβά ι το ε ίο ξα α τέρω τοιχεία πόδειξης η ξόδου ω μπορευμάτ υ φορού ια ιασ φη η ξα , α ποία ξιο ύ αι πό ά ου ρίζεται πό ο ροϊστάμε ου ε ίου αι φόσο υ ά υ π δεκτά κ ώ τ ι ιαδικασία η ξα . ξα κ ώ τ ι έσω ιτου α ου ποσυ τή ατος ξα ου net Οριστικοποίηση ΔΕ» πό τέρ ρμόδιο υπά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τέρω ιτή εις τις ποίες φέρεται ο RN η ιασάφηση ε α κτικά τοιχεί πόδειξης η ξ ρ ειοθετού αι αι υ σσο ι πό το τε ίο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1 ι δι ασί ας ιβ αί η δου πορε άτ υτ δί αι ακύ η δι σάφη </w:t>
      </w:r>
      <w:r>
        <w:rPr>
          <w:b/>
          <w:bCs/>
          <w:i/>
          <w:iCs/>
          <w:u w:val="single"/>
          <w:lang w:val="el" w:eastAsia="el"/>
        </w:rPr>
        <w:t xml:space="preserve">τη ερίπτωση ου ο ε ίο ξα ε χει β ι ο ή α η πιβεβ ίωσης η ξό ου ω πορευ άτ πό ο ιακ δαφος η .Ε., ο ς τε ίο αρχ ει με δική του πρωτο ο α, μια διαδικασ α έρευ ς ς ιαδικασία ρχίζει φού αρέ υ </w:t>
      </w:r>
      <w:r>
        <w:rPr>
          <w:b/>
          <w:bCs/>
          <w:i/>
          <w:iCs/>
          <w:u w:val="single"/>
          <w:lang w:val="el" w:eastAsia="el"/>
        </w:rPr>
        <w:t xml:space="preserve">0 έ πό ε η ποστολή υ η ύματ ς E 01 </w:t>
      </w:r>
      <w:r>
        <w:rPr>
          <w:b/>
          <w:bCs/>
          <w:i/>
          <w:iCs/>
          <w:u w:val="single"/>
          <w:lang w:val="el" w:eastAsia="el"/>
        </w:rPr>
        <w:t>ρος ο η θ ε ίο ξόδου αι φο η χει ροη ί πικοι α εταξύ ύ ε ίω μ α 04 Αίτη ποστο τ κα άσ αση ε α ) α η εξέ ξη τ διαδι ασίας εξόδου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ιαδικασία ου τη είται σε αυτ τη π ρίπτωση εί ι η ακό υ ) πό η ιτου α Ε ρ ιες ου άρχου τη θ η ιασάφηση ξα ) πό το ashboard Ερ σίες που εκκρε ού πι ται ιτου α ollo p . ερισσ τερες δη ες χου οθ ί το ειρίδιο Χρήση π υ έχει α ρτη ί στ ortal η ια ή Υπη εσίας.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φόσο συ ρέχου ο ακό υ ι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ου ξα ί ι ι υ τοί ρόποι οφόρησης χετικά ε η ί η η ε α ( ollo p 04 Αίτη α α οστο τ κα άστ σης εξα » , ) ε </w:t>
      </w:r>
      <w:r>
        <w:rPr>
          <w:b/>
          <w:bCs/>
          <w:i/>
          <w:iCs/>
          <w:u w:val="single"/>
          <w:lang w:val="el" w:eastAsia="el"/>
        </w:rPr>
        <w:t>ίο χει πικοι</w:t>
      </w:r>
      <w:r>
        <w:rPr>
          <w:b/>
          <w:bCs/>
          <w:i/>
          <w:iCs/>
          <w:u w:val="single"/>
          <w:lang w:val="el" w:eastAsia="el"/>
        </w:rPr>
        <w:t xml:space="preserve"> ει ε ο αφείο οστή ξη elpdesk η ξα </w:t>
      </w:r>
      <w:r>
        <w:rPr>
          <w:b/>
          <w:bCs/>
          <w:i/>
          <w:iCs/>
          <w:u w:val="single"/>
          <w:lang w:val="el" w:eastAsia="el"/>
        </w:rPr>
        <w:t>cis cs@ sis ov r</w:t>
      </w:r>
      <w:r>
        <w:rPr>
          <w:b/>
          <w:bCs/>
          <w:i/>
          <w:iCs/>
          <w:u w:val="single"/>
          <w:lang w:val="el" w:eastAsia="el"/>
        </w:rPr>
        <w:t xml:space="preserve"> / η ποστή ιξης Σ ή α ΄) αι ατ ερίπτωση </w:t>
      </w:r>
      <w:r>
        <w:rPr>
          <w:b/>
          <w:bCs/>
          <w:i/>
          <w:iCs/>
          <w:u w:val="single"/>
          <w:lang w:val="el" w:eastAsia="el"/>
        </w:rPr>
        <w:t>έχ ι α ξει χετ</w:t>
      </w:r>
      <w:r>
        <w:rPr>
          <w:b/>
          <w:bCs/>
          <w:i/>
          <w:iCs/>
          <w:u w:val="single"/>
          <w:lang w:val="el" w:eastAsia="el"/>
        </w:rPr>
        <w:t>ική α αφία με τα εμπ κόμε Κ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ε χει ιαπιστω ί τι ή ξα εχ κά ιτο κά οβ ατα ατά η α μη άτω εξα ( 06,907),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ε χο ροσκομισ εί κτικ τοιχεία πόδειξ η ξόδο ω μπορευμάτ πό ξα α ά ου χου ροσκο ι τεί ε χο ι ποδεκτά ς κα α οδεικτικά στοιχε α, ότε ο ε ίο ξα </w:t>
      </w:r>
      <w:r>
        <w:rPr>
          <w:b/>
          <w:bCs/>
          <w:i/>
          <w:iCs/>
          <w:u w:val="single"/>
          <w:lang w:val="el" w:eastAsia="el"/>
        </w:rPr>
        <w:t xml:space="preserve">κυρ ε υ δί αι </w:t>
      </w:r>
      <w:r>
        <w:rPr>
          <w:b/>
          <w:bCs/>
          <w:i/>
          <w:iCs/>
          <w:u w:val="single"/>
          <w:lang w:val="el" w:eastAsia="el"/>
        </w:rPr>
        <w:t xml:space="preserve">η ιασάφ η ξα φού αρέ υ </w:t>
      </w:r>
      <w:r>
        <w:rPr>
          <w:b/>
          <w:bCs/>
          <w:i/>
          <w:iCs/>
          <w:u w:val="single"/>
          <w:lang w:val="el" w:eastAsia="el"/>
        </w:rPr>
        <w:t xml:space="preserve">80 έ πό ε η ία ποστολή υ Ε501 Στ ι ναμε όμε ης εξαγωγή » </w:t>
      </w:r>
      <w:r>
        <w:rPr>
          <w:b/>
          <w:bCs/>
          <w:i/>
          <w:iCs/>
          <w:u w:val="single"/>
          <w:lang w:val="el" w:eastAsia="el"/>
        </w:rPr>
        <w:t>το δη θέ τε ίο εξόδου κύ ωση ια άφηση χει ς π τέ σμα η ύ ω η ω ράξεω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τα ατά ερίπτω η ιστοποι ικά αφα ου φορού η ιασάφηση ποτε ί μπόδιο α η φαρμο σχ ώ αταστα ικώ ιατάξεω ή α τη ε ιβο τυ ό οφει ε διοικητ κώ π ι ε ερίπτωση κύ ωσης η ιασάφηση ξα , ρμόδια ε ιακή ρχή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ερώ ι άφως η ρμό ια ου ξα α ροκειμέ υ θεί η ή ηση ω διατ ξεω τη φ ρο κή μοθ σίας.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ξυ ακού ται τι τ ερίπτωση ο ο ε ίο ξα ει τη ιάθ σή ου τοιχεία ου ποδεικ υ τι ξα ε ρα ατ ποιή ε ε κά, ρι η ς ρο σμία ω 0 ε ώ ροβαί ι </w:t>
      </w:r>
      <w:r>
        <w:rPr>
          <w:b/>
          <w:bCs/>
          <w:i/>
          <w:iCs/>
          <w:u w:val="single"/>
          <w:lang w:val="el" w:eastAsia="el"/>
        </w:rPr>
        <w:t>μεσα</w:t>
      </w:r>
      <w:r>
        <w:rPr>
          <w:b/>
          <w:bCs/>
          <w:i/>
          <w:iCs/>
          <w:u w:val="single"/>
          <w:lang w:val="el" w:eastAsia="el"/>
        </w:rPr>
        <w:t xml:space="preserve"> τη κύ ωση η ιασάφηση ε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ιαδικασία κύ ωσης η ιασάφησ ξα ε ί ι τό ηθ ί ου καθ στώτος εξα έ εται καθ στώ διαμετ κόμισης δι μετακόμισης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ΟΛΟΣ ΚΑΙ ΑΡΜ Δ ΟΤΗΤΕΣ ΤΕΛΩ ΕΙΟΥ ΕΞΟΔΟΥ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.1 όλος τ ω ε ε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ίο ξόδου ί ο ριζόμε πό ς ε ιακές ρχές ε ίο το ποίο ροσκομίζο αι α πορεύ ατα ρι ξ υ πό ο ε ιακό δαφος ο τη ας αι βά αι ε ε ιακού ο σο φορά τη φαρμο ω ιατυ ώσεω ξόδου αι του ατά υ ου ά ει ω ι ύ ε ίο ξόδο ί ι ο ε υ αίο ε ίο ρι α μπορεύ ατα ατα ίψου ο τε ιακό έδαφος τη Ε Ε., ε τις ακό υ ς ξαιρέσεις: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Στην περίπτωση εμπορευμάτων που εξέρχονται μέσω δικτύου αγωγών και τη ερίπτωση κτρικής ρ ιας ε ίο ξόδου ί ι ο ε ίο ου ορίζεται από το κ άτος μέ ς όπου εί ι ε ατεστη έ ς ο ξα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Στην περίπτωση εμπορευμάτων που μεταφέρονται εκτός του τελωνειακού δάφου η .Ε. ε αία ύ β ση εταφοράς, πό ις πιχειρή εις ιδηροδρόμω ις αχ ρομικές ρχές ις εροπορικές ις υ ι ακές ταιρείες, ε ίο ξόδου ί ο ε ο ου ί ι ρμόδιο α ο όπο το ποίο αρα μβά αι α μπορε ατα τα ίσι αίας ύ β σης εταφοράς, υ ό η ροϋ όθ ση ότ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• α μπορεύματ ρόκειται ατα ίψου ο ε ιακό δαφος η .Ε. ιδηροδρομικώς, τ χ ρομικώς, αεροπορι ώς ή θ σσίως </w:t>
      </w:r>
      <w:r>
        <w:rPr>
          <w:b/>
          <w:bCs/>
          <w:i/>
          <w:iCs/>
          <w:u w:val="single"/>
          <w:lang w:val="el" w:eastAsia="el"/>
        </w:rPr>
        <w:t>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ιασαφιστής ιπρόσωπός ου ιτεί αι ι ιατυ ώσεις ο φέρο ι το ρθ ο 93α αρά αφος το ρθ ο 96 αρ. εκπεραιωθ ύ ε αυ ό το τε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ερισσ τερες πτομέρειες φορικά ε η ξα μπο ευ άτω ε αία ύ β ση εταφορά , ύ φω ε ι δη ες ο χ υ οθ ί πό η . πιτροπή, περι μβ αι στο </w:t>
      </w:r>
      <w:r>
        <w:rPr>
          <w:b/>
          <w:bCs/>
          <w:i/>
          <w:iCs/>
          <w:u w:val="single"/>
          <w:lang w:val="el" w:eastAsia="el"/>
        </w:rPr>
        <w:t xml:space="preserve">αρ α </w:t>
      </w:r>
      <w:r>
        <w:rPr>
          <w:b/>
          <w:bCs/>
          <w:i/>
          <w:iCs/>
          <w:u w:val="single"/>
          <w:lang w:val="el" w:eastAsia="el"/>
        </w:rPr>
        <w:t xml:space="preserve">η π ρού ης έρα ω τέρω ξαιρέσεω άρχου αι ρισμέ ς </w:t>
      </w:r>
      <w:r>
        <w:rPr>
          <w:b/>
          <w:bCs/>
          <w:i/>
          <w:iCs/>
          <w:u w:val="single"/>
          <w:lang w:val="el" w:eastAsia="el"/>
        </w:rPr>
        <w:t xml:space="preserve">αρεκκλίσεις </w:t>
      </w:r>
      <w:r>
        <w:rPr>
          <w:b/>
          <w:bCs/>
          <w:i/>
          <w:iCs/>
          <w:u w:val="single"/>
          <w:lang w:val="el" w:eastAsia="el"/>
        </w:rPr>
        <w:t>πό ο κό α τι ο ε ίο ξόδο ί ι ο ε υ αίο ε ίο ρι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μπορεύματ ατα ίψ υ ο ε ιακ δαφος η .Ε. ι αρεκκ σεις υ ές ί ι οι ακό υ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ξα π υ ακο ίται από διαμετακόμιση ίο ξόδου ί ι ο ε ίο το ποίο α μπορεύμ τα ά αι ε αθ στώς διαμετακόμισης τε ίο χ 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ίο η ακτική αμμής ου χ ρεί α μέ ός η οι τη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ίο εξόδο εί ι ο τε ίο του μέ φόρτωσης στο ε π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ξα μπορευμά ω ου εταφέρο ι ε ίο εροσκάφος ό αθ στώς π υ τευ έ ιαδικασίας ι μετακόμισης πιπέδ υ Ι άρθ 45 και 448 ΔΕΚ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ίο ξόδου ί ο ε ίο ου όπου που μπορεύματ ορτώ αι ε ίο εροσκάφος ό αθ στώς π υ τευ έ ιαδικασίας ιαμετακόμισης ξα με μπορε τα ερι μβά αι το η τικό η εροπορικής εταιρεία μ τη έ ειξ «Χ».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ς εριπτώσ ις αι ιεξο ικά το υ μέ </w:t>
      </w:r>
      <w:r>
        <w:rPr>
          <w:b/>
          <w:bCs/>
          <w:i/>
          <w:iCs/>
          <w:u w:val="single"/>
          <w:lang w:val="el" w:eastAsia="el"/>
        </w:rPr>
        <w:t>αρ ρ α</w:t>
      </w:r>
      <w:r>
        <w:rPr>
          <w:b/>
          <w:bCs/>
          <w:i/>
          <w:iCs/>
          <w:u w:val="single"/>
          <w:lang w:val="el" w:eastAsia="el"/>
        </w:rPr>
        <w:t xml:space="preserve">ε χετικά αραδεί α α ου κοπό χ υ η ποσαφή ση ω ριτη ίω αθ ρισμού του τε ίου εξόδου και τη έστερη κατα η η τ υ ρό υ του </w:t>
      </w:r>
      <w:r>
        <w:rPr>
          <w:b/>
          <w:bCs/>
          <w:i/>
          <w:iCs/>
          <w:u w:val="single"/>
          <w:lang w:val="el" w:eastAsia="el"/>
        </w:rPr>
        <w:t>.2 ρ οδι τ τ ω ε υ ε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τε ίο εξό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Λαμβάνει ενημέρωση για την επικείμενη έξοδο των εμπορευμάτων (IE 501 Στοιχ ία α με με ε α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Ενημερώνεται για την πραγματική άφιξη του φορτίου (IE507 «Άφιξη στο ημείο ξόδου αι φού βε όψ α ποτε σματα η ης ι ύ υ ρ ατικά εριστατικ ερώσεις, ρ βαί ι, φόσο παιτη ί, τη ιε ρ ια ου ο ορτίου αι ς, πιτρέπει χι τη έξοδο τω εμ ορευ άτω απ το τ ιακό έδαφος τ 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Επιτηρεί και επιβεβαιώνει την οριστική έξοδο των εμπορευμάτων από το ε ιακό έδαφος τ Ε Ε. και ε ερώ το τε ίο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ΙΑΤΥΠΩΣΕ Σ ΣΤΟ ΤΕΛΩΝΕΙΟ ΕΞΟΔΟΥ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.1 φι πορε άτ τ ω ε δου μή E 07 Ά ι τ η ε δου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ετά η κ ω η ω ιατ ώσεω ξα αι η τύ ωση .Ε.Ε., αμπορεύματ ροσκ μίζο αι το ε ί ξόδου ε κοπό ξοδό ου ό οε ιακό δαφος .Ε ιξη στοποιείται ο ε ίο ξόδου η υ οβο το προ πόμε υ μη ατ ς 07.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πισημαί ται τι οβο ου η ατο ί ι οχρεωτική τι εριπτώσεις ου α μπορεύματ ατα ίπου ο ε ια ό δαφος η .Ε σσίως ή αεροπορικώς.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οβο ο χεραί ι ο ρ ε ιακ ρχ αι ε ερίπτωση ου έχει διαπιστωθ ί ότι κάποιος εξα α , π ρά τις επα ι μέ ς πισημά εις ου ε ίου ε η εί η οβο ου η ατος 07, ότε πιβά αι ι υ ώσεις τη π ρ.5 τ υ άρθ ου 147 του Ν 2960/01.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ξοδος ω πορευ άτω ρα τοποιείται πό ερ αίο ε ίο ξόδου η ώρα , οβ ου ς ατος ε ί ι οχρεωτική τη ερίπτωση υ ή ρμόδιος ε ια ός ά κτά η ιασάφηση ξα «Λειτο ες ε ίου ξόδο , Α ζή η ε ε φιξ » Εμφά ση στο τ ίο εξόδου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Χρό ς υ οβο η ατος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ή α 07 οβά τ ι ε κοπό η έρωση ου ε ίου ξόδου η ρα ατ κή ιξη ω μπορευμ τω αι η ιαθ σιμότητ ου εχόμε τε ια ό έ ο. ατά συ εια, </w:t>
      </w:r>
      <w:r>
        <w:rPr>
          <w:b/>
          <w:bCs/>
          <w:i/>
          <w:iCs/>
          <w:u w:val="single"/>
          <w:lang w:val="el" w:eastAsia="el"/>
        </w:rPr>
        <w:t>ε δύ ται οβ ί ρίτερα</w:t>
      </w:r>
      <w:r>
        <w:rPr>
          <w:b/>
          <w:bCs/>
          <w:i/>
          <w:iCs/>
          <w:u w:val="single"/>
          <w:lang w:val="el" w:eastAsia="el"/>
        </w:rPr>
        <w:t xml:space="preserve"> ) πεύ πρόσωπ α τη υ ο ο το μη ατο 07 ύ φω ε η σχύ υ α μοθ σία άρθ ο 99 α (ΕΟΚ)2454/93), ιασαφιστής εξα ς χει οχρέωση εί η ι ή ία ω ιατυ ώσε ξα αι ί ι ε ση αράσχει ο ε ίο ξα και το ε ίο όδου φόσο ου η ί, ις παραί η ες οφορίες ου φορού εχομέ ς α τάδια εξα ια υ εκριμέ ξα μπορευμάτ ξά υ πό ο υ υ μό ω ιατάξ ω ου σια ού ιακο Κώδικα άρθ α 792α, 796δα, 796ε , Κα (ΕΟΚ)24 4/93), </w:t>
      </w:r>
      <w:r>
        <w:rPr>
          <w:b/>
          <w:bCs/>
          <w:i/>
          <w:iCs/>
          <w:u w:val="single"/>
          <w:lang w:val="el" w:eastAsia="el"/>
        </w:rPr>
        <w:t xml:space="preserve">αθ τ λέ ν ιτ κτ ή νάγκη υ τονι ού, ρ άνω η αι ημέρωση λω πλ όμε ορ </w:t>
      </w:r>
      <w:r>
        <w:rPr>
          <w:b/>
          <w:bCs/>
          <w:i/>
          <w:iCs/>
          <w:u w:val="single"/>
          <w:lang w:val="el" w:eastAsia="el"/>
        </w:rPr>
        <w:t xml:space="preserve">τ ίδα ιακί η ω μπορε άτω εκτε στές ράκτ ρες, εταφορείς, ιαχειριστές η .Ζ. ) ε ο ξα α ύ ως στε ε άθ ερίπτωση πορο αρασχεθ ύ αίρως τα ε ία υ ες οφορίε ε η ποστο ω ροβ πόμε ατά ερίπτωση, η άτω ετ κά ε η υ εκριμέ ξα ύ ο ημ ί ι τι </w:t>
      </w:r>
      <w:r>
        <w:rPr>
          <w:b/>
          <w:bCs/>
          <w:i/>
          <w:iCs/>
          <w:u w:val="single"/>
          <w:lang w:val="el" w:eastAsia="el"/>
        </w:rPr>
        <w:t xml:space="preserve">ξα ας </w:t>
      </w:r>
      <w:r>
        <w:rPr>
          <w:b/>
          <w:bCs/>
          <w:i/>
          <w:iCs/>
          <w:u w:val="single"/>
          <w:lang w:val="el" w:eastAsia="el"/>
        </w:rPr>
        <w:t>α ίται ποπτεύ ι η ιακί η ω μπορευμάτ έχρι η ξοδό ου πό ο ε ια ό δαφος η οι η ας ε υ ρομ αι η υ ρ σία αι ω ιπώ μπ κο</w:t>
      </w:r>
      <w:r>
        <w:rPr>
          <w:b/>
          <w:bCs/>
          <w:i/>
          <w:iCs/>
          <w:u w:val="single"/>
          <w:lang w:val="el" w:eastAsia="el"/>
        </w:rPr>
        <w:t>μέ</w:t>
      </w:r>
      <w:r>
        <w:rPr>
          <w:b/>
          <w:bCs/>
          <w:i/>
          <w:iCs/>
          <w:u w:val="single"/>
          <w:lang w:val="el" w:eastAsia="el"/>
        </w:rPr>
        <w:t xml:space="preserve"> ερώ τ ξα τα ίσι υ ά ξα ας διασαφιστ </w:t>
      </w:r>
      <w:r>
        <w:rPr>
          <w:b/>
          <w:bCs/>
          <w:i/>
          <w:iCs/>
          <w:u w:val="single"/>
          <w:lang w:val="el" w:eastAsia="el"/>
        </w:rPr>
        <w:t>εριμ</w:t>
      </w:r>
      <w:r>
        <w:rPr>
          <w:b/>
          <w:bCs/>
          <w:i/>
          <w:iCs/>
          <w:u w:val="single"/>
          <w:lang w:val="el" w:eastAsia="el"/>
        </w:rPr>
        <w:t xml:space="preserve"> α η ποστο ου η ατος 07 το ε ίο ξόδου </w:t>
      </w:r>
      <w:r>
        <w:rPr>
          <w:b/>
          <w:bCs/>
          <w:i/>
          <w:iCs/>
          <w:u w:val="single"/>
          <w:lang w:val="el" w:eastAsia="el"/>
        </w:rPr>
        <w:t>ιασφα ζο ας</w:t>
      </w:r>
      <w:r>
        <w:rPr>
          <w:b/>
          <w:bCs/>
          <w:i/>
          <w:iCs/>
          <w:u w:val="single"/>
          <w:lang w:val="el" w:eastAsia="el"/>
        </w:rPr>
        <w:t xml:space="preserve"> αρά αι η ε έρωση ω μπ κόμε τη ιαδικασία ξα , ροσώπω εκτε στές ράκτορες εταφορείς, ιαχειρ στές η .Ζ ) έχρι ο ε ό εταφορέα ου μπορεύματ ς ε κοπό η υ η αι αιρ οβο ου ς η ατος υ πορεί ποστα ί ατευ ία πό ο ρόσωπο ου χει μεσα η οφορί η φιξης ω μπο ευ άτω το ε ο ξόδου η δή ό ο εύ α η αρα βή αι οδο ου μπορεύμα ος τα ίσια η υ φω ας ου χει </w:t>
      </w:r>
      <w:r>
        <w:rPr>
          <w:b/>
          <w:bCs/>
          <w:i/>
          <w:iCs/>
          <w:u w:val="single"/>
          <w:lang w:val="el" w:eastAsia="el"/>
        </w:rPr>
        <w:t>ά ι ο εξα</w:t>
      </w:r>
      <w:r>
        <w:rPr>
          <w:b/>
          <w:bCs/>
          <w:i/>
          <w:iCs/>
          <w:u w:val="single"/>
          <w:lang w:val="el" w:eastAsia="el"/>
        </w:rPr>
        <w:t xml:space="preserve"> ας </w:t>
      </w:r>
      <w:r>
        <w:rPr>
          <w:b/>
          <w:bCs/>
          <w:i/>
          <w:iCs/>
          <w:u w:val="single"/>
          <w:lang w:val="el" w:eastAsia="el"/>
        </w:rPr>
        <w:t>ιγμ</w:t>
      </w:r>
      <w:r>
        <w:rPr>
          <w:b/>
          <w:bCs/>
          <w:i/>
          <w:iCs/>
          <w:u w:val="single"/>
          <w:lang w:val="el" w:eastAsia="el"/>
        </w:rPr>
        <w:t xml:space="preserve"> πο ά ται ιασάφηση α μπορε ά ω ύ ς) πό ο ε ίο αστοριάς ε ε ίο ξόδο ο ε ίο ερο μέ Ε υ ρ ος ε ζέ ς . ε υ ή η ερίπτωση η οφορία η φιξη ω μπορευμάτ τη ποθ η η ει ρωτίστως ιαχειριστή η ποθ η ποίος αι πορεί οβά ι αίρως το ε ίο ο ή α 07 Άφιξη το ημείο ξόδου .2 ε χ ς στ τ ω ε ε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ος ω μπορ υ άτω πό ο ε ίο ξόδου ρα τ ποιείται ε ά η ο ή α 01 τοι εία με με α ου χει θ ί πό ο ε ίο 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πισημαί ται τι ε ίο ξόδο ει ρωτίστως ις ιθ με ς, πό ο ε ίο ξα , ρα δες στη ερίπτωση ου ο ορτίο χει φρα στεί). ε ίο ξόδου μ ά ι όψ α π τε σματα η ης ι ύ υ αι ρομο ί τις διασα ή εις σύ φω με οριζόμε στη υ ό σημείο ζ χετική φόσ ορτίο ιας ποστο ξα πι ί α πό οσύ τη α η ης ι υ ος υ ό , ύ φ ε ις ιατάξεις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ρέπει ατά α ιασφα ζει ότι α ροσκομιζό ε μπορεύματ ιστοιχ ύ ε υ ά ου ιασαφήσθ α . όκειται η δή α ου αυ οποίη ης ω μ ορ υ άτω ο ερ μβ αι τ ια άφηση τοιχεία ου παιτού αι η ξακρίβωσ αυ ό η ας ω μπορευμάτ ί ι φε ς τα τοιχεία ου ρη ιμοποιού αι τη μπορική ρακτική α η ξακρ βωση η αυ ότη άς ο αι ετέρου οσότ α ω μ ορευ τω άρθ ο 1 σημείο 5 ΔΕΚ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δή το τε ίο ε όδου ε ει: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Εάν υπάρχει έλλειμμα στα εμπορεύματα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Εάν υπάρχει πλεόνασμα στα εμπορεύματα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Εάν υπάρχει διαφορά στη φύση των εμπορευμάτων (άρθρο 793α ΔΕΚΤΚ)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ράξη υ ό εταφράζεται το ροσ ιορισμό ου ίδου αι η οσότητ ς ου μπορεύματ ς αι ατά υ πεια ος ός σταται ε πτικ πα υ η η ου μπορε ατος ε ξέταση ιπροσ πευ ικού εί α ος π.χ. ι α ρισ έ υ κευ σιώ βωτ ω ) αι αταμέτρη η ύ σμα ο ομέτρη η όπο αυ ό εί ι εφικτό α ιαπιστωθ ί π π ο οσότητ , ερώ ται ξα ας ροκειμέ υ οβ ί ιασάφησ ξα ’ υ ή ε πιτρέπεται οδος η πιπ ο οσότ ας έχρι ης η ατο 01 Στοιχ ία με με α » ιτύ ου ου Δ . φόσο ε ί φικτή ιάσπασ ου ορτίου ε πιτρέπεται ξοδος υ ου ορτίου ρι η ακτοποίη η η πιπ ο οσότητ ς ετά η ρα ατ οίη η ου υ ω μπορευμάτ πό ο ρμόδι τή ατα άφο ι α ποτε σματα ου ε η πι η ατά ειξη αι η ροσθ η υ ό αρατηρή εω πί ου ου ο ιε ρ ε. ι είξεις ω π τε σμάτω ο ου ρα ατ ποιεί ο ε ίο ξόδο ί ι προεπι έ ς στο σύ τη α και εί ι οι ακό υ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δε 1 </w:t>
      </w:r>
      <w:r>
        <w:rPr>
          <w:b/>
          <w:bCs/>
          <w:i/>
          <w:iCs/>
          <w:u w:val="single"/>
          <w:lang w:val="el" w:eastAsia="el"/>
        </w:rPr>
        <w:t>ειξη Α1» ίθ ται τ ερίπτωση ο ξερχόμε ορτίο πι ί α ο αι ι ιαπιστώσεις ου ρμόδιου τικού ρ υ φω ύ ε α τ ιχεία η ιασάφησ α . ε ξη υ ή ίθ ται αι τη ερίπτωση ου ιαπιστώ αι πιπ ο ιαφορές, φόσο ο ε ίο ξασφα σει τη κατά ση διασάφη ης α τη επιπ ο αυ π σότη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δε 2: </w:t>
      </w:r>
      <w:r>
        <w:rPr>
          <w:b/>
          <w:bCs/>
          <w:i/>
          <w:iCs/>
          <w:u w:val="single"/>
          <w:lang w:val="el" w:eastAsia="el"/>
        </w:rPr>
        <w:t>ειξη Α2» ίθ ται υ ό ατα τη ερίπτωσ ου ο ξερχόμε ορτίο δε επι ί έ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δε 4: </w:t>
      </w:r>
      <w:r>
        <w:rPr>
          <w:b/>
          <w:bCs/>
          <w:i/>
          <w:iCs/>
          <w:u w:val="single"/>
          <w:lang w:val="el" w:eastAsia="el"/>
        </w:rPr>
        <w:t>ειξη Α4» ίθ ται τη ερίπτωση ου ξερχόμε ορτίο πι ί α ο αι ι ιαπιστώσεις ου ρμόδιου τικού ρ αρου ιάζου ικρέ ποκ σεις ο δη μω τ πα ρε η η ξόδου τω εμπορευ τω οιες αποκ εις εί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Οι επί έλλατον διαφορές στην ποσότητα των εμπορευμάτων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Στην περίπτωση διαφορών στην συσκευασία π.χ. αν στο τελωνείο εξαγωγής χει η θ ί ία α τα αι α υ ι χείριση η ποστο ο ορτίο συσκευ ζεται σε ακέτα.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□ Στην περίπτωση που έχει πραγματοποιηθεί μεταφόρτωση και τα στοιχεία του εταφορικού μέσου δ συ πίπτου με τα η θ α, κ </w:t>
      </w:r>
      <w:r>
        <w:rPr>
          <w:b/>
          <w:bCs/>
          <w:i/>
          <w:iCs/>
          <w:u w:val="single"/>
          <w:lang w:val="el" w:eastAsia="el"/>
        </w:rPr>
        <w:t xml:space="preserve">δε Β1: </w:t>
      </w:r>
      <w:r>
        <w:rPr>
          <w:b/>
          <w:bCs/>
          <w:i/>
          <w:iCs/>
          <w:u w:val="single"/>
          <w:lang w:val="el" w:eastAsia="el"/>
        </w:rPr>
        <w:t>έ ειξη «Β1» τίθ ται ότα πα ρεύ ται η έξοδ ς του φ ρτίου από τ ε ιακό έδαφος τ Ε Ε. τοιε π ριπτ σεις υ ίστα αι: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Όταν το εξερχόμενο φορτίο επιλεγεί για έλεγχο και από τις διαπιστώσεις του ρμόδιου τικού ρ υ ροκύ ε μπόρευμα ιαφο ετ κό πό υ ό ου δη θ ε στη δ ασάφηση (θ σεις 31,33)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□ Σε κάθε άλλη περίπτωση που το τελωνείο στα πλαίσια των αρμοδιοτήτων των ιαφόρω μη άτω ου ιαπιστώσει ράξεις θ εμπορίας ς ξιόποι ς ράξεις π υ δε επιτρέπου τ εξα ετά η ταχ ρησ ω ποτε σμάτω ου ά ε ια ιστωθ ύ ιαφορές ι ιαφορές ί ι σσο ς ημασίας αι φόσο χει ιασ α στεί ατάθ ση ιασάφηση α πιπ ο οσότητ ου έχετ ι χει ιαπιστωθ ί, ο ε ίο ξόδου πιτ εί η ξοδο ω πορευ τω αι οστέ ι ο ή 18 οτε σματα ξόδου το ε ο ξα , </w:t>
      </w:r>
      <w:r>
        <w:rPr>
          <w:b/>
          <w:bCs/>
          <w:i/>
          <w:iCs/>
          <w:u w:val="single"/>
          <w:lang w:val="el" w:eastAsia="el"/>
        </w:rPr>
        <w:t xml:space="preserve">ρ ότ όμ η άσι η έ π ε μη ία ου πορε ατ κατ ε αν ω ε κό έ αφος τ Ε.Ε. </w:t>
      </w:r>
      <w:r>
        <w:rPr>
          <w:b/>
          <w:bCs/>
          <w:i/>
          <w:iCs/>
          <w:u w:val="single"/>
          <w:lang w:val="el" w:eastAsia="el"/>
        </w:rPr>
        <w:t>α υ ό ικαιο ίται πό ιδικές εριστ σεις, ο ε ίο ξόδου πορεί ποστεί ι το μή αυ ό σε μετα στ ρη η ερομη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 :</w:t>
      </w:r>
      <w:r>
        <w:rPr>
          <w:b/>
          <w:bCs/>
          <w:i/>
          <w:iCs/>
          <w:u w:val="single"/>
          <w:lang w:val="el" w:eastAsia="el"/>
        </w:rPr>
        <w:t xml:space="preserve"> ε άθ ερίπτωση φι τάται ροσοχή ω ε ίω τη υ π ωση η ρθ ειξη οτε σματος υ ε </w:t>
      </w:r>
      <w:r>
        <w:rPr>
          <w:b/>
          <w:bCs/>
          <w:i/>
          <w:iCs/>
          <w:u w:val="single"/>
          <w:lang w:val="el" w:eastAsia="el"/>
        </w:rPr>
        <w:t xml:space="preserve">ξαιρετικές </w:t>
      </w:r>
      <w:r>
        <w:rPr>
          <w:b/>
          <w:bCs/>
          <w:i/>
          <w:iCs/>
          <w:u w:val="single"/>
          <w:lang w:val="el" w:eastAsia="el"/>
        </w:rPr>
        <w:t>εριπτώσεις που κ αραδρομ ίθ ται ειξη 1 Ση α ικές ιαφορές) ερώ ται ετ κ ροϊστάμε υ ε ίο πο ος αι ποστέ λ ι χετικό αφο ε ο ποίο η είται ι ρθ ση η σφα έ ειξη πό η ρμόδια υπη εσία (ΔΗΛΕΔ) με κοι ποίη στις Δ/ εις 19 α ΥΠΣ η ειώ ται τι τη ερίπτωση ου ο ή α 18 Α οτε σματα ξόδου χει ποστα ί ε ε ίο ξα ε θ ς ιξη ε άρχει υ τότη α α κ τ υ μη ατος α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.3 φι πορε άτ ε ω ε δου ι φο ό πό η ω στη διασάφηση (ΙΕ 502 «Αίτημα παροχής στοιχείων Διασάφησης Εξαγωγής»- τ πή τ απ σ λή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 ι υ τό ε ά οιες εριπτώσεις α α ιάφορου , α μπορεύματ ροσκομισ ού α ξοδο ε ιαφορε ικό ε ίο πό ο ε ίο ου χει η θ ί τη ιασά η η θ ση 9 η ιασάφηση ). τι ριπτώσεις υ έ ρέπει άρχε χετική κτρο κή πικοι α εταξύ ω ριώ μπ κόμε τε ω δεδομέ υ ότι: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Το τε ίο ξόδ ου ροσκομίζο αι α μπορεύματ ε ί ι ερο α τη έξοδο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• δη θ τε ίο ξόδου α μέ ι τα ε πορεύ ατα α έξοδ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Το τε ίο εξα α μέ ι απά η πό το δη θ τε ίο εξόδου στόσο, άρχου ριπτώσεις που κ ροπή ιας ποστο πορρίπτεται η ιαθ σιμω τοιχ ίω πό ο ε ίο ξα αρ ικό 03 Απά η η ε α στοιχ ία α με μ ε α 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ι η πόρρι ης η κτροπή μπεριέχο αι το ς ή α αι ί ι ι ακό υ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ωδικός 4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έξοδος πρα ατοποιή ε από α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υ ή ερίπτ ση ο ε ίο ξό ου αρακο υθώ ς ποκ ιστικά αι ό η </w:t>
      </w:r>
      <w:r>
        <w:rPr>
          <w:b/>
          <w:bCs/>
          <w:i/>
          <w:iCs/>
          <w:u w:val="single"/>
          <w:lang w:val="el" w:eastAsia="el"/>
        </w:rPr>
        <w:t>υ ική ι κί η</w:t>
      </w:r>
      <w:r>
        <w:rPr>
          <w:b/>
          <w:bCs/>
          <w:i/>
          <w:iCs/>
          <w:u w:val="single"/>
          <w:lang w:val="el" w:eastAsia="el"/>
        </w:rPr>
        <w:t xml:space="preserve"> ου μπορ ύ ατος ροβαί ι ατά ερίπτωση τα κό 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τ ερίπτωσ ου ερι μβά ται ς πόρριψ η κτροπή ωδικός , ο ρα τικό ε ίο ξόδο ε η κ ω η ω παιτού ε ω πί ου μπο εύ ατος ιστοποιεί ειρό αφα πί ου .Ε.Ε. η ξοδο αι ρ τά έ α ί α ό ου το αρχείο του ω τέρω ο ε ίο πικοι ί ε ο αφείο el desk ω ξα cis ecs sis ov r / η π στή ιξη Σ ή α ΄), ρ κειμέ υ ι χετική αφί ε ο elpdesk ου ξα αι ιε ρ ια εραιτέρω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ρευ ς ) φόσο κτροπή πορρίφ ε α ου ιπο ροα φερθ ε υ κωδικοί ,3, ) αι πό α ιπά αφα ου υ δ ύ υ ο μπόρευμα π.χ. ορτωτικά) ρ κύ τει τι ροορισ ός ου μπορε α ς ί ι ρίτ ώρα, ότε το τ ίο εξόδ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ερώ ι χετι ά ο εταφορέα ροκειμέ υ πι οι ει ε ο ξα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ια εραιτέρω ιευ ό η, α ε ία ξόδου πορού ου </w:t>
      </w:r>
      <w:r>
        <w:rPr>
          <w:b/>
          <w:bCs/>
          <w:i/>
          <w:iCs/>
          <w:u w:val="single"/>
          <w:lang w:val="el" w:eastAsia="el"/>
        </w:rPr>
        <w:t>ροτ ω έ ο τυ ο ε υ ό ους πόρρ η υ ε αμβάνοντα τ ή υμα E 0 υ ημμέν τ αρού α Παρ ρ α , ροκε έ ου α αραδί ε τ ν με φορ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 πικοι ί ε ο αφείο elpdesk ω ξα ρο ειμέ υ ι χετική αφί ε ο elpdesk ο ξα . π σημαί ται τι ιαδικασία ε ιασφα ζει η μεσότη α η ιευ τη η ου η ή ατος σο απευ ίας επικοι α του μεταφορέα ε το εξα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ξαιρετικές ερι τώσεις αι φόσο ε ροκύ ου τοιχεία ε ου τέρω ρόπου η ί η, ρέπει η ηθ ύ ιατυ ώσεις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η δή οβ ί ιασάφη η ξα α α χετικά μπορεύματ το ς ε ίο ε ε ίο η οχώρας ά ο ε ίο ξόδου ί ι ερσαίο αι ρόκ ιται α μπόρε α ου όκειται ε πα ρεύ ει περιορισ ού ή και η αξία του οποίου υ ερβαί ι τα 3000 ευ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ς ημειώ ται ι τη ερίπτωση υ ο ε ίο ξα ί ι κό αραπά ιαδικασία πορεί πι ί αι ε η π υ ίας η φω κή πι οι α μεταξύ τ τε ίω ξ αι εξόδου 4 ποβολή η ύματ ς E 7 Πρ σκόμι η ατ λόγου ώ ι σάφη η γω ή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Υπεύ πρόσωπο που υ οβά ι τ ή α 47: έρωση ου ε ίου ξόδου τι α μπορεύματ χου ορτωθ ί το ε κ έσο εταφοράς 47) ρα τοποι ίται πό ο ετα ορέα άρθ ο 96 ΕΚ ), η δή ο ρόσωπο ου ετα έρει α μπορεύματ ου έρει η υ α η ετα ορά ω μπορευμάτ κτός ου ε ιακού δάφου οι τη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ρό ς ποβο ου η ατος 47 Προσκόμιση ατα υ ιδώ ιασάφηση ε α ποστο ου 4 , Προσκόμιση ατα υ ιδώ ι σάφηση α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ται φού ξα ας χει εριμ ει φε ς α η ποστο ου 507 Άφιξη το ημείο ξ δου στη ερίπτω η ου ί ι οχρε ικό) αι φετέρου α η έρωση ου πόμε υ ατόχ υ ω μπορευ άτω μεταφορέας, ράκτορας, ιαχειρισ ή η .Ζ., ε ις οφορίε ο ροσδιορίζου η αποστο . Ο ε κός μεταφορέας θ πρέπει β ι η ίδια π οφόρηση η τι ου α μπορεύματ ρίσκο αι ό η α οχ ου ε άθ ερίπτωση ά ως </w:t>
      </w:r>
      <w:r>
        <w:rPr>
          <w:b/>
          <w:bCs/>
          <w:i/>
          <w:iCs/>
          <w:u w:val="single"/>
          <w:lang w:val="el" w:eastAsia="el"/>
        </w:rPr>
        <w:t xml:space="preserve">E 47 ποστέλλε ι ε λοκλ η όρ η </w:t>
      </w:r>
      <w:r>
        <w:rPr>
          <w:b/>
          <w:bCs/>
          <w:i/>
          <w:iCs/>
          <w:u w:val="single"/>
          <w:lang w:val="el" w:eastAsia="el"/>
        </w:rPr>
        <w:t>πό ο ε κό ε αφορέα ροκειμέ ί ι ε ση αράσχει ι παιτού ε ς ο ορίες α ο ορτίο το ε ίο ξόδ υ ε ξαιρετικές εριπτώσεις ποστέ ται ο ρ τ ρο πόμε ρ σι η έρα πό η ερομη α α χ ρ ης του τε κού μέσο μεταφοράς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υ ό ο ημείο ρ ται κόπιμο π σημα ί τι η αιρη οβο ου ς η ατος ει ς πο έ σμα η αθ τέρηση ποστο ο η ατος 518 Αποτε σματα ξόδου πό ο ίο ξόδου το ε ίο ξα πομέ ς αι η ποστο ου η ατο 599 Γ στοποίη η κ ωσης η ξα » το ξα α. ατά υ π ια, πιβεβ ιώ ται </w:t>
      </w:r>
      <w:r>
        <w:rPr>
          <w:b/>
          <w:bCs/>
          <w:i/>
          <w:iCs/>
          <w:u w:val="single"/>
          <w:lang w:val="el" w:eastAsia="el"/>
        </w:rPr>
        <w:t>ναγκαία α παραί υ ε ασί αι ντ λλαγή ληρ φο ε ξ πλε όμ ω ροσώπ στ ε οδι στ ή αλ ί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ρόπος υ π ωσης ου η α ο 47 ερι άφεται ικά το </w:t>
      </w:r>
      <w:r>
        <w:rPr>
          <w:b/>
          <w:bCs/>
          <w:i/>
          <w:iCs/>
          <w:u w:val="single"/>
          <w:lang w:val="el" w:eastAsia="el"/>
        </w:rPr>
        <w:t xml:space="preserve">αρ ρ α </w:t>
      </w:r>
      <w:r>
        <w:rPr>
          <w:b/>
          <w:bCs/>
          <w:i/>
          <w:iCs/>
          <w:u w:val="single"/>
          <w:lang w:val="el" w:eastAsia="el"/>
        </w:rPr>
        <w:t xml:space="preserve">ου πισυ πτεται το ή α ό πορεί υ περι φθού μπ ρεύ ατα ο ιασαφήσεω ξα ο R αθ ς πίσης αι έρος ου ορτίου ου περι μβ ται ε ια ια άφηση ξα . </w:t>
      </w:r>
      <w:r>
        <w:rPr>
          <w:b/>
          <w:bCs/>
          <w:i/>
          <w:iCs/>
          <w:u w:val="single"/>
          <w:lang w:val="el" w:eastAsia="el"/>
        </w:rPr>
        <w:t>η ειώ ται τι ς ροϋ όθ ση ποστο ου ς</w:t>
      </w:r>
      <w:r>
        <w:rPr>
          <w:b/>
          <w:bCs/>
          <w:i/>
          <w:iCs/>
          <w:u w:val="single"/>
          <w:lang w:val="el" w:eastAsia="el"/>
        </w:rPr>
        <w:t xml:space="preserve"> η ατος ί ι </w:t>
      </w:r>
      <w:r>
        <w:rPr>
          <w:b/>
          <w:bCs/>
          <w:i/>
          <w:iCs/>
          <w:u w:val="single"/>
          <w:lang w:val="el" w:eastAsia="el"/>
        </w:rPr>
        <w:t>χε η θ ί στο μή α 507 η τιμή 1 «αποθ ευ 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.5 ρ η π ρ άτ τ ι ό έ ο ε φορ ς ι δο ε ι άνια / αεροδρ μ </w:t>
      </w:r>
      <w:r>
        <w:rPr>
          <w:b/>
          <w:bCs/>
          <w:i/>
          <w:iCs/>
          <w:u w:val="single"/>
          <w:lang w:val="el" w:eastAsia="el"/>
        </w:rPr>
        <w:t>ί ι υ τό ε ρισμέ ς εριπτώσεις ου ο ε ίο ξόδου ρίσκεται ε μά α εροδρόμ α η ώρας η θ ίσα, πί η ι σάφηση ξα , οσότητ ου μπορ ύ ατος ποία χε ισαχθ ί του ώρου ου μα ο εροδρομίου αι εχομέ ς κεί τι ή χει ί πό ο ε ί ξόδου ιαφέρει πό η ε κή ορτωθ ίσα, πί ου ίου εροπ υ οσότητ π.χ. ωρη ικότη α ο ίου ε οπ υ . ε υ ή η ερίπτωση ο ε ί ξόδου ποστέ ι ο ή α 18 Α οτε σματα ξόδου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τα α μπορεύ ατα χου ατα ψει ο ε ιακό δ φος η οι τη ας τμη ατική έξοδος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τη ερίπτωση ο κυ ώ τ ι αρα α αι έρος ω η θ ω ρος ξα μπορευμά ω ορτωθ ί το ε κό έσο εταφοράς, ο ε ίο ξόδου ρη ιμοποιεί η ειξη 4 ε σσο ς ιαφορές) αι ποστέ ι το ε ίο ξ ο α 18 ε η ρα ατ κή ο τωθ ίσα οσότητ υ π ώ α αρ το εδίο ιμέ υ e εδίο) ο ρα ατ κό όρτωσης ιαφορετ κή οσότητ ς ό η η θ ίσα « κύ ωσης αρα ας ). τη ς ερίπτ ση, ο ε ίο ξ ροβαί ι τ ροποποίηση η ιασάφηση μ τα δεδομέ εκδίδο ς ε ο εκ τω τέ ω ε ου </w:t>
      </w:r>
      <w:r>
        <w:rPr>
          <w:b/>
          <w:bCs/>
          <w:i/>
          <w:iCs/>
          <w:u w:val="single"/>
          <w:lang w:val="el" w:eastAsia="el"/>
        </w:rPr>
        <w:t>π σή ανσ :</w:t>
      </w:r>
      <w:r>
        <w:rPr>
          <w:b/>
          <w:bCs/>
          <w:i/>
          <w:iCs/>
          <w:u w:val="single"/>
          <w:lang w:val="el" w:eastAsia="el"/>
        </w:rPr>
        <w:t xml:space="preserve"> ε θ ερίπτωση εταβ τη οσότ α το ρόπο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εταφοράς ω ρος ξα μπορευμ τω ξα ας εί ι ερώ ι αιρα α η χετική ο ε ίο ξα ροκειμέ υ ερωθ ί τη υ χεια ο ε ίο ξόδου αι βε α εδει ατά ερίπτωση έτρα α μο έ ρι ορτωθ ί οσότητ ου ο ίπεται το πόμε ίο/αεροπ , αποστο 18 με έ ειξη Α4, ακύ ωση εξ ,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.6 Τμη ατ έ δος τ π ς ε γω ή ε ορευμάτ </w:t>
      </w:r>
      <w:r>
        <w:rPr>
          <w:b/>
          <w:bCs/>
          <w:i/>
          <w:iCs/>
          <w:u w:val="single"/>
          <w:lang w:val="el" w:eastAsia="el"/>
        </w:rPr>
        <w:t xml:space="preserve">σιακή ε ιακή μοθ σία χει σπίσει ιατάξεις ι ποίες αρέχου η υ τότη α η </w:t>
      </w:r>
      <w:r>
        <w:rPr>
          <w:b/>
          <w:bCs/>
          <w:i/>
          <w:iCs/>
          <w:u w:val="single"/>
          <w:lang w:val="el" w:eastAsia="el"/>
        </w:rPr>
        <w:t xml:space="preserve">μ ατική ξόδου </w:t>
      </w:r>
      <w:r>
        <w:rPr>
          <w:b/>
          <w:bCs/>
          <w:i/>
          <w:iCs/>
          <w:u w:val="single"/>
          <w:lang w:val="el" w:eastAsia="el"/>
        </w:rPr>
        <w:t xml:space="preserve">ω μπορευμάτ η </w:t>
      </w:r>
      <w:r>
        <w:rPr>
          <w:b/>
          <w:bCs/>
          <w:i/>
          <w:iCs/>
          <w:u w:val="single"/>
          <w:lang w:val="el" w:eastAsia="el"/>
        </w:rPr>
        <w:t xml:space="preserve">δή η φιξ ω </w:t>
      </w:r>
      <w:r>
        <w:rPr>
          <w:b/>
          <w:bCs/>
          <w:i/>
          <w:iCs/>
          <w:u w:val="single"/>
          <w:lang w:val="el" w:eastAsia="el"/>
        </w:rPr>
        <w:t xml:space="preserve">μπορευμάτ ς </w:t>
      </w:r>
      <w:r>
        <w:rPr>
          <w:b/>
          <w:bCs/>
          <w:i/>
          <w:iCs/>
          <w:u w:val="single"/>
          <w:lang w:val="el" w:eastAsia="el"/>
        </w:rPr>
        <w:t>αία ποστο</w:t>
      </w:r>
      <w:r>
        <w:rPr>
          <w:b/>
          <w:bCs/>
          <w:i/>
          <w:iCs/>
          <w:u w:val="single"/>
          <w:lang w:val="el" w:eastAsia="el"/>
        </w:rPr>
        <w:t xml:space="preserve"> ο ε ίο ξόδ</w:t>
      </w:r>
      <w:r>
        <w:rPr>
          <w:b/>
          <w:bCs/>
          <w:i/>
          <w:iCs/>
          <w:u w:val="single"/>
          <w:lang w:val="el" w:eastAsia="el"/>
        </w:rPr>
        <w:t xml:space="preserve">ου ροκειμέ υ </w:t>
      </w:r>
      <w:r>
        <w:rPr>
          <w:b/>
          <w:bCs/>
          <w:i/>
          <w:iCs/>
          <w:u w:val="single"/>
          <w:lang w:val="el" w:eastAsia="el"/>
        </w:rPr>
        <w:t xml:space="preserve">ιε ρ ύ πιτυ </w:t>
      </w:r>
      <w:r>
        <w:rPr>
          <w:b/>
          <w:bCs/>
          <w:i/>
          <w:iCs/>
          <w:u w:val="single"/>
          <w:lang w:val="el" w:eastAsia="el"/>
        </w:rPr>
        <w:t>ς ι αιτού ε</w:t>
      </w:r>
      <w:r>
        <w:rPr>
          <w:b/>
          <w:bCs/>
          <w:i/>
          <w:iCs/>
          <w:u w:val="single"/>
          <w:lang w:val="el" w:eastAsia="el"/>
        </w:rPr>
        <w:t xml:space="preserve"> ι οι αι </w:t>
      </w:r>
      <w:r>
        <w:rPr>
          <w:b/>
          <w:bCs/>
          <w:i/>
          <w:iCs/>
          <w:u w:val="single"/>
          <w:lang w:val="el" w:eastAsia="el"/>
        </w:rPr>
        <w:t xml:space="preserve">υ χεία αρέχεται </w:t>
      </w:r>
      <w:r>
        <w:rPr>
          <w:b/>
          <w:bCs/>
          <w:i/>
          <w:iCs/>
          <w:u w:val="single"/>
          <w:lang w:val="el" w:eastAsia="el"/>
        </w:rPr>
        <w:t xml:space="preserve">υ τότη α α </w:t>
      </w:r>
      <w:r>
        <w:rPr>
          <w:b/>
          <w:bCs/>
          <w:i/>
          <w:iCs/>
          <w:u w:val="single"/>
          <w:lang w:val="el" w:eastAsia="el"/>
        </w:rPr>
        <w:t>ίπου ο ε</w:t>
      </w:r>
      <w:r>
        <w:rPr>
          <w:b/>
          <w:bCs/>
          <w:i/>
          <w:iCs/>
          <w:u w:val="single"/>
          <w:lang w:val="el" w:eastAsia="el"/>
        </w:rPr>
        <w:t xml:space="preserve"> ια ό δαφος η .Ε</w:t>
      </w:r>
      <w:r>
        <w:rPr>
          <w:b/>
          <w:bCs/>
          <w:i/>
          <w:iCs/>
          <w:u w:val="single"/>
          <w:lang w:val="el" w:eastAsia="el"/>
        </w:rPr>
        <w:t xml:space="preserve">. ς ερισσότερες η </w:t>
      </w:r>
      <w:r>
        <w:rPr>
          <w:b/>
          <w:bCs/>
          <w:i/>
          <w:iCs/>
          <w:u w:val="single"/>
          <w:lang w:val="el" w:eastAsia="el"/>
        </w:rPr>
        <w:t xml:space="preserve">ίας αποστο ς ή απ </w:t>
      </w:r>
      <w:r>
        <w:rPr>
          <w:b/>
          <w:bCs/>
          <w:i/>
          <w:iCs/>
          <w:u w:val="single"/>
          <w:lang w:val="el" w:eastAsia="el"/>
        </w:rPr>
        <w:t>περισσότερα του</w:t>
      </w:r>
      <w:r>
        <w:rPr>
          <w:b/>
          <w:bCs/>
          <w:i/>
          <w:iCs/>
          <w:u w:val="single"/>
          <w:lang w:val="el" w:eastAsia="el"/>
        </w:rPr>
        <w:t xml:space="preserve"> ε ς τε ία εξόδου στόσο, χει αρατ </w:t>
      </w:r>
      <w:r>
        <w:rPr>
          <w:b/>
          <w:bCs/>
          <w:i/>
          <w:iCs/>
          <w:u w:val="single"/>
          <w:lang w:val="el" w:eastAsia="el"/>
        </w:rPr>
        <w:t>ηθ ί τι ο ς</w:t>
      </w:r>
      <w:r>
        <w:rPr>
          <w:b/>
          <w:bCs/>
          <w:i/>
          <w:iCs/>
          <w:u w:val="single"/>
          <w:lang w:val="el" w:eastAsia="el"/>
        </w:rPr>
        <w:t xml:space="preserve"> ρές ιε ρ αι </w:t>
      </w:r>
      <w:r>
        <w:rPr>
          <w:b/>
          <w:bCs/>
          <w:i/>
          <w:iCs/>
          <w:u w:val="single"/>
          <w:lang w:val="el" w:eastAsia="el"/>
        </w:rPr>
        <w:t>η ατικές ξα ς</w:t>
      </w:r>
      <w:r>
        <w:rPr>
          <w:b/>
          <w:bCs/>
          <w:i/>
          <w:iCs/>
          <w:u w:val="single"/>
          <w:lang w:val="el" w:eastAsia="el"/>
        </w:rPr>
        <w:t xml:space="preserve"> η δή ε η κ </w:t>
      </w:r>
      <w:r>
        <w:rPr>
          <w:b/>
          <w:bCs/>
          <w:i/>
          <w:iCs/>
          <w:u w:val="single"/>
          <w:lang w:val="el" w:eastAsia="el"/>
        </w:rPr>
        <w:t>ωση ω ιατυ</w:t>
      </w:r>
      <w:r>
        <w:rPr>
          <w:b/>
          <w:bCs/>
          <w:i/>
          <w:iCs/>
          <w:u w:val="single"/>
          <w:lang w:val="el" w:eastAsia="el"/>
        </w:rPr>
        <w:t xml:space="preserve"> ώ εω ξα το </w:t>
      </w:r>
      <w:r>
        <w:rPr>
          <w:b/>
          <w:bCs/>
          <w:i/>
          <w:iCs/>
          <w:u w:val="single"/>
          <w:lang w:val="el" w:eastAsia="el"/>
        </w:rPr>
        <w:t>ίο ξα ,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μπορεύματ ου φορού η υ εκ ιμέ ιασάφηση χωρού πό ε ίο ξα α ο ε ίο ξό ου μη ατικά, α ά αρέκκ ση η σχύ υ ας μοθ σία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πειδή τις εριπτώ εις υ ές ε πορε ιασφα στεί ιακή πιτή ησ ω μπορε άτω ε πό ο ε ίο ξα , ύ ε πό ο ε ί ξόδου αι υ ίως ιασφα ζεται ος το ε ίο ξόδου φιστάται ροσοχή ω ε ίω στε α μ ο εύ ατα ιας ιασ φη ης ξα ροσκομίζο αι ς αία ποστο το ε ίο ξόδου ρι ιτρέψ υ η ξοδο υ ώ πισημαί ται τι </w:t>
      </w:r>
      <w:r>
        <w:rPr>
          <w:b/>
          <w:bCs/>
          <w:i/>
          <w:iCs/>
          <w:u w:val="single"/>
          <w:lang w:val="el" w:eastAsia="el"/>
        </w:rPr>
        <w:t>α άθ ποστο μπορευμάτ ρέπ ι οβά τ ι εχωριστή διασάφηση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μη ατική ξό ου ω μπορευμάτ πό ο ε ιακό δαφος η Ε Ε., τη είται η α ό υ διαδικασία: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α φαρμόζεται ο ύ τη α ου ξ αι χει ο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01 Στοιχ ία με με ξα » ο ε ίο ξό ου ατα άφει ις μη ατικές ξόδου το .Ε.Ε. αι ποστέ ται ο ή α 18 Α οτε σματα ξόδου ό τα α μπορεύματ χου ατα ίψει ο ε ιακό δαφος η Ε Ε. (άρθ ο 796δ παρά αφος 3) ) α ε φαρμόζετα ο ύ τη α ο ξα εφεδρικ ιαδικασία) αι ατά πεια ι ροσκομισ εί ο ίτυ ο ρ. ο ΔΕ ώρηση πί ου ιτύ ου ται α το μέρος τ π σότη ας που εξέρχεται κά φορά. </w:t>
      </w:r>
      <w:r>
        <w:rPr>
          <w:b/>
          <w:bCs/>
          <w:i/>
          <w:iCs/>
          <w:u w:val="single"/>
          <w:lang w:val="el" w:eastAsia="el"/>
        </w:rPr>
        <w:t>ε ο ξαιρετικ</w:t>
      </w:r>
      <w:r>
        <w:rPr>
          <w:b/>
          <w:bCs/>
          <w:i/>
          <w:iCs/>
          <w:u w:val="single"/>
          <w:lang w:val="el" w:eastAsia="el"/>
        </w:rPr>
        <w:t xml:space="preserve">ές εριπτώσεις τα μ ορεύ ατα α ποία α το αι πό </w:t>
      </w:r>
      <w:r>
        <w:rPr>
          <w:b/>
          <w:bCs/>
          <w:i/>
          <w:iCs/>
          <w:u w:val="single"/>
          <w:lang w:val="el" w:eastAsia="el"/>
        </w:rPr>
        <w:t>ή α 01 Σ</w:t>
      </w:r>
      <w:r>
        <w:rPr>
          <w:b/>
          <w:bCs/>
          <w:i/>
          <w:iCs/>
          <w:u w:val="single"/>
          <w:lang w:val="el" w:eastAsia="el"/>
        </w:rPr>
        <w:t xml:space="preserve">τοι εία με με α » εταφέρο ι ε ε ίο ξόδο </w:t>
      </w:r>
      <w:r>
        <w:rPr>
          <w:b/>
          <w:bCs/>
          <w:i/>
          <w:iCs/>
          <w:u w:val="single"/>
          <w:lang w:val="el" w:eastAsia="el"/>
        </w:rPr>
        <w:t>ς αία ποστο</w:t>
      </w:r>
      <w:r>
        <w:rPr>
          <w:b/>
          <w:bCs/>
          <w:i/>
          <w:iCs/>
          <w:u w:val="single"/>
          <w:lang w:val="el" w:eastAsia="el"/>
        </w:rPr>
        <w:t xml:space="preserve"> τη υ χεια ξέρχο αι πό ο ε ιακό δαφος η </w:t>
      </w:r>
      <w:r>
        <w:rPr>
          <w:b/>
          <w:bCs/>
          <w:i/>
          <w:iCs/>
          <w:u w:val="single"/>
          <w:lang w:val="el" w:eastAsia="el"/>
        </w:rPr>
        <w:t>οι τη ας ε</w:t>
      </w:r>
      <w:r>
        <w:rPr>
          <w:b/>
          <w:bCs/>
          <w:i/>
          <w:iCs/>
          <w:u w:val="single"/>
          <w:lang w:val="el" w:eastAsia="el"/>
        </w:rPr>
        <w:t xml:space="preserve">ρισ ότερες η ια π στο αι </w:t>
      </w:r>
      <w:r>
        <w:rPr>
          <w:b/>
          <w:bCs/>
          <w:i/>
          <w:iCs/>
          <w:u w:val="single"/>
          <w:lang w:val="el" w:eastAsia="el"/>
        </w:rPr>
        <w:t>έσω ρισσ τερω ου ε ίω ξόδου</w:t>
      </w:r>
      <w:r>
        <w:rPr>
          <w:b/>
          <w:bCs/>
          <w:i/>
          <w:iCs/>
          <w:u w:val="single"/>
          <w:lang w:val="el" w:eastAsia="el"/>
        </w:rPr>
        <w:t xml:space="preserve"> ε ίο ξόδου το ποίο ροσκομίσ η ρχικά ο ορτίο, πικυ ώ ι, ετά πό ίτη η εό ως ιτιο έ ί αφο ο .Ε.Ε. α άθ έρος ω μπορευμάτ ου ξέ υ μη ατικά πό ε ίο ξόδου άρ ο 96δ αρά αφος εύ ερο δάφ ο, ω ΕΚ α 454/93).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χετικό ί α ο ου .Ε.Ε. ροσκομίζεται αζί ε α μπορεύματ το ίστοιχ ε ίο όδου άθ ε ί ξόδου ωρεί ο ί αφο ο .Ε.Ε ε α τοιχεία ου φέρο ι το ρθ ο 93α αρά αφος αι ο πιστρέφε το ε ίο ξόδου που ροσ ομίστη ε ρχικά ο ορτίο. ε ίο τέ ι ο α 518 Α οτε σματα ξόδου ό τα α μπορεύματ χου ε ατα ίψει τ τε ιακό έδαφος η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.7 Δι δι ασί ανα ή πληρ φο ε γω ή </w:t>
      </w:r>
      <w:r>
        <w:rPr>
          <w:b/>
          <w:bCs/>
          <w:i/>
          <w:iCs/>
          <w:u w:val="single"/>
          <w:lang w:val="el" w:eastAsia="el"/>
        </w:rPr>
        <w:t>ε ίο ξόδου τα ίσια ου ου ιας ποστο α ξα αι ροκειμέ υ κτι ή ει ο ί ε χέση ε η ξα πορεί η ή ει υ π ωμ τικά τοιχεία πό ο ρμόδιο ε ίο ξα 27 Ερώτημα α ια ). ε ίο ξα αρέ ει ς ο ορίες η ξα ου χετίζ αι ε ο υ εκριμέ RN 38 Α ά η η ε ρώτη α α μια εξα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ιαδικασία υ ή πορεί φαρμοσ εί κτός πό ο ε ίο ξόδου </w:t>
      </w:r>
      <w:r>
        <w:rPr>
          <w:b/>
          <w:bCs/>
          <w:i/>
          <w:iCs/>
          <w:u w:val="single"/>
          <w:lang w:val="el" w:eastAsia="el"/>
        </w:rPr>
        <w:t>πό ποιαδήποτ ε ι κή ρχή</w:t>
      </w:r>
      <w:r>
        <w:rPr>
          <w:b/>
          <w:bCs/>
          <w:i/>
          <w:iCs/>
          <w:u w:val="single"/>
          <w:lang w:val="el" w:eastAsia="el"/>
        </w:rPr>
        <w:t xml:space="preserve"> χει υ ζη ή ει ι υ ε ρώσει οφορίες αι τ ιχεία α ια ξα ε κοπό, αράδει α, η κκαθ ριση ου α στώτος ροσδι ριστεί ατά όσο ται ε ιακή φ ι ο οφει τη ή οι αρμόδιες ρχές κ τα σμού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.8 Δι τ ώ ε ε γω ή και ε δου απ τ ί ι τ ε </w:t>
      </w:r>
      <w:r>
        <w:rPr>
          <w:b/>
          <w:bCs/>
          <w:i/>
          <w:iCs/>
          <w:u w:val="single"/>
          <w:lang w:val="el" w:eastAsia="el"/>
        </w:rPr>
        <w:t>τις εριπτώσεις ξα α ορτίου πό ε ία ξα / ξόδου μέ η χ ρας μα ( .χ. ιτη ά κ ) αι ότα ποσότητ τω εμπο ευ άτω μπορεί ροσδιορισ εί ε ρίβεια ό ετ η κ ωση η όρτ σης ω μπορευμάτ πί υ ίο ο .Ε. . κδίδεται ετά κ ωση ω ιαδικασιώ φόρτωση . Στ περίπτωση α ή ακο υ ίται η πα ακάτω διαδικασία: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 διασάφηση (θέση 38) δηλώνεται από τον εξαγωγέα/διασαφιστή η κτιμώμε ποσότητ (π.χ. με β ση τη σ β ση παρα ας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Στην περίπτωση που από το Σύστημα Ανάλυσης Κινδύνου η εν λόγω ιασάφηση πι ί α ο είτε άφω ίτε υ ικ ), ρμόδιος τή ατα άφει α ποτε σματα ου ετά κ ωση η όρτωσης ω μπορ υ άτω άφο ς η ε κή ορτω ίσα οσότητ τη α ίστοιχ κατ περίπτωση, έ ειξη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Στην περίπτωση που η εν λόγω διασάφηση έχει δρομολογηθεί από τον επόπτη ς κατά ή ση» ι μβ ι η τ σταση υ ό πε υ ρωση», ρι η κτύ ωση ου . .Ε. πό ο ρμόδι ά , ξα ας ε η η η όρτωσης ο ι ή α ροπο οίη ης η ιασάφ ης 13) η ε κή ορτωθ ίσα οσότητ , ο ποίο αι ξιο ίται. τη ερίπτωση ου ποφα ί ρμόδιος ά τι άρχει η ιε ρ ια εραιτέρω ου ι ατα αφ , υ ο πορεί κδοθ ί ό πό ο ποσύ τη α ποθ σεω πό ιτου α Διαχείρισης ο ου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Εκτυπώνεται το Σ.Ε.Ε., ενημερώνεται σχετικά ο εξαγωγέας/διασαφιστής και ποστέ ται το α α/διασαφιστή ο ή α 29 Απε υ ρ ση ρος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ξυ ακού ται τι τη ερίπτωση ο ξοδος μ ορευ άτω πό ο ε ιακό δαφος .Ε. ρα ατ πο η ί ωρίς χει κτυ ωθ ί ο .Ε.Ε., φαρμόζο αι οι διατ ξεις περί τε ιακ παραβάσεω </w:t>
      </w:r>
      <w:r>
        <w:rPr>
          <w:b/>
          <w:bCs/>
          <w:i/>
          <w:iCs/>
          <w:u w:val="single"/>
          <w:lang w:val="el" w:eastAsia="el"/>
        </w:rPr>
        <w:t>ΡΟΣ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ΛΛΙΠΕΙΣ ΥΜ Λ ΡΩ ΤΙΚΕΣ ΙΑΣ ΦΗ ΕΙΣ ΕΞΑΓ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πής ιασάφηση ξα φορά </w:t>
      </w:r>
      <w:r>
        <w:rPr>
          <w:b/>
          <w:bCs/>
          <w:i/>
          <w:iCs/>
          <w:u w:val="single"/>
          <w:lang w:val="el" w:eastAsia="el"/>
        </w:rPr>
        <w:t>εμο μέ ς ράξει ε σμού</w:t>
      </w:r>
      <w:r>
        <w:rPr>
          <w:b/>
          <w:bCs/>
          <w:i/>
          <w:iCs/>
          <w:u w:val="single"/>
          <w:lang w:val="el" w:eastAsia="el"/>
        </w:rPr>
        <w:t xml:space="preserve"> αι ε άθ ερίπτωση ξετάζεται πό ο ρμόδιο ε ίο ά οβο υ ί ικαιο έ ρο ειμέ υ η α αστρατη ίται ρή η η . τη π ιασάφηση ε ερι μβά αι α αιτού ε τοιχεία ε πισυ πτο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αφα ο παιτού αι α ο αθ στώς η ξα . ροθ σμία α η οβο η π ωματικής ιασ φη ης 30 έρες πό η ερομη α ποδοχή η πο ιασάφηση ), θ ται υ όματα πό ο ύ τη α το χετικό εδίο η πού ιασάφηση «Ημερομη α ροσκόμισ υ π ωματική ιασάφηση » αι ποία πορεί οποποιηθεί τη ρίπτωση ορή ης αράτασης μέσα από τη ιτ υ α «Κατα ώρη η πρόσθ τω πεδίω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 ημαί ται τι τ ερίπτωση ου οβά τ ι πής ιασάφηση ξα α μπορεύματ α ποία ε χει ιαμορφωθ ί ριστική ξία ου αι πομέ ς ε άρχει ιμο ο, οβο η υ π ωμ τική ιασάφηση ρα ατ ποιείται ς ω ροθ σμιώ υ ροβ που ι ι τάξεις ου Φ Σ α η έκδοση τιμο ο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πε ίζεται τι α α τέρω χει κδοθ ί χετ. ριθ 19Α 047495 Ξ 012/ 7 2 012 ΔΥΟ, Οδη ες χε ικά ε η φαρμο η ιαδικασίας πού διασάφη ης υ χέτιση πού ιασάφηση η υ π ωματικ ιασάφηση ή , ται ε η ρθ υ π ωση ου RN η πού τη ση 0 η υ π ωματικής ι σάφηση . ερο η α ποδοχή υ π ωματική ιασάφηση ί ι ερομη α ποδο ή η ίστοιχ πού αι ίθ ται υ όματα πό ο ύ τη α. υ χ ία </w:t>
      </w:r>
      <w:r>
        <w:rPr>
          <w:b/>
          <w:bCs/>
          <w:i/>
          <w:iCs/>
          <w:u w:val="single"/>
          <w:lang w:val="el" w:eastAsia="el"/>
        </w:rPr>
        <w:t xml:space="preserve">υ πληρ ατ ή σάφη ρ τ οπ ι atus 8) </w:t>
      </w:r>
      <w:r>
        <w:rPr>
          <w:b/>
          <w:bCs/>
          <w:i/>
          <w:iCs/>
          <w:u w:val="single"/>
          <w:lang w:val="el" w:eastAsia="el"/>
        </w:rPr>
        <w:t xml:space="preserve">πό ο ρμόδιο ε ιακ ά αι ς ερομη α ξόδου το ίστοιχ ε ίο ίθ ται </w:t>
      </w:r>
      <w:r>
        <w:rPr>
          <w:b/>
          <w:bCs/>
          <w:i/>
          <w:iCs/>
          <w:u w:val="single"/>
          <w:lang w:val="el" w:eastAsia="el"/>
        </w:rPr>
        <w:t xml:space="preserve">ραγματ ή ε μη ί δου </w:t>
      </w:r>
      <w:r>
        <w:rPr>
          <w:b/>
          <w:bCs/>
          <w:i/>
          <w:iCs/>
          <w:u w:val="single"/>
          <w:lang w:val="el" w:eastAsia="el"/>
        </w:rPr>
        <w:t xml:space="preserve">ω εμπορευ άτω </w:t>
      </w:r>
      <w:r>
        <w:rPr>
          <w:b/>
          <w:bCs/>
          <w:i/>
          <w:iCs/>
          <w:u w:val="single"/>
          <w:lang w:val="el" w:eastAsia="el"/>
        </w:rPr>
        <w:t>π σή ανσ</w:t>
      </w:r>
      <w:r>
        <w:rPr>
          <w:b/>
          <w:bCs/>
          <w:i/>
          <w:iCs/>
          <w:u w:val="single"/>
          <w:lang w:val="el" w:eastAsia="el"/>
        </w:rPr>
        <w:t xml:space="preserve"> ε ία φεί υ αρακο υθού ις πείς ιασαφήσεις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ου αραμέ υ κκρεμότητ «Εκ υ ώσεις»/«Σύ εσ πώ η σεω ξα ε υ π ωματικές») αι α ις ποίες ε ου οβ ί ι υ π ωματικές ο αι ερώ υ αίρως υ α ίς διασαφιστές α η ηση ω οχρεώσεώ ου . ε ερίπτωση η υ μόρφωσής ου , εχόμε οβο ας πο ιασάφηση ξετάζετα υ τη ά πί οι η ικα ποίη ης τ δυ τότη α αυ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ΡΟΣ Γ ΙΔΙΚΕΣ ΠΕΡΙΠΤΩ ΕΙΣ ΕΞΑΓ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ΞΑΓ Γ ΕΜ ΟΡΕΥΜ ΤΩ ΣΕ ΔΙΑΦΟ ΕΤΙΚΟ ΤΟΠΟ ΑΠΟΣΤΟΛΗΣ ( ρ ορ μο ΑΠΟ ΟΝ ΤΟΠΟ ΕΓ ΑΤΑΣΤΑΣΗΣ Τ Υ ΑΓ ΡΑΣΤΗ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πε ίζε</w:t>
      </w:r>
      <w:r>
        <w:rPr>
          <w:b/>
          <w:bCs/>
          <w:i/>
          <w:iCs/>
          <w:u w:val="single"/>
          <w:lang w:val="el" w:eastAsia="el"/>
        </w:rPr>
        <w:t xml:space="preserve">ται τι ει ροβ φθ ί ερίπτωση ώ ης μπορευμάτ π </w:t>
      </w:r>
      <w:r>
        <w:rPr>
          <w:b/>
          <w:bCs/>
          <w:i/>
          <w:iCs/>
          <w:u w:val="single"/>
          <w:lang w:val="el" w:eastAsia="el"/>
        </w:rPr>
        <w:t>ατεστη</w:t>
      </w:r>
      <w:r>
        <w:rPr>
          <w:b/>
          <w:bCs/>
          <w:i/>
          <w:iCs/>
          <w:u w:val="single"/>
          <w:lang w:val="el" w:eastAsia="el"/>
        </w:rPr>
        <w:t xml:space="preserve"> έ το ωτερικό η ώρας ω ή ρος ρα τή ατεστη </w:t>
      </w:r>
      <w:r>
        <w:rPr>
          <w:b/>
          <w:bCs/>
          <w:i/>
          <w:iCs/>
          <w:u w:val="single"/>
          <w:lang w:val="el" w:eastAsia="el"/>
        </w:rPr>
        <w:t>ρίτη ώρα</w:t>
      </w:r>
      <w:r>
        <w:rPr>
          <w:b/>
          <w:bCs/>
          <w:i/>
          <w:iCs/>
          <w:u w:val="single"/>
          <w:lang w:val="el" w:eastAsia="el"/>
        </w:rPr>
        <w:t xml:space="preserve"> ποίος ί ι το ω ή ο α ποστο ω θ ε ρίτη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ώρα ιαφορετική ό κεί η ατά τασης ου ραστή χετική ’ ριθ . 17Ε 003600 Ξ 011 ησ ια υ ώσεω ξα ορο κή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άς Α ετα ίριση ξα ρο ατεστη έ ε ρίτη ώρα ρόσωπα τα α θ ποστ αι ε ιαφορετικό όπο πό υ ό η ατάστασης ου ραστή»)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 αράδει α ς ξα ας ου ει μπορεύ ατα ε ραστή ατεστη έ τη υ κία αι α μπ ρεύ ατα α ποστέ ι, ατ΄ε ο ου ύ κο ραστή, τη ί το ε ι τιο αρα πτη ε υ ή η ερίπτωση φαρμόζεται η ακό διαδικασία: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ς ξα ας είται ατεστη έ ς το σωτερικό η ώρ ς ω ή , ποίος αι οβά ι η ιασάφησ ξα ατά α στά άρθ 88παρ.β΄Κα 2454 93).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ώ η ω πό ο ατε τη έ το σωτερι ό η ώρας ω ή εξα α, ρος ο ατεσ η έ τη ρίτη ώρα ραστή, πα σσεται πό Α ύ φω ε ις ιατάξεις η ερίπτωσης η αρα άφου ου ρθ ου 4 ου μου 859/2000 Κώδικας Α», φόσο ού αι αι ι ό ου ρθ ου η ρ. ΟΛ 262/93 ΥΟ ροβ πόμε ς ροϋ οθ σεις.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ας χει τ ιάθ σή ου παρκή ποδεικτικά τοιχεία σύ β ση, αφη ο ω ικό) πό α π ία ροκύ του ι ατεστη έ ς τη ρίτη ώρα ραστής ί ι η ο το ξα α ποστο ω μπορευμάτ ε ρίτη ώρα ιαφορετική πό κεί η ατάστασης ου ραστή αι ε ια ορετικό αρα πτη που άφο ι α η τοιχεί υ ού ) τη ιασάφηση ξα ου οβ ί ατά α τέ ω, ι σεις Παρα πτη ), 7 ώρα ροορισ ού αι 4 Ειδικές ες ροσκομιζόμε αφα) υ π ώ αι ως ακο ύ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έση : τοι εία ου ροσώπου ου </w:t>
      </w:r>
      <w:r>
        <w:rPr>
          <w:b/>
          <w:bCs/>
          <w:i/>
          <w:iCs/>
          <w:u w:val="single"/>
          <w:lang w:val="el" w:eastAsia="el"/>
        </w:rPr>
        <w:t>ρα ατ κά</w:t>
      </w:r>
      <w:r>
        <w:rPr>
          <w:b/>
          <w:bCs/>
          <w:i/>
          <w:iCs/>
          <w:u w:val="single"/>
          <w:lang w:val="el" w:eastAsia="el"/>
        </w:rPr>
        <w:t xml:space="preserve"> αρα μβά ι α μπορεύματ i έση 7: ώρα τη ποία </w:t>
      </w:r>
      <w:r>
        <w:rPr>
          <w:b/>
          <w:bCs/>
          <w:i/>
          <w:iCs/>
          <w:u w:val="single"/>
          <w:lang w:val="el" w:eastAsia="el"/>
        </w:rPr>
        <w:t>ρα ατ κά</w:t>
      </w:r>
      <w:r>
        <w:rPr>
          <w:b/>
          <w:bCs/>
          <w:i/>
          <w:iCs/>
          <w:u w:val="single"/>
          <w:lang w:val="el" w:eastAsia="el"/>
        </w:rPr>
        <w:t xml:space="preserve"> ποστέ ι ρος ξα μπορεύματ ii έση 4: π ώ τ ι ε </w:t>
      </w:r>
      <w:r>
        <w:rPr>
          <w:b/>
          <w:bCs/>
          <w:i/>
          <w:iCs/>
          <w:u w:val="single"/>
          <w:lang w:val="el" w:eastAsia="el"/>
        </w:rPr>
        <w:t>ο ωδικό</w:t>
      </w:r>
      <w:r>
        <w:rPr>
          <w:b/>
          <w:bCs/>
          <w:i/>
          <w:iCs/>
          <w:u w:val="single"/>
          <w:lang w:val="el" w:eastAsia="el"/>
        </w:rPr>
        <w:t xml:space="preserve">947 </w:t>
      </w:r>
      <w:r>
        <w:rPr>
          <w:b/>
          <w:bCs/>
          <w:i/>
          <w:iCs/>
          <w:u w:val="single"/>
          <w:lang w:val="el" w:eastAsia="el"/>
        </w:rPr>
        <w:t>ξα μπορευμά ω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ιαφορετικό τόπο αποστο από τ τόπο ε ατάστ σης του α ραστή»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ΥΜ ΡΤΩ ΕΙΣ Ε ΟΡΕΥ ΤΩ Π ΡΙΣΣΟΤΕΡΩΝ ΤΟΥ ΕΝΟΣ ΕΞΑΓ Γ ΑΕ ΕΝΑ ΟΔΙΚΟ Μ ΑΦ ΡΙΚΟ Μ ΣΟ ΟΥ ΔΙΕΡ ΤΑΙ ΤΑ ΣΥΝΟΡΑ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ερίπτωση ου ε δικό εταφ ρικό έσο ορτώ αι ρος ξα μπορεύματ ερισσότερω ου α α αι α ε ισσ τερες πό ίαιασαφήσεις ίτε πό ο διο ε ίο α ίτε πό ιαφορετικό, α άθ ιασάφηση ξα κδίδεται αι οσκομίζεται το ίο ξόδου ου δευ ικό αφ Εξα (Σ. .Ε.).εταφορέας οχρεού αι ροσκομίσ ι το ε ίο ξ δου ο </w:t>
      </w:r>
      <w:r>
        <w:rPr>
          <w:b/>
          <w:bCs/>
          <w:i/>
          <w:iCs/>
          <w:u w:val="single"/>
          <w:lang w:val="el" w:eastAsia="el"/>
        </w:rPr>
        <w:t>ύ</w:t>
      </w:r>
      <w:r>
        <w:rPr>
          <w:b/>
          <w:bCs/>
          <w:i/>
          <w:iCs/>
          <w:u w:val="single"/>
          <w:lang w:val="el" w:eastAsia="el"/>
        </w:rPr>
        <w:t xml:space="preserve"> ω .Ε.Ε. ου φέρο αι τα μπορεύμα α ου χου ορτ θ ί το </w:t>
      </w:r>
      <w:r>
        <w:rPr>
          <w:b/>
          <w:bCs/>
          <w:i/>
          <w:iCs/>
          <w:u w:val="single"/>
          <w:lang w:val="el" w:eastAsia="el"/>
        </w:rPr>
        <w:t>εταφο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ρικόέσο αι ιέρχο αι α ύ ρα, ροκειμ υ ι κτ η πό ο ε ίοξόδου κτρο κά ω ιασαφήσε ξα ε ά η ο ριθ ό οράςου ( RN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ΟΡΕΥ ΤΑ Π Υ Μ ΤΑΦΕΡΟΝ Α ΕΚΤΟΣ ΤΟΥ ΤΕΛΩ ΕΙΑΚΟΥΔΑΦ ΥΣ ΤΗΣ Ε.Ε Μ ΚΑΘΕΣΤΩΣ Ι Μ ΤΑΚΟ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ατ’ φαρμο ω ιατάξεω ω ρθ ω 93β αρ.1 ι 93 αρ.2 ου α (ΕΟΚ)2454/93, τις εριπτώσεις πο ξα με μπορε ατα εταφέρο αι κτός ου ε ιακ ύ δάφου σης ε ε ίο ξόδου το ίσιο αθ στώτος ιαμετακόμισης το ε ίο ροορισμού ου αθ στώτος ιαμετακόμισης ί ίτε ε ίο ξόδου ω μπορευμάτ πό η . ., ίτε ρίσκεται εκτός Ε.Ε.) κο υ ύ αι οι π ρακάτω διαδικασίες: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ω ε ω ή αι αι ω ε ναχώρη η υ αθ τ ι με κόμι η δ με κόμι η με δ τ IR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αθ στώς ξα ι ε α ω μπορε άτω το αθ στώ ιαμετακόμισης ς εκ τού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ίο ξα ε η κ ωση ω ιαδικασ ώ α ω μπορευμάτ τ αθ στώς ια ετακόμισης κοι / οι τική / </w:t>
      </w:r>
      <w:r>
        <w:rPr>
          <w:b/>
          <w:bCs/>
          <w:i/>
          <w:iCs/>
          <w:u w:val="single"/>
          <w:lang w:val="el" w:eastAsia="el"/>
        </w:rPr>
        <w:t xml:space="preserve">ρ τ οπ ι </w:t>
      </w:r>
      <w:r>
        <w:rPr>
          <w:b/>
          <w:bCs/>
          <w:i/>
          <w:iCs/>
          <w:u w:val="single"/>
          <w:lang w:val="el" w:eastAsia="el"/>
        </w:rPr>
        <w:t>η ιασάφηση ξα ιτο α ιστικοποίηση ΔΕ» υ π ώ α το εδίο ειμέ υ ο ριθ ό αταχ ρηση RN η ή σης ιαμετακόμισης ς ερομη α ξόδο υ π ώ τ ι ερομη α α τ εμπορ υ άτω στο καθ στώς ιαμετακόμισης θ ση Γ ΣΕΔ) πιπ ο έσα πό η ιτου Καταχ ρηση ρόσθ τω εδίω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π ώ αι τη ση 4 ω χετι ώ ιασαφήσεω ξα ι ωδικοί Ν821» α ρόκειτα α ή ση ιαμε ακόμισης Ν951 α ρόκειται α ιαμετακόμιση με τα α ίστοιχ Μ ατά ερίπτωση. μπόρευμα ιακι ίται ο ύ φω ε ου α ς ου αθ στώτος η ιαμετακόμισης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ο ω ε γω ή πορε άτ αι ι φορ ό πό ω ε ναχώρη η υ αθ τ ς ι με κόμι η ι με κόμ ε δε τ TIR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ίο χώ ηση ου θ στώ ος ιαμετακόμισης ι ου ί ς ε ίο ξόδου α ο αθ στώς η ξα ετά η αταχ ρηση η ή ση ιαμετακόμισης ιαμετακόμισης ε ε ίο κο υ ίται ιαδικασία </w:t>
      </w:r>
      <w:r>
        <w:rPr>
          <w:b/>
          <w:bCs/>
          <w:i/>
          <w:iCs/>
          <w:u w:val="single"/>
          <w:lang w:val="el" w:eastAsia="el"/>
        </w:rPr>
        <w:t>κτροπή απο</w:t>
      </w:r>
      <w:r>
        <w:rPr>
          <w:b/>
          <w:bCs/>
          <w:i/>
          <w:iCs/>
          <w:u w:val="single"/>
          <w:lang w:val="el" w:eastAsia="el"/>
        </w:rPr>
        <w:t xml:space="preserve">στο 02 αι η 03) αι ιστοποιείται </w:t>
      </w:r>
      <w:r>
        <w:rPr>
          <w:b/>
          <w:bCs/>
          <w:i/>
          <w:iCs/>
          <w:u w:val="single"/>
          <w:lang w:val="el" w:eastAsia="el"/>
        </w:rPr>
        <w:t>ξοδος ω μπορευμάτ</w:t>
      </w:r>
      <w:r>
        <w:rPr>
          <w:b/>
          <w:bCs/>
          <w:i/>
          <w:iCs/>
          <w:u w:val="single"/>
          <w:lang w:val="el" w:eastAsia="el"/>
        </w:rPr>
        <w:t xml:space="preserve"> ε η ποστο το ε ίο ξα ο η ατος 18 Αποτε σματα υ </w:t>
      </w:r>
      <w:r>
        <w:rPr>
          <w:b/>
          <w:bCs/>
          <w:i/>
          <w:iCs/>
          <w:u w:val="single"/>
          <w:lang w:val="el" w:eastAsia="el"/>
        </w:rPr>
        <w:t xml:space="preserve">ε η δε 4 </w:t>
      </w:r>
      <w:r>
        <w:rPr>
          <w:b/>
          <w:bCs/>
          <w:i/>
          <w:iCs/>
          <w:u w:val="single"/>
          <w:lang w:val="el" w:eastAsia="el"/>
        </w:rPr>
        <w:t>αι αφή ου RN η ή σης ιαμετακό ισης ιαμετακό ισης ε ε ίο ίψ ι υ ο ποιου ή οτε τοιχείου αυ οπ ιεί η ή ση ιαμετακόμισης π.χ.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τικό ορτίου ροπορικής ι ακής ταιρείας ο ποίο πέχει ση ή σης ιαμετακό ισης . πισημαί τ ι τι ροκειμέ υ ι ρή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ειξη Α4», πό τη ρέπει πι ξει δρ μο ει) η υ κριμέ ιασάφηση α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μπόρευμα ια ι ίται ο ύ ω ε ου α ς ου αθ στώτο ιαμετακόμισης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i ε ερίπτωση ου ί ι στό ατά οβο η ιασ φη ης ξα ο ε ίο χώρη η ου αθ στώτος ια ετα όμισης ιαμε ακόμισης ε ε ίο υ π ώ τ ι τη ση 9 ίο ξόδου η ια άφηση ξα , ωδικός ου σωτε ικού υ ού ε ίου χώρη η ιαμετακόμισης ποστέ ται ο ή α 501 ατά α στά, αι ο .Ε.Ε. υ δεύ ι ο μπ ρευ α έχρι ε ίο χώρη ης ου αθ στώτος ιαμετακόμισης ιαδικασία ξα κ ώ τ ι το ε ίο χώρη ου αθ στώτος ιαμετακόμισης ε α ω μπ ρευ άτω το αθ στώς ιαμετακόμισης ιαμετακόμισης ε ε ίο αι ο ε ίο ξα ρώ τ ι α ο RN η ή σης ιαμετα όμισης ιαμετακόμισης ε ε ίο ίψ ι υ ού α ποιοδή οτε τοιχείο αυ οποιεί η ή ση ιαμετακόμ σης π.χ. η τικό ορτίου με ο μή α 18 και τη έ ειξη Α4. </w:t>
      </w:r>
      <w:r>
        <w:rPr>
          <w:b/>
          <w:bCs/>
          <w:i/>
          <w:iCs/>
          <w:u w:val="single"/>
          <w:lang w:val="el" w:eastAsia="el"/>
        </w:rPr>
        <w:t>μπόρευμα</w:t>
      </w:r>
      <w:r>
        <w:rPr>
          <w:b/>
          <w:bCs/>
          <w:i/>
          <w:iCs/>
          <w:u w:val="single"/>
          <w:lang w:val="el" w:eastAsia="el"/>
        </w:rPr>
        <w:t xml:space="preserve"> ια ι ίται ο ύ ω ε ου α ς ου αθ στώτο </w:t>
      </w:r>
      <w:r>
        <w:rPr>
          <w:b/>
          <w:bCs/>
          <w:i/>
          <w:iCs/>
          <w:u w:val="single"/>
          <w:lang w:val="el" w:eastAsia="el"/>
        </w:rPr>
        <w:t>ιαμετακόμισης</w:t>
      </w:r>
      <w:r>
        <w:rPr>
          <w:b/>
          <w:bCs/>
          <w:i/>
          <w:iCs/>
          <w:u w:val="single"/>
          <w:lang w:val="el" w:eastAsia="el"/>
        </w:rPr>
        <w:t xml:space="preserve"> κοι / οι τική / </w:t>
      </w:r>
      <w:r>
        <w:rPr>
          <w:b/>
          <w:bCs/>
          <w:i/>
          <w:iCs/>
          <w:u w:val="single"/>
          <w:lang w:val="el" w:eastAsia="el"/>
        </w:rPr>
        <w:t>η ειώ ται τι</w:t>
      </w:r>
      <w:r>
        <w:rPr>
          <w:b/>
          <w:bCs/>
          <w:i/>
          <w:iCs/>
          <w:u w:val="single"/>
          <w:lang w:val="el" w:eastAsia="el"/>
        </w:rPr>
        <w:t xml:space="preserve"> τις τέρω εριπτώσεις τα ρόκειται α ε ίο τη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OR FFI L S OUR SAG FFI L άφεται ο RN η ιασάφηση ω ιασαφήσεω ξα αι τα ρ κειται α ή ση ιαμετακόμισης , , τ θ ση 0 ου ε παραστατικού α άφεται ο RN η διασάφη ης ή τω διασαφήσεω ε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πιπ ο έσα πό η ιτου Καταχ ρηση ρόσθ τω εδίω , υ π ώ αι τη ση 4 ω χετι ώ ιασαφήσεω ξα ι ωδικοί Ν821» α ρόκειτα α ή ση ιαμε ακόμισης Ν951 α ρόκειται α ιαμετακόμιση με τα α ίστοιχ Μ ατά ερίπτωση.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δος πορε άτ ου ι κι ο τ ι ε αθ τ ι με κόμι η απ τ τ ω ε κό έ αφος τ Ε.Ε.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ερίπτωση ο </w:t>
      </w:r>
      <w:r>
        <w:rPr>
          <w:b/>
          <w:bCs/>
          <w:i/>
          <w:iCs/>
          <w:u w:val="single"/>
          <w:lang w:val="el" w:eastAsia="el"/>
        </w:rPr>
        <w:t xml:space="preserve">πορε ατ ε φι ύ τ ω ε ροορ μού ι με κόμι </w:t>
      </w:r>
      <w:r>
        <w:rPr>
          <w:b/>
          <w:bCs/>
          <w:i/>
          <w:iCs/>
          <w:u w:val="single"/>
          <w:lang w:val="el" w:eastAsia="el"/>
        </w:rPr>
        <w:t>ε ρέχει μα κύ ωσης η ασάφηση ξα ή ηση ιατ σεω πα ισα , εδομέ τι ε α ου το αθ στώς ιαμετακόμισης α εταφερ μ μπορεύματ ου υ ικά ξαχθεί πό ο σια ό ε ιακό δαφος αι ου άσει ο οι ικό ου αρακτή α. ς κ ού ου ερίπτωση ου ξα ας πιθ εί η πιστροφή ω μπορευμάτ οφεί ι υ ο ά ι διασ φη η επα ισα . Για τ σκοπό α ό, ο ε ίο ξόδο ε ίο χώρη ερώ ι χετικ ε άθ ρόσφ ρο έσο ο ε ίο ξα ροκειμέ τη υ χεια ερωθ ί ξα ας α τ υ ο ρέωση υ οβο ιασάφηση πα ισα . ατόπι ω τ ρω, ιαδικασία ου ίχε σπισ ί ε η ριθ 3536/112/Α0019 24 007 Εξα μπορευμάτ ο ε αφέρο αι κτό ου ε ιακού δ φου η οι τη ς ε ε ίο ξόδου το ίσιο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αθ στώτος διαμετακόμισης (άρθ ο 793β κα 2454/93)» </w:t>
      </w:r>
      <w:r>
        <w:rPr>
          <w:b/>
          <w:bCs/>
          <w:i/>
          <w:iCs/>
          <w:u w:val="single"/>
          <w:lang w:val="el" w:eastAsia="el"/>
        </w:rPr>
        <w:t>αύε να ισχ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ΟΣΩ ΙΝΗ ΕΞΑΓ Γ ΕΜ ΟΡΕΥΜ Ω ΕΝΟΨΕΙ Μ Τ Γ ΝΕΣΤΕΡΗΣΠΑΝΕΙΣΑΓ Γ Σ Τ 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 πτωση ου ξα ας ο ά ι ιασάφηση ξα ε ιτού ε αθ στώς τη ση η ροσωρι ξα κωδικό 300) αι χεία α μπορεύματ πω θού στο σύ το ε μέρει, εφαρμόζο αι τα ακό 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α μπορε α α ω ύ τ ύ ου , ξ ας οβά ι ιασάφηση ριστικής ξα ε ιτού αθ στώς τη η 7 ο ωδικό 0, τη ση 2 ο οσό ου ιμο ο τη ση 4 υ π ώ ι ο ιμο ο κωδ. 380) αι τη ση 0 υ π ώ ι ο RN η ιασ φη ης ροσωρι ξα . η ειώ τ ι τι ο εδίο ίο ξόδου θ ση ) υ π ώ τ ι ε ο ωδικό ου ε ίου ξα ροκειμέ υ ε ρ ποιη ύ α η ατα μεταξ τω τε ίω εξα αι εξόδου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τη ερίπτωσ υ έρος ω μπορε άτω χει ω ί αι ο ό ιπο ει πα ισαχθ ί, οβά τ ι έρα η ροα φερόμε ι σάφηση ριστικής ξα αι ιασάφ η πα ισα ε ιτού ε αθ στώς τη ση 7 ο ωδικό 1 3. τη ση 0 άφετ ι ο N η ια άφηση ροσωρι ξα . τις αραπά εριπτώσεις, ρμόδιο ά ς ου α είου ξα ρι η ριστικοποίηση η ιασάφηση ριστικής ξα και ρμόδιο ά ς ου αφ ίου ισα ιασ α ζει η υ χέτιση ω εδομέ η ιασάφηση ριστική ξα και ι σάφηση πα ισα ε α εδομέ η διασάφη ης προσ ρι ε α (είδ ς εμπορεύ ατος πο ότη α,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ς ε ίζε αι τι ροθ σμία πα ισα ω μπορευμάτ ου ά αι το α στώς ροσωρι ς ξα ρίζεται πό ο ε ίο η ειώ ται τι ροθ σμία ύ ται αραταθ ί, φόσο ξα ας ροσκομίσ ι παρκή ποδεικτικά τοιχεία το ε ίο ο ικαιο ύ αράταση. ασαφιστής χει τότη α ά ι ρή η ω ιατάξεω ω ρθ ω 44 ι π. ου α ΟΚ) 454/93 ε ί πα ισα μέ μπορευμάτ σο φορά τη πα πό η χρέωση αταβ ασμοφορο κώ ε ιβα ύ εω </w:t>
      </w:r>
      <w:r>
        <w:rPr>
          <w:b/>
          <w:bCs/>
          <w:i/>
          <w:iCs/>
          <w:u w:val="single"/>
          <w:lang w:val="el" w:eastAsia="el"/>
        </w:rPr>
        <w:t>ΕΦ ΛΑΙΟ 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ΔΙΑΣΜ Ι ΠΛΟΙ Ν ΚΑΙ ΑΕΡΟΣΚΑΦ Ν ΠΟΥ ΠΡΑΓ ΤΟΠΟΙΟΥΝΤΑΙ Μ ΙΣ ΔΙΑΤΥΠΩΣΕ Σ ΕΞΑΓ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.1 Γ ικά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σες εριπτώσεις φοδιασμού ροβ πεται ή ησ ω ιατυ ώσεω ξα , ύ φω ε ις σχύ υ ες οι τικές ιατάξεις αι ις δη ες ου χου αρασχεθ ί ε η ριθ . ρωτ. 19Γ 054923ΕΞ 010/29 2 010 ΔΥΟ, πως χει ροποποιη ί αι σχύ ι ε ς ριθ . 19Γ 01 181ΕΞ 011/17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011 αι 19Α 00 552ΕΞ 013/4 013 μοιες φαρμόζεται κτρο κή οβο τη διασάφ ης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ατά ο διο ρόπο αρμόζο ι αι ι ι τυ ώσεις ξα αι τις εριπτώσεις ου ρίζο ι τη ριθ . 175005 35Ε 013/14 013 Ο αι φορού το φοδιασμό ίω αι εροσκαφώ ε μπορεύματ ρίτω ρώ ου χου εθ ί ε ε ύ ρη κυ φο ία με το καθ στώς του ειδικού προορισ ύ πισημαί ται τι ι αραδόσεις μπ ρευ άτω ου ροορίζο ι α ο φοδιασ ό ίω αι εροσκαφώ ξάρτη α ο ροο ισμού ου , φόσο αρέχεται πό ι ίμε ς ιατάξει ης πα πό ις ρο πόμε ς </w:t>
      </w:r>
      <w:r>
        <w:rPr>
          <w:b/>
          <w:bCs/>
          <w:i/>
          <w:iCs/>
          <w:u w:val="single"/>
          <w:lang w:val="el" w:eastAsia="el"/>
        </w:rPr>
        <w:t>ορο κ</w:t>
      </w:r>
      <w:r>
        <w:rPr>
          <w:b/>
          <w:bCs/>
          <w:i/>
          <w:iCs/>
          <w:u w:val="single"/>
          <w:lang w:val="el" w:eastAsia="el"/>
        </w:rPr>
        <w:t xml:space="preserve">ές πιβαρ εις, ρα ατ ποι ύ αι ε η </w:t>
      </w:r>
      <w:r>
        <w:rPr>
          <w:b/>
          <w:bCs/>
          <w:i/>
          <w:iCs/>
          <w:u w:val="single"/>
          <w:lang w:val="el" w:eastAsia="el"/>
        </w:rPr>
        <w:t>ρή ω ιατυ ώσεω ξα ,</w:t>
      </w:r>
      <w:r>
        <w:rPr>
          <w:b/>
          <w:bCs/>
          <w:i/>
          <w:iCs/>
          <w:u w:val="single"/>
          <w:lang w:val="el" w:eastAsia="el"/>
        </w:rPr>
        <w:t xml:space="preserve"> δε ε ομοιώ αι με το κ θ σ ώς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ια κοπού Α ο ή α 599 Γ στοποίη η κ σης η ξα » η είται στο αρχείο τ υ εφοδιαστή ω δικ ιο ικό απα από ΦΠΑ κατά η αράδοση θ φοδίω ίω αι εροσκαφώ ώρηση ου η ατο 599 πως ίχε αθ ρισθ ί ε 19Α5012006Ε 012/12 2 ΥΟ </w:t>
      </w:r>
      <w:r>
        <w:rPr>
          <w:b/>
          <w:bCs/>
          <w:i/>
          <w:iCs/>
          <w:u w:val="single"/>
          <w:lang w:val="el" w:eastAsia="el"/>
        </w:rPr>
        <w:t>αταρ ίται.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 φορά τα ατα ρμοδιότητ ς ου ε ίου ξα εφοδιασμού), ου ε ίου ξόδου φό τωσης , υ π ωσης οβο , ιόρθ σης ροποποίηση , πα υ ης αι κύ ωσης η ιασάφηση α , πα ρεύ εω εριορισμώ τη α ο οριώ έσω ιαβίβ σης κτρο κώ η άτω εταξ ω ικο μικώ ορέω αι ω ε ίω ατά η ιαδικασία ξα , εφ ρμόζο αι τα προβ πόμε στο Μέρος Α΄ τη π ού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.2 ποβολή αι π ς υ πλήρ η ι σάφη η ατ ι δ ασί οδι 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το ίο ξα / φοδιασμο οβά αι ι κό υ ι ύ οι ιασαφήσεω πό εύ ρόσω ο ύ φω ε α φερόμε τη αρά αφο 1.1 του εφα ίου 1: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 Α: συ δια ικασία,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 : π ι σάφηση τα τη ιασάφηση ε ερι μβ αι α τοιχεία ικαιο ικά ου παιτού ι έχρι η κδοση ου ΕΕ πχ που ί ιμο ου . τη υ χεία κο υ ί οχρεωτική οβο υ π ωματική ιασάφηση ύ ου ε α παιτού ε τοιχεία αι ός ω ρο κώ ρίω ου ρίζου ι σχύ ες σιακές, θ κές ιατάξεις αι ες ιατα η πη εσίας μας υ χέτιση η πού ιασάφηση η υ π ωματικ ιασάφηση υ ή ται ε η ρθ υ π ωση ου RN η πού τη ση 0 η υ π ωματικής ι σάφηση . ερο η α ποδοχή υ π ωματική ιασάφηση ί ι ερομη α ποδο ή η ίστοιχ πού αι ίθ ται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όματα από το σύ 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 : κεφα ιωτική ιασάφηση ου υ άσσεται ε ά η α ε ία αράδοσης Εφοδίω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αρακάτω υ ψίζεται ρόπος υ π ωσης ρισμέ σεω ου ΔΕ τις εριπτώσεις εφοδιασμού ίω και αερο καφώ ως ακο ύ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ΘΕΣΗ 8-Παραλήπτης</w:t>
      </w:r>
      <w:r>
        <w:rPr>
          <w:b/>
          <w:bCs/>
          <w:i/>
          <w:iCs/>
          <w:u w:val="single"/>
          <w:lang w:val="el" w:eastAsia="el"/>
        </w:rPr>
        <w:t>: Συμπληρώνονται τα στοιχεία του εφοδιαζόμενου ου αεροσκάφου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ΘΕΣΗ 17</w:t>
      </w:r>
      <w:r>
        <w:rPr>
          <w:b/>
          <w:bCs/>
          <w:i/>
          <w:iCs/>
          <w:sz w:val="30"/>
          <w:szCs w:val="30"/>
          <w:u w:val="single"/>
          <w:vertAlign w:val="superscript"/>
          <w:lang w:val="el" w:eastAsia="el"/>
        </w:rPr>
        <w:t>α</w:t>
      </w:r>
      <w:r>
        <w:rPr>
          <w:b/>
          <w:bCs/>
          <w:i/>
          <w:iCs/>
          <w:u w:val="single"/>
          <w:lang w:val="el" w:eastAsia="el"/>
        </w:rPr>
        <w:t xml:space="preserve">-Κωδικός Χώρας Προορισμού: </w:t>
      </w:r>
      <w:r>
        <w:rPr>
          <w:b/>
          <w:bCs/>
          <w:i/>
          <w:iCs/>
          <w:u w:val="single"/>
          <w:lang w:val="el" w:eastAsia="el"/>
        </w:rPr>
        <w:t>Συμπληρώνεται ο διψήφιος κωδικός η ώρας ου φοδιαζόμε ίου αεροσκάφους κωδικός ώρας η ημαίας , πω υ ός ροβ πεται πό ο κάστοτε σχύ α α σμό χετικά με τ ο μα ο α τω χωρώ ις στατιστικές εξωτ ρικού εμπορίου.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ΘΕΣΗ 21-Ταυτότητα και εθνικότητα του ενεργού μεταφορικού μέσου που ι ι ύ ο : </w:t>
      </w:r>
      <w:r>
        <w:rPr>
          <w:b/>
          <w:bCs/>
          <w:i/>
          <w:iCs/>
          <w:u w:val="single"/>
          <w:lang w:val="el" w:eastAsia="el"/>
        </w:rPr>
        <w:t>οχρεωτικά υ π ώ τ ι ε ο μα ου ίου εροσκάφους αι ο ωδικό η ώρας ημαίας ο ί υ ου εροσκάφο υ εφοδιάζεται.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ΘΕΣΗ 33-Κωδικός εμπορευμάτων: </w:t>
      </w:r>
      <w:r>
        <w:rPr>
          <w:b/>
          <w:bCs/>
          <w:i/>
          <w:iCs/>
          <w:u w:val="single"/>
          <w:lang w:val="el" w:eastAsia="el"/>
        </w:rPr>
        <w:t>Συμπληρώνεται σύμφωνα με την ματο α RI ω εμπορευ άτω στόσο, επισημαί τ ι η δυ τό η α χ ιμοποίηση τ απ τευ έ κωδικώ ου εφα ίου 9 υ σμέ ματο ας ύ φω ε ο α ΕΕ)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228/2010, α ο φοδιασμούς ίω εροσκαφώ αθ ς αι αταστάσεω ικτή σσας ε η ρή η η π υ τευ έ ια ικασίας ΕΧ ) ς κο ύ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εφοδιασμοί π ίω και αεροσκαφώ 930240000: εμπορεύ ατα τω κεφα ίω 1 4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930270000: εμ ορεύ ατα του κεφα ίο 27 930990000: εμπορεύ ατα ου κατατάσ ο ι α ύ ) εφοδιασμοί αταστάσεω α ικτή θ σσας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931240000: εμπορεύ ατα τω κεφα ίω 1 4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931270000: εμπορεύ ατα του κεφα ίο 27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931990000: εμπορεύ ατα ου κατατάσ ο ι α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</w:t>
      </w:r>
      <w:r>
        <w:rPr>
          <w:b/>
          <w:bCs/>
          <w:i/>
          <w:iCs/>
          <w:u w:val="single"/>
          <w:lang w:val="el" w:eastAsia="el"/>
        </w:rPr>
        <w:t>ξαίρεση τα ακό υ εμπορεύματ</w:t>
      </w:r>
      <w:r>
        <w:rPr>
          <w:b/>
          <w:bCs/>
          <w:i/>
          <w:iCs/>
          <w:u w:val="single"/>
          <w:lang w:val="el" w:eastAsia="el"/>
        </w:rPr>
        <w:t xml:space="preserve"> .Γεωρ κά μπορεύματ α α ποία η είται ορή η πι τροφώ ατά η εξα .Εμπορεύ ατα ου πιβαρύ αι ε ιδικού όρους ατα σης α οο ύ α, καπ κ και πετρε ιοειδή .Εμπορεύ ατα τρίτω ωρώ .Εμπορεύ ατα ρίτω ωρώ ο χο ε ί ε ύ ρη υ φορία ε ο αθ στώς του ειδικού προορισ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τη υ ιασά η η ΕΧ </w:t>
      </w:r>
      <w:r>
        <w:rPr>
          <w:b/>
          <w:bCs/>
          <w:i/>
          <w:iCs/>
          <w:u w:val="single"/>
          <w:lang w:val="el" w:eastAsia="el"/>
        </w:rPr>
        <w:t>)</w:t>
      </w:r>
      <w:r>
        <w:rPr>
          <w:b/>
          <w:bCs/>
          <w:i/>
          <w:iCs/>
          <w:u w:val="single"/>
          <w:lang w:val="el" w:eastAsia="el"/>
        </w:rPr>
        <w:t xml:space="preserve"> Χ ), αραπά π υ τευ έ ωδικοποίηση ρη ιμοποιείται </w:t>
      </w:r>
      <w:r>
        <w:rPr>
          <w:b/>
          <w:bCs/>
          <w:i/>
          <w:iCs/>
          <w:u w:val="single"/>
          <w:lang w:val="el" w:eastAsia="el"/>
        </w:rPr>
        <w:t>ό</w:t>
      </w:r>
      <w:r>
        <w:rPr>
          <w:b/>
          <w:bCs/>
          <w:i/>
          <w:iCs/>
          <w:u w:val="single"/>
          <w:lang w:val="el" w:eastAsia="el"/>
        </w:rPr>
        <w:t xml:space="preserve"> α α μπορεύματ ου ξία ου ε ερβαί ι α α 000 υ </w:t>
      </w:r>
      <w:r>
        <w:rPr>
          <w:b/>
          <w:bCs/>
          <w:i/>
          <w:iCs/>
          <w:u w:val="single"/>
          <w:lang w:val="el" w:eastAsia="el"/>
        </w:rPr>
        <w:t>ώ</w:t>
      </w:r>
      <w:r>
        <w:rPr>
          <w:b/>
          <w:bCs/>
          <w:i/>
          <w:iCs/>
          <w:u w:val="single"/>
          <w:lang w:val="el" w:eastAsia="el"/>
        </w:rPr>
        <w:t xml:space="preserve"> αι ε μπί του ε ια πό ις ροα φερόμε ς ξ ιρέσεις. </w:t>
      </w:r>
      <w:r>
        <w:rPr>
          <w:b/>
          <w:bCs/>
          <w:i/>
          <w:iCs/>
          <w:u w:val="single"/>
          <w:lang w:val="el" w:eastAsia="el"/>
        </w:rPr>
        <w:t xml:space="preserve">έ η 37β </w:t>
      </w:r>
      <w:r>
        <w:rPr>
          <w:b/>
          <w:bCs/>
          <w:i/>
          <w:iCs/>
          <w:u w:val="single"/>
          <w:lang w:val="el" w:eastAsia="el"/>
        </w:rPr>
        <w:t xml:space="preserve">1, 2, 3 </w:t>
      </w:r>
      <w:r>
        <w:rPr>
          <w:b/>
          <w:bCs/>
          <w:i/>
          <w:iCs/>
          <w:u w:val="single"/>
          <w:lang w:val="el" w:eastAsia="el"/>
        </w:rPr>
        <w:t xml:space="preserve">έ η 8 αθ ρ άζα </w:t>
      </w:r>
      <w:r>
        <w:rPr>
          <w:b/>
          <w:bCs/>
          <w:i/>
          <w:iCs/>
          <w:u w:val="single"/>
          <w:lang w:val="el" w:eastAsia="el"/>
        </w:rPr>
        <w:t>ση ή υ π ώ ται οχρεωτικά ε η αθ ρή άζα ω μ ορευ άτω ου ε ι άφο αι τη ίστοιχ ση 1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ό αμμα. τις εριπτώσεις ου ωδικός ου μπορεύματ ς παιτεί υ π ωματικές μο δες συμ ώ ι υ οχρεωτικά και η θ ση 41.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έ η 4: </w:t>
      </w:r>
      <w:r>
        <w:rPr>
          <w:b/>
          <w:bCs/>
          <w:i/>
          <w:iCs/>
          <w:u w:val="single"/>
          <w:lang w:val="el" w:eastAsia="el"/>
        </w:rPr>
        <w:t>τη ση υ ή υ π ώ α ατά ερίπτωση ι ετραψήφιοι θ κοί ωδικοί πισυ πτομέ άφω αι ειώ ου χου αθ ερωθ ί ε ις ριθ . 2556/80/Α0019/24.5.2007, 029048/3545/Α0019/23.7.2009 αι 19Α 015607ΕΞ 012/2.4.2012 ΔΥΟΟ αι αρατίθ αι πικαιροποιημέ ι ε η ροσθ η ο ε ραψήφιου θ κού δικού 851 ε ο ου ικαιού ο πα ροσώπο το αράρτημα η αρού α . πί ης τη ση υ υ π ώ τ ι ου φοδιαστή κωδικός 735 ΑΦ ατεστη έ υ τη ώρα μας εφοδιαστή» και 1736 «ΑΦ ε ατεστη έ υ σε ά εφοδιαστή»).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έ η 6 τ τ ή ξ </w:t>
      </w:r>
      <w:r>
        <w:rPr>
          <w:b/>
          <w:bCs/>
          <w:i/>
          <w:iCs/>
          <w:u w:val="single"/>
          <w:lang w:val="el" w:eastAsia="el"/>
        </w:rPr>
        <w:t xml:space="preserve">η υ ή υ π ώ τ ι οχρεωτικά ε ά η η ορο έα ξί , αι παιτείται ροσκόμισ ιμο ου ο ποίο αι η ται τη ση 4 ου ΔΕ αι ρη ιμοποιείται α η αμόρφωση η ξίας πί του σχετικού παρ στατικού ς ημειώ ται ι </w:t>
      </w:r>
      <w:r>
        <w:rPr>
          <w:b/>
          <w:bCs/>
          <w:i/>
          <w:iCs/>
          <w:u w:val="single"/>
          <w:lang w:val="el" w:eastAsia="el"/>
        </w:rPr>
        <w:t xml:space="preserve">ε τ ι ι ή ε τ ση 2 </w:t>
      </w:r>
      <w:r>
        <w:rPr>
          <w:b/>
          <w:bCs/>
          <w:i/>
          <w:iCs/>
          <w:u w:val="single"/>
          <w:lang w:val="el" w:eastAsia="el"/>
        </w:rPr>
        <w:t xml:space="preserve">υ π ώ τ ι η έ ειξη </w:t>
      </w:r>
      <w:r>
        <w:rPr>
          <w:b/>
          <w:bCs/>
          <w:i/>
          <w:i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φ διασμού ε μπορ ύ ατα ου χου εθ ί ε ύ ρη υ φορία με το κα στώς του ειδικού π οορισ ού θ συ π ώ αι επιπ ο</w:t>
      </w:r>
      <w:r>
        <w:rPr>
          <w:b/>
          <w:bCs/>
          <w:i/>
          <w:iCs/>
          <w:u w:val="single"/>
          <w:lang w:val="el" w:eastAsia="el"/>
        </w:rPr>
        <w:t xml:space="preserve">έ η 37α </w:t>
      </w:r>
      <w:r>
        <w:rPr>
          <w:b/>
          <w:bCs/>
          <w:i/>
          <w:iCs/>
          <w:u w:val="single"/>
          <w:lang w:val="el" w:eastAsia="el"/>
        </w:rPr>
        <w:t>αθ στώς ωδικός 1040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έ η 40 </w:t>
      </w:r>
      <w:r>
        <w:rPr>
          <w:b/>
          <w:bCs/>
          <w:i/>
          <w:iCs/>
          <w:u w:val="single"/>
          <w:lang w:val="el" w:eastAsia="el"/>
        </w:rPr>
        <w:t xml:space="preserve">RN ιασάφηση ε σα </w:t>
      </w:r>
      <w:r>
        <w:rPr>
          <w:b/>
          <w:bCs/>
          <w:i/>
          <w:iCs/>
          <w:u w:val="single"/>
          <w:lang w:val="el" w:eastAsia="el"/>
        </w:rPr>
        <w:t xml:space="preserve">έ η 44.1 </w:t>
      </w:r>
      <w:r>
        <w:rPr>
          <w:b/>
          <w:bCs/>
          <w:i/>
          <w:iCs/>
          <w:u w:val="single"/>
          <w:lang w:val="el" w:eastAsia="el"/>
        </w:rPr>
        <w:t>ωδικός Ν990 και αριθ ός άδειας ειδικού προορ 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έ η 44.2 </w:t>
      </w:r>
      <w:r>
        <w:rPr>
          <w:b/>
          <w:bCs/>
          <w:i/>
          <w:iCs/>
          <w:u w:val="single"/>
          <w:lang w:val="el" w:eastAsia="el"/>
        </w:rPr>
        <w:t>υ π ώ αι κατά περίπτ ση οι κωδικοί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711: Παράδοση σε π ία με ειδικό προορισ ό α εξοπ σμ συ ή ηση » 71 Παράδοση σε π ία με ειδικό προορισ ό α κατασκευ επισκευ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71 Παράδοση σε αεροσκάφη με ειδικό προορισμό α ξοπ σμό/συ ή ηση » 71 Παράδοση σε αεροσκάφη με ειδικό προορισμό α κατασκευ επισκευ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3 νέ ε Τε ω ε υ Εξ γω ή π λή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κτρο κή ο ω πισυ πτο έ</w:t>
      </w:r>
      <w:r>
        <w:rPr>
          <w:b/>
          <w:bCs/>
          <w:i/>
          <w:iCs/>
          <w:u w:val="single"/>
          <w:lang w:val="el" w:eastAsia="el"/>
        </w:rPr>
        <w:t xml:space="preserve"> τη ιασάφησ άφω ατά α ριζόμε το ημεί . έρος η αρού ας, ύ ται φαρμοστεί τη ερίπτωση ου ιασάφηση ρομο ίται α ο άφω ξαιρείται ο ιβ ο τε ίας ο ποίο ρέπει ροσκομίζεται το ίο α η αρακο ύθηση η ορη ύ ε τέ ιας αι α η αιτού ε ύ φω ε ι σχ υ ες ιατάξει ώρησή ου πό η ρμόδια ε ιακ ρχή τα π ίσια διεξα τ υ ως ά ε ο εξετάζεται επιπροσ τως 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-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>πληρείται ο όρος της αναγκαιότητας του εφοδιασμού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-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 xml:space="preserve">τηρούνται οι λοιποί όροι και προϋποθέσεις χορήγησης της απαλλαγής από ασμού , Φ.Π.Α και Ε.Φ Κ, όπως αυ ές π οβ πο αι στις σχε ικές διατάξεις τις εριπτώσεις υ ο ποσύ τη α η ι ύ υ ποδίδει τη </w:t>
      </w:r>
      <w:r>
        <w:rPr>
          <w:b/>
          <w:bCs/>
          <w:i/>
          <w:iCs/>
          <w:u w:val="single"/>
          <w:lang w:val="el" w:eastAsia="el"/>
        </w:rPr>
        <w:t>ιασάφηση αμη α ό πικι υ τ ς αι ε πιφ ξη ω ριζομέ τη χετική ό οιχε ο ζ) μπιστευ ική ιατα ος ου ρου η αιότη ας ω οσοτήτ ω φο ίω ου αραδίδο αι το ίο εροσκάφος, ε κοπό η ξυ έτη η ω ι ώ ου ιασφα ζε αι ε η ιαδικασία κ ω τέρω ω</w:t>
      </w:r>
      <w:r>
        <w:rPr>
          <w:b/>
          <w:bCs/>
          <w:i/>
          <w:iCs/>
          <w:u w:val="single"/>
          <w:lang w:val="el" w:eastAsia="el"/>
        </w:rPr>
        <w:t xml:space="preserve"> ύ φω ε ις ιατάξεις ου ρθ ου 78 του Κ ( έρος Σ τ π ρού 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ου πό η ιαδικασία ου κ ω τέρω ου ροκύ τει τι ε εί αι ος η αιό ας αρα τη ε εί ς ροϋ οθ σεις πα ύ ω ε ι σχύ υ ες πα τικές ιατάξεις ότε ι ρμόδιες ε ιακές ρχές ροβαί υ ε ρση η τέ ι ς αι η έτρω α τη καταβ τω οφει μέ πισημαί ται τι ύ φω αι ε α ριζόμε τη ριθ . 33Δ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005030ΕΞ 014/21.2.2014 ΔΥ , ε η ποία οι οιή ε ριθ . 33Δ5000853ΕΞ 014/3.1.2014 πόφα η ου ε κού αμματέα η οσίω σόδω φρά ση ω έσω εταφοράς β ιοφόρα, πια, ) ποία ρα ατ ποιείται τις εριπτώσεις ου ροβ πεται ητ πό η σχύ υ α μοθ σ α τις εριπτώσεις ου ρί τ ι παραίτητ πό ις ε ιακές ρχές α η ιασφά ση ω η οσιο μι ώ υ φερό ω ε υ στά β θ ισης ου οτε σματος η ης ι ύ τη ερίπτωσ φρά ση α ή ω ριθ ώ ω φρα δω ρα ατ ποιείται τα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αραστατικό ε ί tatus υ ό πε υ ρωση» πι ας πό ο enu ε ρ ιες τη «εκτύ ωση συ δευ ικο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.4 κτ ω η Συνο ε ού γγρ φο Εξ γω ή (ΣΕΕ)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η κ ωση ω ιατυ ώσεω ξα , κδίδεται αι αραδίδε αι ο ΕΕ το ρόσωπο ου έβ η ιασάφησ ξα το μιμο ιπρόσωπο υ ού ε όσωπο ατά α φερόμε το ημε .9 έρος η αρού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.5 φι ε πορε άτ στ Τε ω ε Εξ δου Φ ρ η </w:t>
      </w:r>
      <w:r>
        <w:rPr>
          <w:b/>
          <w:bCs/>
          <w:i/>
          <w:iCs/>
          <w:u w:val="single"/>
          <w:lang w:val="el" w:eastAsia="el"/>
        </w:rPr>
        <w:t xml:space="preserve">ίο ξόδου ρτωσης μβ ι έρωση α η ικείμε ξοδο ω μπορευμάτ με το ή α I 501 «Στοιχεία α με με ε α » ίο ξόδου ρτωσης ιδοποιείται πό ο ιασαφιστή ατά α ριζόμε τη αρού α α ο ρα ατ κό ρό φιξης ω μ ορευ άτω αι πικείμε όρτωσ ου το φοδιαζόμε ίο εροσκάφος ε η οβο ου η α ος 07 Άφ ξη το ημείο ξόδου Ση εί .1, έρος η αρού ας). ή α 507 οβά τ ι ε κοπό η έρωση ου ε ίου ξόδου α ρα ατική φιξη ω μ ορευ άτω αι ιαθ σιμότητ ου α εχόμε ε ιακό ο. </w:t>
      </w:r>
      <w:r>
        <w:rPr>
          <w:b/>
          <w:bCs/>
          <w:i/>
          <w:iCs/>
          <w:u w:val="single"/>
          <w:lang w:val="el" w:eastAsia="el"/>
        </w:rPr>
        <w:t>α ά υ πεια, ε ται οβ ί ρίτερα</w:t>
      </w:r>
      <w:r>
        <w:rPr>
          <w:b/>
          <w:bCs/>
          <w:i/>
          <w:iCs/>
          <w:u w:val="single"/>
          <w:lang w:val="el" w:eastAsia="el"/>
        </w:rPr>
        <w:t xml:space="preserve">.6 νέ ε τ υ Τε ω ε υ Εξ δου Φ ρ η </w:t>
      </w:r>
      <w:r>
        <w:rPr>
          <w:b/>
          <w:bCs/>
          <w:i/>
          <w:iCs/>
          <w:u w:val="single"/>
          <w:lang w:val="el" w:eastAsia="el"/>
        </w:rPr>
        <w:t>ρα ατ ποιού αι ι ροβ πόμε ι α ά ερίπτωση ο ω φοδίω πως υ οί ροκύ το ό ο ποσύ τη α ης ι ύ υ αι α ριζόμε αι πε υ ρώ αι α όρτωση το φ διαζόμε ίο εροσκάφος, μεσα, ετά η ιεξα ου ο αι ιαπίστωση τι υ ί ι ατ΄είδος α οσότητ αυ ά που δ ασαφ στη α α εξα ετά η κ ω η ου φοδιασμού ται πί ου ΕΕ ράξη αράδοσης αρα βή , ά ο ας αι η ρ ατι αραδοθ ίσα οσότητ μιμα ο αμμέ , π ο φοδιαστή α η αράδοση αι ό ο ίαρχο, ο η α κό ο ξιωματικό ο ίου α η α α βή ω φοδίω ε ροσυπο αφή υ ρμόδιου ε ι κού α τ υ ός αρίσταται ατά η όρτωση. ράξη ο άφετ ι υ ρι ς αι άφως, ε ση η φρα δας ου ίο αθ ς αι ω τ μικώ φρα δω ο αραδίδο ος αι ου αρα μβά ς ε η φή ου ματεπώ ου αι ριθ ού αυ ότη ος υ ικο φυ δίου ή δια α η ίου αυ ώ επί ο ΣΕΕ. ε άθ ερίπτωση, πιτή ηση η όρ ωσης ω οδίω κ ώ τ ι ε πιστροφή, ε ου φοδιαστή υ μιμου ιπροσ που ου ου Ε το ίο ξόδο Φ ρτωσης ο ποίο αι α η εί το ρχείο ου α ια εκαετία.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φο ιασμού ε μπορεύ ατα ιδικού ροορι μού πως ξά υ ρίζεται αι τη ρι . 19Γ5012181ΕΞ 011/17 011, ιασάφηση ξα ρη ιμοποιείται αυ όχ ο αι α ίστωση ο ι ικού ροορισμού εκκαθ ριση αθ στ τος . ιδικότερα, ο .Ε.Ε. ε η άξη εβ ίωσης η όρτωσης ου πιστ έφεται το ε ί ξόδου όρτωσ , ύ φ ε α τέρω, ποδεικ η α ω μπορευμάτ το ιδι ό ου ροορισμό. κκαθ ριση ου αθ στώτος ται ε η ποστο ο ωρημέ υ α όρτωση Σ.Ε.Ε. στο τ ίο ε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αράδοση ται ε η ρ σιμες έρες ρες, ίς η αρου ία ε ιακού α υ πιστροφή ο ΕΕ το ε ίο ρτωσης ύ ται ται τη πρώτ ερ σιμη η έρα που ακ υ 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εδομέ τι α ά η ρα ατ ποί η ω φοδιασμώ ο ρο κό ημείο ιε ρ ιας ου ου τα υ ό ο εικ ται πό ο οσύ τη α η ι ύ υ ε πί τει ε ο ρο κό ημείο ου α φόδι αραδίδο αι το ίο ι ομετ ικής πόστασης ρα ατ ποίη ης φ διασμού τη άδα), α ποτε σματα ου αταχ ρού αι ετά η αράδοση ω φο ίω αι η κ ωση ο φοδιασμού, στε ί ι τή ποτύ ωση ό ιαφορώ ή αποκ σεω στη τε κή παρα οθ ίσα ποσότητα.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ιδικότ στ ς π π εις εφ δι μού π ίων με κ σιμα: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i)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>όταν το εφοδιαζόμενο πλοίο βρίσκεται σε τελωνειακά ελεγχόμενο χώρο, μετά την κ ωση ου φο ιασμού υ άσσετα πό ο ρμόδιο ά ά το ΕΕ χετική ράξη α η υ ό ο ι όμε οσότητ το φοδιαστικό έσο, ημειώ ας έρα αι η κριβ ρα ου ου αι ροβαί ι τη σφράγισή του.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ii)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>όταν το εφοδιαζόμενο πλοίο βρίσκεται σε μη τελωνειακά ελεγχόμενο χώρο, μετά η κ ωση ου φοδιασμού αι τη ερίπτωση ο ιπόμε οσότητ ς πί ου φοδιαστικού έσου υ ό πιστρέφει το ρμόδιο ο ξόδου Φ ρτωσης που υ άσσει ρ όδιος ά ς ού χε ική ράξη πί ου ΕΕ α η ο ιπόμε οσότ α το φοδιαστικό έσο, ημειώ ας η έρα αι η κριβή ώρα του ε ου και προβαί ι στ σφρά σή τ υ τη ερίπτωση ου ο ίο ξα αι ξόδου ί ι ο διο αι ύ φω ε α ποτε σματα ου ποσυ τή ατος ης ι υ ιασάφηση ί ι αμη πικι υ η ας ο ίο ύ ται ατά η ρίση ου ρίσε ά , ποίος αραστεί τη όρ ωση ω φοδίω α ει ο ρο η αιότ ας . Τα αποτε μα ου ς ο ποτυ ωθ ύ ατά α στά πί ο ΕΕ, ο ποίο πιστραφεί το ίο ξόδ υ Εξα αι υ χεία ε η ια ικασία ου ω κ ω τέρω υ ροποποιείται ιασάφηση με βάση τ α αφόμε επί ου ΣΕΕ.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.7 ε τώσε οδι σμού λοίο ου κε τ ς υ ε ικο υ (ρ δα </w:t>
      </w:r>
      <w:r>
        <w:rPr>
          <w:b/>
          <w:bCs/>
          <w:i/>
          <w:iCs/>
          <w:u w:val="single"/>
          <w:lang w:val="el" w:eastAsia="el"/>
        </w:rPr>
        <w:t>ς ε ίο ρμόδιο α η όρτωση, ί ι κεί ου πιτ εί ο ώρο π' που α φόδια μεταφέρο ι ε θ σσιο μεταφορ κό μέσο στο εφοδιαζόμε π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.8 π στ λή τ υ ύματ ς ΙΕ518 «α οτελέ ματ ε δου </w:t>
      </w:r>
      <w:r>
        <w:rPr>
          <w:b/>
          <w:bCs/>
          <w:i/>
          <w:iCs/>
          <w:u w:val="single"/>
          <w:lang w:val="el" w:eastAsia="el"/>
        </w:rPr>
        <w:t>ετά η κ ω η η όρτωση ω φοδίω το φ διαζόμε έσο,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ίο ξόδου Φ ρτωσης πι ι ατά ε ξη ποτε σματος ου Α1) Α4) αι πιβεβ ιώ ι κ ωση ου φοδιασμού ε η ποστο ου η ατος 518 αποτε σματα ξόδου άφο ας ρά ατ αραδοθ ίσα οσότητ , πως υ ή ροκ τει ά ει υπογεγραμμένης από τον πλοίαρχο και τον εφοδιαστή πράξης παράδοσης- αρα βή επ του ΕΕ.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.9 νέ ε υ ε ω ε ξ ω ή ε λοκλή η οδι σμού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i)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>Όταν Τελωνείο Εξαγωγής είναι διαφορετικό από το Τελωνείο Εξόδου</w:t>
      </w:r>
      <w:r>
        <w:rPr>
          <w:b/>
          <w:bCs/>
          <w:i/>
          <w:iCs/>
          <w:u w:val="single"/>
          <w:lang w:val="el" w:eastAsia="el"/>
        </w:rPr>
        <w:t>: Στην ερίπτωση που στο μ α Ι 518 υ άρχε η έ ειξη Α4, ο αρμ διος υ ά ς με η ιαδικασία ου κ ω τέρω ου ροποποιεί η ρχικά η θ ίσα οσότητ πί η ιασάφηση ΧΑ ΧΒ αι υ χεία ποστέ ται ο ή 599 «Γ στοποίη η ο κ ωσης τη ε α 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 είο ξ ής ό ου ίν δι :</w:t>
      </w:r>
      <w:r>
        <w:rPr>
          <w:b/>
          <w:bCs/>
          <w:i/>
          <w:iCs/>
          <w:u w:val="single"/>
          <w:lang w:val="el" w:eastAsia="el"/>
        </w:rPr>
        <w:t xml:space="preserve"> εφαρμόζο αι ι ροβ πόμε ς ιαδι ασίες αι ιατυ ώσ ις ου υ τ τος ου ξα ε εξαίρεση τη α α μη άτω με αξύ τω τε 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ετά η όρτωση ω φοδίω αι πιστροφή υ Ε, το ποίο ει συνταχθεί η προβλεπόμενη πράξη παράδοσης-παραλαβής, το Τελωνείο ριστικοποιεί η ασάφηση ξα ο ας το ίστοιχ εδίο ερομη α, ε ομη α ο αφής πό ο ίαρχο η ράξης αράδοσης - παρα βή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τά ις ποίες ρχου υ ό ια ορές τη ε κ παραδοθείσα ποσότητα που περιέχονται στην πράξη παράδοσης-παραλαβής επί του ΕΕ, ριστικοπ ιείται ιασάφηση ξα ε η ρχικά η θ ίσα οσότητ το ας το ίστοιχ δίο ς ερομ , η ερομη α ο αφής πό ο ίαρχο η ράξης αράδοσης αρα βή αι τη υ χεια ε η ιαδικασία ου κ ω τ ρω ου ιο θ ι η οσότητ ε τη πρα ατικά π ραδοθ ίσα.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Εφιστάται ιδιαίτερα η προσοχή στις </w:t>
      </w:r>
      <w:r>
        <w:rPr>
          <w:b/>
          <w:bCs/>
          <w:i/>
          <w:iCs/>
          <w:u w:val="single"/>
          <w:lang w:val="el" w:eastAsia="el"/>
        </w:rPr>
        <w:t>περιπτώσεις εφοδιασμού με προϊόντα ΕΦΚ</w:t>
      </w:r>
      <w:r>
        <w:rPr>
          <w:b/>
          <w:bCs/>
          <w:i/>
          <w:iCs/>
          <w:u w:val="single"/>
          <w:lang w:val="el" w:eastAsia="el"/>
        </w:rPr>
        <w:t>, ατά ις ποίες τα ιορθ ται ιασάφηση ε η ρα ατικά αραδοθ ίσα οσότητ , ε ι δικασία ου κ τέρω ου τά α έρω, ρέπει ρμόδιος ά ς ρεώ ς αι η ρο κή ποθ η ω ροϊό υ πό πι Διαχείριση ρ ϊό ω Φ » τ οσύ τη α ΕΦ με τη σωστή ποσότη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.10 νογραφ έ ο ε ω ξ γω ή η νογραφη έ ε ω ε Εξ δου Φ ρ η </w:t>
      </w:r>
      <w:r>
        <w:rPr>
          <w:b/>
          <w:bCs/>
          <w:i/>
          <w:iCs/>
          <w:u w:val="single"/>
          <w:lang w:val="el" w:eastAsia="el"/>
        </w:rPr>
        <w:t>τη ερίπτωση α η ποία ι ιατ ώσεις ου φοδια μού η ού αι ε η α αφημέ ία η ώρα , ι ιατυ ώ εις η όρτωση η ού αι ε η η α αφημέ ε ία, φο ιαστή φεί ι ροε ερώ ι α η η α αφημέ υ ά ε ία όρτωσης α η πικείμε φόρτωση ω εφοδίω με τ ποστο με τη α υ ο (fa του ΣΕΕ.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ιαπιστωτικές ρ ξεις ου ε ίου ξόδου φόρτωσης π τυ ώ αι πί ου ΕΕ, ί αφο ου ποίου ε υ φοδιαστή, ποστ ται το ίο ξα / φοδιασμ ύ ροκειμέ υ οποποιηθεί ιασάφηση ε ά η ξιο η ω υ ό ιαφορώ εταξύ η ρχικά ιασαφηθείσ ς αι η ε κά αραδοθ ίσας οσότητ ς ε ι δικασία ου κ ω τ ρων ελέγχου ΕΕ τη είται από το ίο Εξόδο Φ ρτωσης α μία δεκαε 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11 φοδι σμός που πραγματ οιε ι σε λι έ α τρ 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ο φοδιασμός ρ ατοποιείται το σωτερικό ρίτη , οι τική ώρας ότε ξομοιώ ται ξα αι φα μόζο αι όσο το ε ίο εξα όσ και στο τε ίο εξόδου οι διαδικασίες τ ε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12 οι έ πε τώσε οδι σμού </w:t>
      </w:r>
      <w:r>
        <w:rPr>
          <w:b/>
          <w:bCs/>
          <w:i/>
          <w:iCs/>
          <w:u w:val="single"/>
          <w:lang w:val="el" w:eastAsia="el"/>
        </w:rPr>
        <w:t>τέρω φαρμόζ αι ό α ις ε ιπτώσεις φοδιασμού ου ροβ πεται ή ηση ω ιατυ ώσ ω ξα , τ ς εριπτώσεις ατά ς πο ες ο ίο ο εροσκάφος ικαιού αι ερική π πό ορο κές πιβαρύ ει κο υ ίται ρ η ου θ κο ύ ου η ης ιδικού ρο ατα σης (ΔΕΦ ) ατά α ιπά ξακο υ ί σχύ ι ριθ 940/200 ΥΟ ιακές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ιαδικασίες ίω εροσκαφώ ιπ ματικώ ποστο αι ιπώ ροορισμώ ε τροφοεφόδια, καπ κά, καύ μα κ 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ΑΓ Γ ΠΡΟΪΟΝ Ω 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η ση ε η αρα κ ιτου α ου ISnet ποιή ε ια ιτου κότη α ου υ τή ατο ου ξα CS αι υ η α ρ μέ υ υ τή ατος κοι τική ιακί ης αι ο ροϊό ω Φ MCS ise ovement nd ontrol t m . ς κ ού ου ιοικητ κός Κωδικό φοράς ( RC του Ε ρέπει συ π ώ τ ι </w:t>
      </w:r>
      <w:r>
        <w:rPr>
          <w:b/>
          <w:bCs/>
          <w:i/>
          <w:iCs/>
          <w:u w:val="single"/>
          <w:lang w:val="el" w:eastAsia="el"/>
        </w:rPr>
        <w:t>τ θ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0 </w:t>
      </w:r>
      <w:r>
        <w:rPr>
          <w:b/>
          <w:bCs/>
          <w:i/>
          <w:iCs/>
          <w:u w:val="single"/>
          <w:lang w:val="el" w:eastAsia="el"/>
        </w:rPr>
        <w:t>η διασάφη ης ε α ω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Προη ύ ε Παρα τατικό» (θ ση 40):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Στο πρώτο πεδίο (Κατηγορία προηγούμενου παραστατικού) αναγράφεται η ειξη «Ζ»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Στο δεύτερο πεδίο (Είδος προηγούμενου παραστατικού) αναγράφεται ο ωδικός «ΑΑ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□ Στο τρίτο πεδίο αναγράφεται ο αριθμός αναγνώρισης προηγούμενου αραστατικού RC ροσθ το ας ρία ) ηφία α ο τί ο π.χ. 01 ά πρόκειται α τ πρώτο στίχο)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ιγμ</w:t>
      </w:r>
      <w:r>
        <w:rPr>
          <w:b/>
          <w:bCs/>
          <w:i/>
          <w:iCs/>
          <w:u w:val="single"/>
          <w:lang w:val="el" w:eastAsia="el"/>
        </w:rPr>
        <w:t xml:space="preserve"> τω τι χει οβ ί Ε αι χει βε ιοικητ κό ωδικό φοράς RC : 3 L 0110200000000262. α οβ ί ιασάφηση ξα (Ι 515) από το εξα α, η θέσ 40 θ εί ι συ π ωμέ ως εξή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 3 L 0110200000000262 </w:t>
      </w:r>
      <w:r>
        <w:rPr>
          <w:b/>
          <w:bCs/>
          <w:i/>
          <w:iCs/>
          <w:u w:val="single"/>
          <w:lang w:val="el" w:eastAsia="el"/>
        </w:rPr>
        <w:t>01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σή ανσ :</w:t>
      </w:r>
      <w:r>
        <w:rPr>
          <w:b/>
          <w:bCs/>
          <w:i/>
          <w:iCs/>
          <w:u w:val="single"/>
          <w:lang w:val="el" w:eastAsia="el"/>
        </w:rPr>
        <w:t xml:space="preserve"> τις ριπτ</w:t>
      </w:r>
      <w:r>
        <w:rPr>
          <w:b/>
          <w:bCs/>
          <w:i/>
          <w:iCs/>
          <w:u w:val="single"/>
          <w:lang w:val="el" w:eastAsia="el"/>
        </w:rPr>
        <w:t>ώσεις που ά χει εύ ε</w:t>
      </w:r>
      <w:r>
        <w:rPr>
          <w:b/>
          <w:bCs/>
          <w:i/>
          <w:iCs/>
          <w:u w:val="single"/>
          <w:lang w:val="el" w:eastAsia="el"/>
        </w:rPr>
        <w:t xml:space="preserve">ρος αι ρί ος τίχος το RC υ π ωση τη η </w:t>
      </w:r>
      <w:r>
        <w:rPr>
          <w:b/>
          <w:bCs/>
          <w:i/>
          <w:iCs/>
          <w:u w:val="single"/>
          <w:lang w:val="el" w:eastAsia="el"/>
        </w:rPr>
        <w:t>0 η ιασάφη ης ξα</w:t>
      </w:r>
      <w:r>
        <w:rPr>
          <w:b/>
          <w:bCs/>
          <w:i/>
          <w:iCs/>
          <w:u w:val="single"/>
          <w:lang w:val="el" w:eastAsia="el"/>
        </w:rPr>
        <w:t xml:space="preserve"> ε ο υ εκριμέ υ τίχου θα πρέπει ι </w:t>
      </w:r>
      <w:r>
        <w:rPr>
          <w:b/>
          <w:bCs/>
          <w:i/>
          <w:iCs/>
          <w:u w:val="single"/>
          <w:lang w:val="el" w:eastAsia="el"/>
        </w:rPr>
        <w:t>είδος εμπο εύ ατος</w:t>
      </w:r>
      <w:r>
        <w:rPr>
          <w:b/>
          <w:bCs/>
          <w:i/>
          <w:iCs/>
          <w:u w:val="single"/>
          <w:lang w:val="el" w:eastAsia="el"/>
        </w:rPr>
        <w:t xml:space="preserve"> θ ση 33).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επτομερείς δ ες α ις ιαδικασίες ξ ροϊό ε η ρξη η αρα κή ιτο ας ου I ne χου οθ ί ε η ριθ ρωτ. ΕΦ 5041345 Ξ 013/28 1 3 ΔΥΟ Οδη ες α η ιτου α ο ποσυ τή ατος Φ το I net Κεφά ιο ημείο .3, ξα ροϊό ω Φ »).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7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ΑΓ Γ Γ ΡΓ Κ Ν ΠΡΟΪΟΝΤΩΝ Π Υ ΔΙΚΑΙΟΥΝΤΑΙ ΕΠΙΣΤΡΟΦ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ατά α ριζόμε ο α 12/09 άρ ο αρ.7) κάθ ρόσωπο ου ξά ι ωρ κά προϊό α τα οποία ζη είται χ ρή η επιστροφή φεί ι: α οβά ι ιασάφηση ξα τ ρμόδιο ε ίο ου όπου που ορτωθ ύ α ροϊό α α η εταφο ά ου ρος ξα ροκειμέ ιτη ί επιστροφής θ πρέπει: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υ π ώσει η ση 7β η ιασ φη ης ε ου χετ κού ωδικού ου αραρτ. 38 τω ΔΕΚ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) ερώ ι κτρο κά ο ρμόδιο ε ίο ε ο αφο ροε έρωσης μή α Ρ15) ου χιστο 4 ρες ρι η όρτωση ω μπορευμάτ πισημαί ται ότι η κτρο κή υ ο ο του ως ά ε άφ υ εί ι </w:t>
      </w:r>
      <w:r>
        <w:rPr>
          <w:b/>
          <w:bCs/>
          <w:i/>
          <w:iCs/>
          <w:u w:val="single"/>
          <w:lang w:val="el" w:eastAsia="el"/>
        </w:rPr>
        <w:t>οχρεωτικ</w:t>
      </w:r>
      <w:r>
        <w:rPr>
          <w:b/>
          <w:bCs/>
          <w:i/>
          <w:iCs/>
          <w:u w:val="single"/>
          <w:lang w:val="el" w:eastAsia="el"/>
        </w:rPr>
        <w:t xml:space="preserve"> ρμόδιο ε ίο πορεί πιτρέψ ις ρ σίες όρτω ης φού ε θεί η ιασάφηση εξα αι πρι από τη η τη π οθ σμίας τ 4 ωρώ RN ου φου ροε έρωσ ιαφοροποιείται πό ο RN η ιασάφηση ξα εδομέ υ ι ζει ο αι ηφίο. πίσης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ιασάφηση ξα φέρο ι α άμματα Χ ort το αφο ροε έρωσης τα άμματα ΡΝ ( renotification α ίστοιχ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κύ ωση άφου ροε έρωσης</w:t>
      </w:r>
      <w:r>
        <w:rPr>
          <w:b/>
          <w:bCs/>
          <w:i/>
          <w:iCs/>
          <w:u w:val="single"/>
          <w:lang w:val="el" w:eastAsia="el"/>
        </w:rPr>
        <w:t xml:space="preserve"> ξα ας διασαφιστή χει η υ τότη α οβά ι ίτη α κύ ωσης ΧΡ 4) ου άφου ροε έρωσης τις εριπτώσεις ου ίτε κυ ωθ ί όρτωση, ίτε άρχ υ άποιες ς τις π οφορίες όσο αφορά π.χ. στη ώρ και ημερομη α φό τωσης 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κο ύ ς, ξα ας ο ά ι ασάφηση ξα μή α 515) αι τη ση ά ει ο RN ο φου ροε έρωσ . ύ τ α ά ι υ όματου ου υ χέτιση . τ ερίπτωση ου ε χει οβ ί ο αφο ροε έρω ης ιασάφηση ξα ε ται ποδεκτή αι πορρίπτεται ( 16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αρά ε η φαρμο ου υ τή ατος ο ξα η ο α ίστοιχ αι α έ ρι ήμερα σχ σο φορά το ίτυ ο ου . ιδικότερα: ίτ ο ο ροσκομίζεται το ε ίο ξόδου ροκειμέ υ εβ ιωθ ί π’ υ ο ξοδος ω μπο ευ άτ πό ο ε ιακό δαφος η .Ε. και επιστρέφεται στο τε ίο εξα α τη περαιτέρω τακτοποίη ή τ υ α πό η αρά φαρμο η α η άτ εταξύ ε ίω ξα αι ξόδο ροκύ ε ερίπτωση συμ ω ας η ιβε α ωσης ξ δου εταξύ ου ατ ς 518 Αποτε σματα ξόδου αι ο ιτύ ο ο , ρέπει ξ τάζετ ι αιότ α α εραιτέρω ευ ε ο ε ί 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ξάρτη α πό α αραπά , πισημαί ται τι τη ερίπτωση ου ξα α ε η ά π στροφή α ο μπόρευμα ου ρόκειται ξαχθεί, ε υ π ώ ι ε το προβ πόμε κωδικό επιστροφής τ θ ση 37β ικότερες δη ες φορικά ε η ιαδικασία ξα ωρ κώ πιδοτού ε ροϊό ω χου οθ ί ε η 1600/60/Α0 19 Ι /8 0 09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ιακέ ιαδικα ίες αι οι ατ η ξα ωρ κώ ροϊό ου υ ά πιστροφ οι ποίη η α ΕΚ) 12/09 ι ατάρ η α 00/99, ωδικοποίηση δη ώ φαρ ο είμε οθ σίας α ΕΚ)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12/09 αι 276/0 ) ιατα ε οία οι ποιού αι ι ατά χετικο ΑΝ. 12/09 αι 276/08), αθ ς ι ε η ροποποι ική η , η 19 036531 Ξ 011 οποποίηση ρισμέ αραρτημάτ αθ ς αι η ιαδικασίας ω ω φοδιασμώ ε ΠΕ.Ε. ου ρθ ου 4 ου α 12/09 ου ερι μβά ι τη 600 6 /Α0019 Ι /08 9 ΥΟΟ ερί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ιακώ ιαδικασιώ ατά η ξα ωρ κώ ροϊό ω ου υ ά υ πιστροφώ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ΡΟΣ ΦΕΔΡΙΚΗ ΔΙΑΔΙΚΑΣΙΑ) φε ρ ή ι ι ασί όγω η ι θ ι ότ ς υ ε τ νικο υ τ α ς οι ονομικού φορ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πε ίζεται τι ε υ ή η ερίπτωση αι ροκειμέ υ ποφευ θεί ρή ηειρό αφης ιαδικ σίας ου ιου ί αθ τέρηση τ κ ωση η ξα αι ατά υ πεια τη ια ί η ου μπορεύματ ς άρχει υ τότη α οβο κτρο κ ι σάφηση ε υ π ωση ίστοιχ ορμώ ου άρχου ιαθ σιμες α ου υ σσόμε υ το εριβά κτρο κώ υ ο ο στο net r der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διαφορετική περίπτ ση ακο υ ίται η ειρό αφη διαδικασ α ως ακο ύ ς: ι ξα ς ιεκπεραιώ αι ε ατ θ ση το ε ίο απτής ιασάφηση ξα ΕΔΕ ξα αι αφ σφά ιας αι ροστασίας) εό ω υ π ωμέ αι ο αμμέ . ποδοχή η ιασάφηση ρα ατ ποιείται πό ο ροϊστάμε ου ατος ιακώ ιαδικασιώ αι ποτε ί η υ ση ου ε ίο α ρή η φεδρικής ιαδικασίας ατά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ριζόμε το ρθ ο 87 αρ.4 ω Κ . ιασάφηση αταχ ρείται το αίο ιβ ο αταχ ρηση αι δίδεται ειρό αφη δεια αράδοσης πε ίζεται τι το υ οβα με αφο σφά ιας αι ροστασίας ποδίδεται διος ιθ ός αταχ ρηση ε η απτή ιασά η η. πι ω ΔΕ α ικό ο ο άφω ε σμό α ά ή ση, ται πό ο Προϊστάμε σμού με χετική ράξη στο ΕΔΕ. ίτυ ο η ι σάφηση ξα υ δεύ ι ο πόρευ α έχρι ο ε ί ξόδου το ποίο υ π ώ αι, ατά α στά, α ποτε σματα ου ου ου υ ό ρα ατ ποίη ε ο ε ίο αι εβ ιώ ται υ ική ξοδο ω μπ ρευ άτω ίτυ ο πισ ρέφεται το ξα α, ποίος φεί ι ο ροσκομίσ ι μεσα το ε ίο ξα ροκειμέ υ υ ό ρατή ε ί αφό του α τ οριστικοποίηση τη διασάφηση ε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φεδρική ιαδικασ α ρέπει φέρ τα τα ί αφα ιασάφηση ε ο κό υ ήμα διαστάσεις 6Χ59χι , κκι ε ), τη ση άτω πό ο ριθ ό καταχώρη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CS ΦΕΔΡΙΚΗ ΔΙΑΔΙΚΑΣΙΑ ΔΙΑΘΕΣΙ ΣΤ Ι ΙΑ ΣΤΟ ΣΥΣΤΗΜ αρξ απ ……… 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Ημε μη ία /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πισημαί ται τι ε ιακή ιασάφηση ξα ο ά ται ε υ η ορφή αι ε ο ΔΕ ξα / σφά ιας ου ιστοιχ ί το όδει α ου αραρτήματος 5ια ω ΕΚ αι ατ ιδώ ξα Ασφά ιας ου ιστοιχ ί το όδει α ου αραρτήματος 5ιβ ω ΕΚ , ο ποίο ε ρη ιμοποιείται πό ις κέ ιακές ρχές ρέπει ί ι ρίσιμο πό ε ία ξόδου ερίπτωση ου φεδρική ιαδικασία εκι ει από τε ί εξα ά 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η α φορά η ιτου α ο κτρο κού ή ατος ου ορέα, οβά τ ι κ ω τέρω ιασάφηση ξα 15), όπου ερι μβά ι α στοιχ ία τη απτ διασάφη ης το έτ ς και ο α/α χειρό φη κα αχ ρηση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ς ιασάφηση ρομο ίται φω ε ις δη ες ου χου κδοθ ί πό η 33 / η (ΕΜΠ 33Δ50020/7 014ΔΥΟ) ερομη α πο οχή ου ί ι ερομη α πο οχή η η ιασάφηση ξα ροποποιείται πό ο ε ιακό ά έσα πό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ιτου α «Καταχ ρηση πρόσθ τ πεδίω . </w:t>
      </w:r>
      <w:r>
        <w:rPr>
          <w:b/>
          <w:bCs/>
          <w:i/>
          <w:iCs/>
          <w:u w:val="single"/>
          <w:lang w:val="el" w:eastAsia="el"/>
        </w:rPr>
        <w:t xml:space="preserve">ν συν , με ε ιστ φή τ εβαι έ ου ντ ου , ρ ο οιε ι ατ νω τ νω ι σάφη η </w:t>
      </w:r>
      <w:r>
        <w:rPr>
          <w:b/>
          <w:bCs/>
          <w:i/>
          <w:iCs/>
          <w:u w:val="single"/>
          <w:lang w:val="el" w:eastAsia="el"/>
        </w:rPr>
        <w:t>πιπ ο ε ίζ ται τι ται χ τιση ου RN ε /α ειρό αφη αταχ ρηση η πτή ιασάφηση ο αίο ιβ ο α χώρη ης πό ο ε ιακό υ ά ) φε ρ ή ι δι ασί τ ω ε γω ή όγω η ι θ ι ότ υ η ε τ νικού υ τ α ς τ τε ω ε κώ αρχ Απόδοση RN πό το σύ τη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τη ερίπτωση ο χει οβ ί ιασάφηση 15), χει ι ποδεκτή 28), χει ποδοθ ί RN αι τη υ εια εθ ί ο ύ τη κτός ιτου ας, ι ξα ς ιεκπερ ιώ αι ε η α άθ ση το ε ίο απτής ιασάφηση ξα ΕΔΕ ξα αι αφο σφά ιας αι οστασίας) ατά α τέρω. α αποκ τα ταθ ί η ιτου του συ τ ατος ο ξα ας </w:t>
      </w:r>
      <w:r>
        <w:rPr>
          <w:b/>
          <w:bCs/>
          <w:i/>
          <w:iCs/>
          <w:u w:val="single"/>
          <w:lang w:val="el" w:eastAsia="el"/>
        </w:rPr>
        <w:t>οβά ι Αίτη α ροπο οίη ης ιασάφηση ξα » 13),</w:t>
      </w:r>
      <w:r>
        <w:rPr>
          <w:b/>
          <w:bCs/>
          <w:i/>
          <w:iCs/>
          <w:u w:val="single"/>
          <w:lang w:val="el" w:eastAsia="el"/>
        </w:rPr>
        <w:t xml:space="preserve"> υ π ώ ας ο εδίο η χ ιρό αφη κα χώρη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υ εια, ρ ϊστάμε ς σμού ρομο ί ο ραστατικό ίτε α ο ίτε ατά ση ά ει η άξης ου χει ατ αφεί τη απτή ιασάφηση ξα αι τη ερίπτωσ ο αταχ ρείται ο ποτέ σμα ου ερομη α πο οχή ου ί ι ερομη α πο οχή η η ιασάφηση ξα ροποποιείται πό ο ε ιακό ά έσα πό η ιτου α «Καταχ ρ η πρόσθ τω πεδίω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χεία, ε ιστρο ή ου εβ ιω έ υ ιτ ου , ιστικοποιείται ατά α στά η ως ά δ ασάφηση πιπ ο ε ίζ ται τι ται χ τιση ου RN ε /α ειρό αφη ατα ώρη ης η πτή ιασάφηση ο αίο ιβ ο α αχ ρηση πό ο ε ιακό υ ά i απόδοση RN πό το σύ τη α τη ερίπτωση ου ο ύ τη α εθ ί κτ ς ιτου ας αι ε χει ποδοθ ί R τη οβα με ιασάφηση ξα κο υ ίται ειρό αφη ιαδικασία πως αυ ή περι άφε αι α τέρω.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ποκατασταθ ί ο ύ τ α, ξ ας οβά ι κ ω τέρω ιασάφηση ξα 15) αι κο υ ίται τ ρω ερι αφόμε ιαδικασία (Α).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φε ρ ή ι δι ασί τ ω ε δου όγω η ι θ ι ότ ς ε τ νικού σ τ ατ ς τ τελω ε κώ αρχ </w:t>
      </w:r>
      <w:r>
        <w:rPr>
          <w:b/>
          <w:bCs/>
          <w:i/>
          <w:iCs/>
          <w:u w:val="single"/>
          <w:lang w:val="el" w:eastAsia="el"/>
        </w:rPr>
        <w:t>α ιασάφηση α ει οβ ί κτρο κά τ ε ίο ξα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χει κτυ ωθ ί ο . .Ε. το ε ίο ξόδου ο κτ ο κό ύ τη α ε ιτου ί, ο ε ο ξόδου πιτη εί ι εβ ιώ ι πί ου .Ε.Ε. η υ ική ξοδο ω μπορευμάτ υ π ώ ι πί υ ού α ποτε σματα ου ου ου τυ ό πρα ατο οίη ε αι κρατά α αφο αυτ ύ α ποκατασταθ ί ιτου α ου τή ατος ο ε ίο ξόδου κτά υ κριμέ ιασάφηση αι ποστέ ι το ε ίο ξα ο α 18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Αποτε σματα ε όδου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ατόπι τω α τέρω η εφεδρική διαδικα ία που είχε καθ ρισθ ί με τις αριθ 19Α 014667ΕΞ 012/29 2 έση ε ρα κή ιτου α ου υ τή ατος ου ξα ECS) το et ι 19Α 035383ΕΞ 012/14 2 ιακοπή ιτ υ ας η κτρο κώ υ ε ιώ </w:t>
      </w:r>
      <w:r>
        <w:rPr>
          <w:b/>
          <w:bCs/>
          <w:i/>
          <w:iCs/>
          <w:u w:val="single"/>
          <w:lang w:val="el" w:eastAsia="el"/>
        </w:rPr>
        <w:t>αύε να ισχ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ΡΟΣ ΔΟΣΗ ΠΡΟΤΙΜ ΙΑΚΩ ΠΙΣΤΟΠΟΙΗΤΙΚΩ </w:t>
      </w:r>
      <w:r>
        <w:rPr>
          <w:b/>
          <w:bCs/>
          <w:i/>
          <w:iCs/>
          <w:u w:val="single"/>
          <w:lang w:val="el" w:eastAsia="el"/>
        </w:rPr>
        <w:t>) ατά η κτρο κή οβο η ι σάφηση ξα , τη ερίπτωση πο ξα ας αραστε το ε ίο ατά ιαδ κασία ξ ατα με μπορευμάτ ε ροτιμησιακές ώρ ς το ίσιο υ φορίας ω μπορευμάτ τη υ κία, ύ ται αταθ σει απτή ί η η α κδοση ω ροτιμησιακώ ιστοποιητ κώ EUR , UR ED ) ια ο υ ό υ π ώ ι ο ιστοποιητ κό αι η ίτη η, οδεί ατα ποίω άρχου τα ίστοιχ αραρτήματα ω ρωτόκο ατα . τά η κδοση ου ιστοποιητ κού ρμόδιος ά πι ι η ιτ υ α καταχ ρησ ρόσθ τω εδίω αι υ π ώ ι ε ροβ πόμε ω ικό αι ο ριθ ό η άδ ιας τη θ ση 4 τη διασάφη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ατά η κτρο κή οβο η ι σάφηση ξα , τη ερίπτωση ο ξα ας ε αρ στεί το ε ίο ατά η ιαδικασία ξ αρό υ ά πιθ εί η δοση ροτιμησιακού ιστοποιητ κού ορεί ε ξαιρετικές εριπτώσεις η ή ει η κδοσή ου αι ετά η ξα ω ροϊό πω υ ή ροβ πεται π ις ιατάξεις κ ω τέρω κδοσ ω ιστοποιητ κώ τα ρωτ κο ατα . ρμόδι ς ά ς φόσ ει ς ις παιτού ε ς ροϋ θ σεις α η κ τέρω κδοση ω ιστοποιητ κώ ρη ιμοποιεί η ιτ υ α καταχ ρηση ρόσθ τω εδίω ροκειμέ υ τη ση 4 ου ΔΕ αταχ ρηθ ί ο ερο υ ιστοποιητ κού αι ωδικός ου ) πισημαί ται τι, ε άθ ερίπτωση κτρο κή ο η ιασάφηση ξα , εξα α διατ εί τη δ τό η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υ κή ξία η ποστο ε ερβαί ι ις 000 υ ώ υ άσσει ή ση τιμο ου δή ση τιμο ου UR ED.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κή ξί ερβαί ι ις 00 υ ώ παιτείται δεια εκριμέ υ ξα α ως προς τ κατα (Δ17Γ 0 5477/03 2 012).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ι ιτή εις αθ ς αι α κδοθ α χετικά ιστοποιητ κ αταχ ρού αι ε ιδικό ιβ ο το διο ιβ ο αταχ ρού αι αι α ιστοποιητ κά ου κδίδο αι ετά η κ ωση η ξα εκ ω τέρω κδοθ α issue etrospectivel , ί αφα duplicate)]. ι ιτή εις αθ ς ι α ί αφα ω κδοθ ω ιστοποιητ κώ η ού αι ε δικό άκε ροκειμέ υ ιευ ο ί κ ω τέρω ος ου ιε ρ ίτ ι το ίσιο ιοικητ κή Συ ρ 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ΡΟΣ Τ΄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ΕΦ ΛΑΙΟ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ΤΩ ΥΣΤΕΡΩΝ ΕΛΕΓ Ι</w:t>
      </w:r>
      <w:r>
        <w:rPr>
          <w:b/>
          <w:bCs/>
          <w:i/>
          <w:iCs/>
          <w:u w:val="single"/>
          <w:lang w:val="el" w:eastAsia="el"/>
        </w:rPr>
        <w:t>ι ε ιακές ρχέ ιε ρ κ ω τέρω ου η ιαπίστωσ η ρθ ή ηση τ δι δικασίας και τη δια φά ση τω συ φερ ω του Δη σίου . ε χ ς ρ οδι τ ς υ ω ε υ οβολή ι σάφ η ροθ μί υ οβολή ε τη η τη π ρ ύ ας: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□ Ο έλεγχος αρμοδιότητας του τελωνείου υποβολής της διασάφησης και □ η διασφάλιση της τήρησης των προθεσμιών υποβολής της διασάφησης, τα ίσια είωσης ου ρό υ ε σ ού ω μπορευμάτ αι ε τόχο ιευ ό η ου ύ μπορίου, </w:t>
      </w:r>
      <w:r>
        <w:rPr>
          <w:b/>
          <w:bCs/>
          <w:i/>
          <w:iCs/>
          <w:u w:val="single"/>
          <w:lang w:val="el" w:eastAsia="el"/>
        </w:rPr>
        <w:t xml:space="preserve">ε κ ί ντ ι ε γε έ τ τ δι </w:t>
      </w:r>
      <w:r>
        <w:rPr>
          <w:b/>
          <w:bCs/>
          <w:i/>
          <w:iCs/>
          <w:u w:val="single"/>
          <w:lang w:val="el" w:eastAsia="el"/>
        </w:rPr>
        <w:t>αι ξετάζο αι το κ ω τέρω ο ου ρα ατ ποιη ί πό η ε ιακή ρχή τ’ φαρμο ου ρθ ου 8 ου σια ού ιακο ώδικα.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ιδικότερα αι σο φορά το ο μοδιότητ ς ου ε ίου ο ο ιασάφηση , η τε ιακή αρχή πο διε ί τ εκ τω τέρ έ ο θ μπορεί ί τοιχεία χετικά ε η δρα ου ξα α αι ο ε κό όπο όρτωσης πό ις σεις εξ ας 1 μεταφορικό έσο) αι 9 τε ίο ξόδου ω ικείω ιασαφήσεω ξα . τη ερ πτωση φαρμο ου ρθ ου 91 ω Ε δεό ως ιτι έ ι ι) ξα ας εί ι η εί το ρχείο ο ο σχετικό έ αφο έ ρισης του τε ίο </w:t>
      </w:r>
      <w:r>
        <w:rPr>
          <w:b/>
          <w:bCs/>
          <w:i/>
          <w:iCs/>
          <w:u w:val="single"/>
          <w:lang w:val="el" w:eastAsia="el"/>
        </w:rPr>
        <w:t>ΕΦ ΛΑΙΟ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ΥΡΩ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ρμόδιες ε ακές ρχές ε ε ίπτωση ου ιαπι τωθ ί τι άρχου κρίβειες τα θ α τι χο αρα ια θ ί ιατάξεις η ε ιακή μοθ σία ξετάζου η πιβο οι κριβού ή σης η εβ ίωσ π ς ε ιακ αράβαση , πιφ σσομέ ω ερί θ εμπορίαςιατάξεω ή τη εφαρ ο </w:t>
      </w:r>
      <w:r>
        <w:rPr>
          <w:b/>
          <w:bCs/>
          <w:i/>
          <w:iCs/>
          <w:u w:val="single"/>
          <w:lang w:val="el" w:eastAsia="el"/>
        </w:rPr>
        <w:t>ά ισχυ κ</w:t>
      </w:r>
      <w:r>
        <w:rPr>
          <w:b/>
          <w:bCs/>
          <w:i/>
          <w:iCs/>
          <w:u w:val="single"/>
          <w:lang w:val="el" w:eastAsia="el"/>
        </w:rPr>
        <w:t>αταστα ικώ δι τάξεω πιπ ο ιαπιστω</w:t>
      </w:r>
      <w:r>
        <w:rPr>
          <w:b/>
          <w:bCs/>
          <w:i/>
          <w:iCs/>
          <w:u w:val="single"/>
          <w:lang w:val="el" w:eastAsia="el"/>
        </w:rPr>
        <w:t>θ ί ι άποιος ξα</w:t>
      </w:r>
      <w:r>
        <w:rPr>
          <w:b/>
          <w:bCs/>
          <w:i/>
          <w:iCs/>
          <w:u w:val="single"/>
          <w:lang w:val="el" w:eastAsia="el"/>
        </w:rPr>
        <w:t xml:space="preserve"> ας χει οβ ι πα ι μέ ιασάφηση ξα ε </w:t>
      </w:r>
      <w:r>
        <w:rPr>
          <w:b/>
          <w:bCs/>
          <w:i/>
          <w:iCs/>
          <w:u w:val="single"/>
          <w:lang w:val="el" w:eastAsia="el"/>
        </w:rPr>
        <w:t>η ρμόδιο ε ίο</w:t>
      </w:r>
      <w:r>
        <w:rPr>
          <w:b/>
          <w:bCs/>
          <w:i/>
          <w:iCs/>
          <w:u w:val="single"/>
          <w:lang w:val="el" w:eastAsia="el"/>
        </w:rPr>
        <w:t xml:space="preserve"> ατά α έρω έρος , ημεί .1 η αρού ης , </w:t>
      </w:r>
      <w:r>
        <w:rPr>
          <w:b/>
          <w:bCs/>
          <w:i/>
          <w:iCs/>
          <w:u w:val="single"/>
          <w:lang w:val="el" w:eastAsia="el"/>
        </w:rPr>
        <w:t>ότε ε ιακή</w:t>
      </w:r>
      <w:r>
        <w:rPr>
          <w:b/>
          <w:bCs/>
          <w:i/>
          <w:iCs/>
          <w:u w:val="single"/>
          <w:lang w:val="el" w:eastAsia="el"/>
        </w:rPr>
        <w:t xml:space="preserve"> ρχή πιβά ι ο ρόστιμο η αρα άφου ου ρθ </w:t>
      </w:r>
      <w:r>
        <w:rPr>
          <w:b/>
          <w:bCs/>
          <w:i/>
          <w:iCs/>
          <w:u w:val="single"/>
          <w:lang w:val="el" w:eastAsia="el"/>
        </w:rPr>
        <w:t>ου 47 ου . 96</w:t>
      </w:r>
      <w:r>
        <w:rPr>
          <w:b/>
          <w:bCs/>
          <w:i/>
          <w:iCs/>
          <w:u w:val="single"/>
          <w:lang w:val="el" w:eastAsia="el"/>
        </w:rPr>
        <w:t>0/01. μοίως τις εριπτώσεις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ιαπιστωθ ί τι </w:t>
      </w:r>
      <w:r>
        <w:rPr>
          <w:b/>
          <w:bCs/>
          <w:i/>
          <w:iCs/>
          <w:u w:val="single"/>
          <w:lang w:val="el" w:eastAsia="el"/>
        </w:rPr>
        <w:t>ε η ήθ α ι ροθ σμίες</w:t>
      </w:r>
      <w:r>
        <w:rPr>
          <w:b/>
          <w:bCs/>
          <w:i/>
          <w:iCs/>
          <w:u w:val="single"/>
          <w:lang w:val="el" w:eastAsia="el"/>
        </w:rPr>
        <w:t xml:space="preserve"> ρθ ω 92β αι 92 ω ΕΚ Μέρο </w:t>
      </w:r>
      <w:r>
        <w:rPr>
          <w:b/>
          <w:bCs/>
          <w:i/>
          <w:iCs/>
          <w:u w:val="single"/>
          <w:lang w:val="el" w:eastAsia="el"/>
        </w:rPr>
        <w:t>φ.3 ημείο .1 η αρού</w:t>
      </w:r>
      <w:r>
        <w:rPr>
          <w:b/>
          <w:bCs/>
          <w:i/>
          <w:iCs/>
          <w:u w:val="single"/>
          <w:lang w:val="el" w:eastAsia="el"/>
        </w:rPr>
        <w:t xml:space="preserve"> α ρμό ια ε ιακή ρχ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ύ ται, ατά η ίση η αι ε η πίπτωση η η ή ηση ω ροθ σμιώ στη εξέ ξη τ διαδικασίας επιβ ι το α τέ ω πρόστιμο.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κριβές Α ί 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ατάρ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. ΡΑΜ Τ Α Η ΩΝ ΣΟ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 ΡΗ 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ΝΑΚ Σ ΙΑ Ο . Ε Ε Ε Α </w:t>
      </w:r>
      <w:r>
        <w:rPr>
          <w:b/>
          <w:bCs/>
          <w:i/>
          <w:iCs/>
          <w:u w:val="single"/>
          <w:lang w:val="el" w:eastAsia="el"/>
        </w:rPr>
        <w:t xml:space="preserve">. ς ι κέ χ ς . ι κέ ρ ρ ι ς . ι ύ ι ί τική αι σ η </w:t>
      </w:r>
      <w:r>
        <w:rPr>
          <w:b/>
          <w:bCs/>
          <w:i/>
          <w:iCs/>
          <w:u w:val="single"/>
          <w:lang w:val="el" w:eastAsia="el"/>
        </w:rPr>
        <w:t xml:space="preserve">. Κ Ο Η </w:t>
      </w:r>
      <w:r>
        <w:rPr>
          <w:b/>
          <w:bCs/>
          <w:i/>
          <w:iCs/>
          <w:u w:val="single"/>
          <w:lang w:val="el" w:eastAsia="el"/>
        </w:rPr>
        <w:t xml:space="preserve">π ί ο . τι έ π ρ σ ς ί ΛΥ . / κ ρο ή ι κυ σ ς μα ι κώ φαρμ . ή α τ ί ρ ι κ υ ημ τ ή / Ε Ο . 1 κ τά υ ς υ ημ τω π ώ . / . π εώ η ς . / πι /σ ς π ρ σ . πι /σ ι δρες ο / πο εί ς σ ερ ο . ΔΟ . . ρ ρ ι κέ / ι υ . ή / ο η ί ο ρ τ 6, 1521 ή ) π ί υ ς αι α ι ό ητας / ι θ ο ή ι ή / α εσ ώ ι Ε μ ι ή ς ορ ρ αι ρ 0563 ή ρ ι κά ματα ε ρι ή πι τη ί δ δ μίας , 0671 ή ) ή τατ ι ή χ ι α 6 π ώ 8510 ι α ς μπ ι ό αι ι χ ό πι ήρ η δ ς , 0671 ή ) μπ ι ό ι ι ό πι τή ι σ η ή 9, 4624 σ η μπ ι ό αι ι χ ό πι τή ι ι α ο σ 8531 ι α ς . . . . ή υ πα τι ι εχ μπ ω α ρί 4, 0682 ή ) θ ή υ ο μ ί τρ 2, 0563 ή ) ι εχ ό πι τή η δ ς 8, 0671 ή ) ι εχ ό πι τή σ η ι έ 7, 4624 σ η ι εχ ό πι τή ι α α α ο 11, 8532 ι α ς κ ε ώ δ α α ο 2, 8532 ι α ς ύ κ ε ώ η ι α μ 8, 8531 ι α ς ύ κ ε ώ σ η ου ο ι ο 3, 4625 σ η ύ ξα ρ τί , 0552 ή ) ύ σ πι ι ή αι ι χ . . . ε , 055 ή ύ σ ι χ τική ι α ρ ή 0, 0671 ή ) ύ σ ι χ ο ε ι , 4625 σ η ύ σ ι χ σ ς ε ρ. ε έ , 8221 ό ύ σ σ ώ πι ι σ ω αι ι χ ύ , 1222 ρ ) ύ σ ώ ι χ οφ ο ς 1 ό ου , . υχ ό ύ σ ώ πι ι ή ω ά ρ 4, 0552 ή ύ σ ω ώ ο ους 05 ή ) COF I ύ σ πι ω ξα ς ι ί σ ς ρ ω χ ώ αι υ 04, 0564 ) ύ σ ώ α χ πι ημ 1 674 ή ) . . . . . ο ση 1 1 5 ρ Α τη ι τι ώ τησ 5 , 1141 ή ) ύ σ ξα ο ε δ ι , σ η ύ σ ξα ω ρ τη η ρ τί 0 έ 1306 ά ι </w:t>
      </w:r>
      <w:r>
        <w:rPr>
          <w:b/>
          <w:bCs/>
          <w:i/>
          <w:iCs/>
          <w:sz w:val="30"/>
          <w:szCs w:val="30"/>
          <w:u w:val="single"/>
          <w:vertAlign w:val="superscript"/>
          <w:lang w:val="el" w:eastAsia="el"/>
        </w:rPr>
        <w:t>ρ</w:t>
      </w:r>
      <w:r>
        <w:rPr>
          <w:b/>
          <w:bCs/>
          <w:i/>
          <w:iCs/>
          <w:u w:val="single"/>
          <w:lang w:val="el" w:eastAsia="el"/>
        </w:rPr>
        <w:t xml:space="preserve"> τη ό ξω ρ ο μ ί ύ 6 8, 63 6 ) ύ σ ι θ ι μ τα έ υ ού 37, 1721 . μ ) ι θ ς αυ ι ή ο ρ 9, 8535 ι α ς ύ σ αυ ι ώ α τό τή ο 7 9, 8535 ι α ς ύ αυ ι ώ κτό σ κη ε έ , 4624 σ κ ) ύ φο σ ο , 8531 ι α ς ι α τή ο 0, 8538 ι α ς σ η σ η 4000 σ η α ί ά ι ρ τη ΕΠ τα μ μπ ε τ ι ί ι α ΕΜ .ό 886 ρ μ α ασ ήμ α τω ι 3 τρ . η ς 4565 τέφ τική ο πι τή ι τρ ως 2 4, 056 ) μπ ε τι ή τα . 9004 α) i υ ού 6 00, 174 , ή a l 90 4 π τα A a 9004 τα s r l 90 4 π τ PS e 9004 τα) e 90 4 π τα) ED R X R SS E 004 τα . X R SS L AS 9004 τ ύ σ ο Ε ί η 4, 0557 ή ) υ ο δ ς ω η 02, 2241 ύ σ ώ α τ ώ ΕΑ ρ ύ 6 , 6346 ) πι ι ή ω δ ω α ι ως , 6452 ού ύ σ ρ ρ ητ υ ο . . . τ 87, 5351 ) θ ή ι πα τι . . ρ ύ 6 , 6346 ) ύ σ ται ε μπ ί ς τρ ι ι . . . . ρ 6, 52 ) ώ ται ε μπ ί ς τρ ι ι ρ ή 0, 0671 ή ά τρ ι . ε ρ α Α 5125 ρ Λ ) Ι Λ Ι ΟΡΙΝ . </w:t>
      </w:r>
      <w:r>
        <w:rPr>
          <w:b/>
          <w:bCs/>
          <w:i/>
          <w:iCs/>
          <w:u w:val="single"/>
          <w:lang w:val="el" w:eastAsia="el"/>
        </w:rPr>
        <w:t>ώ τικ 2Α 5</w:t>
      </w:r>
      <w:r>
        <w:rPr>
          <w:b/>
          <w:bCs/>
          <w:i/>
          <w:iCs/>
          <w:u w:val="single"/>
          <w:lang w:val="el" w:eastAsia="el"/>
        </w:rPr>
        <w:t xml:space="preserve">124 ρ </w:t>
      </w:r>
      <w:r>
        <w:rPr>
          <w:b/>
          <w:bCs/>
          <w:i/>
          <w:iCs/>
          <w:u w:val="single"/>
          <w:lang w:val="el" w:eastAsia="el"/>
        </w:rPr>
        <w:t xml:space="preserve">. ΣΩ ΡΙΚ ΙΑ </w:t>
      </w:r>
      <w:r>
        <w:rPr>
          <w:b/>
          <w:bCs/>
          <w:i/>
          <w:iCs/>
          <w:u w:val="single"/>
          <w:lang w:val="el" w:eastAsia="el"/>
        </w:rPr>
        <w:t>. α ί π . α ί φ . α ί ο μ</w:t>
      </w:r>
      <w:r>
        <w:rPr>
          <w:b/>
          <w:bCs/>
          <w:i/>
          <w:iCs/>
          <w:u w:val="single"/>
          <w:lang w:val="el" w:eastAsia="el"/>
        </w:rPr>
        <w:t xml:space="preserve"> τέα η σ </w:t>
      </w:r>
      <w:r>
        <w:rPr>
          <w:b/>
          <w:bCs/>
          <w:i/>
          <w:iCs/>
          <w:u w:val="single"/>
          <w:lang w:val="el" w:eastAsia="el"/>
        </w:rPr>
        <w:t>. α ί ο ι υ</w:t>
      </w:r>
      <w:r>
        <w:rPr>
          <w:b/>
          <w:bCs/>
          <w:i/>
          <w:iCs/>
          <w:u w:val="single"/>
          <w:lang w:val="el" w:eastAsia="el"/>
        </w:rPr>
        <w:t xml:space="preserve"> ή ί αι Φ </w:t>
      </w:r>
      <w:r>
        <w:rPr>
          <w:b/>
          <w:bCs/>
          <w:i/>
          <w:iCs/>
          <w:u w:val="single"/>
          <w:lang w:val="el" w:eastAsia="el"/>
        </w:rPr>
        <w:t xml:space="preserve">. / 9 8 7 </w:t>
      </w:r>
      <w:r>
        <w:rPr>
          <w:b/>
          <w:bCs/>
          <w:i/>
          <w:iCs/>
          <w:u w:val="single"/>
          <w:lang w:val="el" w:eastAsia="el"/>
        </w:rPr>
        <w:t>Φ , 3 π ήρ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1πόδε α Αρ ητ Εκτ πής (μ υ α E 03)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AR / AER e ction Reason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ξ γω ή στ π αί ε ιαί ς σύ βασ με φορ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περίπτωση τη ε α ας ύ β σης μετα ράς (άρθ ο 793παρ.2(β) ΔΕΚ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ρθ ο 93παρ.2( ) ΕΚ αθ ερώ ι αρέκκ ση πό ο κό α τι ο ε ίο ξόδου ί ι ο ε υ αίο ε ί ρι α μπορ ύ ατα ξέ υ πό ο ε ιακό έδαφος τ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ύ φω ε υ ή ιάταξη φόσο οβά ι χετικό τη α ιασαφιστής πορεί ωρείται ς ε ίο ξόδου ο ρμόδιο ε ίο ου όπου 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 μβά αι μπορεύματ πό ις πιχειρή εις ι η οδρόμω ις αχ ρομικές ρχέ ις εροπορικές ις ι ακές αιρείες το ίσι αίας ύ β σης ε αφοράς α η εταφορά ου κτός ου ε ιακού δάφου η Ε Ε. σιδηροδρομι ώς αεροπορικώς, θ σσίως ή ταχυ ρο ικώς ι α ς χετικά η αία ύ α η εταφοράς φαρμόζο αι πίσης τα εταφορική ταιρεία υ υ ζει ιαφορε ικά έσα εταφορ ς πο π έσα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εταφοράς). το ίσιο υ ό, δική εταφορά α μή α η ιαδρομής πιτρέπεται, ό ροϋ όθ ση τι α μπορεύματ ε έρχο αι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ιακού δάφου η οι η ας δι ώς η δή εταφέ ο ι κτός υ ο ιδηροδρομικώς, τ χ ρομικώς, αεροπορι ώς ή θ σσίως.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α μπορεύματ θ υ το ε ίο πρα ατικό ημ ίο ξόδου πό πο ξέ υ ου ε ιακού δά ου η οι η ας ιδηροδρομικώ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αχ ρομικώς, ερο ορικώς σσί ς, υ ό ο ε ο εχομέ ρειάζεται οφορίες χετικά ε η ξα ε υ η ερίπτωση εταφορέας παρέχ ι το ε τε ίο α ακό υ (άρθ ο 93παρ.3 ΔΕΚ ):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MRN τη συ εκρ μέ διασάφη η ε α , εφ σο εί διαθ σιμο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 αφο η αί ς ύ β σης εταφ ράς η υ εκ ιμέ ιασάφηση ξα CR ο ριθ ό η ορτωτική αι ο ριθ ό ω εμ τω ε ερίπτωση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ρή ης εμπορευ ατο ιβ τίου το αριθ ό ρισής το οφορίες χετικ ε η αία ύ β ση εταφοράς η εταφορά ω μπορευμάτ κτό ου ε ιακο δ φου η .Ε. ι ποίες εχομέ εριέχο αι το τ α πεξερ σίας ε ομέ ο ροσώπ υ ου μβά ι α εμπορεύ ατα ή σε κάποιο ά σύστ επεξερ σίας εμπο ικώ δεδομέ</w:t>
      </w:r>
      <w:r>
        <w:rPr>
          <w:b/>
          <w:bCs/>
          <w:i/>
          <w:iCs/>
          <w:u w:val="single"/>
          <w:lang w:val="el" w:eastAsia="el"/>
        </w:rPr>
        <w:t xml:space="preserve"> ξα ς εροπορικ ς αι θ σσίως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εταφοράς ε ο π έσα ultimodal ransport) υ α τεται πό αία ύ β ση ετ φοράς εταξύ ξα α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ιπροσώπου ου ι ιας υ ι ακή αεροπορικής ταιρίας ε ίο ξόδου ί ι ο ρμόδιο ε ίο ου όπο πο α μπορεύματ ρα μβά αι το ίσιο ίας ύ σης εταφοράς πό η υ ι ακή αερο ορική ταιρία, ό ο ρο τι α μπ ρεύ ατα ξέρχο αι ου ε ιακού άφου η .Ε.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ροορισμό κτός υ ού ου δάφου , σσίως/αεροπορικώς. ε α, ο ποφασιστικό τοιχείο α ο αθ ρισ ό ιας ξα ς σσιας ς εροπορικής εί ι ο ρόπος διέ υ ης τω εξωτερικώ συ ρω ξα ς ιδηροδρο ικώς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α μπορε ατα εταφέρο ι ιδηροδρομικώς ρη ιμοποιού α ιαφορετικοί ύ οι ε ίω ποστο / υ β σεω εταφοράς, ου ξαρτώ αι υ ίως πό ο ε ό ροορισμό ω ξα με μπορευμ τω αι η χετικ ιαδικασία πως ιεθ ορτωτική I , ιεθ ορτωτική MGS, υ υ σμέ ιεθ ορτωτική I /SMGS, αι α ε ία ποστο ου αθ ερώ αι το ίσιο ιμερώ ο ερώ υ φω ώ π.χ. ο ε ί ποστο S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πιπ ο υ υ μός ύ ιαφορετικώ ύ ω ορτωτικ CI αι MGS) ωρείται πίσης αία ύ β ση εταφοράς, ό ο ρο τι ιευ ρι ζ ται τη I όπος ε κού ροορισμού τι ρίσκεται κτός ου ε ια ού δάφου η 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ού ου ίδου ι υ β σεις εταφορά κα ποιού ις π ιτή εις ω αίω υ β σεω μεταφορ ς α του σκοπο ου άρθ ου 793 (2) (β) ΔΕΚ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χ εταφορείς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 αχ εταφορείς ιτου ύ ά ει αίας ύ β σης εταφοράς α η εταφορά ω μπορ υ άτω ε ια ρίτ ώρα, ε ο διο ρόπο πως αι ι ι εταφορείς ου ρίζο ι το ρθ ο 93 2) β ΕΚ . ι αχ ρομικές ποστο ς εταφέρο αι εροπορικώς, ιδηροδρομικώς δι ώς πό ο ρμόδιο ε ίο ου όπου που α μπ ρεύ ατα αρα μβά αι ε αία ύ β ση εταφοράς α τη μετ φορά του ε τός το τε ιακού εδάφου τ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 σες ξα ς αρακτη ίζο αι ε η τικό ορτί υ εροπορικής υ ι ακή ταιρεία ατ’ φαρμο ω ρθ ω 45 αι 4 ΕΚ ίστοιχ ς Χ», μπορεύματ η δή ου ρόκ ιται ξαχθού ό ε ίου ξόδο χει ο ε ίο ου ποπτεύ ι ο ερο μέ / μέ χώρη ης η υ εκριμέ π ή / ρομο ου (άρθ ο 793 ΔΕΚ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ειώ ται τι α τέρω φαρμόζο αι τις εριπτώσε ς κ ί ς πο ερο μέ ς μέ ς κφόρτωσης ω μπορευμάτ πως φέρεται το η τικό ορτίου πίπτει ε ο ε ίο ξόδου ω πορευ άτω πό ε ιακό έδαφος τ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καθ ρ μ ύ τ υ ω ε υ ε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ωστός ρο διορισ ός ου ε ίου ξ δου ί ι αθ ριστικής ημασίας α η α ιτου α ου υ τή ατο ο ξα CS αι η η ρότερη ιεκπεραίωση η αδικασίας ξα αθ ρισμός ου ε ίου ξόδου ξαρτάται πό ις π ομέρειες η ιαδρομ η ποστο ξα . ε άθ ερίπτωση, ξα ας ρέπει υ π ώ ι ροσεκτι ά η ση 9 η ιασάφηση α ποφύ ι ρο βό ε ιαδικασίες ζή η ης ου ε ίο ξόδου σε ερίπτωση κτροπή ) η πιβεβ ίωσ η ξόδου ω μπορ υ άτω με ό, ι αυ ό συ πά 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.1 Γε κός κα κός α ς ίζει τι ε ίο ξόδου ί ι ο ε υ ίο ε ίο ρι α μπορεύματ ατα ίψ υ ο ε ια ό δαφος η .Ε. άρθ ο 93 αρ. ρώτο εδάφιο ΔΕΚ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η σσ ας αι εροπορικής εταφοράς ο ε ίο ξόδου ί ι ο ε ίο ο ί ι ρμόδιο α ο όπο πο α μπο εύ ατα ορτώ α το έσο εταφοράς ε ο ποίο ετ φερθ ύ ε ροορισμό κτός ου ε ιακού δάφου η .Ε., ξάρτη α πό ο ά ο ο εροσκάφος ταματή ει σε επόμε υ μέ ή αερο μέ ς ός τ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ύ φω με τα προα φερόμε , διακρί υ ε τις εξή π ριπτ σεις: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ερίπτωση</w:t>
      </w:r>
      <w:r>
        <w:rPr>
          <w:b/>
          <w:bCs/>
          <w:i/>
          <w:iCs/>
          <w:u w:val="single"/>
          <w:lang w:val="el" w:eastAsia="el"/>
        </w:rPr>
        <w:t xml:space="preserve"> ε ίο ξόδου ι ε ίο ικής ξόδου πό ο ε ιακό έδαφος τ Ε Ε. (τε α στα ύ ρα, σε αερο μέ ή μέ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υ τη ση 9 η ιασάφηση ά εται ωδικός ου ε ίου υ ο π στέ ται πό ο ε ίο ξα ο ή α 01 αι κτυ ώ ται .Ε.Ε. ου υ δεύ ι ο ξα με μπόρευμα πό ο ε ίο ξα στ τε ί εξόδου Για παράδει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ίο εξα τ ίο Λάρισα κα τε ίο εξόδου το ίο Αστακο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ίο ξα ο ίο θ αι ε ίο ξόδου ο ίο ερ/ υ Βε ζέ ς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ίο ξα ο ΄ ίο εσσα κη αι ίο ξόδου ο ίο </w:t>
      </w:r>
      <w:r>
        <w:rPr>
          <w:b/>
          <w:bCs/>
          <w:i/>
          <w:iCs/>
          <w:u w:val="single"/>
          <w:lang w:val="el" w:eastAsia="el"/>
        </w:rPr>
        <w:t>υ ώ ερίπτωση</w:t>
      </w:r>
      <w:r>
        <w:rPr>
          <w:b/>
          <w:bCs/>
          <w:i/>
          <w:iCs/>
          <w:u w:val="single"/>
          <w:lang w:val="el" w:eastAsia="el"/>
        </w:rPr>
        <w:t xml:space="preserve"> ε ίο ξα ί υ ρό ς αι ε ίο υ ικής ξόδο </w:t>
      </w:r>
      <w:r>
        <w:rPr>
          <w:b/>
          <w:bCs/>
          <w:i/>
          <w:iCs/>
          <w:u w:val="single"/>
          <w:lang w:val="el" w:eastAsia="el"/>
        </w:rPr>
        <w:t>πό ο ε</w:t>
      </w:r>
      <w:r>
        <w:rPr>
          <w:b/>
          <w:bCs/>
          <w:i/>
          <w:iCs/>
          <w:u w:val="single"/>
          <w:lang w:val="el" w:eastAsia="el"/>
        </w:rPr>
        <w:t xml:space="preserve"> ιακό δαφος η οι τη α τε ία τα ύ ρα, ερο μέ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μέ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τη ση 9 ασάφηση άφε αι ωδικός ο τε ίου . Για αράδει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και έξοδος α ό ίο Πειρ ιά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και έξοδος α ό το ίο Α ρ/ Ε υ Βε ζέ ς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ξα αι ξοδος πό ίο ή ω τις εριπτώσεις ξα μπορ υ άτω ξία ω ποίω ε ερβαί ι α 00 υ ώ ποστο αι ιασαφιστ αι που δε υ όκει ι σε απα ρεύ εις ή περιορισμούς .2 Παρεκκ 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πάρχου στόσο, ως ί ι στό, το τέρω κό α αρεκκ σεις ε ποτέ σμα ο ε ίο ξόδου η οτε ί ο ε υ αίο ε ίο ροτού α μπορεύματ ε ατα ίψ υ το τε ιακ έδαφος τη Κ ι τ ας ατωτέρω, ε ί ου ε ις εριπτώσεις αρέκκ σης ις ποίες αι αραθ του ε α υ μ θ δο ας α διευ ό ή σας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Ως τε ίο εξόδο θ ωρείται έ τε ίο τη ε οχώρας (εσ τερικό τε ίο)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ωγή π υ υ ε τ τ κ ε τ δι ετ όμισης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ίο ξόδο ί ο ε ίο χώρη ης ου αθ στώτος η ιαμετακόμισης άρθ ο 93β 1) ΕΚ ). τις εριπ ώ εις υ ές τη σ 9 η ιασάφηση ξα άφετ ι ωδικός ο σω ερικού υ ο ε υ χώρη ο αθ στώτος ιαμετακόμισης ποστέ τ ι ο ή α 01 αι κτυ ώ ται ο .Ε.Ε. ου δεύ ι η ξα ς ο ε ίο χώρ ης ι δικασία ξα κ ώ τ ι το ε ο χώρη ης ο αθ στώτος η ιαμετακόμισης κοι / οι τικ / αι ο ε ίο ξ ε ώ τ ς ε το μή α 18. </w:t>
      </w:r>
      <w:r>
        <w:rPr>
          <w:b/>
          <w:bCs/>
          <w:i/>
          <w:iCs/>
          <w:u w:val="single"/>
          <w:lang w:val="el" w:eastAsia="el"/>
        </w:rPr>
        <w:t>ιγμ</w:t>
      </w:r>
      <w:r>
        <w:rPr>
          <w:b/>
          <w:bCs/>
          <w:i/>
          <w:iCs/>
          <w:u w:val="single"/>
          <w:lang w:val="el" w:eastAsia="el"/>
        </w:rPr>
        <w:t xml:space="preserve"> ξα δικώς πό κύ ρα α ορβη α έ ω ο χου πο </w:t>
      </w:r>
      <w:r>
        <w:rPr>
          <w:b/>
          <w:bCs/>
          <w:i/>
          <w:iCs/>
          <w:u w:val="single"/>
          <w:lang w:val="el" w:eastAsia="el"/>
        </w:rPr>
        <w:t>μπορεύματ</w:t>
      </w:r>
      <w:r>
        <w:rPr>
          <w:b/>
          <w:bCs/>
          <w:i/>
          <w:iCs/>
          <w:u w:val="single"/>
          <w:lang w:val="el" w:eastAsia="el"/>
        </w:rPr>
        <w:t xml:space="preserve"> υ ά αι σε καθ στώς διαμετακόμισης </w:t>
      </w:r>
      <w:r>
        <w:rPr>
          <w:b/>
          <w:bCs/>
          <w:i/>
          <w:iCs/>
          <w:u w:val="single"/>
          <w:lang w:val="el" w:eastAsia="el"/>
        </w:rPr>
        <w:t>ίο ξα</w:t>
      </w:r>
      <w:r>
        <w:rPr>
          <w:b/>
          <w:bCs/>
          <w:i/>
          <w:iCs/>
          <w:u w:val="single"/>
          <w:lang w:val="el" w:eastAsia="el"/>
        </w:rPr>
        <w:t xml:space="preserve"> ί ι ο ε ίο κ ας. ποστο υ δεύ ται ε .Ε.Ε. πό ο ε ίο ξ Σκ ρα) έ ρι ο ε ίο ο χου θ ση 9 ιασάφηση ) ου ί ι ε ίο χώρη ης ου αθ στώτο ιαμετακόμισης ε ίο ο χο ωρείται ε ίο ξ δου αι ς κ ο ου ροβαί ι τις χετικές ιατυ ώσεις αποστο 518 ε ειξη 4 πο αι φέρεται ο RN η ή ση ιαμε ακόμισης ί ε υ ού ποιοδ οτε τοιχεί αυ οποιεί η ή η ιαμετακόμισης .χ. ριθ ός η τικού ορτίου . μπορεύματ υ ορού ό ο αθ τώς ιαμετακόμισης πό ο ό χο ς η Νορβη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ιγμ</w:t>
      </w:r>
      <w:r>
        <w:rPr>
          <w:b/>
          <w:bCs/>
          <w:i/>
          <w:iCs/>
          <w:u w:val="single"/>
          <w:lang w:val="el" w:eastAsia="el"/>
        </w:rPr>
        <w:t xml:space="preserve"> ξα δικώς πό ιραιά α ωσία έσω εσ/ κη , πο </w:t>
      </w:r>
      <w:r>
        <w:rPr>
          <w:b/>
          <w:bCs/>
          <w:i/>
          <w:iCs/>
          <w:u w:val="single"/>
          <w:lang w:val="el" w:eastAsia="el"/>
        </w:rPr>
        <w:t>υ ε ρώ α</w:t>
      </w:r>
      <w:r>
        <w:rPr>
          <w:b/>
          <w:bCs/>
          <w:i/>
          <w:iCs/>
          <w:u w:val="single"/>
          <w:lang w:val="el" w:eastAsia="el"/>
        </w:rPr>
        <w:t>ι ι οστο ς ξα ι α χετικά μπορεύματ ά αι ε αθ στώς ίο ξα ί ι ο τ΄ ειραιά. ποστο υ δε τ ι ε .Ε.Ε. πό ο ε ίο ξα τ΄ ε ραιά) ς ο ΄ ίο εσ/ κη ο ωρείται ε ίο ξόδου θ ση 9 η ιασάφηση αι ς κ ού ου ρ βαί ι τις ετ κές ιατυ ώσεις αποστο 18 ε ειξη 4 που αι έρεται ο RN ου ε ίου . μπ ρεύ ατα υ φορο ε ε ίο πό η εσ/ κη η ωσία.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ωγή κ ενι μ η μετ ο</w:t>
      </w:r>
      <w:r>
        <w:rPr>
          <w:b/>
          <w:bCs/>
          <w:i/>
          <w:iCs/>
          <w:u w:val="single"/>
          <w:lang w:val="el" w:eastAsia="el"/>
        </w:rPr>
        <w:t xml:space="preserve"> φόσο ιτη ί πό ο ιασαφιστή ο μιμο ιπρόσωπό ου η ηθ ύ ι ιατυ ώσεις ξόδο ι το ρα ατ κό ε ίο ξόδου ο ρμόδιο ε ίο ου όπου που αρα μβά ι α μπορεύματ το ίσιο αίας ύ β σης εταφοράς α ε αφορά ου ύ φω ε ου α ς ο ρθ ου 93 αρ.2 β ΔΕΚ , εφαρμόζο αι τα ακό υ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τη ση 9 ασάφηση άφ ται ωδικός ου σωτερικού υ ού ε ίου ποστέ αι ο ή α 01 αι κτυ ώ ται ο .Ε.Ε. ου υ δεύ ι </w:t>
      </w:r>
      <w:r>
        <w:rPr>
          <w:b/>
          <w:bCs/>
          <w:i/>
          <w:iCs/>
          <w:u w:val="single"/>
          <w:lang w:val="el" w:eastAsia="el"/>
        </w:rPr>
        <w:t>η εξα αράδει α:</w:t>
      </w:r>
      <w:r>
        <w:rPr>
          <w:b/>
          <w:bCs/>
          <w:i/>
          <w:iCs/>
          <w:u w:val="single"/>
          <w:lang w:val="el" w:eastAsia="el"/>
        </w:rPr>
        <w:t xml:space="preserve"> ξα πό εσσα κη α ΠΑ αι αρξη αίας ύ β ση </w:t>
      </w:r>
      <w:r>
        <w:rPr>
          <w:b/>
          <w:bCs/>
          <w:i/>
          <w:iCs/>
          <w:u w:val="single"/>
          <w:lang w:val="el" w:eastAsia="el"/>
        </w:rPr>
        <w:t>εταφοράς</w:t>
      </w:r>
      <w:r>
        <w:rPr>
          <w:b/>
          <w:bCs/>
          <w:i/>
          <w:iCs/>
          <w:u w:val="single"/>
          <w:lang w:val="el" w:eastAsia="el"/>
        </w:rPr>
        <w:t xml:space="preserve"> πό εσσα κη α Α μέσω ου μέ μβ ύ </w:t>
      </w:r>
      <w:r>
        <w:rPr>
          <w:b/>
          <w:bCs/>
          <w:i/>
          <w:iCs/>
          <w:u w:val="single"/>
          <w:lang w:val="el" w:eastAsia="el"/>
        </w:rPr>
        <w:t>ιδηροδρομι</w:t>
      </w:r>
      <w:r>
        <w:rPr>
          <w:b/>
          <w:bCs/>
          <w:i/>
          <w:iCs/>
          <w:u w:val="single"/>
          <w:lang w:val="el" w:eastAsia="el"/>
        </w:rPr>
        <w:t>κώς/ σσίως (συ υ σμέ μεταφορά).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ση 9 η ια άφηση η ται ’ ίο εσσα κη ε ίο 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το ημείο υ ό π σημαί ται τι πό η ιτου α Κατ χώρη η ρόσθ τω εδίω υ π ώ αι τη ση 4 η ιασάφηση ωδικός 760 αφο εταφοράς ο π έσω υ μέ εταφορά » ε ο ριθ ό η αίας σύ β ση μ αφοράς ) τε ίο εξα έ ει οριστεί διε περαιώ ι και διαδικασίες εξόδου αι ο ε ίο που ται υ ική ξοδος ω μπορευμάτ ί ιαφορετικό πό ο μόδιο ε ίο ξα , ού οι ο ε ίο ξα χει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ριστεί ιεκπεραιώ ι ις ιατυ ώσεις ξόδου τη ερίπτω η υ ή τη ση η ιασάφηση άφεται ωδικός ου ε ίου υ ύ ιακρί υ ε ις κό υ ς εριπτώσεις: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ωγή μέσω δικτ ο ωγών κ η κτ ής ενέ ει</w:t>
      </w:r>
      <w:r>
        <w:rPr>
          <w:b/>
          <w:bCs/>
          <w:i/>
          <w:iCs/>
          <w:u w:val="single"/>
          <w:lang w:val="el" w:eastAsia="el"/>
        </w:rPr>
        <w:t xml:space="preserve"> ίο ξόδο ί ο ε ίο ου α ρίζεται πό ο ράτος έ ς που ί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ατεστη έ ς ξ ας τη ερίπτ ση η εταφοράς μπορευμάτ έσω ικτύ υ α και τ η κτρικής ρ ας άρθ ο 793 παρ.2 (α) ΔΕΚ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τη δα ς ρμόδια ε ία α ξα κτρικής ιας χου ριστεί: ο Α΄ ίο Πειρα ά, το Α΄ ίο Θ σσα κη , και τ τ ίο ίκυ ω </w:t>
      </w:r>
      <w:r>
        <w:rPr>
          <w:b/>
          <w:bCs/>
          <w:i/>
          <w:iCs/>
          <w:u w:val="single"/>
          <w:lang w:val="el" w:eastAsia="el"/>
        </w:rPr>
        <w:t>ξ ωγή π υ υ ε τ κ ε τ δι ετ ό 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ου υ πίπτει ο ε ίο ξα / ξόδ υ ε ο ε ίο χώρη ης τη ση 9 η ιασάφηση ξα άφεται ωδικός ου ε ίου εξα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ιγμ</w:t>
      </w:r>
      <w:r>
        <w:rPr>
          <w:b/>
          <w:bCs/>
          <w:i/>
          <w:iCs/>
          <w:u w:val="single"/>
          <w:lang w:val="el" w:eastAsia="el"/>
        </w:rPr>
        <w:t xml:space="preserve"> ξα δικώς πό κύ ρα α ε ία ε α ω </w:t>
      </w:r>
      <w:r>
        <w:rPr>
          <w:b/>
          <w:bCs/>
          <w:i/>
          <w:iCs/>
          <w:u w:val="single"/>
          <w:lang w:val="el" w:eastAsia="el"/>
        </w:rPr>
        <w:t>μπορευμάτ σ</w:t>
      </w:r>
      <w:r>
        <w:rPr>
          <w:b/>
          <w:bCs/>
          <w:i/>
          <w:iCs/>
          <w:u w:val="single"/>
          <w:lang w:val="el" w:eastAsia="el"/>
        </w:rPr>
        <w:t>ε κα στώς διαμετακόμισης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 ίο ξα ίο κύ ρ ς ι αι ε ίο χώρη ης ου αθ στώτος ιαμετακόμισης ια ο υ ό, ωρείται αι ε ίο ξόδου </w:t>
      </w:r>
      <w:r>
        <w:rPr>
          <w:b/>
          <w:bCs/>
          <w:i/>
          <w:iCs/>
          <w:u w:val="single"/>
          <w:lang w:val="el" w:eastAsia="el"/>
        </w:rPr>
        <w:t>θ ση 29 τη δι</w:t>
      </w:r>
      <w:r>
        <w:rPr>
          <w:b/>
          <w:bCs/>
          <w:i/>
          <w:iCs/>
          <w:u w:val="single"/>
          <w:lang w:val="el" w:eastAsia="el"/>
        </w:rPr>
        <w:t xml:space="preserve">ασάφη ης ξα </w:t>
      </w:r>
      <w:r>
        <w:rPr>
          <w:b/>
          <w:bCs/>
          <w:i/>
          <w:iCs/>
          <w:u w:val="single"/>
          <w:lang w:val="el" w:eastAsia="el"/>
        </w:rPr>
        <w:t>αράδει α</w:t>
      </w:r>
      <w:r>
        <w:rPr>
          <w:b/>
          <w:bCs/>
          <w:i/>
          <w:iCs/>
          <w:u w:val="single"/>
          <w:lang w:val="el" w:eastAsia="el"/>
        </w:rPr>
        <w:t xml:space="preserve"> ξα δικώς πό τ΄ ίο ειραιά ωσία ε αθ στώ </w:t>
      </w:r>
      <w:r>
        <w:rPr>
          <w:b/>
          <w:bCs/>
          <w:i/>
          <w:iCs/>
          <w:u w:val="single"/>
          <w:lang w:val="el" w:eastAsia="el"/>
        </w:rPr>
        <w:t>ε ίο ξ</w:t>
      </w:r>
      <w:r>
        <w:rPr>
          <w:b/>
          <w:bCs/>
          <w:i/>
          <w:iCs/>
          <w:u w:val="single"/>
          <w:lang w:val="el" w:eastAsia="el"/>
        </w:rPr>
        <w:t>α Στ΄ ίο ειραιά) ωρείται αι ε ίο ξόδου θ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9 τη διασάφη ης α </w:t>
      </w:r>
      <w:r>
        <w:rPr>
          <w:b/>
          <w:bCs/>
          <w:i/>
          <w:iCs/>
          <w:u w:val="single"/>
          <w:lang w:val="el" w:eastAsia="el"/>
        </w:rPr>
        <w:t>ίο τ τ κής γ ς π υ ω ί γι ν μέν ντ ς τ ς Κοινότ</w:t>
      </w:r>
      <w:r>
        <w:rPr>
          <w:b/>
          <w:bCs/>
          <w:i/>
          <w:iCs/>
          <w:u w:val="single"/>
          <w:lang w:val="el" w:eastAsia="el"/>
        </w:rPr>
        <w:t xml:space="preserve"> εμπορε ατα πο διακι ύ αι θ σσίως με π ίο τακτ κ αμμής θ ωρείται τι ε ατα ίπου ο ε ιακό δαφος η οι τη α ατά η ιάρκεια η εταφοράς ου . ς κ ού ου τη ε ίπτωση υ ή ε ίο ξόδου ε ί ι υ τό ορισθ ί το τε ίο του μέ όρτωσης στο ε π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αραδεί 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ίο ξα ί ι ο ε ίο θ μπορεύμα α ορτώ αι τη υ ε τσα ε ίο ακτική αμμής ε ο ποίο εταφέ ο ι ως ο πάρι που και φορτώ α σε π ίο μη τακτ κή αμμής με προορι μό το Κα δά. Ως ε ίο εξόδου ορίζε αι το τ ίο στο ά του Μπάρι.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ίο ξα ί ι ο ε ίο θ μπορεύμα α ορτώ αι τη υ ε τσα ε ο η ακτική α μή ε ο ποίο εταφέρο αι ως ο πάρι που αι ο τώ αι ε ίο η ακτική αμμή ε ροορισμό ο α δά. Σε αυ τ περίπτωση τε ίο εξόδου ορίζεται το τε ίο Η υ ε τσας άρθ ο 793 παρ.2).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ωγή μπ υμ υ ετ έ ντ ε ίο σκ ος π ε τ υστ υμένης δι ί δι τ μισ ς π π δου Ι ( 445 κ 448 Δ ΚΤ</w:t>
      </w:r>
      <w:r>
        <w:rPr>
          <w:b/>
          <w:bCs/>
          <w:i/>
          <w:iCs/>
          <w:u w:val="single"/>
          <w:lang w:val="el" w:eastAsia="el"/>
        </w:rPr>
        <w:t xml:space="preserve"> ίο ξόδου ί ι ο ρμόδιο ε ίο ου όπο που α οι τικά μπορεύματ ορτώ αι ε ίο ερ σκάφος ό αθ στ ς π υ τευ έ ιαδικασίας ιαμετα όμισης πιπέδου Ι άρθ α 45 αι 48 ΕΚ ) αι ροσδιορίζο αι στη φορτωτική με καθ στώς «Χ» (άρθ 793β (2) ΔΕ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ξ ωγή με ενι ύ η μετ ο</w:t>
      </w:r>
      <w:r>
        <w:rPr>
          <w:b/>
          <w:bCs/>
          <w:i/>
          <w:iCs/>
          <w:u w:val="single"/>
          <w:lang w:val="el" w:eastAsia="el"/>
        </w:rPr>
        <w:t xml:space="preserve"> ίο ξόδου ί ι ο ρμόδιο ε ίο ου όπου που αρα μβά αι α μπορεύματ το ίσιο αίας ύ β σης εταφοράς α η εταφορά ου , ύ φω ε ου α ς ο ρθ ου 9 αρ.2 β ΕΚ . ιδικότερα φόσο ιασαφιστής οβά ι χετικό ίτη α πορεί ωρείται ε ίο ξόδου ο ρμόδιο ε ίο ου όπου που α πορεύ ατα αρα μβά αι πό ις πιχειρή εις ιδηρο ρόμω ις α υ ρ μικές ρχές ις εροπορικές ι υ ι ακ ς ταιρείε το ίσιο αίας ύ β σης ταφο άς α η εταφορ ου κτός ου ε ιακού δάφου .Ε. ιδηροδρο ικώς εροπορικώς σσίως αχ ρο ικώς μπορού υ στού ο π έσα εταφοράς αι δικά φόσο υ ική ξοδ ς πό ο ε ακό δαφος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ιδηροδρομικώς, τ χ ρομικώς, αεροπορι ώς ή θ σσίως)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αράδει α:</w:t>
      </w:r>
      <w:r>
        <w:rPr>
          <w:b/>
          <w:bCs/>
          <w:i/>
          <w:iCs/>
          <w:u w:val="single"/>
          <w:lang w:val="el" w:eastAsia="el"/>
        </w:rPr>
        <w:t xml:space="preserve"> ξα πό εσσα κη α ΠΑ αι αρξη αίας ύ β ση </w:t>
      </w:r>
      <w:r>
        <w:rPr>
          <w:b/>
          <w:bCs/>
          <w:i/>
          <w:iCs/>
          <w:u w:val="single"/>
          <w:lang w:val="el" w:eastAsia="el"/>
        </w:rPr>
        <w:t>εταφοράς</w:t>
      </w:r>
      <w:r>
        <w:rPr>
          <w:b/>
          <w:bCs/>
          <w:i/>
          <w:iCs/>
          <w:u w:val="single"/>
          <w:lang w:val="el" w:eastAsia="el"/>
        </w:rPr>
        <w:t xml:space="preserve"> πό εσσα κη α Α μέσω ου μέ μβ ύ </w:t>
      </w:r>
      <w:r>
        <w:rPr>
          <w:b/>
          <w:bCs/>
          <w:i/>
          <w:iCs/>
          <w:u w:val="single"/>
          <w:lang w:val="el" w:eastAsia="el"/>
        </w:rPr>
        <w:t>ιδηροδρομι</w:t>
      </w:r>
      <w:r>
        <w:rPr>
          <w:b/>
          <w:bCs/>
          <w:i/>
          <w:iCs/>
          <w:u w:val="single"/>
          <w:lang w:val="el" w:eastAsia="el"/>
        </w:rPr>
        <w:t>κώς/ σσίως (συ υ σμέ μ ταφορά).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ση 9 η ια άφηση ξα ται ο ’ ίο εσσα κη ς ε ίο εξόδου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το ημείο υ ό π σημαί ται τι πό η ιτου α Κατ χώρη η ρόσθ τω εδίω υ π ώ αι τη ση 4 η ιασάφηση ωδικός 760 αφο εταφορ</w:t>
      </w:r>
      <w:r>
        <w:rPr>
          <w:b/>
          <w:bCs/>
          <w:i/>
          <w:iCs/>
          <w:u w:val="single"/>
          <w:lang w:val="el" w:eastAsia="el"/>
        </w:rPr>
        <w:t>άς ο</w:t>
      </w:r>
      <w:r>
        <w:rPr>
          <w:b/>
          <w:bCs/>
          <w:i/>
          <w:iCs/>
          <w:u w:val="single"/>
          <w:lang w:val="el" w:eastAsia="el"/>
        </w:rPr>
        <w:t xml:space="preserve"> π έσω υ μέ εταφορά » ε ο ριθ ό η αίας σ</w:t>
      </w:r>
      <w:r>
        <w:rPr>
          <w:b/>
          <w:bCs/>
          <w:i/>
          <w:iCs/>
          <w:u w:val="single"/>
          <w:lang w:val="el" w:eastAsia="el"/>
        </w:rPr>
        <w:t>ύ β ση</w:t>
      </w:r>
      <w:r>
        <w:rPr>
          <w:b/>
          <w:bCs/>
          <w:i/>
          <w:iCs/>
          <w:u w:val="single"/>
          <w:lang w:val="el" w:eastAsia="el"/>
        </w:rPr>
        <w:t xml:space="preserve"> μ αφοράς </w:t>
      </w:r>
      <w:r>
        <w:rPr>
          <w:b/>
          <w:bCs/>
          <w:i/>
          <w:iCs/>
          <w:u w:val="single"/>
          <w:lang w:val="el" w:eastAsia="el"/>
        </w:rPr>
        <w:t xml:space="preserve">3 Π </w:t>
      </w:r>
      <w:r>
        <w:rPr>
          <w:b/>
          <w:bCs/>
          <w:i/>
          <w:iCs/>
          <w:u w:val="single"/>
          <w:lang w:val="el" w:eastAsia="el"/>
        </w:rPr>
        <w:t>φο ες</w:t>
      </w:r>
      <w:r>
        <w:rPr>
          <w:b/>
          <w:bCs/>
          <w:i/>
          <w:iCs/>
          <w:u w:val="single"/>
          <w:lang w:val="el" w:eastAsia="el"/>
        </w:rPr>
        <w:t xml:space="preserve"> στ τ είο εξόδου κ ν έξοδο τω εμ μ</w:t>
      </w:r>
      <w:r>
        <w:rPr>
          <w:b/>
          <w:bCs/>
          <w:i/>
          <w:iCs/>
          <w:u w:val="single"/>
          <w:lang w:val="el" w:eastAsia="el"/>
        </w:rPr>
        <w:t xml:space="preserve"> .Ε.Ε</w:t>
      </w:r>
      <w:r>
        <w:rPr>
          <w:b/>
          <w:bCs/>
          <w:i/>
          <w:iCs/>
          <w:u w:val="single"/>
          <w:lang w:val="el" w:eastAsia="el"/>
        </w:rPr>
        <w:t>. αι α</w:t>
      </w:r>
      <w:r>
        <w:rPr>
          <w:b/>
          <w:bCs/>
          <w:i/>
          <w:iCs/>
          <w:u w:val="single"/>
          <w:lang w:val="el" w:eastAsia="el"/>
        </w:rPr>
        <w:t xml:space="preserve"> μ ορεύ ατα α α οία χει ορη ί δεια αρα βή ξα </w:t>
      </w:r>
      <w:r>
        <w:rPr>
          <w:b/>
          <w:bCs/>
          <w:i/>
          <w:iCs/>
          <w:u w:val="single"/>
          <w:lang w:val="el" w:eastAsia="el"/>
        </w:rPr>
        <w:t>ρέπ ι</w:t>
      </w:r>
      <w:r>
        <w:rPr>
          <w:b/>
          <w:bCs/>
          <w:i/>
          <w:iCs/>
          <w:u w:val="single"/>
          <w:lang w:val="el" w:eastAsia="el"/>
        </w:rPr>
        <w:t xml:space="preserve"> ροσκομίζο αι αζί το ε ίο ξόδου οχρέωση ή α ύ ι ατά ύ ιο ο όχρεο ου αθ στώτος η δή ο ξα α. υ ς στόσο υ ή ε αβ βά ται πό ο ξα το ρόσωπο ε ο ποίο χει υ α εταφέρει πορεύ ατα, δή το εταφορέα ου αθ σταται ο εύ ρόσωπο η αροχή ο οριώ το ε ίο ξόδου α τη άφιξ ω εμπορευ άτω σε αυ 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4 ποχρ έ θ ε ανά τύ ο Δ σάφ η Εξ γω ή Τα π ί ε αι πρ αι ά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225"/>
        <w:gridCol w:w="1294"/>
        <w:gridCol w:w="119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ΙΑ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Θ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ΙΠΗΣ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 /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,D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,E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,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,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,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(α,β)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(α,β)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1) Συ π ώ τ ι ε κτικά με τη θ ση 44 φορτωτικά έ αφ ). ιμή ου εδίου 2 ί ι Α» ότε αι ι ύ σεις 7 αι 4) υ π ώ αι προ ιρετικά.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Αν ο παρα πτη τ ίτ ώρα ί ι ORI ότε άφ αι ώρα αι ριστικός ου ριθ ός αι κτώ αι α ιπά τοιχεία. χι, ε υ π ώ τ ι ίποτ τη ση ου ριστικού ριθ ού ι υ π ώ αι τα ιπά στοιχ ία (Χώρα, Επω ία, δός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π ώ τ ι οχρεωτικά μό τα επιδοτού ε . Δ συ π ώ τ ι: )στη ερίπτωση ου ρόπος σ τερικής εταφοράς θ ση 6) ί ι 5» 7» αι ) τη περίπτω η που το προη καθ στώς (θ ση 37) εί ι 71 ή 78.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4) ια υ ου ύ ου /σεω θ ση β ε υ π ώ τ ι θ κότη α ου εταφορικού μέσου ό α στη θ ση 25 έχ υ ε «2» ή «5» ή «7».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 ις /σεις ύ ου ,Υ αι ε υ π ώ τ οτέ αυ ότη α ου εταφορικού μέσου 5) υ π ώ τ ι οχρεωτικά μό ότ το ιτο ε καθ τώς (θ ση 37α) εί ι 21 22.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6) ε υ π ώ τ ι τα ι ιατυ ώσεις ξα ρα α οποιού αι το ημείο ξόδου από τη Κοι η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7) ποδίδεται αυ ό ατα από το σύ τη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8) υ π ώ τ ι οχρεωτικά μό τα επιδοτού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9) υ π ώ τ ι οχρεωτικά μό ότ το προη ύ ε κ θ στώς εί ι 71 ή 78.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10) ια ις /σεις ύ ου υ π ται ό τα ο ιτού ε αθ στώς ί ι 1 αι ο ρο ύ ί ι κ ω 0,51,53,71,78 αι 1. ια ι /σεις ύ ου Χ, Υ και Ζ σ ώ τ ι με τις αρ ικές δ/σεις.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11) υ π ώ τ ι οχρεωτικά α ο ωδικό ου μπ/ ος άρχει το RIC έτρο συ π ωματι ές μο δες 12) υ π ώ τ ι κτικά ε η ση CR .Α ι ή ου εδίου 2 ί ι Α» τότε συ π ώ τ ι προαι ετικά.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13) υ π ώ τ ι οχρεωτικά δικός πικι ύ μπορευμάτ φ σο υ ρέχει περίπτωση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π ώ αι ατά ρο κή ιρά ι ωδικοί ω ωρώ έσω ω πο ω ιέρχο αι α μπορ ύ ατα εταξύ η ώρας ξα 15 ) αι η ώρας ροορισμού (17α).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15) υ π ώ τ ι ε ου ίστοιχ ωδικού ου φέ ο ι το αρ. 0Α ου α (ΕΟΚ) 2454/93, εφόσο η π οφορί εί ι διαθ σιμη.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16) ποδεκτές ιμές α ο CS ι ,Β αι . η θ ί ιμή ότε ός ου οβά ι η ή σ αι (οι) ξα ας ίς ρέπει ί ι EOS EOF ε ία πο σσική διασάφη 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άρχει ς ξα ας ο ιστοποιητ κό ου Ο22 --- φέρεται τη ση 4 του 1 ίδου i άρχου ερισσότεροι ου ς α ίς τη δια ή ση, τη ση 4 θ ίδου α φέρεται το χετικό πιστοποιη ικ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ii μεσο βεί εκτε στή , τ πιστο οιη ικό ΥΟ24 --- φέρεται στο 1 ίδος 17) ώρος Ε). π υ τευ έ ιαδικ σία, ποτε σματα ου 3 σφρα δες ρ/σημεία) κατά περίπτω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18) ά είκτη ιδικής ερίστασης ί ι , ο εδίο υ π ώ τ ι ροαιρετικά. Σε κάθ ά περίπτωση συ ώ τ ι υ οχρεω ικά)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ση 2 τιμο ο) ί ι οχρεω ική αι α α αθ τώτα η ξα 0 αι 31, εφόσο στη ση 44 υ ά χει ο ωδικός Ν380 (Εμπορικό μο ο).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ΗΜΕΙ ΣΕ : </w:t>
      </w:r>
      <w:r>
        <w:rPr>
          <w:b/>
          <w:bCs/>
          <w:i/>
          <w:iCs/>
          <w:u w:val="single"/>
          <w:lang w:val="el" w:eastAsia="el"/>
        </w:rPr>
        <w:t>) α /ση φορά πιδοτού ε ροϊό α πιτρεπτός ς /σης θ ση α ί ι μό Α ή ) τις ο σσικές /σεις, τα άρ ου ερισσότερες ό ια ιμές α ι σεις ,7,8,15,17 αι 9, ότε ε υ ώ αι ε πίπ δο α ικώ τοιχείω ΔΕ, ε πίπεδ ιδώ ιδικά α ς σεις αι π ώ τ ι ιδικ ία «00200». ) α ιαφορετικά ίδη ερι μβά αι τη δια υ κευ σία, ότε το ίδο υ π ώ τ ι ρι ός εμάτω αι τ ό ιπα ίδη ί ποδεκτή ιμή 0 μη έ . Εξυ ακού ι ότι το πεδίο «ση εία και αριθ οί» εί ι κοι στα είδη αυ ά. ) τα ιτού ε αθ στώτα 0 αι 1, α ι ποδεκτή ι σάφηση ξα , παιτείται τη ση 4 , άρχει α αφή ε ο ύ ο ιστοποιητ κού 38 380 ο ωδικός 80 παί ι τα ε άρχει μπορικό ιμο ο .χ. ξα πί παρακαταθ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) τα ιτού ε αθ στώτα 1, 2 αι , α ι πο εκτή ιασάφηση ξα , παιτείτα τη ση 4 , ρχει ία αφή ε ο ύ ο ιστοποιητ κού Ν380 ή Ν325. ) τις περιπτώσεις κατ τις οποίες κάποια α ό τα πρόσωπα (Αποστο ας/Εξα ας ση και ιπρόσωπος ση 4) ου η αι τ ιασάφηση ξα ί ι εκριμέ ι ικο μικοί ρείς, ρι ός ιστοποιητ κού ου ο χ ι ορη ί υ π ται τη ση 4 η ιασάφηση . α η υ π ωση σης 4 ε ου ιθ ού ω ιστοποι ικώ εκριμέ υ ικο μικού ρέα ρη ιμοποιού αι ι ωδικοί 022 Απ στο ας» 025 ιπρόσωπος» ατά ερίπτωση. η ειώ αι τι ι εκριμέ ι ικο μικοί ρείς ου χου βε ιστοποιητ κό ΕΟ ό η δα, τις ιασαφήσεις ου ο ά υ τ ώρα α υ π ώ υ ου ωδικο ο θ κό ριθ ιστοποιητ κού ο κδίδεται από το Υπ σύ τη α Αδειώ ίσεω του I I net. ) τις εριπτώσεις ατά ις ποίες ί ι οχρεωτική υ π ωση ω εδομέ σφά ιας αι ρ στασίας ου αρ ρτή ατος 0Α ΕΚ αι ποστο ας/εξα ς ω μπορευ άτω ί ι άτοχ ς ιστοποιητ κ ύ εκριμέ υ ικο μικού ρέα σφά ιας αι ροστασίας AEOS) ιακώ π υ τεύ εω Ασφά ιας αι ροστασίας EOF), κτός πό η υ π ωση η σης 4 ς , υ π ώ τ ι α ειξη ιδική ερίστασης τ η 32 αρτέ Πρόσθ τα τοιχεία 0Α» πα ιό υ σφά ιας αι ροστασίας), ά ει ω δ ώ ου χου οθ ί ε η ΔΥΟ 19 040930 Ξ 012 2 0 012. πιπ ο τα αρα πτη η ρίτη ώρας ρίζεται πό η υ ωπαϊκή σ ς εκριμέ ς ικ μικός ρέας τα ί ια υ φω ας μοιβαίας ρι ης εταξύ η ης αι η κάστοτε ρίτη ώρας ση 4 υ π ώ τ αι ε ο ριθ ό ρισης ο χε ορη ί α ό κοπό το αρα τη η ρίτη ώρα πό η σ α ί ου ριθ ού ου ισ οποιη κού ο ου χει ορη ί πό η ρίτη ώρα). τ ερίπτωση υ ή α η υ π ωση η σης 4 ρη ι οποιείται ωδικό ιστοποιητ κού Υ031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 θ μί υ οβο ή τ ω ε κή δι σάφη η Εξ γω ή </w:t>
      </w:r>
      <w:r>
        <w:rPr>
          <w:b/>
          <w:bCs/>
          <w:i/>
          <w:iCs/>
          <w:u w:val="single"/>
          <w:lang w:val="el" w:eastAsia="el"/>
        </w:rPr>
        <w:t>ροθ σμία α η οβο η ιασάφηση ξα ιαφέρει ε ο ρόπο εταφοράς, η ρο κή ιάρκεια η εταφοράς αι ο ίδος υ κευ σίας ω μπορευμάτ ποία ξέρχο αι πό ο ε ιακό δαφος η οι τη α . ιδικότερα οι επιμέρου ροθ σμίες έχ υ ως εξή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Θα σσια μεταφορά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394"/>
        <w:gridCol w:w="2680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ατάσταση εμπορευ τω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ροθ σμία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ρτία ε ός εμπορευ ατοκιβ τίω τω περιπτώσεω 3 και 4 του αρό ος πί κα,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24 ώ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από τ όρτωση στο π ίο με τ οποίο ρόκειται ε ατα ίψ υ το ε ιακό έδαφος τ Κ ι τη 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ρτία χύ η χύ ε ός συ κευ σίας τω περιπτώσεω 3 και 4 στο αρό α πί κα,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τέσσε ώ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πό τη α χώρη πό το μέ ου τε ιακού εδά ου τ οι τη 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ιακί η μετ ξύ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τε ιακού εδά ου τ οι τη ας (με εξαίρε η τ κά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ερπό ια διαμερίσ ατα, τις Αζόρες τη αδέρα ή τα Κ ρι Νη ιά)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Γροι ίας Νή Φ ρόε, έου ας Με ς, ορβη 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 τη Β ικ Θά σσας,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 τη Β ρεια ά σσας, μέ η Μ ύ η Θά σσας ,τη Μ σο ίο τω μέ το Μαρόκου,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δύο ώ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τ μπορεύματ ε α α ίψ υ το μέ του τε ιακ ύ εδάφου τ οι τη 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 διακί η, σε πε ιπτώσεις ά ς κτός από εκεί ς ο α φέρο ι στο ημείο 3),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ξ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ω κώ υ ερπό ιω ιαμερισμάτω τ Α ορώ τη αδέρας, τω Κα ρι Νη ιώ και δαφώ εκτός του τε ιακού εδάφου η Κ ι τη 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 η διάρκεια του αξιδιού εί ι μικρότ ρη από 24 ώρες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δύο ώ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τ μπορεύματ ε ατα ίψ υ το μέ του τε ιακ ύ εδάφου τ οι τη ας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Αεροπορική Μεταφορά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71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ατάσταση μπορευμ τω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ροθ σμία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εροπορική μεταφορά,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30 λε τά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από τ χώρη η από αερο μέ του ε ιακού εδάφου τη Κ ι τη 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Σιδη οδρομική μεταφορά και μεταφορά μέσω εσωτερικώ υ άτι οδώ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001"/>
        <w:gridCol w:w="4073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ατάσταση εμπορευ τω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ροθ σμία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ιδηροδρομική μετα ορά και εταφοράς μέσω εσωτερικώ υ άτι δώ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δύο ώ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από τ χώρη η από τ τε ίο εξόδου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Οδική Μετ φορά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2522"/>
        <w:gridCol w:w="6478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ατάσταση εμπορευ τω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ροθ σμία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δική μετ φορά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άχ τ ν μία ώρ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από τ χώρη η από τ τε ίο εξόδου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ΕΞ ΓΩΓΗ ΓΕΩΡΓΙΚΩΝ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τις εριπτώσεις φα μο ο α σμού ΕΚ) ριθ 12 2 09 η πιτροπ , ύ φω ε ις ιατ ξεις ου α σμού αθ ρίζο ι ι ροθ σμίες α η ο ο η ιασάφηση ξα ω ωρ κώ ροϊό α ποία ικαιού αι επιστροφ ΓΡΑΠ ΔΙ ΣΑΦ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ε ιακή ιασάφηση ε ατα ίθ ται έσω η ε κή πεξερ σίας εδομέ ροθ σμία ου αθ ζεται α ς ις ροα φερόμε ς εριπτώσεις ω τέ ω αφόμε εριπτώσεω .και . δη ω μπορευ ατοκι ω ίω αι ύ η ύ α, ε ποστάσεω ί ι ου χιστο έσσερις ρες ρι α μπορ ύ ατα χωρ ου α ξέ υ πό το τε ιακό έδ φος τη Ε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ΠΡΟΣΩΡΙ Η ΜΗ Ι ΘΕΣ Ο Λ Ι ΥΡΓΙ Σ Υ ECS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ά ο η α αφ κό ύ τη α ω ιακώ ρχώ ί ι ροσωρι κτός ιτου ας ξακο υ ύ σχύ υ ι ροθ σμίες ο ροβ πο αι τη αρά αφο 1.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ΠΕΡΙ ΣΗ ΜΕ Φ Ρ 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ια ί ης τη ποία ρη ιμοπο ού αι ερισσότερα ου έσα εταφοράς, που α μπορεύματ εταφορτώ αι π ο εταφορικό έσο ε α η εταφορά ου κτός ου ε ιακού δάφου η οι τη α , ροθ σμία οβο η ιασάφηση ί ι ροθ σμία ου φαρμόζεται το έσο εταφοράς ο ατα ίπει ο ιακό δαφος οι τ ας πω ρίζεται στο άρθ ο 5 2β τ ΔΕΚ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ΣΥΝΔΥΑΣΜΕΝΗ ΜΕ Φ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τη ερίπτωση υ υ σμέ εταφορ ς που ο ρ έσο εταφοράς ου ιέρχεται α ύ ρα εταφέρει ό ρ έσο εταφοράς, ροθ σμί ατάθ σης η ιασάφηση ί ι ροθ μία ου ροβ πετ ι ίστοιχ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ρ έσο εταφο άς ου ιέρχεται ύ ρα, πως ρίζ ται το ρθ ο 92β π.χ. ρτη οκ ο ά ε ίο α ξα μπορευμάτ α ποία μεταφέρο αι ε το φορτη εφαρμ ζεται η προθ σμία α τ π ίο).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 ΘΝΕ ΣΥΜΦ Ι Σ ι ροθ σμίες ου ρίζο ι τα ρθ α 92β αι 92 ε φαρμόζο αι τα ιεθ ίς υ φω ες εταξύ οι η ας αι ρίτω ρώ παιτού η α τοιχείω η ε ιακή ιασ φη ης ε ροθ σμίες ιαφορετικές πό κεί ς ου α φέρο αι στα ε άρθ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ΠΡΟΘΕΣΜ Σ Κ Ι ΑΝΑΛΥΣΗ Κ ΔΥ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ε άθ ερίπτωση, ροθ σμία ε πορεί ί ι ικρότερη πό ο ρο κό ιάστη α ου παιτ ίται α η κ ωση η η ι ύ ρι α μπορεύματ ατ ίψ υ ο ιακό δαφος η οι τη ας τ πορε ατ πορε α ρ δε αραλαβ μέ ως όλι λοκλη η ανά υ η κι δύνου κα απ τ έ ματ τ τ ε ιτ 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ό ημαί ι τι έ α ου ποιου ρο κού ρο αμματισμ ύ ου ξα α και ιδικότερα ε εριπ ώσεις αθ τερημέ οβο η ασάφηση ξα ρωτίστως ροέχει αι παιτείται κ ωθ ί η ι ύ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ιε ρ ίτ ι από το τε ίο εξα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6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ατ λογος Μ υμάτ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512"/>
        <w:gridCol w:w="901"/>
        <w:gridCol w:w="1661"/>
        <w:gridCol w:w="998"/>
        <w:gridCol w:w="998"/>
        <w:gridCol w:w="254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 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τοιχ ία με με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θ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 μβά ι τη τε υ αία εκδοχ ω στοιχείω τη Δ α άφηση ξα από τ τε ίο εξα ε επιπ ο τα αποτε σματα ε ου αι τα αποτε σματα α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ύ υ και αποστέ ται στο η θ τε ίο Εξ δου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τη Εκτύ ωση το Συ δευ ι ο άφου Εξα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eclaration equest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EQ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παροχή τοιχείω Διασάφηση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ποτε ί αίτη α του ρα ατ κού ε ίου Εξόδου πρ ς το τε ίο ξα α απο τεί ι με τη ειρά του τα στοιχεία μιας διασάφη ης ξα α τη οπ ία δε έχει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θ ί 01. Αποστ ται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 περίπτωση που άρχει 07 το ποίο περι β ι στο RN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ρος ο Πρα ατικό ε ίο Εξόδου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.χ. Περιπτώσεις Εκτροπής ή ά ι ι ) και χειροκί α ότα δε άρχει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 esponse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 SP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με τ τοιχεία με με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υτ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τ υ τε ίου ξα στ αίτ α του τε ίου ξόδου θ τική με τα στοιχεία τ ιασάφηση Ε α ή αρ ική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464"/>
        <w:gridCol w:w="832"/>
        <w:gridCol w:w="1591"/>
        <w:gridCol w:w="1575"/>
        <w:gridCol w:w="1525"/>
        <w:gridCol w:w="16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eclaration mendment cceptance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AC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ποδοχή οποποίηση τ ιασάφηση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ιασαφιστή/ ξα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ποδοχή τροποποίησ τ ιασάφηση Ε α Α όματο εκτ ς πρόκειται α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εκριμέ πεδίω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eclaration mendment e ction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ροποποίηση ιασάφηση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ιασαφιστή ξα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υτ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αιτή ατος ροποποίηση μ ας ασάφηση ξα κα οι ι απόρριψ υ ού πιο συ εκρι έ περιπτώσεις που η διασάφηση β ίσκεται σε πιχειρη ιακή κατάσ αση στο τε ίο ξα κατ τ ο οία δε μπορεί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δεχθεί τροποποι εις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οδεσμεύτ ε α ε α Ι 529, ξα απορρίφθ Ι 551) ή κατ η περίοδο πο βρίσ εται υ ό έ ο Ι 560) Χειροκί α α πρόκειται α υ εκριμέ πεδία. πίσης πορρίπτεται αυ μα α ότα ζη είται ροποποίηση η θέσ 1 37α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rrival at 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RR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φιξη στο σημείο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ας ιασαφιστής εταφορέας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Άφιξη στη οδο από ο Διασαφιστή / Εξα α/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ιπρόσωπο μεταφορέα στη έξοδο σχύ ι μό στις θ σσιες και εροπ ρικές. Στο ε μή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στοποιεί τη άφιξ τω μπορευμάτ στη έ οδο και εά τα ροορίζει α άμεση έξοδο ή α ποθ ευ η. Παρα μβ ται υ όματα από το τ ίο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519"/>
        <w:gridCol w:w="840"/>
        <w:gridCol w:w="1541"/>
        <w:gridCol w:w="1465"/>
        <w:gridCol w:w="1474"/>
        <w:gridCol w:w="181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rrival at t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ction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Άφιξης στη 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 εταφορέας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υτ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τη στοποίη ης άφιξ στ έξοδο τερα από ε υ επικύ ωσης και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ιτου κά θ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ancellation ecision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XP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πόφασης σχετικά μ η κύ ωση ιασάφηση Ε α Θετική ή Αρ ικ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ιασαφιστή ξα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κί ητ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τ πόφασης α ακύ ω η ή αποδοχή ιας διασάφηση ε α π ος το ιασαφιστή /Εξα πορρίπτεται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 περίπτωση όπου στο τε ίο ξόδο α) αποτε σματα ε ου Β1 τη έξοδο β έχει ι έξοδος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ancellation otification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XP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κύ ωσης Διασάφησ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θ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αυ ό το μή α στοποιείται το ε ίο Εξόδου η α όφαση ακύ ωσης ιας διασάφηση Ε 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 βαση τ υ τ ω ε κού 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eclaration mendment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MD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οποποί η ιασάφηση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μή α α ό υ οβά τ ι έ ίτη α τροποποίηση μιας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ιασάφηση Ε α από τ ξα α / Διασαφισ ή το οποίο και αρα μβά ται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το ε 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ancellation equest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AN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Ακύ ωσης ιασάφηση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αίτη α ακ ωση συ ς πορεί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αποστα ί σε κάθ στι ή τη ιαδικασίας εκτός απ τη περίοδο ου διε ρ ίτ ι έ ος και αρα μβά ται Αυ ματα από το ε ίο. Απορρίπτεται στη περίπτωση που στο τε ίο Εξ δου α) χει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οβ ί έ υ ο Ι 547 και υ άρχει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ερική έξοδος β απ τε σματα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430"/>
        <w:gridCol w:w="848"/>
        <w:gridCol w:w="1563"/>
        <w:gridCol w:w="1605"/>
        <w:gridCol w:w="1479"/>
        <w:gridCol w:w="171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Β1 στη έξο ο έχει ι ξοδος και δε μπορε το ξέρει το ε ίο εξα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eclaration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ιασάφηση Εξα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ας ιασαφιστής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καθ αυ ή υ οβο τη διασάφη ης ξα μ Νομικ σχύ Αυ όματη αρα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eclaration e cted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Διασάφηση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όματο μή α απ ρριψ τ ιασάφηση Ε α αι οι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 Results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 ES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ποτε σματα 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μή α α ό α οστέ ι από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υ ά τ τε ίου Εξόδου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κί η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ρος τ τε 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τ αποτε ματα ε ου Β1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μεσα μετά το έ και Α4 1 μετά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πιστοποίηση τη ξόδου τω μπορευ άτω Α2 ότ δε ται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ος α έχει πα α φθεί Ι 590 ο μή α αποστέ αι αυ όματα.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iversion e ction otification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πόρριψ Α τή ατο κτροπή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μή α α ό α ορρίπτεται υ όματα έ αίτη α εκτροπής ιασάφηση ε α τ RN η ποίας περι μβά τ ι στο Ι 507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 Relea e e ction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πε υ ρωσης προς 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ποστέ ται αυ όμα α μετά από τη αταχ ρηση αποτε μάτω ε 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στη έξοδο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 rded rrival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dvice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RR 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ροωθ α τοιχεία φιξη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θ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μή α α ό στοποιείται στο η θ τε ίο Εξ δου μιας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εκριμέ διασά η ης Εξα τι η Άφιξη τ ε αποστο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μπορευμάτ πρα ατοποιή ε σε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469"/>
        <w:gridCol w:w="872"/>
        <w:gridCol w:w="1598"/>
        <w:gridCol w:w="1517"/>
        <w:gridCol w:w="1520"/>
        <w:gridCol w:w="16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 ίο εξόδου (Πρα ατικό) και υ πώς πρα ατοπο ή ε Εκτροπή η αποστο , μ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ποστέ ται αυ όμα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 Release otification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 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υ ρωσης προς 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ε μή ε ερώ ται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ιασαφιστής /Εξα ας ότι το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ίο Εξόδου δί ι τη άδεια α μεση έξοδο ή α οθ ευ η τ μπορευμάτ Αυ ό ται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ματ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ετά τη απόφαση το επόπτη α ατά δή ση (Α2 έ ος ή τ αταχ ρηση ικα πο η ικώ ποτε σμάτω ε υ (Α1, Α4 )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uer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UE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ρώτημα α μια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ποιαδήποτ ε ιακή ρχή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το μή α α ό πορού ζη η ύ στοιχεία α μια εξα ά ει ε ς RN ή α ποστέ ται από οποιαδή οτε ε ιακή αρχή προ τ ίο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ειροκί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MRN llocated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RN XP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ποδόθ ε MRN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όματη απόδοση RN τα στοιχεία ιας υ οβ ίσας δ ασάφηση 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elease f r ort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EL XP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υ ρωση προς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μή α αυ ό τοποιεί στο ξα α /Διασαφιστ ότι το τ 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δί ι τη ά εια παρ δοσης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ρος Εξα . Απο τέ ται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όματα με τη εκτ ωση υ δευ ικού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586"/>
        <w:gridCol w:w="854"/>
        <w:gridCol w:w="1565"/>
        <w:gridCol w:w="1615"/>
        <w:gridCol w:w="1497"/>
        <w:gridCol w:w="15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esponse to ort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uer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SP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σε ερώτη α μια εξα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ποιαδήποτ ρχή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ι η απά η η σε ερώτημα α ια εξα Αποστέ ται Αυ όματα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το τε ίο Εξα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anifest resentation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ροσκόμισ ατα υ ειδώ ιασάφηση Ε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όματη παρα βή σύ τ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 RN ριθ ό είδου τ σημεία αι αριθ ού , αριθμό σ κευ σιώ εικτή μάζα, και περι αφή μπορευμάτ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anifest alidation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va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ος επικ ωσης ατα υ ειδώ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ετικό ή Αρ ικό α οτέ σμα υ όματο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No elease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απε υ ρωση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όματο μετ από κ ταχ ρηση ποτε σμάτω ε υ Β1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ortContr lDecisionN 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πόφασης Ε ου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ιροκί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 Control ecision otification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πόφασης Ε ου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εταφορέας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ιροκί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equest on on ted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EQ 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ζή η η α μη ξαχθείσ Εξα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ειροκί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formation bout Non ted ort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 SP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οφορία α μια η εξαχθείσ Εξα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ας ιασαφιστής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όματη παρα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ollo p equest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ευ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ειροκί 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1629"/>
        <w:gridCol w:w="901"/>
        <w:gridCol w:w="1652"/>
        <w:gridCol w:w="1008"/>
        <w:gridCol w:w="1571"/>
        <w:gridCol w:w="184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ollo p egative esponse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UN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ική απά η σ ίτη α ευ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οδοι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ειροκί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ort otification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XP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στοποίη η κ ωσης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α ιασαφιστή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ancellation ckno edg ment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CK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πιβεβ ίωση πόφασης Ακύ 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ζή η η τ κα άσ αση τ ί ης στη οδο( ποστέ ται α άσα στι ή Χειροκί ο.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ίο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 η ικό μή α τη Α ζή η η ατάστασης τ κ ης στη οδο ποστέ ται αυ όματα</w:t>
            </w:r>
          </w:p>
        </w:tc>
      </w:tr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κά Μη ατα αφο Προε έρωσης ( ationalmessages Μό α Επιδοτ ύ ε Εμπορεύματ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OC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ποβο Ε άφο ροε έρωσης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στη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όματη παρα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 RE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Ε άφου ροε έρωσης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στο XP15α όματα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 RE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ποδοχή και Απόδοση 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στο XP15α όματα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 RE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Ακύ 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στη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όματη παρα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πόφαση Ακύ 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στο XP14χ ιροκί 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980"/>
        <w:gridCol w:w="901"/>
        <w:gridCol w:w="2051"/>
        <w:gridCol w:w="1173"/>
        <w:gridCol w:w="1173"/>
        <w:gridCol w:w="229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NOM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ΝΑΦ 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ΛΛΗΝΙΚΗ ΝΟΜ 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κά Μη ατα ational messages)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οφορία ατάστασης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formation about he S S)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έρωση του εμπό ου α κάθ κατάστασης τ διασάφη ης υ όματα</w:t>
            </w:r>
          </w:p>
        </w:tc>
      </w:tr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 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π ωματικό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α Διασάφηση ο 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στη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ετά από έ 515 ύ ου “D”,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μπορος μπορεί υ οβά ι τ / α αποδοχή κα τη θ ση 0.Αυ όματη παρα ή</w:t>
            </w:r>
          </w:p>
        </w:tc>
      </w:tr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κά Μη ατα ατα υ (National essages)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ίτη α τροποποίηση ατα υ 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στη 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ετά από έ I 547 υ όματη αρα βή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M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πόρριψ αιτή ατος ροποποίηση ατα υ 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 M CC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ποδοχή αιτή ατος ροποποίηση ατα υ 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Εξόδου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πορος τη έξοδο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όματα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7δη ί συ πλήρ η τ υ Ε547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9"/>
        <w:gridCol w:w="630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ασικά Στοιχεία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ριθ ός αταχ ρηση ατα υ μπ/τω an..22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ριθ ός ου ροσδίδει το ατά ιδώ οικο μικός φορέα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μερομη α Παρουσί σης 8 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μερομη α αρου ασης ου α α ω ιδώ στο τε 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υ κή Μικτ Μάζ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35) ..11,3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κή εικτή ζα μπορευμάτ ου ερι μβά αι υ ο πιμ ρου ατα υ ε δώ αφές β σει 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Ειδώ n..5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 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αφώ ά ει ορτωτική επί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έρου κα ά ι ειδ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εμάτω 6) .7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εμάτω υ ερι μβά αι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ου πιμέρ υ ατα υ ι ώ αφές β σει φορτ τική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ατ κό ίο Εξόδου an8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ίο το ποίο αρου ιάζετα υ κός κατά ειδώ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 παιτείτ ι ο ORI ου n..17)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εταφορέας υ εταφέρει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μπορεύματ κτός ου ε ιακού δά ου η Ε 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ίδη ( 99999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ε αφές επί μέρο κα α ειδώ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τοιχ ία Ε άφου εταφοράς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τοιχ ία άφο εταφοράς ά ει 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ποίου ι ετ φορά κτός ου δάφου η Ε 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ριθ ός άφου εταφοράς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n..35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 ός του ε ε άφου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ωδικός RI an..6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π ώ τ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ιαζευ τικά ε η ερι αφή ω μπορευότ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ωδικός ω μπορευμάτ 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 μβά ται στη 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 αφή Εμπορευ άτω an..35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π ώ τ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ιαζευ τικά με το δικό 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 αφή ω μπορευμάτ α οία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μβά αι στη φορτωτική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7"/>
        <w:gridCol w:w="45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σσα ροαιρετικά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σσα της περι 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ωδικός Συ κευ σία an .3 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ωδικός υ κευ σ ας ω μπορευμάτ α ποία περι μβά ι στη φορτωτική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εικτή Μάζα n..11,3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εικτή άζα ω μπορευμάτ α ποία ερι μβά αι στη φορτωτική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Δεμάτω n..5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ωδικός υ κευ σίας ί ι ΥΜΑ ΣΥΣΚΕΥΑΣ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υ πληρ ε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ς ις ς εριπτώσεις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παιτ ι ε τ αι η τ ή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ω εμάτ ω μπορευμάτ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ποία περι μβά ι στη φορτωτική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ς μαχίω n..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ωδικός υ κευ σίας ί ι ΣΥΣΚΕΥΑΣ ότε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παιτ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ς ις ς εριπτώσεις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συμπληρ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ω εμαχ ω ω μπορευμάτ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ποία περι μ ά ι στη φορτωτική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εία και Αριθ οί an..42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ωδικός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υ κευ σίας ί ι ΣΥΣΚΕΥΑΣ ΥΜΑ ότε ί ι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ροαι ό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ις ς εριπτώσεις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παιτ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ημεία αι ι ιθ οί ω μπορευ άτω α οποία περι μβ αι στη φ 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σσα ροαιρετικά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σσα ω η είω αι ριθ ώ ω μπορευμάτ α π ία ερι μβά αι τη ορτωτική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ιακά Δεδομ ( 99999 )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εδομέ πό ε ιακό αραστατικό .χ.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ύ ω Αριθ ός Είδου n .5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άρχει ειξη ερική ποστο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παιτ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ς ις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εριπτώσεις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συμπληρ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ο ριθ ός ς ίδου μπορεύμ τος πως υ ό ίχε η θ ί το ε ιακό αραστατικό (π.χ. σε μια διασάφηση εξα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RN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n..21 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ριθ ός αταχ ρη ης η χετικ ε ο είδος διασάφησ Ε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εικτή Μάζα n..11,3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άρχει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εικτή άζα ου ίδου πως υ ή χει η θ ί τη υ εκριμέ ιασά η η ξα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4"/>
        <w:gridCol w:w="259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ειξη ερική ποστο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παιτ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ς ις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εριπτώσεις δε συ ώ 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Δεμάτω n..5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άρχει ειξη κή οστο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υ πληρ ε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άρχει ειξη ερική ποστο αι ωδικός υ κευ σία ί ι ΥΜΑ ότε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υ πληρ ε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ς ις ά ς πε ιπτώσεις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παιτ ι να άρχ ύ ολο ε άτ τ π ή ς τ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εμ τω ου παρτίζο η οσότητ ου ίδου αι χου η θ ί στο συ εκριμέ RN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ς μαχίω n..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πό υ θή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άρχει ειξη κή στο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υ πληρ ε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άρχει ειξη ερική ποστο αι ωδικός υ κευ σία ί ι ΥΜΑ ότε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υ πληρ ε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 ς ις ά ς περιπτώσεις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παιτ ι να άρχ ύ ολο ε άτ π ή ς τ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εμα ίω ου παρτ ζου η οσότητ ου ίδου αι χου η θ ί στο συ εκριμέ RN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κή ή Μερική Απο το παιτείται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ειξη α κή ερική ποσ ο ατα υ ιδώ χέση ε RN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ΑΡΑΡΤΗΜ ΦΟ ΙΑΣΜ Ι ΠΛΟΙ Ν &amp; ΑΕΡΟΣΚΑΦΩ </w:t>
      </w:r>
      <w:r>
        <w:rPr>
          <w:b/>
          <w:bCs/>
          <w:i/>
          <w:iCs/>
          <w:u w:val="single"/>
          <w:lang w:val="el" w:eastAsia="el"/>
        </w:rPr>
        <w:t>πικαιροποιημέ ς ί κας θ κώ ωδικώ πισυ πτο έ άφω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δειώ </w:t>
      </w:r>
      <w:r>
        <w:rPr>
          <w:b/>
          <w:bCs/>
          <w:i/>
          <w:iCs/>
          <w:u w:val="single"/>
          <w:lang w:val="el" w:eastAsia="el"/>
        </w:rPr>
        <w:t>η 4 σάφ η συ πλ ί ακα 3 ρ σαρ ατ ς ρ . .255 /80/Α0019/24 007 ΔΥΟ πω ποπ ι ε και ι χ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9074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θν ί ι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 ι ό ι ξο σ ήρ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 ι ό ι ατασ ε / πι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 ε οσκά ι ό ο ι ξο σ ήρ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δ ε οσκά ι ό ο ι ατασ ε / πι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ε ατεσ η η α ς φο σ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ε ατεσ η φ σ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ρ ς αυ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ταφο ά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υ ι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τα ι ι ή 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χ ς εω η π η ρ ή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φυ α ωρη π η ρ ή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ή χ ς η κ έ σ ω πί έ δει ρ σ κ ό α σ ς ώ ς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ε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ύ υ ή τήτη ρ ά τ α ο ή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μαί α ο ί ο ο ί ο αυ η ί α η η ι ό ητ ω μ ο α ρ ι μ/ χ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αυ α υ εω η η ρ ή ρ , π ο ύ ει η ά ι ο ο αυ αταβ ται π ο τή η/ κ υ ή ο άφ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πα τι ψ ς ι τάξ ι ο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743/ 9.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ατικ ξ ς η μ π η κ έ σ ω ε ρ υ ρ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άσ ασ πι τώ ε η π η ρ ή ρ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ύ υ ο φ ρ ρ κ η τή ρι ς ται ε ι α οσκ εί εω η ατάσ πι τώ ι π π ο άφ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η ή ω Α αθμ ύ η δ π ρ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α η ι χ ι ατατεθε α ά ο α άπ ι ό α ρ ρα 2 9 ο 960/ 1.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θ 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ύ υ ή ο ά το α μαί , ε η σ ης α ς β ί ης ήτρ ς ται ε ς α π ρ φο ζό πα τι ψ 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90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μαί η α ται α β ι ται ί ο ρ ι ω ο ί φ ρ αι α οσαρ ώ η β ί υ αι ατ σ ασ πι τώ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ης ρ ς ρ σ ς ί ς ης ο ρ ς π η οκύ ει δ ι ι ο ς το α ρ ι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ωτ ή πι εώ η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ωτ ά ς πι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ησ τά ς πι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τι ο i at egi r i φο ζό ε οσκά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τι ο ρ τ φ έ o i at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υ ς α ι ά τα ρί ης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 η υ κ ό ώ ι ώ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τ αι π ς οσ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ΑΡΑΡΤΗΜ η έ ω α π η φορ αν τ ω ε κό ντ ε ε 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6"/>
        <w:gridCol w:w="2259"/>
        <w:gridCol w:w="15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 ΤΕΠΩΝΥ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ΗΛΕΦ Ν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19 α Α΄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ετσέκου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Βου 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Κατρι 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19η α Β΄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έματα Διαμετακόμιση 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 Γαυ ωτάκη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Ντζαμί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δειες Διέ υ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Ντζαμί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10 987468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19 α Γ΄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 ρεύ εις ε ιορισμοί ιπρόσωποι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 Μπα έκα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εκριμέ ι ικο μικοί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ρείς (ΑΕΟ)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. α α 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10 987444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33 υ ίω ή Α΄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ώσεις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Αποστό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10 259326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Μπάρκη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10 259326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33 υ ίω ή Δ΄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Κι 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σοπού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10 259250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Μπαζιά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10 259253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Χρο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10 259253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33 υ ίω ή Ε΄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τω υ τέρω έ 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Ψώ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10 259311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17 ή α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ιδικός Προορισμός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Ζαμπό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10 987485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17 ή α Γ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ροτιμησιακά καθ στώτα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Κου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10 987541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17 ή α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ξα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Ζορμπά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10 987479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18 ή α 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φοδιασμοί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Μυ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10 987502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σάκης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10 987505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18 ή α 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ροσωρ εισα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.Δε πού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10 987 00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 η 18 ή α 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στα ικά καθ στώτα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του ου 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10 987508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