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T 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ΙΩ Η Ι Η . Η ΕΙ ΟΔΗ ( 1 )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ΚΕ 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ΕΙ Π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Α', Δ'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ΔΙ Η μο </w:t>
      </w:r>
      <w:r>
        <w:rPr>
          <w:lang w:val="el" w:eastAsia="el"/>
        </w:rPr>
        <w:t xml:space="preserve">χ η ρ ε ίς 0 χ δι ας 0 4 λ 1 5 0 1 6 1 5 α κ ά ιση οπ π ιη κ λ ρου δ μ ς σ κ ροσ κ α υ ρου Ι οκτ σ α ι τ μ τα οριζόμ α ά θρα 19 κ ι 3 ο κα Φορολ γ κής Διαδ κ σί ς ( 174 013 Ε 70 ρο γ ς απ τ ορολ γ κή λ έ ε θ ς ρά , βά οπ π ιητι , τα άλ ας η αφο ά όρ κα ο ς ροφή ο άλ ος όρο ω ο ρθρο 2 ο διο κα ι ρο ιητι λώ ς όρο σ δ μ τος κώ οσ ι αί όρο διοκτη ας κ τ τά η θ ρισ ο α ι ω ο αι τά πτω ς ακ τω αδ κα ε </w:t>
      </w:r>
      <w:r>
        <w:rPr>
          <w:b/>
          <w:bCs/>
          <w:lang w:val="el" w:eastAsia="el"/>
        </w:rPr>
        <w:t>η ώσε ρο ο ήματος ι ν οσώπ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π τ ης θ ρισ ς ης χι ς ς ι </w:t>
      </w:r>
      <w:r>
        <w:rPr>
          <w:b/>
          <w:bCs/>
          <w:lang w:val="el" w:eastAsia="el"/>
        </w:rPr>
        <w:t xml:space="preserve">η ε ό </w:t>
      </w:r>
      <w:r>
        <w:rPr>
          <w:lang w:val="el" w:eastAsia="el"/>
        </w:rPr>
        <w:t xml:space="preserve">ι τά η θ ρι ης ρο ιητι ς λ ς οκ σ α τ βολ ό ε α ώ αι φε μ σ ι τα άλ α ω ς ατ ξει α η ορο α ε δ μ τος κώ οσ . ο π τ ης θ ρισ ς ης χι ς λ ς ι </w:t>
      </w:r>
      <w:r>
        <w:rPr>
          <w:b/>
          <w:bCs/>
          <w:lang w:val="el" w:eastAsia="el"/>
        </w:rPr>
        <w:t xml:space="preserve">η ε ό </w:t>
      </w:r>
      <w:r>
        <w:rPr>
          <w:lang w:val="el" w:eastAsia="el"/>
        </w:rPr>
        <w:t xml:space="preserve">ι η θ ρι ης ρο ιητ κής λ ς οκ σ ος ροφή πλ αφορ σ ρέ αι ομ κό Φ π ω ς σ μ ις δ ατάξ ς τ άρθρ 4 το 4174 13 . το απ τέ τη ε θ ρισ ς της αρχ κής δ λωσης ε ι </w:t>
      </w:r>
      <w:r>
        <w:rPr>
          <w:b/>
          <w:bCs/>
          <w:lang w:val="el" w:eastAsia="el"/>
        </w:rPr>
        <w:t xml:space="preserve">τ ό </w:t>
      </w:r>
      <w:r>
        <w:rPr>
          <w:lang w:val="el" w:eastAsia="el"/>
        </w:rPr>
        <w:t xml:space="preserve">ι κ τά τη ε θ ρ σ ης ρο ιητι ς λ ς οκ ω ικο π τε τος δ κό π τέ ότ ε αι αι αφορά χρ τα σ α θέ σ ι τα άλ αι ό μ τις ι ατάξει γ α τη φο ολ γ α ε δ μ τος φ κ π ο . το απ τέ τη ε θ ρισ ς της αρχ κής δ λωσης ι </w:t>
      </w:r>
      <w:r>
        <w:rPr>
          <w:b/>
          <w:bCs/>
          <w:lang w:val="el" w:eastAsia="el"/>
        </w:rPr>
        <w:t xml:space="preserve">τ ό </w:t>
      </w:r>
      <w:r>
        <w:rPr>
          <w:lang w:val="el" w:eastAsia="el"/>
        </w:rPr>
        <w:t>ι κ τά τη ε θ ρ σ ης ρο ιητι ς λ ς οκ η σ ικο π τε τ ς ότε πλ αφορά ρέ ε α ομ κό π ω ς ς ατάξει ο ρθρο 2 ο 4174/ 0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το απ τέ τη ε θ ρισ ς της αρχ κής δ λωσης ε ι </w:t>
      </w:r>
      <w:r>
        <w:rPr>
          <w:b/>
          <w:bCs/>
          <w:lang w:val="el" w:eastAsia="el"/>
        </w:rPr>
        <w:t xml:space="preserve">τ ό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κ τά τη ε θ ρ σ ης ρο ιητι ς λωσης οκ π τέ ρε κό, ότε ε α ώ αι σφ ρά ο ικό π τ ης ρχ κής λωσ ς χρε τα αχ έ θ ι ο φε μ σ ά ς ροπ π ιητι ς λω ς ι τα άλ α ω ις σ δ ατάξε ς γι η ορολ α δ μ τος φ κώ π ο . ο π τ ης θ ρισ ς ης ρχι ς λωσης </w:t>
      </w:r>
      <w:r>
        <w:rPr>
          <w:b/>
          <w:bCs/>
          <w:lang w:val="el" w:eastAsia="el"/>
        </w:rPr>
        <w:t xml:space="preserve">ε τ ό </w:t>
      </w:r>
      <w:r>
        <w:rPr>
          <w:lang w:val="el" w:eastAsia="el"/>
        </w:rPr>
        <w:t xml:space="preserve">ι τά η θ ρ σ ης ρο ιη ικής λωσης οκ ησ ο ρ κο τε τος τ ε α ώ α πλ αφορά ι τα ά α α φε μ ρχι ς ι ης ιητι ς λ ς ς σ ατάξει α η ορο γ α σ δ μ τος κώ π οσ . ο π τ ης θ ρισ ς ης ρχι ς λωσης </w:t>
      </w:r>
      <w:r>
        <w:rPr>
          <w:b/>
          <w:bCs/>
          <w:lang w:val="el" w:eastAsia="el"/>
        </w:rPr>
        <w:t xml:space="preserve">ε τ ό </w:t>
      </w:r>
      <w:r>
        <w:rPr>
          <w:lang w:val="el" w:eastAsia="el"/>
        </w:rPr>
        <w:t xml:space="preserve">ι τά η θ ρισ ης ρ ι τική λ ς οκ ο ε κο π τε τ ς δ κό π τ , ότ α ομ κό π ς ρχι ε α ω τά ο σ ης αφοράς ρχ φε μ σ ε φε μ σ ι τα άλ α π μ ιπο α ή σ μ τη α χι αί . ο π τ ης θ ρισ ς ης ρχι ς λωσης </w:t>
      </w:r>
      <w:r>
        <w:rPr>
          <w:b/>
          <w:bCs/>
          <w:lang w:val="el" w:eastAsia="el"/>
        </w:rPr>
        <w:t xml:space="preserve">ε τ ό </w:t>
      </w:r>
      <w:r>
        <w:rPr>
          <w:lang w:val="el" w:eastAsia="el"/>
        </w:rPr>
        <w:t xml:space="preserve">ι τά η θ ρισ ης ρ ι τική λ ς οκ σ ικό π τέ , τε δ ζ αι ομ κό π ω ς ρχι ε αί ι ος σ ροφή ά ς ροπ π ιητι ς λωσης σ σ έ ι ομ κό π ω ς ις α άξει ο ρθρο 2 τ 174 013 </w:t>
      </w:r>
      <w:r>
        <w:rPr>
          <w:b/>
          <w:bCs/>
          <w:lang w:val="el" w:eastAsia="el"/>
        </w:rPr>
        <w:t xml:space="preserve">ς ρο κ η ί τω </w:t>
      </w:r>
      <w:r>
        <w:rPr>
          <w:lang w:val="el" w:eastAsia="el"/>
        </w:rPr>
        <w:t xml:space="preserve">. ο π τ ης θ ρισ ς ης χι ς ς ι </w:t>
      </w:r>
      <w:r>
        <w:rPr>
          <w:b/>
          <w:bCs/>
          <w:lang w:val="el" w:eastAsia="el"/>
        </w:rPr>
        <w:t xml:space="preserve">η ε ό </w:t>
      </w:r>
      <w:r>
        <w:rPr>
          <w:lang w:val="el" w:eastAsia="el"/>
        </w:rPr>
        <w:t xml:space="preserve">ι τά η θ ρι ης ρο ιητ κής λ ς οκ σ α τ βολ ε αι αι φ λ μ σ ι τα άλ αι ω μ ις ισ ατάξ ς γ α ο Ε αί Φ ρο Ι οκτησί ς Α τω . ο π τ ης θ ρισ ς ης ρχι ς λωσης </w:t>
      </w:r>
      <w:r>
        <w:rPr>
          <w:b/>
          <w:bCs/>
          <w:lang w:val="el" w:eastAsia="el"/>
        </w:rPr>
        <w:t xml:space="preserve">ε τ ό </w:t>
      </w:r>
      <w:r>
        <w:rPr>
          <w:lang w:val="el" w:eastAsia="el"/>
        </w:rPr>
        <w:t xml:space="preserve">ι τά η θ ρισ ης ρο ι τική λωσης οκ η ο ρ κο π τε τος ε α ώ α πλ αφορά ι τα ά α α φε μ ρχι ς ι ης ιητι ς λωσης ις ατάξει α ο αί όρο οκτησί ς τω . ο π τ ης θ ρισ ς ης ρχι ς λωσης </w:t>
      </w:r>
      <w:r>
        <w:rPr>
          <w:b/>
          <w:bCs/>
          <w:lang w:val="el" w:eastAsia="el"/>
        </w:rPr>
        <w:t xml:space="preserve">ε τ ό </w:t>
      </w:r>
      <w:r>
        <w:rPr>
          <w:lang w:val="el" w:eastAsia="el"/>
        </w:rPr>
        <w:t>ι τά η θ ρισ ης ρ ι τική λ ς οκ ο ε κ π τε τ ς δ κό π τέ αι ομ κό π ω ς ρχ κή α ω τά ο ης αφοράς ρχ κά φε μ σ ε κά φε λ μ ) ι τα ά αι ο π μ λ πο ής η χι ε α ω . ηλαδ ρα ρι μ ς ω χι σ κ ι μ αι α γ κά το π της κ θ μ α ε α δια αδ κα α κ ε ται α θ μ οπ π ιητι λ μ ά ας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τέ τη θ ρισ ς της τε α ας τρο ι τική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ΠΛ Ω Σ Σ Α Τ Σ ΗΜ Σ Ε Ο Σ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</w:t>
      </w:r>
      <w:r>
        <w:rPr>
          <w:b/>
          <w:bCs/>
          <w:lang w:val="el" w:eastAsia="el"/>
        </w:rPr>
        <w:t>ες ς ρ 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90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φείο υ 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φείο ν ού μμα α οσί ν όδων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φεία ν ού Φο λο ι ής ί ησης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 ό Φο λο ι ή Επ εώρ 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φείο οι ν αι ηρ φόρη ης Πο ι η ρ λο ίς οδή ατ ς 2 η ρ λο ίς φ αί υ 3 μή ατ π 2 5 η λι ής πρ ξ ων η εκτ ν ής κ έρ σης ρ ο έ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