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7Η4Η-Θ NFORM IC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EVELOPME 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 2:20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 ρ ν α ω ου ορτο μ ς ιν π ίηση μο 9 1 </w:t>
      </w:r>
      <w:r>
        <w:rPr>
          <w:u w:val="single"/>
          <w:lang w:val="el" w:eastAsia="el"/>
        </w:rPr>
        <w:t>χετ</w:t>
      </w:r>
      <w:r>
        <w:rPr>
          <w:lang w:val="el" w:eastAsia="el"/>
        </w:rPr>
        <w:t xml:space="preserve"> ) ρ . τ. 9 3 3 / 0 9 9 0 4 χετ ά με ν Κ ι ί ση ν μ ν χετ ά ε υ τ τ ού λέγχ υ ατ ν ί οδο την ι τ τ , ω ϊ ντ ν ική έλευ ης αι ω υ φιά υ έρ ντ ι π τρ ς ρες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) ρ . τ Γ501 2 9 2014 0 0 4 χετ ά ε Ν ος ατ λο ος ρών ι ι αγωγές χ υ αι ρ ν μή ι π ίσ ν μού 5 0 4 ) ρ . τ. 0 4 γγρ φο υ ρ τ ής π η φίμ ν ε υ χ ι υ τέρ χετ ού γγρ φου υ ρ τ ής π η φίμων ί π υ π τ αθ ς αι ν τέρ χετ ών ι τ γών α ας οι π ι ύ ε αν νι μό 0 4 ε ν π ί π π ι ίι ρ μ υ ν 3 /200 . ι ότ ρ , ι π π ίς τ λη π π τ ι άγ υ αι ρ μ ε ν ρ ση ρ α θ σεω υ βλέπ ι π ν ) χετ ή ί τρ λί , υ ορ σ , ν δ ς βετί , ή, ι α ί λαν ί, α η α ί, ερβί , ρ ν , αι ρι ή ( κτ ς π ρ μέν ς ρ χ ς υ ς </w:t>
      </w:r>
      <w:r>
        <w:rPr>
          <w:b/>
          <w:bCs/>
          <w:lang w:val="el" w:eastAsia="el"/>
        </w:rPr>
        <w:t>Τ Η ΔΙ Η ι ί ρα ο μ ά χης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ΔΙ Ε ΓΙ</w:t>
      </w:r>
      <w:r>
        <w:rPr>
          <w:b/>
          <w:bCs/>
          <w:lang w:val="el" w:eastAsia="el"/>
        </w:rPr>
        <w:t xml:space="preserve">λ ν ι κ ς ρ ι ς ι εν μέρ η ν λ ν ίν ρ οδ τ τ ς </w:t>
      </w:r>
      <w:r>
        <w:rPr>
          <w:b/>
          <w:bCs/>
          <w:u w:val="single"/>
          <w:lang w:val="el" w:eastAsia="el"/>
        </w:rPr>
        <w:t xml:space="preserve">Ε ΓΙ Η </w:t>
      </w:r>
      <w:r>
        <w:rPr>
          <w:b/>
          <w:bCs/>
          <w:lang w:val="el" w:eastAsia="el"/>
        </w:rPr>
        <w:t>υ εί Ο ον μι ών .1 ής σ ης ν ή σ Επ ελ τ ρ ν λάδ ς ελητ ρ Ελλά ο π ρ οί ύλλο οι οσπ ν ί Εκτ λων τών λάδ ς ι ν μέρ σ τ ν ελών ς ύν ε μος Ελλη ών μη ν ύν ε μος Εξ γωγέ ν ρ ίυ λάδ ς . ρ βου , σ η λην ός αν μός Εξ τερ ού π ρ υ υ 86 8 6 6 ι ύ λη ρ τ ής π η φίμων ν η ν τ ής η ίς ν ώων π κο ρ υ , 0 3 ή 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Τ Ι</w:t>
      </w:r>
      <w:r>
        <w:rPr>
          <w:b/>
          <w:bCs/>
          <w:lang w:val="el" w:eastAsia="el"/>
        </w:rPr>
        <w:t>εις 7 3 η 9 ήμα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