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ΔΑ.: Ω ΠΗ ΤΩ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 Λ ΚΑ 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Η ΜΟ Ρ Τ Π Υ Ε Ο Ε Η ΓΡ ΜΜΑΤ Α Δ ΜΟ ΕΣ .ΓΕ Η Δ ΥΘ Φ ΡΟΛ Γ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. ΥΘ Π Λ Σ Ε ΡΑΞ Ω ΜΗΜΑ Α Α Γ η : 210 363 573- 605 59 636872- 613274 . Δ ΥΘ Π ΡΑ Ο Υ Η Η Ω Π Θ Ε Λ ΓΧΟΥ ΚΑ ΓΚΑ Τ Η Ε ΡΑΞ Σ ΜΗΜΑ Α η : 210 3375394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 : Κ . Σε βί 10 α Κωδ. : 101 84 Α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 ποίη ιατά ης μισης ου ρ υ 3 ου 174 2013 70) πω ισ 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ι ιο ις ια ά ις η μ σης φ ιλ ο θρ 3 ο 174/2013 70) π ς σχ η ξ ιοδότη η κ οθείσα φ η ο ε κ ραμμ έα σίω σόδω Ο 77 201 398) έ δη ίες ια ρωσ α α φ μ γή α ώ κ π ς ω ω ια ά ω ί ια ρφ σ ς ιο σί μ εω μημ ικ α ολ ω εβαιωμ φ ιλ μ π ο το δίο φ μ γή 174/ 013 δικα ρολ γικ ικ ίας φ ξ .Φ Δ ) ια η π ίησ ω ια ικ ιώ ίσπρ ώ η δρα ω η α χ ο λ ορ λ γι ρ ω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ικ ερα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ΟΤ Τ Ε Ο Ε Ρ Γ Σ ΤΗ Ρ ΘΜ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ι έ που υπ γ ι στ ρ θμιση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τ μ ση, </w:t>
      </w:r>
      <w:r>
        <w:rPr>
          <w:b/>
          <w:bCs/>
          <w:lang w:val="el" w:eastAsia="el"/>
        </w:rPr>
        <w:t xml:space="preserve">π γ αι οχρ ω ι </w:t>
      </w:r>
      <w:r>
        <w:rPr>
          <w:lang w:val="el" w:eastAsia="el"/>
        </w:rPr>
        <w:t xml:space="preserve">ο λ ω εβ ω τις ορολ ικ ς ρχ ς Δ Ο.Υ , λ κ ι έ ρα π όθεσ ως η ρομ α βολ η τη η ωγή φ ιλ μ π ο το ίο φ μ γή ο ε χ ο ιηθεί ά μι ρόπ τολ ωμ ιε λ η μοθ τικ μ ση μημ ικ α ο π όθε φ ιλ τ ς φ ιλ ς ές α γο </w:t>
      </w:r>
      <w:r>
        <w:rPr>
          <w:b/>
          <w:bCs/>
          <w:lang w:val="el" w:eastAsia="el"/>
        </w:rPr>
        <w:t xml:space="preserve">μ β ι ς </w:t>
      </w:r>
      <w:r>
        <w:rPr>
          <w:lang w:val="el" w:eastAsia="el"/>
        </w:rPr>
        <w:t xml:space="preserve">ρ τ ίτω ( Π Δ Δ ) ε όσ δε ρίζετ δια ρετικ . τ μ ση, ο διο ρο </w:t>
      </w:r>
      <w:r>
        <w:rPr>
          <w:b/>
          <w:bCs/>
          <w:lang w:val="el" w:eastAsia="el"/>
        </w:rPr>
        <w:t xml:space="preserve">ύ αι π χθού </w:t>
      </w:r>
      <w:r>
        <w:rPr>
          <w:u w:val="single"/>
          <w:lang w:val="el" w:eastAsia="el"/>
        </w:rPr>
        <w:t>φ σο τη εί φ ιλ τη</w:t>
      </w:r>
      <w:r>
        <w:rPr>
          <w:lang w:val="el" w:eastAsia="el"/>
        </w:rPr>
        <w:t xml:space="preserve"> βα ω ς φ ιλ ς ελ ε τολ ίσπρα μ π ο το δίο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 μ γή το Κ.Φ Δ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) εβαιωμ ς π όθεσ ς ω ρο α βολ η τη ης ωγή τη μ ση οφειλές π ο στο π δίο εφαρμ ή το Κ . </w:t>
      </w:r>
      <w:r>
        <w:rPr>
          <w:b/>
          <w:bCs/>
          <w:lang w:val="el" w:eastAsia="el"/>
        </w:rPr>
        <w:t xml:space="preserve">ισήμ </w:t>
      </w:r>
      <w:r>
        <w:rPr>
          <w:lang w:val="el" w:eastAsia="el"/>
        </w:rPr>
        <w:t>ι τέρω φ ιλ ς α ο ξαρτή ς ρομ α εβαίωσης ώ ) λει μ σης ιε λ η μημ ικ ολ εβαιωμ φ ιλ η π ία ίχ εί π ία ι σ εί ά η ρομ α βολ τη α τη 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Ι. θορ σ ς αυτώ ου δικ ιού ι υπ λλου ίτη υπ γ γή σ η ρ θμιση </w:t>
      </w:r>
      <w:r>
        <w:rPr>
          <w:lang w:val="el" w:eastAsia="el"/>
        </w:rPr>
        <w:t xml:space="preserve">. μ ση ρηγ ίτα φ ιλ τη α ς φ ιλ ς ια ις π ί ς χ ι α ο </w:t>
      </w:r>
      <w:r>
        <w:rPr>
          <w:b/>
          <w:bCs/>
          <w:lang w:val="el" w:eastAsia="el"/>
        </w:rPr>
        <w:t xml:space="preserve">ισήμ </w:t>
      </w:r>
      <w:r>
        <w:rPr>
          <w:lang w:val="el" w:eastAsia="el"/>
        </w:rPr>
        <w:t>ε ρί ωση τά η ρομ α ωγή ο γη ο ες π όθεσ ς φ ιλ ς ι π ίες ο α το δίο φ μ γή ς μ ση φ ιλ τη δ α ις ά ει μ ση ο άρθρο 43 το Κ . . τ μ ση α βά τη η ωγή ο διο ο ωτοφ ιλ τη φ ικό όσω μι όσ πο ιά ο μί κ οσώ ο ώ α όσω α ωτοφ ιλ τη ρος η ο π ς ι φ ιλ τες οι ια ό ο ισοδήματ ς ικώ οσώ οέκ η ι ή σ ορ λ γία ισοδήματ ς εδομέ τι α ολ ι το ε ο ρ στά ια το φόρο π α γε στα εισοδήματ 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ί ση απ τη π γ ή η ρ θμιση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ρ μ ση δε δ ο . φειλ τες ά ο ό ωγή χ α ι τεί ε ώτο α μ ια ορ δια ή ό α η τ ο φ ιλ τη ικό όσω ο μι κ όσω ο μι οσώ γχ α μ δια Ο Υ. π εσί ω τα στοιχ ία π δια έ ει ή δειγματ λ ι κ ά τη κ ίσ τ . φειλ ς ω ις ικ ες ια ά ς ε ο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μοθ τικ μ ση τ ικ κ ολ </w:t>
      </w:r>
      <w:r>
        <w:rPr>
          <w:u w:val="single"/>
          <w:lang w:val="el" w:eastAsia="el"/>
        </w:rPr>
        <w:t>π οθέσ</w:t>
      </w:r>
      <w:r>
        <w:rPr>
          <w:lang w:val="el" w:eastAsia="el"/>
        </w:rPr>
        <w:t xml:space="preserve"> οφ ιλ </w:t>
      </w:r>
      <w:r>
        <w:rPr>
          <w:b/>
          <w:bCs/>
          <w:u w:val="single"/>
          <w:lang w:val="el" w:eastAsia="el"/>
        </w:rPr>
        <w:t>ΟΤ Τ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ΑΔΙ Σ Α Υ ΑΓ Σ ποβ λή α τησ ς ταβ λή δόσε </w:t>
      </w:r>
      <w:r>
        <w:rPr>
          <w:u w:val="single"/>
          <w:lang w:val="el" w:eastAsia="el"/>
        </w:rPr>
        <w:t>. τη η ια γή τη μ ση</w:t>
      </w:r>
      <w:r>
        <w:rPr>
          <w:lang w:val="el" w:eastAsia="el"/>
        </w:rPr>
        <w:t xml:space="preserve"> βά α </w:t>
      </w:r>
      <w:r>
        <w:rPr>
          <w:u w:val="single"/>
          <w:lang w:val="el" w:eastAsia="el"/>
        </w:rPr>
        <w:t>ρο κ σω</w:t>
      </w:r>
      <w:r>
        <w:rPr>
          <w:lang w:val="el" w:eastAsia="el"/>
        </w:rPr>
        <w:t xml:space="preserve"> ια ικ κ </w:t>
      </w:r>
      <w:r>
        <w:rPr>
          <w:u w:val="single"/>
          <w:lang w:val="el" w:eastAsia="el"/>
        </w:rPr>
        <w:t>φ μ γή ετα α ικ ι σο ιά τη ί τα α</w:t>
      </w:r>
      <w:r>
        <w:rPr>
          <w:lang w:val="el" w:eastAsia="el"/>
        </w:rPr>
        <w:t xml:space="preserve"> εχ κ </w:t>
      </w:r>
      <w:r>
        <w:rPr>
          <w:u w:val="single"/>
          <w:lang w:val="el" w:eastAsia="el"/>
        </w:rPr>
        <w:t>α ια ικ</w:t>
      </w:r>
      <w:r>
        <w:rPr>
          <w:lang w:val="el" w:eastAsia="el"/>
        </w:rPr>
        <w:t xml:space="preserve"> στή ιξ </w:t>
      </w:r>
      <w:r>
        <w:rPr>
          <w:u w:val="single"/>
          <w:lang w:val="el" w:eastAsia="el"/>
        </w:rPr>
        <w:t>τη η β τα τη μ δια π εσί</w:t>
      </w:r>
      <w:r>
        <w:rPr>
          <w:lang w:val="el" w:eastAsia="el"/>
        </w:rPr>
        <w:t xml:space="preserve"> διο σχ ι </w:t>
      </w:r>
      <w:r>
        <w:rPr>
          <w:u w:val="single"/>
          <w:lang w:val="el" w:eastAsia="el"/>
        </w:rPr>
        <w:t>ια ε ρίπ ωση</w:t>
      </w:r>
      <w:r>
        <w:rPr>
          <w:lang w:val="el" w:eastAsia="el"/>
        </w:rPr>
        <w:t xml:space="preserve"> ί τα </w:t>
      </w:r>
      <w:r>
        <w:rPr>
          <w:u w:val="single"/>
          <w:lang w:val="el" w:eastAsia="el"/>
        </w:rPr>
        <w:t>εχ κ α ι ι κ στή ιξ</w:t>
      </w:r>
      <w:r>
        <w:rPr>
          <w:lang w:val="el" w:eastAsia="el"/>
        </w:rPr>
        <w:t xml:space="preserve"> μ σης </w:t>
      </w:r>
      <w:r>
        <w:rPr>
          <w:u w:val="single"/>
          <w:lang w:val="el" w:eastAsia="el"/>
        </w:rPr>
        <w:t>π ς τα το</w:t>
      </w:r>
      <w:r>
        <w:rPr>
          <w:lang w:val="el" w:eastAsia="el"/>
        </w:rPr>
        <w:t xml:space="preserve"> π ο </w:t>
      </w:r>
      <w:r>
        <w:rPr>
          <w:u w:val="single"/>
          <w:lang w:val="el" w:eastAsia="el"/>
        </w:rPr>
        <w:t>τοιχ ία για τ α ολ γ η τ ρ μ σης α ξ ρεση, τα τη η ε βά τ ο ωτοφ ιλ τ βολ η ιε ργ ίτα κ ιστικ τη α μ δια π εσί . α ο ώτ όση η μ σ</w:t>
      </w:r>
      <w:r>
        <w:rPr>
          <w:lang w:val="el" w:eastAsia="el"/>
        </w:rPr>
        <w:t xml:space="preserve">ης ί τ </w:t>
      </w:r>
      <w:r>
        <w:rPr>
          <w:u w:val="single"/>
          <w:lang w:val="el" w:eastAsia="el"/>
        </w:rPr>
        <w:t>ός ριώ ργά ιμ</w:t>
      </w:r>
      <w:r>
        <w:rPr>
          <w:lang w:val="el" w:eastAsia="el"/>
        </w:rPr>
        <w:t xml:space="preserve"> ρώ </w:t>
      </w:r>
      <w:r>
        <w:rPr>
          <w:u w:val="single"/>
          <w:lang w:val="el" w:eastAsia="el"/>
        </w:rPr>
        <w:t>η ρα βολ η τη ης ι ε μ ς δό ε</w:t>
      </w:r>
      <w:r>
        <w:rPr>
          <w:lang w:val="el" w:eastAsia="el"/>
        </w:rPr>
        <w:t xml:space="preserve">ις α ά </w:t>
      </w:r>
      <w:r>
        <w:rPr>
          <w:u w:val="single"/>
          <w:lang w:val="el" w:eastAsia="el"/>
        </w:rPr>
        <w:t xml:space="preserve">χ ι τη ελ </w:t>
      </w:r>
      <w:r>
        <w:rPr>
          <w:lang w:val="el" w:eastAsia="el"/>
        </w:rPr>
        <w:t xml:space="preserve">α α εργά ιμ </w:t>
      </w:r>
      <w:r>
        <w:rPr>
          <w:u w:val="single"/>
          <w:lang w:val="el" w:eastAsia="el"/>
        </w:rPr>
        <w:t xml:space="preserve">ρα τω επ μ μη τη α τη ης υ χ εω </w:t>
      </w:r>
      <w:r>
        <w:rPr>
          <w:lang w:val="el" w:eastAsia="el"/>
        </w:rPr>
        <w:t>ικ στο φ</w:t>
      </w:r>
      <w:r>
        <w:rPr>
          <w:u w:val="single"/>
          <w:lang w:val="el" w:eastAsia="el"/>
        </w:rPr>
        <w:t xml:space="preserve">ορ ίς είσπρα </w:t>
      </w:r>
      <w:r>
        <w:rPr>
          <w:b/>
          <w:bCs/>
          <w:u w:val="single"/>
          <w:lang w:val="el" w:eastAsia="el"/>
        </w:rPr>
        <w:t xml:space="preserve">ισήμ </w:t>
      </w:r>
      <w:r>
        <w:rPr>
          <w:b/>
          <w:bCs/>
          <w:u w:val="single"/>
          <w:lang w:val="el" w:eastAsia="el"/>
        </w:rPr>
        <w:t>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φόσ τώ ε α ι ώτη όση ς η τέ ω κ ιστι οθεσ α μ ση ε ργοπ ιείτα φ ιλ τη α βά ι τη οκ ιμ ρ μ σει τις οφ ιλ ς το </w:t>
      </w:r>
      <w:r>
        <w:rPr>
          <w:b/>
          <w:bCs/>
          <w:u w:val="single"/>
          <w:lang w:val="el" w:eastAsia="el"/>
        </w:rPr>
        <w:t>ρ ϋπο έσ ι π ή η ρ θ σ</w:t>
      </w:r>
      <w:r>
        <w:rPr>
          <w:b/>
          <w:bCs/>
          <w:lang w:val="el" w:eastAsia="el"/>
        </w:rPr>
        <w:t>. ε ε ρίπ ωση α η ωγή τη μ ση α έπ ι δεικ τα η εδομέ ο κ τιγμή α ξ φ ης η φ ιλ ω α τοιχ ία η εβαίωσης ώ η βιωσι τη α το δι σμ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ι φ ιλ τες έπ ι χ βά ι ις το ς ορ λ γικ ς η σ ις ελ α α τία οι η σ ις ορ λ γία ισοδήματ ς κ α ισ ικ ς όρ οστιθέμ ις ριοδικές η σ ις π η ελ α α κ α ισ ι οθεσ α βολ ο χ ι ι ι η ρομ α τη ης ωγ στη </w:t>
      </w:r>
      <w:r>
        <w:rPr>
          <w:b/>
          <w:bCs/>
          <w:u w:val="single"/>
          <w:lang w:val="el" w:eastAsia="el"/>
        </w:rPr>
        <w:t xml:space="preserve">ρ μ ση </w:t>
      </w:r>
      <w:r>
        <w:rPr>
          <w:b/>
          <w:bCs/>
          <w:lang w:val="el" w:eastAsia="el"/>
        </w:rPr>
        <w:t xml:space="preserve">ισήμ </w:t>
      </w:r>
      <w:r>
        <w:rPr>
          <w:b/>
          <w:bCs/>
          <w:u w:val="single"/>
          <w:lang w:val="el" w:eastAsia="el"/>
        </w:rPr>
        <w:t>τέρω ο θεση ο α φ σο φ ιλ τη</w:t>
      </w:r>
      <w:r>
        <w:rPr>
          <w:b/>
          <w:bCs/>
          <w:lang w:val="el" w:eastAsia="el"/>
        </w:rPr>
        <w:t xml:space="preserve"> χ ι ά μ όθεσ κ όθ</w:t>
      </w:r>
      <w:r>
        <w:rPr>
          <w:b/>
          <w:bCs/>
          <w:u w:val="single"/>
          <w:lang w:val="el" w:eastAsia="el"/>
        </w:rPr>
        <w:t>εσ εω ικ ως η ρομ α τη η</w:t>
      </w:r>
      <w:r>
        <w:rPr>
          <w:b/>
          <w:bCs/>
          <w:lang w:val="el" w:eastAsia="el"/>
        </w:rPr>
        <w:t xml:space="preserve">ς τέρ η σ ις κ ός εά δε </w:t>
      </w:r>
      <w:r>
        <w:rPr>
          <w:b/>
          <w:bCs/>
          <w:u w:val="single"/>
          <w:lang w:val="el" w:eastAsia="el"/>
        </w:rPr>
        <w:t xml:space="preserve">ί π ο χ εος για τη βολ ο </w:t>
      </w:r>
      <w:r>
        <w:rPr>
          <w:b/>
          <w:bCs/>
          <w:lang w:val="el" w:eastAsia="el"/>
        </w:rPr>
        <w:t>. τη βο</w:t>
      </w:r>
      <w:r>
        <w:rPr>
          <w:b/>
          <w:bCs/>
          <w:u w:val="single"/>
          <w:lang w:val="el" w:eastAsia="el"/>
        </w:rPr>
        <w:t>λ η α τη ης, ο οφ ιλ τη π έπ ι</w:t>
      </w:r>
      <w:r>
        <w:rPr>
          <w:b/>
          <w:bCs/>
          <w:lang w:val="el" w:eastAsia="el"/>
        </w:rPr>
        <w:t xml:space="preserve"> η ι </w:t>
      </w:r>
      <w:r>
        <w:rPr>
          <w:b/>
          <w:bCs/>
          <w:u w:val="single"/>
          <w:lang w:val="el" w:eastAsia="el"/>
        </w:rPr>
        <w:t>ή σ ο ρο ο 599 19 6</w:t>
      </w:r>
      <w:r>
        <w:rPr>
          <w:b/>
          <w:bCs/>
          <w:lang w:val="el" w:eastAsia="el"/>
        </w:rPr>
        <w:t xml:space="preserve"> ο λ ω ριο ιακ ο τοι ίω κ ή η ριο ία ια δ τε ρφ , π ς α ο ισόδημά ο ις σ τοχ ς ε ρφ ο ιθ ω ρα κ ο γα ιασμώ , ές ες οκ α α α π ω π ίω χ ι μ ματ ικ ω ή εις ρίτο ώ οφ ρίες α ριλ ά φ ιλ ς ο φ στικ ία ς εσί ς ο σίο ομέα ς ιες χ εώ εις ο ρίτο φ σο ί τα , ο ρέχ ο με ε π ο ισόδημά ο κ ίμ ια τ έσοδα μ λ κ εκ σθ σ α ο εμ ρική σ ω κ </w:t>
      </w:r>
      <w:r>
        <w:rPr>
          <w:b/>
          <w:bCs/>
          <w:lang w:val="el" w:eastAsia="el"/>
        </w:rPr>
        <w:t xml:space="preserve">ισήμ : </w:t>
      </w:r>
      <w:r>
        <w:rPr>
          <w:b/>
          <w:bCs/>
          <w:lang w:val="el" w:eastAsia="el"/>
        </w:rPr>
        <w:t>α η κ ρο βολ η τη ης φ ιλ τη χ εο α ώ ι χε ικ δία μ α ζο α στη οθό τ α τη 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ς ριπ ώσεις βολ η τη ης τη μ δια εσί ή σ ω τέρω τοιχ ί σ δε ι τη τη η ) ια σό α ικ φ ιλ ω λ ά ω ώ . 00€) χ εο α οσκομίσ ι δικ ολ γ κ α δεικ η δ ότ κ α ολ τω μη α ω δόσεω α σό α ι φ ιλ ω ά ω ώ 0 000€) χ εο α π σης οσ μ ι ικ ο η ικ δεικ ύ η α ξ φ η φ ιλ ώ βιω ιμ τη α το δια σμ κ ια σό α ικ φ ιλ ω ό λ ω ώ 5 .000€) ρ ω τέρω γ οιχ ίω είτ έχ ι γ εις μ ά ματ ς φ ιε ια η ια φ σ η ε λ ι π ί ς στα α ια ικ ω ε ικ ε οσκόμισ γγ ικ π στολ ρ σμ τη λ α ρά ια λ ο ιά η η μ σης ια ο λ η μ ζόμε φ ιλ ο ω π βαρ εω ια φ ση η φ ιλ γγ α ή ήκ π ο λ έρο α ώ κ ιμ κ α ο ά στο σης ο ς η λ κ φ λ π εβαρη ο ικ ιμ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αιρο σώ ια α π ία χ γγ α ε ά η, ο ά στο σης λ κ φ ιλ γ η ρίτο όχ εο οσώ ιοδή τ ρόπ γ ης αποδεκτό </w:t>
      </w:r>
      <w:r>
        <w:rPr>
          <w:b/>
          <w:bCs/>
          <w:i/>
          <w:iCs/>
          <w:lang w:val="el" w:eastAsia="el"/>
        </w:rPr>
        <w:t>από</w:t>
      </w:r>
      <w:r>
        <w:rPr>
          <w:b/>
          <w:bCs/>
          <w:lang w:val="el" w:eastAsia="el"/>
        </w:rPr>
        <w:t xml:space="preserve"> τη Φορολογική Διοίκηση.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ισήμ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τέρω σ ρίπ ωσης Ι α α ίθετ ό ο η υποβολή της </w:t>
      </w:r>
      <w:r>
        <w:rPr>
          <w:b/>
          <w:bCs/>
          <w:lang w:val="el" w:eastAsia="el"/>
        </w:rPr>
        <w:t xml:space="preserve">αίτησης, </w:t>
      </w:r>
      <w:r>
        <w:rPr>
          <w:b/>
          <w:bCs/>
          <w:lang w:val="el" w:eastAsia="el"/>
        </w:rPr>
        <w:t>ενώ τα στοιχεία (β), (γ) και (δ) καθώς και της περίπτωσης ΙΙ.2 στέλ τη π στολ οσκο ζο α τη μ δια εσί ς ς η η ρομ α βολ τη α τη ης.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Η αρμόδια υπηρεσία δύναται οποτεδήποτε να ζητά επιπλέον στοιχεία ή πληροφορίες, οι οποίες πρέπει να αποστέλλονται - προσκομίζονται, άλλως θα επέρχεται απώλεια της ρύθμισης.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Η αρ μ δια εσί ι η εί ο ικ ω ριορ σει ις όσεις η ρηγ είσ ρύθμισης, εάν μετά τον έλεγχο των στοιχείων του φακέλου προκύψει δυνατότητα του οφειλέτη να π ώ ει τη οφ ι το σε λ γότε ες δόσεις τις χ χ ρ η εί ες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Η εγγυητική επιστολή η οποία κατατίθεται κατά περίπτωση, ως προϋπόθεση για τη ρήγ η μ σης, έπ ι κ ίδετ ρ σμ τη λ α στωτι δρ ια φ ζει ολ ο λ φ ιλ ια ία ρηγ η ι π βαρ εις η τη ρίπ ωση ή ε α λ εί ο εο σα τη ρισ είσ οθεσ α τέρω γγ ικ π στο π ι ί ιά κ ι ριώ ρα η α ικ ρομ α α ο η ε α α όση η ρ η είσ μ σης α π ει ρ ο σίο ια η ξ φ η ο λ ο φ ιλ μ σο η ρύθμισης, σε περίπτωση που για οποιοδήποτε λόγο αυτή απολεσθεί. Η εγγυητική επιστολή π στρέ ε α το έτη η ωμ η ελ α α όση η σης. α η ά εση στροφ η γγ ι π στολ σε α χε ικ ωτόκ παράδοσης-παραλαβής και αυτή φυλάσσεται στο χρηματοκιβώτιο της υπηρεσίας ή σε άλλο φ ς μ ος </w:t>
      </w:r>
      <w:r>
        <w:rPr>
          <w:b/>
          <w:bCs/>
          <w:lang w:val="el" w:eastAsia="el"/>
        </w:rPr>
        <w:t>ισήμ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ς ριπ ώσεις φ ιλ τη ί μι όσω , το α στοιχ τοιχ ία στοπ ιο ριο ιακ ά τα ω οσώ α ια έη ο μ κ π οσώ μ μ α ό.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δια πηρ σία</w:t>
      </w:r>
      <w:r>
        <w:rPr>
          <w:b/>
          <w:bCs/>
          <w:lang w:val="el" w:eastAsia="el"/>
        </w:rPr>
        <w:t xml:space="preserve">. μ δια π εσί ια τη χ ρ η η </w:t>
      </w:r>
      <w:r>
        <w:rPr>
          <w:b/>
          <w:bCs/>
          <w:u w:val="single"/>
          <w:lang w:val="el" w:eastAsia="el"/>
        </w:rPr>
        <w:t>τ ρ μ σης,</w:t>
      </w:r>
      <w:r>
        <w:rPr>
          <w:b/>
          <w:bCs/>
          <w:lang w:val="el" w:eastAsia="el"/>
        </w:rPr>
        <w:t xml:space="preserve"> η εξέτα η τ δ κ ολ γ ικ τ α λ ηση η ή ηση ω ρω </w:t>
      </w:r>
      <w:r>
        <w:rPr>
          <w:b/>
          <w:bCs/>
          <w:u w:val="single"/>
          <w:lang w:val="el" w:eastAsia="el"/>
        </w:rPr>
        <w:t>η η</w:t>
      </w:r>
      <w:r>
        <w:rPr>
          <w:b/>
          <w:bCs/>
          <w:lang w:val="el" w:eastAsia="el"/>
        </w:rPr>
        <w:t xml:space="preserve"> λεια ή ε ια ικ ί ί π εσί οϊσ </w:t>
      </w:r>
      <w:r>
        <w:rPr>
          <w:b/>
          <w:bCs/>
          <w:u w:val="single"/>
          <w:lang w:val="el" w:eastAsia="el"/>
        </w:rPr>
        <w:t>ς η π</w:t>
      </w:r>
      <w:r>
        <w:rPr>
          <w:b/>
          <w:bCs/>
          <w:lang w:val="el" w:eastAsia="el"/>
        </w:rPr>
        <w:t xml:space="preserve"> ία ί μ δι ς ια η ίωξ ίσπρα τη οφ ιλ . ια λ κ ς α ικές φ ιλ ς </w:t>
      </w:r>
      <w:r>
        <w:rPr>
          <w:b/>
          <w:bCs/>
          <w:u w:val="single"/>
          <w:lang w:val="el" w:eastAsia="el"/>
        </w:rPr>
        <w:t xml:space="preserve">φ ιλ τη </w:t>
      </w:r>
      <w:r>
        <w:rPr>
          <w:b/>
          <w:bCs/>
          <w:lang w:val="el" w:eastAsia="el"/>
        </w:rPr>
        <w:t xml:space="preserve">ω .500.000,00 , ξάρτη α ο τη ρ ζόμε φ ιλ μ δια ί </w:t>
      </w:r>
      <w:r>
        <w:rPr>
          <w:b/>
          <w:bCs/>
          <w:u w:val="single"/>
          <w:lang w:val="el" w:eastAsia="el"/>
        </w:rPr>
        <w:t>χε ρη</w:t>
      </w:r>
      <w:r>
        <w:rPr>
          <w:b/>
          <w:bCs/>
          <w:lang w:val="el" w:eastAsia="el"/>
        </w:rPr>
        <w:t xml:space="preserve">σια α σπ α </w:t>
      </w:r>
      <w:r>
        <w:rPr>
          <w:b/>
          <w:bCs/>
          <w:u w:val="single"/>
          <w:lang w:val="el" w:eastAsia="el"/>
        </w:rPr>
        <w:t>ΟΤ Τ Γ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ΠΟΤ ΤΑ Υ ΑΓ Γ Σ Σ Ρ Θ Σ ε τ μ τα ς ρ μισης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ακ σ ς πληρ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ότ ολ ω φ ιλ μ ζο α ε ες σεις ως ώδεκ 12) ξ ρεση έχ τ ό η α α ο ε α ες όσεις χ ι ις ικ σιτέσσερι ( 4) ια ο ε λ ς π εβαιώ α κ α ά εφ </w:t>
      </w:r>
      <w:r>
        <w:rPr>
          <w:b/>
          <w:bCs/>
          <w:lang w:val="el" w:eastAsia="el"/>
        </w:rPr>
        <w:t>ισήμ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διο όγρα σης ί ό ο φ ιλ ς ια ις π ίες ρηγ ως 2 όσεις φ ι ς ια ις π ίες ρ ο ω 2 ως 4 όσεις ρίπ ωση. τ ρίπ ωση ή μ ζο α ά οτερ ότη ές ια ις π ίες ρηγ ά τω 12 όσεω ο λ κ σό ε όση ε ρεί ί κ ότερο ω έκ ώ α ική οφ ιλ ωγ στη ρ μ ση μπορεί γί ι οπ ε ή τε ωγ το ορ λ γο σε π όγρα ρ μ σης ο ε λ δε τ α σει τη χ έω η κ α ολ τόκ επ τω ρ μ ζόμε φορ λ γικ οφ ιλ σ ω μ ο ά θρ 53 το Κ.Φ Δ ( χε . Α Υ.Ο Δ Ε 119 598 ΕΞ 31.12.2013.) </w:t>
      </w:r>
      <w:r>
        <w:rPr>
          <w:b/>
          <w:bCs/>
          <w:lang w:val="el" w:eastAsia="el"/>
        </w:rPr>
        <w:t xml:space="preserve">ισήμ .: </w:t>
      </w:r>
      <w:r>
        <w:rPr>
          <w:b/>
          <w:bCs/>
          <w:lang w:val="el" w:eastAsia="el"/>
        </w:rPr>
        <w:t xml:space="preserve">ωγή φ ι ε ό ρα μ σης ε σει ο ορ λ γο χ έω η α ο όκ ο θρ 3 ο Φ π ί ρχ τα ήμερα ε ,7 % τη ίω τ. Ε 198598 014 31.12.13 π φ η ο π γο Οικ μι 9). </w:t>
      </w:r>
      <w:r>
        <w:rPr>
          <w:b/>
          <w:bCs/>
          <w:lang w:val="el" w:eastAsia="el"/>
        </w:rPr>
        <w:t xml:space="preserve">ισήμ : </w:t>
      </w:r>
      <w:r>
        <w:rPr>
          <w:b/>
          <w:bCs/>
          <w:lang w:val="el" w:eastAsia="el"/>
        </w:rPr>
        <w:t xml:space="preserve">π ε σες τη μ ση φ ιλ ς εβαιωμ ς ι η 1.01.2014 ε π βαρ α ο όκ ο θρ 3 ο .Φ Δ , οσα εις κ όθεσ κ ολ ά ο ά θρ 6 το ς ίσχ μ χ ι κα τη 31.12.2013 ) τ ρίπ ωση τέ ηση α όση ή έπ ι λ εί π βάρ η 5% ς οθεσ α ολ η μ όση τ ρίπ ωσ όση η ία α ο τερεί ια ώτη ορ ί ελ α α ή έπ ι α λ ε οσα 5% χ ι η ελ α ργά ιμ ο π μ η ρομ α α </w:t>
      </w:r>
      <w:r>
        <w:rPr>
          <w:b/>
          <w:bCs/>
          <w:u w:val="single"/>
          <w:lang w:val="el" w:eastAsia="el"/>
        </w:rPr>
        <w:t xml:space="preserve">ο α ή μ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Χ ρή η α οδ ι ι ύ ε ρ τ τας </w:t>
      </w:r>
      <w:r>
        <w:rPr>
          <w:b/>
          <w:bCs/>
          <w:u w:val="single"/>
          <w:lang w:val="el" w:eastAsia="el"/>
        </w:rPr>
        <w:t>τ φ ιλ τ ί π τ</w:t>
      </w:r>
      <w:r>
        <w:rPr>
          <w:b/>
          <w:bCs/>
          <w:lang w:val="el" w:eastAsia="el"/>
        </w:rPr>
        <w:t xml:space="preserve"> μ ση ρεί ρη είτ δεικ ι </w:t>
      </w:r>
      <w:r>
        <w:rPr>
          <w:b/>
          <w:bCs/>
          <w:u w:val="single"/>
          <w:lang w:val="el" w:eastAsia="el"/>
        </w:rPr>
        <w:t>ρότη α ω φ ιλ ο ος ο σιο</w:t>
      </w:r>
      <w:r>
        <w:rPr>
          <w:b/>
          <w:bCs/>
          <w:lang w:val="el" w:eastAsia="el"/>
        </w:rPr>
        <w:t xml:space="preserve"> α α ι κ ια φ σο ί ρος ε </w:t>
      </w:r>
      <w:r>
        <w:rPr>
          <w:b/>
          <w:bCs/>
          <w:u w:val="single"/>
          <w:lang w:val="el" w:eastAsia="el"/>
        </w:rPr>
        <w:t>ό ς π όθεσ ς φ ιλ ς</w:t>
      </w:r>
      <w:r>
        <w:rPr>
          <w:b/>
          <w:bCs/>
          <w:lang w:val="el" w:eastAsia="el"/>
        </w:rPr>
        <w:t xml:space="preserve"> έχ ι ιπ ς ο θέσεις οβλ </w:t>
      </w:r>
      <w:r>
        <w:rPr>
          <w:b/>
          <w:bCs/>
          <w:u w:val="single"/>
          <w:lang w:val="el" w:eastAsia="el"/>
        </w:rPr>
        <w:t>π α ο θρ 2 ο .Φ Δ π ς χ</w:t>
      </w:r>
      <w:r>
        <w:rPr>
          <w:b/>
          <w:bCs/>
          <w:lang w:val="el" w:eastAsia="el"/>
        </w:rPr>
        <w:t xml:space="preserve"> ι ήμερα ις ξ ιοδότη η ο κ οθ</w:t>
      </w:r>
      <w:r>
        <w:rPr>
          <w:b/>
          <w:bCs/>
          <w:u w:val="single"/>
          <w:lang w:val="el" w:eastAsia="el"/>
        </w:rPr>
        <w:t>είσες φ εις Γ.Γ Δ Ε. Π Λ 1274 &amp; 127 /20</w:t>
      </w:r>
      <w:r>
        <w:rPr>
          <w:b/>
          <w:bCs/>
          <w:lang w:val="el" w:eastAsia="el"/>
        </w:rPr>
        <w:t xml:space="preserve"> 3 Β 3398) ό ς ισχ </w:t>
      </w:r>
      <w:r>
        <w:rPr>
          <w:b/>
          <w:bCs/>
          <w:u w:val="single"/>
          <w:lang w:val="el" w:eastAsia="el"/>
        </w:rPr>
        <w:t>α σά ισπρά ο α α</w:t>
      </w:r>
      <w:r>
        <w:rPr>
          <w:b/>
          <w:bCs/>
          <w:lang w:val="el" w:eastAsia="el"/>
        </w:rPr>
        <w:t xml:space="preserve"> η η γω η ρήγ ης δεικ ικ </w:t>
      </w:r>
      <w:r>
        <w:rPr>
          <w:b/>
          <w:bCs/>
          <w:u w:val="single"/>
          <w:lang w:val="el" w:eastAsia="el"/>
        </w:rPr>
        <w:t>ρότη α ο όση όσει η ρη</w:t>
      </w:r>
      <w:r>
        <w:rPr>
          <w:b/>
          <w:bCs/>
          <w:lang w:val="el" w:eastAsia="el"/>
        </w:rPr>
        <w:t xml:space="preserve">γ είσ μ σης φ σο ή ε χ λ </w:t>
      </w:r>
      <w:r>
        <w:rPr>
          <w:b/>
          <w:bCs/>
          <w:u w:val="single"/>
          <w:lang w:val="el" w:eastAsia="el"/>
        </w:rPr>
        <w:t xml:space="preserve">σθεί ά η η ρ μ α τη α οση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λ ψ α γ στ κ τρ ί ρ ς </w:t>
      </w:r>
      <w:r>
        <w:rPr>
          <w:b/>
          <w:bCs/>
          <w:lang w:val="el" w:eastAsia="el"/>
        </w:rPr>
        <w:t>ια φ ιλ ς χ εί ε όγρα μ σης φ σο ορ λ γο ρ ώ τ ο όγρα ε ιε ργείτα κ τικ κ έλ ση οι τικ τρω χ ση η ια ι α τικ κ λ ης ώ ω έ οση ογρά ος ιστηρια μ ι π βλ είσ ς χ ι η ρομ α ωγή 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ση α χέ εις τα ρια ρίτω ε ο α , α διδόμ μ ς σά ές ο όση όσ η μ σης, φ ε στώ ς μ σμ ς φ ιλ </w:t>
      </w:r>
      <w:r>
        <w:rPr>
          <w:b/>
          <w:bCs/>
          <w:u w:val="single"/>
          <w:lang w:val="el" w:eastAsia="el"/>
        </w:rPr>
        <w:t xml:space="preserve">ς </w:t>
      </w:r>
      <w:r>
        <w:rPr>
          <w:b/>
          <w:bCs/>
          <w:u w:val="single"/>
          <w:lang w:val="el" w:eastAsia="el"/>
        </w:rPr>
        <w:t>Δ κ ι τ του Δ σ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 μ τά τη ωγ στη ρ μ ση τ Δ σιο διατ εί το δικ ω : ρηγ ί δει ικ ρότη φ σο ε ια φ ζο α α έ ο ά ο ρί ι σοστό ά ης ά ιδι τερα ριζόμε ις ι ά ις ο θ 2 ο .Φ Δ π ς σχ ι ις φ εις Ο 274 275/ 013 Β 398) ς σχ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γγ ά ε θήκ ς ε ριο ιακ τοιχ ία ο φ λ τη ω υ χ έω οσώ φ σο φ ιλ ε ί φ σμ ’ ξ ρεση ά ι τρα ο θρ 9 ώ ω ρά ω ο θρ 6 ο 174/2013, φ σο έχ οι π ο θέσεις όπ ς α τη ά ορίζο α στις δια ά ις α έ . μ ση φ λ τη ία ετ ε λ τη γω ικ μι α ε π εά ι ο ι μ τ ης ο φ ιλ τη ο σίο ά θρ 3 ο δ. 56/74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.Ε.Δ Ε. π ς σχ ι θρ 8 ο .Φ Δ , ο ε σό τ ης ή ί τ το σ λ το μ χ το μ ρος π κ ει η οφειλ </w:t>
      </w:r>
      <w:r>
        <w:rPr>
          <w:b/>
          <w:bCs/>
          <w:lang w:val="el" w:eastAsia="el"/>
        </w:rPr>
        <w:t>ισήμ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 οκ ι σ ς ά ο ρο 3 ο π ς σχ , τη ρίπ ωση </w:t>
      </w:r>
      <w:r>
        <w:rPr>
          <w:b/>
          <w:bCs/>
          <w:u w:val="single"/>
          <w:lang w:val="el" w:eastAsia="el"/>
        </w:rPr>
        <w:t>ρομ α</w:t>
      </w:r>
      <w:r>
        <w:rPr>
          <w:b/>
          <w:bCs/>
          <w:lang w:val="el" w:eastAsia="el"/>
        </w:rPr>
        <w:t xml:space="preserve"> ης ω τή εω ί ογε στερη η ρομ α ωγή τη </w:t>
      </w:r>
      <w:r>
        <w:rPr>
          <w:b/>
          <w:bCs/>
          <w:u w:val="single"/>
          <w:lang w:val="el" w:eastAsia="el"/>
        </w:rPr>
        <w:t>μ ση, φ ιλ</w:t>
      </w:r>
      <w:r>
        <w:rPr>
          <w:b/>
          <w:bCs/>
          <w:lang w:val="el" w:eastAsia="el"/>
        </w:rPr>
        <w:t xml:space="preserve"> ί τα κ ω τέρω ετ ε μ ση ο μ σό </w:t>
      </w:r>
      <w:r>
        <w:rPr>
          <w:b/>
          <w:bCs/>
          <w:u w:val="single"/>
          <w:lang w:val="el" w:eastAsia="el"/>
        </w:rPr>
        <w:t>ή τ ρίπ ω</w:t>
      </w:r>
      <w:r>
        <w:rPr>
          <w:b/>
          <w:bCs/>
          <w:lang w:val="el" w:eastAsia="el"/>
        </w:rPr>
        <w:t xml:space="preserve">ση ή φ ιλ τ ιδοπ ιείτα ι α ότ α μ σμ φειλ </w:t>
      </w:r>
      <w:r>
        <w:rPr>
          <w:b/>
          <w:bCs/>
          <w:u w:val="single"/>
          <w:lang w:val="el" w:eastAsia="el"/>
        </w:rPr>
        <w:t>Τ Ρ Ο.)</w:t>
      </w:r>
      <w:r>
        <w:rPr>
          <w:b/>
          <w:bCs/>
          <w:lang w:val="el" w:eastAsia="el"/>
        </w:rPr>
        <w:t xml:space="preserve"> η εσί ει ο μ ί σό τη μ ση. τ ρίπ </w:t>
      </w:r>
      <w:r>
        <w:rPr>
          <w:b/>
          <w:bCs/>
          <w:u w:val="single"/>
          <w:lang w:val="el" w:eastAsia="el"/>
        </w:rPr>
        <w:t>ωση</w:t>
      </w:r>
      <w:r>
        <w:rPr>
          <w:b/>
          <w:bCs/>
          <w:lang w:val="el" w:eastAsia="el"/>
        </w:rPr>
        <w:t xml:space="preserve"> ομ α ή εω ί τα ε στερ η ρο</w:t>
      </w:r>
      <w:r>
        <w:rPr>
          <w:b/>
          <w:bCs/>
          <w:u w:val="single"/>
          <w:lang w:val="el" w:eastAsia="el"/>
        </w:rPr>
        <w:t>μ α ωγή στ</w:t>
      </w:r>
      <w:r>
        <w:rPr>
          <w:b/>
          <w:bCs/>
          <w:lang w:val="el" w:eastAsia="el"/>
        </w:rPr>
        <w:t>η ρ μ ση, διε ργείτα π στωσ στις μ α ες δόσεις τη ρ 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Ι ύς ρ θμισης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μ ση ίσ α α χ ργ φ ιλ τη χ ι ργετ ω ή τη εμπ όθεσ κ α ο τη ώτης δόσης . στ σο μ ση λ α ε π ιοδή τε τά ιο, φ σο ε οσκομισ ο γκ ρω α α τ α ικ ολ γ ικ α η έ ωμ ικ τοιχ ία ώ τ ια στωθεί ά ο λ γχ ω η οσκομιζόμ τοιχ ίω η μ δια π εσί οσκόμισ δή σ ή α ιβ στοιχ ίω . μ δια εσί ια η εί ο ικ ω ά ο λ γ ω τοιχ ίω ο ακ λ οκ ι ότ ο φ ιλ τη π σ ι η φ ιλ ο ε γότε ες όσεις ις χ κ ρηγ είσ ς ριορ σει τις δόσεις τη ρηγ είσ ρ μ 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V. </w:t>
      </w:r>
      <w:r>
        <w:rPr>
          <w:b/>
          <w:bCs/>
          <w:u w:val="single"/>
          <w:lang w:val="el" w:eastAsia="el"/>
        </w:rPr>
        <w:t>πώ εια της θμισης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μ ση α , π ια ε τική ση α ολ ο λ ίπ η φ ιλ α τοιχ ί εβαίωσης η ση π δίωξ η ίσπρα ο λ α οβλ π μ σχ α μοθ σία τρα η ο ω ια ά ω ρί η σιοπ ίηση λ π ο έσμ οφ ιλ το ά θρ 9 το 3943/2011 ( ’ 66) ε ο οφει τη δ κ α ι ε όθ σμ μ α δόση τη ρ μ ης π ρα τ μ α φορ ) ε ά ι η ό α κ όθεσ όση η μ σης η γο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οσα η ή 15 χ ι η ρομ οθεσ α ολ π μ όση ) ε ρφ τα ις χ εώ εις βολ η σ ω ορ λ ί ισοδήματ ς όρ οστιθέμ α ’ λ ο ιά τη η μ σης α ολ ω φ ιλ ο χ ι τη εξόφ ή τ έ ι βά ι ιβ ή α κ στοιχ ία οκ ιμ το χ ρηγ εί η ρ ση ε χ ι β ι α τη τοιχ ί οφ ρίες ε οσκ μ ζει α π ο τοιχ ία π το ζ ο . τ ρίπ ωση ια η κ τικ τρω ίσπρα ε τείτ ι π ίηση ομικ ιδοπ ίηση α ο ε λ ρημερί χε . φ η .Γ Δ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 1280/2013 399) . ε κ ς τη ρίπ σ ια στωθεί ε π ιοδή τε τά ιο η σης τι ε ο ι ροι ω ια ά ω ο θρ 3 ο .Φ Δ ’ ξ ιοδότη η π φ </w:t>
      </w:r>
      <w:r>
        <w:rPr>
          <w:b/>
          <w:bCs/>
          <w:u w:val="single"/>
          <w:lang w:val="el" w:eastAsia="el"/>
        </w:rPr>
        <w:t xml:space="preserve">ης ο ε κ ρ </w:t>
      </w:r>
      <w:r>
        <w:rPr>
          <w:b/>
          <w:bCs/>
          <w:lang w:val="el" w:eastAsia="el"/>
        </w:rPr>
        <w:t xml:space="preserve">έα σίω όδω Ο 277 2013 μ ση λ α οφ </w:t>
      </w:r>
      <w:r>
        <w:rPr>
          <w:b/>
          <w:bCs/>
          <w:u w:val="single"/>
          <w:lang w:val="el" w:eastAsia="el"/>
        </w:rPr>
        <w:t>ιλ τη χ ι τ ε ργετ</w:t>
      </w:r>
      <w:r>
        <w:rPr>
          <w:b/>
          <w:bCs/>
          <w:lang w:val="el" w:eastAsia="el"/>
        </w:rPr>
        <w:t xml:space="preserve"> α τ ρ μ σης κ α π ο οι π οσ ε θείσ ς εγγ εις </w:t>
      </w:r>
      <w:r>
        <w:rPr>
          <w:b/>
          <w:bCs/>
          <w:u w:val="single"/>
          <w:lang w:val="el" w:eastAsia="el"/>
        </w:rPr>
        <w:t>Α ολή πα γ φής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α ρα ή ω εώ π ρ μ ζο α μ τις διατ ις α ές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ια ις ι ώσεις φ ιλ μ π ο το δίο φ μ γή ο .Φ Δ ι ις π ίες κ ή κ λ στός τλ ς .1.2014 τά τέ τ ια σο ο κ τη ρ ή η μ ση μημ ικ ολ ε τα ι έ ει τος η ή ω ις ια ά ις η ρίπ ωσης η α ρ ο ο θρ 51 ε σ σμ μ τις διατ ις η π α ρά ο 4 ο άρθρο 66 ο 4174/ 013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ια ις ι ς ριπ ώ εις φ ιλ οι φ ιλ μ π ο το ίο φ μ γή ο .Φ Δ ελ στ ς ίτλ ς ή ο η 1.01.2014, α ρ ή τέ τ ω μ τις διατ ι τη π ρίπ ωσης η π α ρ ο 2 το ά θρ 87 το 2362/1995.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ΚΡ Β ΑΝ Γ Φ Μ 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ΜΟΣ ΩΝ ΕΣ 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ΪΣΤΑΜ ΟΣ Σ ΓΡ Μ ΤΕ ΑΣ ΙΚ Σ ΒΒ ΪΔΟ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ΝΑ Δ ΑΝ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ΓΙ ΕΝΕΡ </w:t>
      </w:r>
      <w:r>
        <w:rPr>
          <w:b/>
          <w:bCs/>
          <w:lang w:val="el" w:eastAsia="el"/>
        </w:rPr>
        <w:t>. λ ς ις Δ Ο.Υ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π χε ρησια Μο α ίσπ α Κ ΜΕ Π, Κ ΦΟ ΕΠ . η Η ρο κ α έρ ση αρμ γ ς . .Γ Π.Σ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ΑΠΟΔ Γ Α ΙΝΟ Ο 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δέκ ες Α ως τέλ ς ε ός τω Δ .Υ ΕΣΩΤΕ Κ Δ ΑΝ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ραφείο κ. Υ γο . ραφεί ωτ π γ . ραφείο κ. Υ γο . ραφείο κ. Γε κ Γραμμ έα Δ σίω Εσόδ . ραφεία κ ε κ Γρ έω . ραφεί ε Διε . λ ς ις ε εις μήμ α ξ τη α ραφεία ο π γείο ικ μι . ε η ολ τικ Ει π ά μήμ α Α, Γ,Δ,Ε ( γρα . η Π . μ Υ Ελ γχ &amp; Α κ τικ ίσπ α 0. ε η 19 ελ ια Δ α ικ ιώ ( 0 γρα α) 1. Ο Ο.Υ εριοδικ Φορολ γικ Ε θεώ ησ 2. ραφείο Τ κ Δη σίω Σ σεω 3. ραφείο Επ κ ι α κ Πλ φ ρηση Πο 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