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NFORM ICS Τ </w:t>
      </w:r>
      <w:r>
        <w:rPr>
          <w:sz w:val="30"/>
          <w:szCs w:val="30"/>
          <w:vertAlign w:val="subscript"/>
          <w:lang w:val="el" w:eastAsia="el"/>
        </w:rPr>
        <w:t>Σ</w:t>
      </w:r>
      <w:r>
        <w:rPr>
          <w:lang w:val="el" w:eastAsia="el"/>
        </w:rPr>
        <w:t>I</w:t>
      </w:r>
      <w:r>
        <w:rPr>
          <w:sz w:val="30"/>
          <w:szCs w:val="30"/>
          <w:vertAlign w:val="subscript"/>
          <w:lang w:val="el" w:eastAsia="el"/>
        </w:rPr>
        <w:t>TD</w:t>
      </w:r>
      <w:r>
        <w:rPr>
          <w:lang w:val="el" w:eastAsia="el"/>
        </w:rPr>
        <w:t>N</w:t>
      </w:r>
      <w:r>
        <w:rPr>
          <w:sz w:val="30"/>
          <w:szCs w:val="30"/>
          <w:vertAlign w:val="subscript"/>
          <w:lang w:val="el" w:eastAsia="el"/>
        </w:rPr>
        <w:t>EΤA</w:t>
      </w:r>
      <w:r>
        <w:rPr>
          <w:lang w:val="el" w:eastAsia="el"/>
        </w:rPr>
        <w:t>F</w:t>
      </w:r>
      <w:r>
        <w:rPr>
          <w:sz w:val="30"/>
          <w:szCs w:val="30"/>
          <w:vertAlign w:val="subscript"/>
          <w:lang w:val="el" w:eastAsia="el"/>
        </w:rPr>
        <w:t>VG</w:t>
      </w:r>
      <w:r>
        <w:rPr>
          <w:lang w:val="el" w:eastAsia="el"/>
        </w:rPr>
        <w:t>O</w:t>
      </w:r>
      <w:r>
        <w:rPr>
          <w:sz w:val="30"/>
          <w:szCs w:val="30"/>
          <w:vertAlign w:val="subscript"/>
          <w:lang w:val="el" w:eastAsia="el"/>
        </w:rPr>
        <w:t>ΟEE</w:t>
      </w:r>
      <w:r>
        <w:rPr>
          <w:lang w:val="el" w:eastAsia="el"/>
        </w:rPr>
        <w:t>R</w:t>
      </w:r>
      <w:r>
        <w:rPr>
          <w:sz w:val="30"/>
          <w:szCs w:val="30"/>
          <w:vertAlign w:val="subscript"/>
          <w:lang w:val="el" w:eastAsia="el"/>
        </w:rPr>
        <w:t>LN</w:t>
      </w:r>
      <w:r>
        <w:rPr>
          <w:lang w:val="el" w:eastAsia="el"/>
        </w:rPr>
        <w:t>M</w:t>
      </w:r>
      <w:r>
        <w:rPr>
          <w:sz w:val="30"/>
          <w:szCs w:val="30"/>
          <w:vertAlign w:val="subscript"/>
          <w:lang w:val="el" w:eastAsia="el"/>
        </w:rPr>
        <w:t>ΔOC</w:t>
      </w:r>
      <w:r>
        <w:rPr>
          <w:lang w:val="el" w:eastAsia="el"/>
        </w:rPr>
        <w:t>A</w:t>
      </w:r>
      <w:r>
        <w:rPr>
          <w:sz w:val="30"/>
          <w:szCs w:val="30"/>
          <w:vertAlign w:val="subscript"/>
          <w:lang w:val="el" w:eastAsia="el"/>
        </w:rPr>
        <w:t>PΙYΑ</w:t>
      </w:r>
      <w:r>
        <w:rPr>
          <w:lang w:val="el" w:eastAsia="el"/>
        </w:rPr>
        <w:t>T</w:t>
      </w:r>
      <w:r>
        <w:rPr>
          <w:sz w:val="30"/>
          <w:szCs w:val="30"/>
          <w:vertAlign w:val="subscript"/>
          <w:lang w:val="el" w:eastAsia="el"/>
        </w:rPr>
        <w:t>M</w:t>
      </w:r>
      <w:r>
        <w:rPr>
          <w:lang w:val="el" w:eastAsia="el"/>
        </w:rPr>
        <w:t>I C</w:t>
      </w:r>
      <w:r>
        <w:rPr>
          <w:sz w:val="30"/>
          <w:szCs w:val="30"/>
          <w:vertAlign w:val="subscript"/>
          <w:lang w:val="el" w:eastAsia="el"/>
        </w:rPr>
        <w:t>E</w:t>
      </w:r>
      <w:r>
        <w:rPr>
          <w:lang w:val="el" w:eastAsia="el"/>
        </w:rPr>
        <w:t>S</w:t>
      </w:r>
      <w:r>
        <w:rPr>
          <w:sz w:val="30"/>
          <w:szCs w:val="30"/>
          <w:vertAlign w:val="subscript"/>
          <w:lang w:val="el" w:eastAsia="el"/>
        </w:rPr>
        <w:t>N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ΙΚΩ ΕΙ Ο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ΚΗ ΔΗΜ ΚΡ ΙΑ </w:t>
      </w:r>
      <w:r>
        <w:rPr>
          <w:lang w:val="el" w:eastAsia="el"/>
        </w:rPr>
        <w:t xml:space="preserve">, ο </w:t>
      </w:r>
      <w:r>
        <w:rPr>
          <w:b/>
          <w:bCs/>
          <w:lang w:val="el" w:eastAsia="el"/>
        </w:rPr>
        <w:t>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ΓΡΑ ΕΙ Δ Μ 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Φ Ρ Λ ΓΙ Η ΔΙ Ι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Ρ Λ ΣΟ ΗΜ ΟΣ Λ: Μ Μ ΡΟ : Ως Π.Δ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ΣΗ ΒΙΒΛ ΩΝ ΚΑ ΤΟΙ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Μ Α Α Ι ΣΗ Φ 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Μ Α α </w:t>
      </w:r>
      <w:r>
        <w:rPr>
          <w:lang w:val="el" w:eastAsia="el"/>
        </w:rPr>
        <w:t xml:space="preserve">ε β ς </w:t>
      </w:r>
      <w:r>
        <w:rPr>
          <w:b/>
          <w:bCs/>
          <w:lang w:val="el" w:eastAsia="el"/>
        </w:rPr>
        <w:t xml:space="preserve">α Κώ κ : </w:t>
      </w:r>
      <w:r>
        <w:rPr>
          <w:lang w:val="el" w:eastAsia="el"/>
        </w:rPr>
        <w:t xml:space="preserve">8 ΗΝ </w:t>
      </w:r>
      <w:r>
        <w:rPr>
          <w:b/>
          <w:bCs/>
          <w:lang w:val="el" w:eastAsia="el"/>
        </w:rPr>
        <w:t xml:space="preserve">ηλέ </w:t>
      </w:r>
      <w:r>
        <w:rPr>
          <w:lang w:val="el" w:eastAsia="el"/>
        </w:rPr>
        <w:t xml:space="preserve">2 </w:t>
      </w:r>
      <w:r>
        <w:rPr>
          <w:b/>
          <w:bCs/>
          <w:lang w:val="el" w:eastAsia="el"/>
        </w:rPr>
        <w:t>Ε ρολ γι ή ε ρι σ στρ φ ς α μογή υ η σμ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τόμα ς στρ φ ς </w:t>
      </w:r>
      <w:r>
        <w:rPr>
          <w:b/>
          <w:bCs/>
          <w:u w:val="single"/>
          <w:lang w:val="el" w:eastAsia="el"/>
        </w:rPr>
        <w:t xml:space="preserve">a ac </w:t>
      </w:r>
      <w:r>
        <w:rPr>
          <w:b/>
          <w:bCs/>
          <w:u w:val="single"/>
          <w:lang w:val="el" w:eastAsia="el"/>
        </w:rPr>
        <w:t>α υ</w:t>
      </w:r>
      <w:r>
        <w:rPr>
          <w:b/>
          <w:bCs/>
          <w:lang w:val="el" w:eastAsia="el"/>
        </w:rPr>
        <w:t xml:space="preserve"> λ μα ού ε υ σ σ ύ φ λ </w:t>
      </w:r>
      <w:r>
        <w:rPr>
          <w:b/>
          <w:bCs/>
          <w:u w:val="single"/>
          <w:lang w:val="el" w:eastAsia="el"/>
        </w:rPr>
        <w:t xml:space="preserve">υ Ο Π. </w:t>
      </w:r>
      <w:r>
        <w:rPr>
          <w:b/>
          <w:bCs/>
          <w:u w:val="single"/>
          <w:lang w:val="el" w:eastAsia="el"/>
        </w:rPr>
        <w:t xml:space="preserve">e ate , </w:t>
      </w:r>
      <w:r>
        <w:rPr>
          <w:b/>
          <w:bCs/>
          <w:u w:val="single"/>
          <w:lang w:val="el" w:eastAsia="el"/>
        </w:rPr>
        <w:t>υ μ ε λ μ</w:t>
      </w:r>
      <w:r>
        <w:rPr>
          <w:b/>
          <w:bCs/>
          <w:lang w:val="el" w:eastAsia="el"/>
        </w:rPr>
        <w:t xml:space="preserve"> υ δ ώ όχ υ πηρε ώ γε α </w:t>
      </w:r>
      <w:r>
        <w:rPr>
          <w:b/>
          <w:bCs/>
          <w:u w:val="single"/>
          <w:lang w:val="el" w:eastAsia="el"/>
        </w:rPr>
        <w:t xml:space="preserve">ε ά ς α ς υ ά θρου </w:t>
      </w:r>
      <w:r>
        <w:rPr>
          <w:b/>
          <w:bCs/>
          <w:u w:val="single"/>
          <w:lang w:val="el" w:eastAsia="el"/>
        </w:rPr>
        <w:t xml:space="preserve">1 </w:t>
      </w:r>
      <w:r>
        <w:rPr>
          <w:b/>
          <w:bCs/>
          <w:u w:val="single"/>
          <w:lang w:val="el" w:eastAsia="el"/>
        </w:rPr>
        <w:t xml:space="preserve">τ υ ν </w:t>
      </w:r>
      <w:r>
        <w:rPr>
          <w:u w:val="single"/>
          <w:lang w:val="el" w:eastAsia="el"/>
        </w:rPr>
        <w:t>φ μ ωτ τ ο ο η</w:t>
      </w:r>
      <w:r>
        <w:rPr>
          <w:lang w:val="el" w:eastAsia="el"/>
        </w:rPr>
        <w:t xml:space="preserve"> η ε ς, φ ι ά ι άν </w:t>
      </w:r>
      <w:r>
        <w:rPr>
          <w:u w:val="single"/>
          <w:lang w:val="el" w:eastAsia="el"/>
        </w:rPr>
        <w:t>, σ ς γν ρί ο τ κό ο 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ΣΗ Φ Ρ Λ ΓΙ Ε ΣΟ ΗΜ 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ων τ δ τ ξ τ π .1 τ ά θ ο 3 τ ν 2 1 ό ως αυ ί ν πρ πό ατ ργη 4 2 αι α μ ό ν ι ο ο ο ι ά ο ρχι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ρι 0 2 ς κα ρι πό ο ι έ ι ή αμ ν ι ο τ ν α αθ ρί ν ε ν α ό τ κάθ ε ε ο ι έ σ λλα έ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Σ ερ ι ω, τ ξ αρ ρθ ο 1 ί ε ι ό τ τ πό η ε ε ι αγγέ μ τ ρε ι ό ατ ο αρ σ αν η ε πό ε ο αγγε μ τ . ν ρ ε ι ι αρ η ε ς κε ς, ό πό τ τ ρε ι ό ο αθ τ ι πα άθ ί ο μ ι ο υ αι η ε ο αρ σ ε τ α ε ι ε ο αγγε μ τ ο πο τ πό αρ η ε ν αι ομ ά ρό πα αί Ν , ό κτ τ ε τ τ θ ρε ι ο χ ό ε ραξ τ ά λο τ ξ ε . ’ αρ ά θ ο 1 τ ν 2 1 ί ε ι ό ς κα ρι πό ο ι έ ι ή αμ ν ι ο ν κα ρί ν ν α ό τ κάθ ε ε ο ι έ σ λλα έ . ί τ ξ . ' ρθ ο 1 ί ε ι ό ο ι λλε ι άθ ο ό ι ό αθ ρό πό άθ η ή ο πο τ τ ι ατ χ ι ή ε ί ο ή ε σ πό ο πρ ο η ο ο κο έ μ ι τ 3 Ι ί τ ο ε ο ο ο έ . ι ι άν τ ξ αθ ών ρχή υ ε ς ν ή ν ύ ων ρχή υ άθ ή ι υ ή αι ν ά τ πό λλε ή αι ι έ ε ι ηφι ν πο ε τ ν υ πο έ τ ν ρο ο ν ή ε ό ν χ ή ν τ ε , κα ρι αι έ δ ατ τ σ ι αι ο ο ο ο ι ή ατ ο ρο υ αν αι πο τ αν ν ά τ ό ατ ο ράχ αν αι πά ατ τ σ ι ή ο ρύ αι ο λλο σ α ό τ ε τ (π 2 1 1 ε κύ λι τ ν δ 1 . ό η ί τ πτ ση ο η ε γν στ ό έ ο Ο Π Υ Υ χ ι ή ε ι δ ο ι τ ο ο ί υ , ι η ε ε ς ο ν αρ σ σ α ι Ο Π.Υ Υ ατ χ ι έ ε ι αι ν κα ρι ή ο ς η ε ι ό ω πτ ση δ ο ι τ ο ο ί ή σχ ρι 3 6 2 αι 1 Ε 2 1 9 2 έ γρα ά 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ξ ρθ ο 4 2 ί ε ι ί πά ο ρ αν αρο η ε ν ε ς Ε.Ο Π.Υ Υ ) ι γν στ έ ε σ , ε 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Σ υ ο απε ο αρ ι πό η τ αρ η ε ν ε ς, ο ε ε β ί 1 ν κε ρι ν ι σε ν ρο ο ο ι Ο Π.Υ Υ ο γρά ο ι ε δι ο ι ό ν Κ. Ε ). ε β λλο ο ν ζη ι ο Ο Π.Υ Υ πό η τ αρ ν ν τ ω η ε ν ε ς. ν τ ω ο ο ο ί ε ι α ί σ σ φ άς ν μ ρο ο ο ι αι ραγ τ ή πά φ ί ε ι ο ών r e ) πτ σε ν αι πο τ ν πα ν αι ατ β λλε ι πό ς ν η τ αρ η ε ν ε ς, πό ι ο ο αρ σ απέ η ο ο ε Ο Π.Υ Υ . ε ε ί τ ση πρ κτ αρ ε ς ρο ο φ ρο ς, η ό υ ι Ο Π.Υ Υ κό τ σ η αρ Ο Π.Υ Υ , ι ο ό σ ι ατ β ή ε ό πό υ π ρο ο ή τ ε ραξ κα δ τ ξ τ Κ Ε </w:t>
      </w:r>
      <w:r>
        <w:rPr>
          <w:b/>
          <w:bCs/>
          <w:lang w:val="el" w:eastAsia="el"/>
        </w:rPr>
        <w:t xml:space="preserve">πα .1 </w:t>
      </w:r>
      <w:r>
        <w:rPr>
          <w:lang w:val="el" w:eastAsia="el"/>
        </w:rPr>
        <w:t>θ ών ι λι κο ο ί ν ε ών . .Υ Υ ι ε , γν στ έ ε σ αι υ ο απε ν σ α ι ν ρο η Ο Π.Υ Υ τ αρ ν ως άν υ η ε ν υ ε ς, έ τ ρ αν ως ε ι ο ή (r e γι άθ μ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ι ο ή ε ε άρ ο ο ί ε ι ί ν ν αρ σ τ ών αι ηφί ε ι ο ο ε ε ατ β λε Ο Π.Υ Υ άρ αι ρο ο . ι τ ξ αρ χ ν α μ ή αι ί ν ν σ ν ο φ ξ Ο Π.Υ Υ αι ν τ ν αρ ν η ε ν ε ς. πό α ο γο ε ς ί ο ι αι ο ο ν πρ ρμ ο ι αι ε ε ι ο ι ο ή , ρο ή β θ άθ λλη ν γκα ε τ ε ι α μ ή τ ξ ς αθ ς αι ε αι ω ν γκα α αι ν ι ι τ ε αι η κε ρι ν , πρ ο ο ι τ Ο Π.Υ Υ </w:t>
      </w:r>
      <w:r>
        <w:rPr>
          <w:b/>
          <w:bCs/>
          <w:lang w:val="el" w:eastAsia="el"/>
        </w:rPr>
        <w:t>.5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ει ν ν τ ω ν αρ πά ο ι ο ή ατ α μ ή ν αρ γρά ων αι ρθ ο 4 2 ο ο ρο ε θ ή ο φ ο ρύ ή υ φ ε ά σο κα ρι ή ε τ ο ο ς καθ ρί ο ι κα δ ι 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 Σ </w:t>
      </w:r>
      <w:r>
        <w:rPr>
          <w:b/>
          <w:bCs/>
          <w:u w:val="single"/>
          <w:lang w:val="el" w:eastAsia="el"/>
        </w:rPr>
        <w:t xml:space="preserve">Ρ Σ ΡΟ ΤΙΘ Η Α Α </w:t>
      </w:r>
      <w:r>
        <w:rPr>
          <w:u w:val="single"/>
          <w:lang w:val="el" w:eastAsia="el"/>
        </w:rPr>
        <w:t>ύ ων ρθ ο α</w:t>
      </w:r>
      <w:r>
        <w:rPr>
          <w:lang w:val="el" w:eastAsia="el"/>
        </w:rPr>
        <w:t xml:space="preserve">ρ ε . ΄, δι α Π ν 2 2 , ο </w:t>
      </w:r>
      <w:r>
        <w:rPr>
          <w:u w:val="single"/>
          <w:lang w:val="el" w:eastAsia="el"/>
        </w:rPr>
        <w:t>ο ο η ξ ε ι αμ ν</w:t>
      </w:r>
      <w:r>
        <w:rPr>
          <w:lang w:val="el" w:eastAsia="el"/>
        </w:rPr>
        <w:t xml:space="preserve"> ι η ο γο ασ λή τ ε πτ σε , ό πο ν ι πό , ο δ ι ων τ ξ ο υ ώς ε ι τ σε ο η ε ρθ ο 2 ο αρ η ΠΥ τ άρ ε ς, γο ι Π ε β λλο ο ο ν ζη ι ο Ο Π.Υ Υ πό η τ αρ η ε ν ε ς ων αρ ρθ ο 2 αθ ς αι ο ι ο ή eb e ο ε ο ΠΥ η υ τ άρ η ε ν ε ς ων αρ ρθ ο ς ν </w:t>
      </w:r>
      <w:r>
        <w:rPr>
          <w:b/>
          <w:bCs/>
          <w:lang w:val="el" w:eastAsia="el"/>
        </w:rPr>
        <w:t xml:space="preserve">ν στά π </w:t>
      </w:r>
      <w:r>
        <w:rPr>
          <w:lang w:val="el" w:eastAsia="el"/>
        </w:rPr>
        <w:t xml:space="preserve">ο ν ο ο ο η ξ , ων ρθ ο αρ γρα ο ε ί τ ση ΄ Κ δι α Π έ πτ ση α θ έ ε ν πο ν ι μ τ έ δ πι τ ο τ ο ί ο αρ πά πτ ση ε ι αμ ν αι ν λο ο Π ατ ε , ι δ ι τ ο ο ί Π ο ο ί ε ι τ ι ή </w:t>
      </w:r>
      <w:r>
        <w:rPr>
          <w:u w:val="single"/>
          <w:lang w:val="el" w:eastAsia="el"/>
        </w:rPr>
        <w:t>α ε η ο ν ς ε</w:t>
      </w:r>
      <w:r>
        <w:rPr>
          <w:lang w:val="el" w:eastAsia="el"/>
        </w:rPr>
        <w:t xml:space="preserve"> Π ο ατ ό δ </w:t>
      </w:r>
      <w:r>
        <w:rPr>
          <w:u w:val="single"/>
          <w:lang w:val="el" w:eastAsia="el"/>
        </w:rPr>
        <w:t>ι τ ο τ ο ί ων τ ΠΟ</w:t>
      </w:r>
      <w:r>
        <w:rPr>
          <w:lang w:val="el" w:eastAsia="el"/>
        </w:rPr>
        <w:t xml:space="preserve">Λ 1 2 </w:t>
      </w:r>
      <w:r>
        <w:rPr>
          <w:b/>
          <w:bCs/>
          <w:u w:val="single"/>
          <w:lang w:val="el" w:eastAsia="el"/>
        </w:rPr>
        <w:t xml:space="preserve">. Ι ΣΗ ΒΙΒΛ ΩΝ ΚΑ ΤΟΙ ΩΝ </w:t>
      </w:r>
      <w:r>
        <w:rPr>
          <w:lang w:val="el" w:eastAsia="el"/>
        </w:rPr>
        <w:t>τ ξ αρ γρά ο ρθ ο Φ Σ , ί ε ι ξ λλων ι τ ό ό ι δ ι πό δ ο ί ι ι ο έ αι πτ σε λλε φ έ τ . . ο ν φ ο ι ρο ο λλα έ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ε ι τ σε υ , ί ε ι η ό δ ι τ ο ο ί στ πό ασ ι κή ο ί Σ.τ Ε 1 , αθ ς αι πό η ή ρακ ή ό υ ρε ι ί τ ό ο ε τ ι ο έ ση ή η τ έ πτ ση και κα ν ι β ι αι ε καθ ρι ά ο . τ ι ν τ ω, αθ ς αι ν ν ν φ ο ι ε ά αι αρ ς, ι ο ν πτ σε ν ο η ο ι πό αρ η ε ν ε ς ρο Ο Π.Υ Υ , δ ι ι τ ά ό ι ή ο ς καθ ρί ο ι αι η ο ι ό ω πτ σε π χ , ν ά τ ν φ ο λλα έ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Σ ρο ο χ ι ή ε ι π χ ατ ό α ι ό τ ξ ά θ ο 1 τ ν 2 η ν ι ς ν ι τ ά ό ι ε ι η θ ατ σ σ ο ο ο ι ών ν ε ατ ν ρο ν πο θ ο η ε τ έ έ δ ν ι τ ών υ ν ο ί ν ν λο α ο δ , ν ά τ πό ε ο φ ο πτ ση ι λλα έ ρο ο χ ή ε ι ι τ ά υ ό ι ατ χ ρο ι ί ή ο ς δ ι αι ε ό α μ ο ε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 ρα ο </w:t>
      </w:r>
      <w:r>
        <w:rPr>
          <w:b/>
          <w:bCs/>
          <w:lang w:val="el" w:eastAsia="el"/>
        </w:rPr>
        <w:t xml:space="preserve">ΓΕΝΙΚΗ ΓΡΑ ΕΑ ΗΜ ΣΙ Ν Ε ΟΔΩΝ </w:t>
      </w:r>
      <w:r>
        <w:rPr>
          <w:lang w:val="el" w:eastAsia="el"/>
        </w:rPr>
        <w:t xml:space="preserve">Προ μ τ Γρ μ τ ς </w:t>
      </w:r>
      <w:r>
        <w:rPr>
          <w:b/>
          <w:bCs/>
          <w:lang w:val="el" w:eastAsia="el"/>
        </w:rPr>
        <w:t>ΚΑ ΝΗ Α Β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 Α ΔΙ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. Α ΟΔΕ ΤΕΣ ΓΙΑ Ε ΕΡ ΕΙ</w:t>
      </w:r>
      <w:r>
        <w:rPr>
          <w:b/>
          <w:bCs/>
          <w:lang w:val="el" w:eastAsia="el"/>
        </w:rPr>
        <w:t>ο τ Πί κα Β ( τ τ α ι 2 α ι ή Υ η ε Ε αι Πε ι ε ε κέ τ Υ ο ι η Ηλεκτ ο ά υ λλα ν η ε ) με τ πα άκλ ν ν ρτ σ ι ί Γ.Γ. 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ΟΔΕ ΤΕΣ ΓΙΑ ΚΟΙ ΟΠΟΙΗΣΗ </w:t>
      </w:r>
      <w:r>
        <w:rPr>
          <w:b/>
          <w:bCs/>
          <w:lang w:val="el" w:eastAsia="el"/>
        </w:rPr>
        <w:t>ο τ ι κων , Τ εκτ ρι , ΄ εκτ ν ρι ν αι , ΄ ΄, Ι , Ι , ΙΒ , ΙΓ΄, , ΙΕ , ΙΣ , ΙΖ΄, Η΄, Ι ΄, Κ , Κ , Κ και Κ 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Ηλε τ ο ή κυ ν ( α μ έ ) ο γε πτ η αι γων ό ς, ε ή ραμ τ ο ί ε ή Ε τ ο ί Ε αι Πί ς λ. Κ ν γο , Τ Κ 8 ο γε ι ο ών ι ο ή ο ι ή ο ο αι έ χ ν ΕΛΤ , ή 7 Κ 1 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 Σ </w:t>
      </w:r>
      <w:r>
        <w:rPr>
          <w:b/>
          <w:bCs/>
          <w:u w:val="single"/>
          <w:lang w:val="el" w:eastAsia="el"/>
        </w:rPr>
        <w:t>ση Ψ τ ι ών Κ ι</w:t>
      </w:r>
      <w:r>
        <w:rPr>
          <w:b/>
          <w:bCs/>
          <w:lang w:val="el" w:eastAsia="el"/>
        </w:rPr>
        <w:t xml:space="preserve"> ών Ε λάδ , Κ β 1 Β ι ή ή </w:t>
      </w:r>
      <w:r>
        <w:rPr>
          <w:b/>
          <w:bCs/>
          <w:u w:val="single"/>
          <w:lang w:val="el" w:eastAsia="el"/>
        </w:rPr>
        <w:t>αν λή Ια ι ό Σύ</w:t>
      </w:r>
      <w:r>
        <w:rPr>
          <w:b/>
          <w:bCs/>
          <w:lang w:val="el" w:eastAsia="el"/>
        </w:rPr>
        <w:t xml:space="preserve"> λο ο (Π Ι Σ ), Πλο ρχου 3 &amp; Υ ηλάν 7 </w:t>
      </w:r>
      <w:r>
        <w:rPr>
          <w:b/>
          <w:bCs/>
          <w:u w:val="single"/>
          <w:lang w:val="el" w:eastAsia="el"/>
        </w:rPr>
        <w:t xml:space="preserve">Ι . </w:t>
      </w:r>
      <w:r>
        <w:rPr>
          <w:b/>
          <w:bCs/>
          <w:u w:val="single"/>
          <w:lang w:val="el" w:eastAsia="el"/>
        </w:rPr>
        <w:t xml:space="preserve">E </w:t>
      </w:r>
      <w:r>
        <w:rPr>
          <w:b/>
          <w:bCs/>
          <w:u w:val="single"/>
          <w:lang w:val="el" w:eastAsia="el"/>
        </w:rPr>
        <w:t xml:space="preserve">ΩΤ ΚΗ ΔΙ ΟΜ </w:t>
      </w:r>
      <w:r>
        <w:rPr>
          <w:b/>
          <w:bCs/>
          <w:u w:val="single"/>
          <w:lang w:val="el" w:eastAsia="el"/>
        </w:rPr>
        <w:t>ραφ κ. Υ ο γο ραφ κ. Υ υ ο γο ραφ κ ε ρα</w:t>
      </w:r>
      <w:r>
        <w:rPr>
          <w:b/>
          <w:bCs/>
          <w:lang w:val="el" w:eastAsia="el"/>
        </w:rPr>
        <w:t>μ τ ν Ε ν ραφ κ. . ε ν ραφ κ. ν τ ( ( '( ο ο ο ι έ , Τ τ αι α ά τ ρα ε Ε ι ρη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Ε ι ο ν ς κα Πλη ο ό η Πολι ν ραφ Τ ο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ραφ Προ μ τ ( ( '( ( Κ Β Σ ραφ Προ μ ν τ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