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ENCY </w:t>
      </w:r>
      <w:r>
        <w:rPr>
          <w:b/>
          <w:bCs/>
          <w:lang w:val="el" w:eastAsia="el"/>
        </w:rPr>
        <w:t xml:space="preserve">ΝΑΡΤ </w:t>
      </w:r>
      <w:r>
        <w:rPr>
          <w:b/>
          <w:bCs/>
          <w:u w:val="single"/>
          <w:lang w:val="el" w:eastAsia="el"/>
        </w:rPr>
        <w:t>Α Σ</w:t>
      </w:r>
      <w:r>
        <w:rPr>
          <w:b/>
          <w:bCs/>
          <w:lang w:val="el" w:eastAsia="el"/>
        </w:rPr>
        <w:t xml:space="preserve"> Δ ΑΔ </w:t>
      </w:r>
      <w:r>
        <w:rPr>
          <w:b/>
          <w:bCs/>
          <w:u w:val="single"/>
          <w:lang w:val="el" w:eastAsia="el"/>
        </w:rPr>
        <w:t>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ΚΗ Δ Ο ΡΑ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ΓΕΙΟ ΟΙΚΟ 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ΚΗ ΓΡΑΜΜΑΤ ΙΑ Δ ΟΣΙ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ΚΗ Δ ΕΥΘΥ Τ ΛΩΝΕΙΩΝ &amp; Ε .Κ. ΕΥΘΥ 18 ΛΩΝΕΙΑΚΩΝ Ο Κ ΩΝ Σ Ν ΗΜ Β΄ ΕΥΘΥ 17 ΟΛΟ ΙΚ ΗΜ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ΕΥΘΥ ΕΙΔ ΚΩ ΦΟ ΩΝ Α ΝΑΛ Σ ΗΜ Δ ΕΥΘΥ 19 ΝΕ ΑΚ Ν ΔΙΑ Κ Σ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Κ ρ. Σερβίας 10 α Κ . 101 84 θήν ροφο ίες Τη φ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8/ ΄) 10- 987503 Κ κουν . Π σ κης)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8/ ΄ 10- 987498 987500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Μ νω ράκης . π ) 7 / 10- 987479, 81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εώ γα Ζ μ νο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 ΦΚ 210- 987401 Ε Μ η δο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x 210 69 8 506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10 69 87 489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10 69 87 424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 ai </w:t>
      </w:r>
      <w:r>
        <w:rPr>
          <w:u w:val="single"/>
          <w:lang w:val="el" w:eastAsia="el"/>
        </w:rPr>
        <w:t>: pr@ net g i ex s net g t s 001.s efxis.go g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ΜΑ</w:t>
      </w:r>
      <w:r>
        <w:rPr>
          <w:b/>
          <w:bCs/>
          <w:lang w:val="el" w:eastAsia="el"/>
        </w:rPr>
        <w:t xml:space="preserve"> ο ν η ια ά εων ου . 25 0 4 στικά α α ς ια ά εις </w:t>
      </w:r>
      <w:r>
        <w:rPr>
          <w:b/>
          <w:bCs/>
          <w:u w:val="single"/>
          <w:lang w:val="el" w:eastAsia="el"/>
        </w:rPr>
        <w:t>Φ Κ</w:t>
      </w:r>
      <w:r>
        <w:rPr>
          <w:b/>
          <w:bCs/>
          <w:lang w:val="el" w:eastAsia="el"/>
        </w:rPr>
        <w:t xml:space="preserve"> 2 ΄) α ά η μ νων ια εων ου . 743/ 9 α ή ιευκρ ν ων π των κο ν με ω δια 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ο νται ιατάξεις ω ρθρω - 5 αι 9 ου 256/ 014, ημοσιεύτηκε τ </w:t>
      </w:r>
      <w:r>
        <w:rPr>
          <w:b/>
          <w:bCs/>
          <w:lang w:val="el" w:eastAsia="el"/>
        </w:rPr>
        <w:t xml:space="preserve">ΕΚ 2 ΄ </w:t>
      </w:r>
      <w:r>
        <w:rPr>
          <w:lang w:val="el" w:eastAsia="el"/>
        </w:rPr>
        <w:t>τ ς 4 014 αι σ ε π ην μερομη α ημοσίευσ ς ου τ ν φη ερίδα της Κ β ρν σ ω γι εν μέρω η αι εφαρμο ή ιδικό ερα π ρέ ν ι δι υκρινί εις επ τω κάτω ι άρθρων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ΕΦΑ Α Ο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του ά </w:t>
      </w:r>
      <w:r>
        <w:rPr>
          <w:b/>
          <w:bCs/>
          <w:i/>
          <w:iCs/>
          <w:u w:val="single"/>
          <w:lang w:val="el" w:eastAsia="el"/>
        </w:rPr>
        <w:t xml:space="preserve">1 </w:t>
      </w:r>
      <w:r>
        <w:rPr>
          <w:b/>
          <w:bCs/>
          <w:i/>
          <w:iCs/>
          <w:u w:val="single"/>
          <w:lang w:val="el" w:eastAsia="el"/>
        </w:rPr>
        <w:t>Ορ σ</w:t>
      </w:r>
      <w:r>
        <w:rPr>
          <w:lang w:val="el" w:eastAsia="el"/>
        </w:rPr>
        <w:t xml:space="preserve"> ις ιατάξεις ου ρθρο ου ο ο μενο ο αθο ίζεται σ κή ο ί ω ουριστικώ ατ’ γ α ω ισμώ ρ ν τ αταργ μενο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743/ 999 ς ριστ κά ί νται α π γγ ατικά αι δι ικά α ψ ς αι τα επ γγ ατικά ουριστικά ημερό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ΕΦΑ Α Ο Β΄ : ΜΗ ΩΟ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του ά Μ ο του ι ών ων και ν σκαφ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ις ιατάξεις ρθρο εσμ ετείται ο κτ ο κ τρώ ριστ κώ ί αι ικρώ καφ , ο ετά π η κ ρω η αι ην ναρξη ιτο ργίας ου, α π ε σ ι να ν αί αι ύ ο ύ τ μα αταγραφής αι ρακο θη η ω ουριστικώ ί το τρώ υτ γκαθί τ ται τ νι ή αμματεία μοσίω όδω ΓΓ ) π ται π υ αι α τ ία ί ι ραίτητα ι ο ο γ κ ς και τε ιακο ς σ ο ς ο τρώ α ιασυ εθεί: ) ε η φα μο ή ι ην ου υ υ φώ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 ο κό ρό ε ην φαρμο ή ι ην κτ ο κή ρω ή ου έ υς αραμ ς ω αι ) με τα η νο ραφικά υ τ ματα τη ΓΓΔ έω η εγγ αφής τ «Μ τρώ το ριστ ώ π ω κα μι ρώ σκαφ 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 ιδι ικά και π γγ ατικά π ί α ψυ ς υπό ε κή ση αία,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π γγ ατικά ί ναψ ς η αίας υ ράτο ς έ υς ης υ ω ής η Ε Ε.) αι ου υ ω ο κ ο ο Ε Ο Χ ) η αίας ράτο ς κτός ης .Ε., α α κν υ α ετα ύ κώ μέν ύ ω ε ις ιατάξει ης ρίπ ω η α΄ τ ς π ρ 3 το άρθρου 3 το ιδ ο νό ο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τ επ γγ ατικά ουριστικά ημερό ι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α ι α ν ψυ ς αι ικρά κά η α α ν ι πό εα ι ην ρω ή ου έ υς α αμο αι ω Τ Π) ύ φω ε ις ιατάξεις ου ρθρο 3 ου 211/ 013 ( ΄ 256) σ όσο έ ι εθεί ε ιτο ργία ο ο ύ τ μα ου τρώ αι ατα ηθο ν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υτ α π γγ ατικά ί ναψ ς ύ φω ε α ιζό εν τ ρθρο 5 Μ ταβ τικές ιατάξε ς ου ν ο μεν ρατε ν τα σ ς ω δει ω ί αναψυ το 2743/ 9.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ΕΦΑ Α Ο </w:t>
      </w:r>
      <w:r>
        <w:rPr>
          <w:b/>
          <w:bCs/>
          <w:u w:val="single"/>
          <w:lang w:val="el" w:eastAsia="el"/>
        </w:rPr>
        <w:t xml:space="preserve">Γ΄ : </w:t>
      </w:r>
      <w:r>
        <w:rPr>
          <w:b/>
          <w:bCs/>
          <w:u w:val="single"/>
          <w:lang w:val="el" w:eastAsia="el"/>
        </w:rPr>
        <w:t xml:space="preserve">ΕΠΑΓΓΕΛΜΑ ΚΑ ΠΛΟΙ Α ΨΥ </w:t>
      </w:r>
      <w:r>
        <w:rPr>
          <w:b/>
          <w:bCs/>
          <w:i/>
          <w:iCs/>
          <w:u w:val="single"/>
          <w:lang w:val="el" w:eastAsia="el"/>
        </w:rPr>
        <w:t>ου αι έσ ις κ τά λ υ ς ω γ τ κ 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να ς </w:t>
      </w:r>
      <w:r>
        <w:rPr>
          <w:lang w:val="el" w:eastAsia="el"/>
        </w:rPr>
        <w:t xml:space="preserve">το ρθρο ίζ αι ο αι πο έ εις ι ην </w:t>
      </w:r>
      <w:r>
        <w:rPr>
          <w:u w:val="single"/>
          <w:lang w:val="el" w:eastAsia="el"/>
        </w:rPr>
        <w:t>κή ύ η</w:t>
      </w:r>
      <w:r>
        <w:rPr>
          <w:lang w:val="el" w:eastAsia="el"/>
        </w:rPr>
        <w:t xml:space="preserve"> ω π γγ ατι ώ ί ναψ ς, στη ιάρκει ης ας ν </w:t>
      </w:r>
      <w:r>
        <w:rPr>
          <w:u w:val="single"/>
          <w:lang w:val="el" w:eastAsia="el"/>
        </w:rPr>
        <w:t>ι τ 8) ες</w:t>
      </w:r>
      <w:r>
        <w:rPr>
          <w:lang w:val="el" w:eastAsia="el"/>
        </w:rPr>
        <w:t>. ερική ύ η π γο εύετ ι. π τρέ ται κτέ σ έ αι ύο υ β εων κής ύ η έσ τ δι ικο ιτετ άω σ όσο υ β σ ι ύ η αγματο νται τ δι ικο ιτετ άω ο π ο ιο ο εω ν αι ία μέρα ύ η . π γγ ατική κμετά υ η ί ο ε μέν ύ ν ω ασ ο ο ο γ κ ώ π εικν ετ ι με την ατα ισή του τ Μ τρώ το άρθρου 2 ου π ρό ος ο , μ την ρά κτ ο ή πο ου υ υ φώ . ι η κ ρω η αι έση ε ιτο ργία ου τ ώ ου ρθρο , π ρ αι υθμίσ ις ι α π γγ ατικά ί ναψ ς αταργο μενω ιατάξε ο 743/ 9 τ ί ι α ετάβ σ π ο αθεσ ώ δειο ό σ ς ου π γγ ατικο ί ναψ ς τ ο αθεσ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 ο κο Μητρώ ρθρο 9 ρ. 4 άρθρο 12 π ρ. 7, άρθ ο 15).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ιδικό ερα ύ φω ε ις ιατάξεις ης ραγράφο ) κτέ σ ύ β η ύ η , τ ν α όπ ράδο η αι π π ράδο η ου ί ναψ ς ίσκο αι στ ν Ε νι ή Επι ράτεια, επ τρ π ται στ ακό υθα π ί αν ψυ 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υπό ση αία ε νι ή ή ά υ κράτο ς υς της Ε.Ε. ή τ Ε.Ο.Χ , καθώ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η αία ράτο κτός ης .Ε. .Ο.Χ , κο ήκο ς νω ριά α 35) έτρω φό ον ί ι ατασ ευασ έν α ά ο εγα ερο έρο ους π έτα σ ικό και έ ν με αφορι ή ικαν ητ ά τω δ εκα ( 2) επ βατ σ όσο ον φορά η υνατό ητ κτέ σ ς ύ β σ ς κής ύ η π α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ία ράτο ς κτό ης .Ε π σημαίνο με δι ιτέρω ι, ύπτει π α ιζό εν τ ς σ ο σ ς ο ν ικές ιατ ξεις ου ρθρο 5 ου ν σμο ΟΚ 454/ 3, τα η ελ ν σμέ α π λ α ι ά α α υχή ε η α α ρ ους κτό ης Ε.Ε εν π χετα δυν ότητα σύν η σ η χώρα μα σ μβ η ο κ ν λ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του ά </w:t>
      </w:r>
      <w:r>
        <w:rPr>
          <w:b/>
          <w:bCs/>
          <w:i/>
          <w:iCs/>
          <w:u w:val="single"/>
          <w:lang w:val="el" w:eastAsia="el"/>
        </w:rPr>
        <w:t xml:space="preserve">: </w:t>
      </w:r>
      <w:r>
        <w:rPr>
          <w:b/>
          <w:bCs/>
          <w:i/>
          <w:iCs/>
          <w:u w:val="single"/>
          <w:lang w:val="el" w:eastAsia="el"/>
        </w:rPr>
        <w:t>ος ναύ ση</w:t>
      </w:r>
      <w:r>
        <w:rPr>
          <w:lang w:val="el" w:eastAsia="el"/>
        </w:rPr>
        <w:t xml:space="preserve"> ις ιατάξεις ου ρθρο αθο ίζεται στος ριθμό μ ρώ ύ η ις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έπ ι υ π ρώ ν α π γγ α ικά ί ναψ ς νά ριετία π ην ατα ησ ους τ τρώ ιδικ ερ , στος ριθμό ω μερώ ύ η ίζεται ω εξής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105 η έρες γι π ί ό αν εκν υ αι ίς π ρω α και ί ρ 75 η έρες γι π ί αν εκν υ αι μ π ρω α και π αρ 5 μέρες αν ό ειται ι ραδο ια ά ί , νεξ ρτητ π ο άν κν υ αι ε ή ίς π ί ρ κ ι π ρω 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ανω έρ ε στος αριθμό ημερώ ύ η μει ται : . κατά 5% γι π ί έ ν συ π ρώ ι η κί 5ετώ ατά 10% γι π ί έ ν συ π ρώ ι η κί 10ετώ . κατά 15% γι π ί έ ν συ π ρώ ι η κί 15ετώ . κατά 20% γι π ί έ ν συ π ρώ ι η κί 20ετώ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ίπ σ ς, ι υ π ρω η ου στου ριθμο , μέρες ύ η ύναν αι υ π ρώ αι α υ π ο ζο σ ς η έρες τις αμέσ π ο ο μενης τριετί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μέρες ατά ις ες </w:t>
      </w:r>
      <w:r>
        <w:rPr>
          <w:u w:val="single"/>
          <w:lang w:val="el" w:eastAsia="el"/>
        </w:rPr>
        <w:t>ο π γ ατικό</w:t>
      </w:r>
      <w:r>
        <w:rPr>
          <w:lang w:val="el" w:eastAsia="el"/>
        </w:rPr>
        <w:t xml:space="preserve"> ί ναψ ς εν τε ί υ β σ ις ύ η αι δι ησ μο εί ι </w:t>
      </w:r>
      <w:r>
        <w:rPr>
          <w:u w:val="single"/>
          <w:lang w:val="el" w:eastAsia="el"/>
        </w:rPr>
        <w:t>εν ο μ τρώ α</w:t>
      </w:r>
      <w:r>
        <w:rPr>
          <w:lang w:val="el" w:eastAsia="el"/>
        </w:rPr>
        <w:t xml:space="preserve"> ι η υ π ρω η ου στου ιθμο μερώ ν ύ η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πο γ σμό ου στου ρ</w:t>
      </w:r>
      <w:r>
        <w:rPr>
          <w:lang w:val="el" w:eastAsia="el"/>
        </w:rPr>
        <w:t xml:space="preserve">ιθμο μερ ύ η </w:t>
      </w:r>
      <w:r>
        <w:rPr>
          <w:u w:val="single"/>
          <w:lang w:val="el" w:eastAsia="el"/>
        </w:rPr>
        <w:t>ναστέ τ ι ι α ί α ν π ρο σθεί ή κ τασ θεί</w:t>
      </w:r>
      <w:r>
        <w:rPr>
          <w:u w:val="single"/>
          <w:lang w:val="el" w:eastAsia="el"/>
        </w:rPr>
        <w:t>στος ριθμό μερώ</w:t>
      </w:r>
      <w:r>
        <w:rPr>
          <w:lang w:val="el" w:eastAsia="el"/>
        </w:rPr>
        <w:t xml:space="preserve"> ύ η αγματο εί αι π ρμό ι η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ργεί αυ ι ας και Α γ ίο α τριε ία, </w:t>
      </w:r>
      <w:r>
        <w:rPr>
          <w:u w:val="single"/>
          <w:lang w:val="el" w:eastAsia="el"/>
        </w:rPr>
        <w:t>σ ι τω ν υ υ φώ</w:t>
      </w:r>
      <w:r>
        <w:rPr>
          <w:lang w:val="el" w:eastAsia="el"/>
        </w:rPr>
        <w:t xml:space="preserve"> ην ράγραφο ου ο μεν ρθρο ίζεται π σης ι ε ρί ω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εταβ βασ ς ου ί ναψ ς, ο ι τήτ ς φο στ ς πει έρ ται τ ικαι ατα αι ις π εώ εις ου ο γ μενο ι ο στ ρ ο ν π ις ατάξει ου ο ο αι φ ο ν η υ π ρω ου στου ριθμο μερώ ύ η αθ αι τ ικαι ατ αι ις π εώ εις ου ο γ μενο ν ντι ω ο ο γ κώ αι ε ιακώ ρ φό ον β ι υτ ρέο ν π η τική ο εσία φορ ο π γγ ατικ κάφ ναψ ς ήγησ π γώ ρσ π γής αι ατα π βαρύ εων ε ρίπ ω η ατασ ρατή ηση η θής </w:t>
      </w:r>
      <w:r>
        <w:rPr>
          <w:u w:val="single"/>
          <w:lang w:val="el" w:eastAsia="el"/>
        </w:rPr>
        <w:t>φαρμο ής τω σ τικ διατάξεω ό ρακο ύθησ ς απ</w:t>
      </w:r>
      <w:r>
        <w:rPr>
          <w:lang w:val="el" w:eastAsia="el"/>
        </w:rPr>
        <w:t xml:space="preserve"> γής κ ) </w:t>
      </w:r>
      <w:r>
        <w:rPr>
          <w:b/>
          <w:bCs/>
          <w:i/>
          <w:iCs/>
          <w:u w:val="single"/>
          <w:lang w:val="el" w:eastAsia="el"/>
        </w:rPr>
        <w:t xml:space="preserve">ου ά υ </w:t>
      </w:r>
      <w:r>
        <w:rPr>
          <w:b/>
          <w:bCs/>
          <w:i/>
          <w:iCs/>
          <w:u w:val="single"/>
          <w:lang w:val="el" w:eastAsia="el"/>
        </w:rPr>
        <w:t xml:space="preserve">5: </w:t>
      </w:r>
      <w:r>
        <w:rPr>
          <w:b/>
          <w:bCs/>
          <w:i/>
          <w:iCs/>
          <w:u w:val="single"/>
          <w:lang w:val="el" w:eastAsia="el"/>
        </w:rPr>
        <w:t>σ ε γ τ κ ου ανα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ις ιατάξεις ρθρο υτ υθμίζεται υνατό ητ ο σμού ου ί πό ο πο έσεις. ρ σμ ι στη ιάρκει να 1) το αι έγι τ ιάρκει ρία 3) έτη.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ρί ω η ης τοδίκαι ς ρσ ς ου π ρο σμού ετά ην ρέ υ η ης ριετία αι κ ούτο ύσ ς ος π γγ ατικο ί ναψ ς π βά ν αι ει νε ασ ο ο ο γ κές π ρύνσεις φορο ν τ δι ο αι ον φο ασμό ο ε αύσ μα, ντι ά κα π αγαθά.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του ά </w:t>
      </w:r>
      <w:r>
        <w:rPr>
          <w:b/>
          <w:bCs/>
          <w:i/>
          <w:iCs/>
          <w:lang w:val="el" w:eastAsia="el"/>
        </w:rPr>
        <w:t xml:space="preserve">7 </w:t>
      </w:r>
      <w:r>
        <w:rPr>
          <w:b/>
          <w:bCs/>
          <w:i/>
          <w:iCs/>
          <w:lang w:val="el" w:eastAsia="el"/>
        </w:rPr>
        <w:t>Ν υ 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ις ιατάξεις ου θρο ίζεται ι π γγ ατικ ναψ ς φό ον ί ι υ έν πο εο αι ίν ι φ ιασ έν ε ντί ραφα ν ίστ υ υ φώ αι ε ατασ άσ ις βαιν πο έω η εώ ησ ς ης ατάσ ασ ς π βαιν ω αταργεί αι αι κ ούτο ατά ον φο ι σ ό ε πο είμεν ύ ερα αύσ μα εν α ητείται ίν ι εω ημένη η μεν κή ρ ατάσ α η βατ ο π ται τ ρθρο 8 ράγραφο ) αι ρθρο 9 ράγραφο ης ριθμ. . 940/ 1/ - 003 ΦΕ 516/ 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του ά </w:t>
      </w:r>
      <w:r>
        <w:rPr>
          <w:b/>
          <w:bCs/>
          <w:i/>
          <w:iCs/>
          <w:lang w:val="el" w:eastAsia="el"/>
        </w:rPr>
        <w:t xml:space="preserve">9 </w:t>
      </w:r>
      <w:r>
        <w:rPr>
          <w:b/>
          <w:bCs/>
          <w:i/>
          <w:iCs/>
          <w:lang w:val="el" w:eastAsia="el"/>
        </w:rPr>
        <w:t>Ε κ ς ις</w:t>
      </w:r>
      <w:r>
        <w:rPr>
          <w:u w:val="single"/>
          <w:lang w:val="el" w:eastAsia="el"/>
        </w:rPr>
        <w:t xml:space="preserve">ις ιατάξεις ου ρθρο ράγραφο ίν ται υνατό ητ ε ί ναψ ς εν κτε ύν ύ β ύ η δι ησ μο ο ντα π ον ι τήτ ον φο στ φό ον η θεί αι α α ηθεί τ ρώ ις ρ σ ις </w:t>
      </w:r>
      <w:r>
        <w:rPr>
          <w:b/>
          <w:bCs/>
          <w:u w:val="single"/>
          <w:lang w:val="el" w:eastAsia="el"/>
        </w:rPr>
        <w:t xml:space="preserve">διο ρη ιμ εν ορ ίτα ον ιδικό ό ατ ά σ ον .Π.Α. ους α μ β νσεις ω α σίμ ν π τ κών α π ν ν α ο α εφο ιά ο τ τα π α α τ </w:t>
      </w:r>
      <w:r>
        <w:rPr>
          <w:u w:val="single"/>
          <w:lang w:val="el" w:eastAsia="el"/>
        </w:rPr>
        <w:t>ις ατάξει ης ρ γράφο ο δί ρθρ εν π ιτεί αι ψη ειας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ή η ατάπ υ ε ή ε μάν ης μεδ π ς τ α ναψ ς κν υ αι ίς πηρετεί ε υτ ί ρ αι ρω α νώ ι α ί ναψ ς α α κν υ α ε αρ αι ρω α π ιτεί αι ό ψη δειας απ υ, εφό η ναύ η ρ ζει π ε κό μάν . ον φορά ον ο ιασμό ε αύσ α π γγ ατικ ί ναψ ς κν υ α ίς ί ρ αι ρ α φαρμό εται ιαδι ασ α ο ται τ ν ριθμ. 1121 / 007 Δ ιδ κό ερα, τ ς ριπ εις υτ ς φο ιασμ ε αύσ μα ε π γή π ον .Φ. ί ται φό ον πο τ ι π ον ι τήτ π ήπ ε ωπ κμετα λ ύ ται ο κάφ , πεύθυν ή ση ου 59 / 6 τ ν α β ιώνο αι είξει έρει είκτης η η νής ου κάφ ς, η ο κή τ γ ή ν π υ ου </w:t>
      </w:r>
      <w:r>
        <w:rPr>
          <w:b/>
          <w:bCs/>
          <w:u w:val="single"/>
          <w:lang w:val="el" w:eastAsia="el"/>
        </w:rPr>
        <w:t xml:space="preserve">α ην κτέλ η ά ε υγκεκρ μέ ου α λ υμφώνου </w:t>
      </w:r>
      <w:r>
        <w:rPr>
          <w:u w:val="single"/>
          <w:lang w:val="el" w:eastAsia="el"/>
        </w:rPr>
        <w:t xml:space="preserve">ν ύ η ρ ζ ι τ ν δαπ , υ ύ φω εω ίται τ ο λ κό μάν στο ο ο κατα ι ο ο π π ο ις ατάξει ης ραγράφ αι </w:t>
      </w:r>
      <w:r>
        <w:rPr>
          <w:b/>
          <w:bCs/>
          <w:u w:val="single"/>
          <w:lang w:val="el" w:eastAsia="el"/>
        </w:rPr>
        <w:t>έχρ ην σ ης φαρμο α ην κτρο ι π ου α λ υμ ών</w:t>
      </w:r>
      <w:r>
        <w:rPr>
          <w:u w:val="single"/>
          <w:lang w:val="el" w:eastAsia="el"/>
        </w:rPr>
        <w:t xml:space="preserve"> ι ις υ εις ρ ζ ν π </w:t>
      </w:r>
      <w:r>
        <w:rPr>
          <w:u w:val="single"/>
          <w:lang w:val="el" w:eastAsia="el"/>
        </w:rPr>
        <w:t>κό</w:t>
      </w:r>
      <w:r>
        <w:rPr>
          <w:u w:val="single"/>
          <w:lang w:val="el" w:eastAsia="el"/>
        </w:rPr>
        <w:t xml:space="preserve"> μάν , </w:t>
      </w:r>
      <w:r>
        <w:rPr>
          <w:u w:val="single"/>
          <w:lang w:val="el" w:eastAsia="el"/>
        </w:rPr>
        <w:t>εξ ητα ο ο α υχή κνα λ ν τ ε ωρίς α ο α μα</w:t>
      </w:r>
      <w:r>
        <w:rPr>
          <w:u w:val="single"/>
          <w:lang w:val="el" w:eastAsia="el"/>
        </w:rPr>
        <w:t xml:space="preserve"> τείτ θε ρ η τ να λ υμφώνου τ Λι ενική Αρ ή.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σης, ε ην ράγραφο , ρέ τ ι νατό ητ τ π βατ γά ουριστικά ί πό η αία κή υ ράτο ς έ υς ης .Ε. ε εταφορι ή καν ητ έ ι αι νε ντα νν α 99) π βατ υ π ο ν υ β σ ις κής ύ η αι υ π πάγ αι τ ς τικές ιατάξεις ου ρό ος ο , π γ ατικά ί ναψ ς, ετά π ίτησ ου ι τήτ ου φο στ ο ην ρμό ια εύθυνσ ου ργεί αυ ι ας και Α γ ίο η α κ τα ίζει το π ο στ Μ τρώ το άρθρου . </w:t>
      </w:r>
      <w:r>
        <w:rPr>
          <w:u w:val="single"/>
          <w:lang w:val="el" w:eastAsia="el"/>
        </w:rPr>
        <w:t>έ ς ι η ιασφά ση ω υ φερό ω ου</w:t>
      </w:r>
      <w:r>
        <w:rPr>
          <w:u w:val="single"/>
          <w:lang w:val="el" w:eastAsia="el"/>
        </w:rPr>
        <w:t xml:space="preserve"> μοσίο φιστάτ ι ο ο τ ω τ </w:t>
      </w:r>
      <w:r>
        <w:rPr>
          <w:u w:val="single"/>
          <w:lang w:val="el" w:eastAsia="el"/>
        </w:rPr>
        <w:t xml:space="preserve">ήρη η ω ω α ο πο έσε ης π γ </w:t>
      </w:r>
      <w:r>
        <w:rPr>
          <w:u w:val="single"/>
          <w:lang w:val="el" w:eastAsia="el"/>
        </w:rPr>
        <w:t xml:space="preserve">ατικής ρασ ηριο ησης όσο ω ω </w:t>
      </w:r>
      <w:r>
        <w:rPr>
          <w:u w:val="single"/>
          <w:lang w:val="el" w:eastAsia="el"/>
        </w:rPr>
        <w:t>εκτ ν συ β σ ις ο κής ν ύ η ό και τ</w:t>
      </w:r>
      <w:r>
        <w:rPr>
          <w:u w:val="single"/>
          <w:lang w:val="el" w:eastAsia="el"/>
        </w:rPr>
        <w:t xml:space="preserve">ω ημερ ω </w:t>
      </w:r>
      <w:r>
        <w:rPr>
          <w:b/>
          <w:bCs/>
          <w:u w:val="single"/>
          <w:lang w:val="el" w:eastAsia="el"/>
        </w:rPr>
        <w:t xml:space="preserve">ΕΦΑ Α Ο </w:t>
      </w:r>
      <w:r>
        <w:rPr>
          <w:b/>
          <w:bCs/>
          <w:u w:val="single"/>
          <w:lang w:val="el" w:eastAsia="el"/>
        </w:rPr>
        <w:t xml:space="preserve">Δ΄: </w:t>
      </w:r>
      <w:r>
        <w:rPr>
          <w:b/>
          <w:bCs/>
          <w:u w:val="single"/>
          <w:lang w:val="el" w:eastAsia="el"/>
        </w:rPr>
        <w:t xml:space="preserve">ΙΔ Ω ΚΑ ΠΛΟΙΑ Α Ψ </w:t>
      </w:r>
      <w:r>
        <w:rPr>
          <w:b/>
          <w:bCs/>
          <w:i/>
          <w:iCs/>
          <w:u w:val="single"/>
          <w:lang w:val="el" w:eastAsia="el"/>
        </w:rPr>
        <w:t xml:space="preserve">του ά </w:t>
      </w:r>
      <w:r>
        <w:rPr>
          <w:b/>
          <w:bCs/>
          <w:i/>
          <w:iCs/>
          <w:u w:val="single"/>
          <w:lang w:val="el" w:eastAsia="el"/>
        </w:rPr>
        <w:t xml:space="preserve">10: </w:t>
      </w:r>
      <w:r>
        <w:rPr>
          <w:b/>
          <w:bCs/>
          <w:i/>
          <w:iCs/>
          <w:u w:val="single"/>
          <w:lang w:val="el" w:eastAsia="el"/>
        </w:rPr>
        <w:t>ι ές δι τ ξε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ις ατάξει ης ραγράφο ίζεται ι άθε δι ικό ο ναψ ς ε η αία ο ι ρίτης ς ιδι ο ο ο ι ο δάφο ς, ου αραρτήματος Ι ο 859/ 000 Α΄ 48), ε ον νσω ατώ κε ηγί 006/ 12/ Κ ου υμβ ο , ο ατα ει ε κά μάν α, ειμέν ιακ ν ται τ κά δ τα, φο ιάζεται π ην ρμό ια ε ιακ ρ , ατά ην σο ό ου τ α ε </w:t>
      </w:r>
      <w:r>
        <w:rPr>
          <w:b/>
          <w:bCs/>
          <w:u w:val="single"/>
          <w:lang w:val="el" w:eastAsia="el"/>
        </w:rPr>
        <w:t xml:space="preserve">ριπ υ ίο ίνη η Trans t og </w:t>
      </w:r>
      <w:r>
        <w:rPr>
          <w:u w:val="single"/>
          <w:lang w:val="el" w:eastAsia="el"/>
        </w:rPr>
        <w:t>ύ ω ε ις ουσ ς ο ο γ κέ αι ε ιακές ιατάξεις σ τική ριθμ. 57/ 39/ 3 - 000 Υ ΦΕ 78 ’), σ ει]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ις ιατάξεις ης ο ναφερθεί ας ρ γράφο ου ρθρ υτ π ται σης ι ι η κδο η ίο ν σ ς T ns t og ίν ι ραίτητη ο κ ιση π εικτικ π ω ς το Τ υς Παραμο ς και Π ( .Π.Π ) σ όσο ον φορά ην κδο η ίο ν σ ς T ns t og , π σημαίνεται δι ιτέ ω ι ύ φω ε ην ριθμ. . 8Β5 18205ΕΞ2014/ 5 - 014 Δ κ ικό Δ : Τ Η ΗΞ) </w:t>
      </w:r>
      <w:r>
        <w:rPr>
          <w:b/>
          <w:bCs/>
          <w:u w:val="single"/>
          <w:lang w:val="el" w:eastAsia="el"/>
        </w:rPr>
        <w:t xml:space="preserve">έχρ κδο η ης ο ν α η ω ρ ν κο ομικών α τ λ α α ιγα π τα τ ο ου ρ 3 ο . </w:t>
      </w:r>
      <w:r>
        <w:rPr>
          <w:u w:val="single"/>
          <w:lang w:val="el" w:eastAsia="el"/>
        </w:rPr>
        <w:t>211/ 013 α ο η ια ικα ία ίσ η ου Π.Π. κδ η ου λ ίο ίνη η Tr ns t Log δ ν κωλ ετα α τ έλ ιψ τ εικτικο μ τ Τ Π.Π π σης, ύ φω ε ς ιατάξεις ης ραγράφο ρίπ ω η ) π τρέπ ται υ</w:t>
      </w:r>
      <w:r>
        <w:rPr>
          <w:u w:val="single"/>
          <w:lang w:val="el" w:eastAsia="el"/>
        </w:rPr>
        <w:t xml:space="preserve"> φθεί ύ β σ κής ύ η ι α δι ικά ί ναψ ς, στι ό α αι η νο ίν τα, φό ον ίν ι φο ιασ έν ε ρω όκ εν κής π θεώ ησ ς Π Γ.Ε.) ιστοπ η ικό σφα ίας Π Α.) , ο ειμέν ι έ μαία, στο ητικ ξιο ας ε σ α α ι ο π εν ι ην ατηγο α ο ς στοπ ητικά ε , πό ους ο ς ι ις ο πο έσεις της ρ. 1.δ το άρθρου 1, τω ρθρω 3 και 7, και τ π ραγράφω 3 και 4 το ρθρο ου ο ν ο μεν , ίς πο έ η κτέ σ ς στου ριθ ο μερώ ύ η . την ρίπ ω η κν ύ η δι ικο ί ναψ ς ο ο ίν ι στιο ό ο πσ ς φαρμο ή α ριτή ια εσπ ζο αι ην π ασ ης . ου άρθρο 1. σ όσο ον φορά η υνατ ητ κτέ ση ύ β η κή ύ η π δι ικά ί ψυ ς ε η αία ράτο ς κτ η .Ε σημαίνεται ι, ο ύπτε π α ιζό εν τ ς τικές σ ουσ ς ο ν ικές ιατάξεις ω νο μ Ε 913/ 2 αι 454/ 3, εν </w:t>
      </w:r>
      <w:r>
        <w:rPr>
          <w:u w:val="single"/>
          <w:lang w:val="el" w:eastAsia="el"/>
        </w:rPr>
        <w:t xml:space="preserve">χετ να ότητα ύν η ύμβα η κή α λ σ τη ώρ α </w:t>
      </w:r>
      <w:r>
        <w:rPr>
          <w:u w:val="single"/>
          <w:lang w:val="el" w:eastAsia="el"/>
        </w:rPr>
        <w:t xml:space="preserve">τα μη τ λ ν σμέ </w:t>
      </w:r>
      <w:r>
        <w:rPr>
          <w:u w:val="single"/>
          <w:lang w:val="el" w:eastAsia="el"/>
        </w:rPr>
        <w:t xml:space="preserve">α ιδιωτ κά π α α α υ ής με ση α α ρ ους ε τός Ε.Ε </w:t>
      </w:r>
      <w:r>
        <w:rPr>
          <w:u w:val="single"/>
          <w:lang w:val="el" w:eastAsia="el"/>
        </w:rPr>
        <w:t>έ ς σημαίνετ</w:t>
      </w:r>
      <w:r>
        <w:rPr>
          <w:u w:val="single"/>
          <w:lang w:val="el" w:eastAsia="el"/>
        </w:rPr>
        <w:t xml:space="preserve">αι ι ε ις ιατάξεις ης ρίπ ω η ης δί ραγράφο αι ρ ρο </w:t>
      </w:r>
      <w:r>
        <w:rPr>
          <w:u w:val="single"/>
          <w:lang w:val="el" w:eastAsia="el"/>
        </w:rPr>
        <w:t xml:space="preserve">ίζεται ητά ι </w:t>
      </w:r>
      <w:r>
        <w:rPr>
          <w:u w:val="single"/>
          <w:lang w:val="el" w:eastAsia="el"/>
        </w:rPr>
        <w:t>τα διωτ κ α υχή κτελ ύμβα η α λ σ εν χο τ ς ον ιδικό ό ατ ά σ ο .Π.Α. ους α μ ς π β νσεις α σίμ ν α π τ κών τ ην είμε η ομ εσ α α επ λ α ικ π α α α υ ής.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εταφορά ο ώ ε ισιτήρι α μάτω ε ύ π ο εύετ ι ι α δ ω ικά ί αν ψυ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ΕΦΑ Α Ο Ε </w:t>
      </w:r>
      <w:r>
        <w:rPr>
          <w:b/>
          <w:bCs/>
          <w:u w:val="single"/>
          <w:lang w:val="el" w:eastAsia="el"/>
        </w:rPr>
        <w:t xml:space="preserve">: </w:t>
      </w:r>
      <w:r>
        <w:rPr>
          <w:b/>
          <w:bCs/>
          <w:u w:val="single"/>
          <w:lang w:val="el" w:eastAsia="el"/>
        </w:rPr>
        <w:t>Ε ΑΓΓΕΛΜΑ ΚΑ Τ Σ ΚΑ ΗΜ ΡΟ ΛΟΙΑ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ου </w:t>
      </w:r>
      <w:r>
        <w:rPr>
          <w:b/>
          <w:bCs/>
          <w:i/>
          <w:iCs/>
          <w:u w:val="single"/>
          <w:lang w:val="el" w:eastAsia="el"/>
        </w:rPr>
        <w:t xml:space="preserve">2: </w:t>
      </w:r>
      <w:r>
        <w:rPr>
          <w:b/>
          <w:bCs/>
          <w:i/>
          <w:iCs/>
          <w:u w:val="single"/>
          <w:lang w:val="el" w:eastAsia="el"/>
        </w:rPr>
        <w:t>αι έσ ις σ η η γ τ κ ν ου ι ών</w:t>
      </w:r>
      <w:r>
        <w:rPr>
          <w:b/>
          <w:bCs/>
          <w:i/>
          <w:iCs/>
          <w:u w:val="single"/>
          <w:lang w:val="el" w:eastAsia="el"/>
        </w:rPr>
        <w:t>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ις ιατάξεις ο </w:t>
      </w:r>
      <w:r>
        <w:rPr>
          <w:b/>
          <w:bCs/>
          <w:u w:val="single"/>
          <w:lang w:val="el" w:eastAsia="el"/>
        </w:rPr>
        <w:t xml:space="preserve">ρ 2 </w:t>
      </w:r>
      <w:r>
        <w:rPr>
          <w:u w:val="single"/>
          <w:lang w:val="el" w:eastAsia="el"/>
        </w:rPr>
        <w:t xml:space="preserve">αθ ίζο αι ο ι ο π έσεις η ρασ ηριο ηση ω </w:t>
      </w:r>
      <w:r>
        <w:rPr>
          <w:b/>
          <w:bCs/>
          <w:u w:val="single"/>
          <w:lang w:val="el" w:eastAsia="el"/>
        </w:rPr>
        <w:t xml:space="preserve">π λ α ικών ου στικών ερ ν </w:t>
      </w:r>
      <w:r>
        <w:rPr>
          <w:u w:val="single"/>
          <w:lang w:val="el" w:eastAsia="el"/>
        </w:rPr>
        <w:t>ι ην κμε ά υσ υτ π ιτεί αι ) β ίω η ης ρμό ιας πηρεσίας ης ο γ κής κηση αι ατα ισ τ τ ώ σ όσο έ ι ην κ ρω η αι η έση ε ιτο ργία ου τρώ , ι τήτ ς φο στ ς δι τήτ ς ου π γγ ατικο ουριστικο μερόπ ι ναγ ά ει τ ν ο π ε πεύθυνη ή ση ο η ι εν κή ρ 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ό ειται ρα τ ιο ηθεί ε ις ια άξεις ου ρό ος ρθρο υ πο ν ας ντί ραφο ου ω υ ου γγ άφο θνι ό ητ ς ου αι ου ρ οκ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εν κής π θεώ ησ ς ου ιστοπ ητικο σφά ιας ης δει ς κτέ ση ω θώ αι βεβ ίω η της αρμόδ ας υπηρεσίας της Φ ο γ κής Δ κηση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 π γγ ατικά ριστ κά μερόπ ι αγματο ο ν μερ σ α α σ ια αξίδια α α ιεν ργ νται, ατά αν , ός ω ώ εταξύ μέν κτώ μ π η ο πό εση στροφ ς ου ο αι π βαιν τ η ίο π ο εκ ν σ ν κ κ κό αξίδι) ε κ ην ναψ ω π βατ ε η ιεν ργει α σ ιας κδρο ής, α σ ιο τρού ριήγ σ ς ά ς το ριστ κής δραστη ιό ητ ς έ ς σημαίνεται ι ύ φω ε ις ουσ ς ο ν ικές ατάξει ω σμώ Ε 913/ 2 αι 54/ 3, υνατό ητ ρο ς κέτου πηρεσιώ εν ρέ τ ι ε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σμένα π α της εν γ</w:t>
      </w:r>
      <w:r>
        <w:rPr>
          <w:u w:val="single"/>
          <w:lang w:val="el" w:eastAsia="el"/>
        </w:rPr>
        <w:t xml:space="preserve"> κατηγ ίας, τ ο α φέρ ν η αί ράτο ς εκτός της Ε.Ε </w:t>
      </w:r>
      <w:r>
        <w:rPr>
          <w:b/>
          <w:bCs/>
          <w:u w:val="single"/>
          <w:lang w:val="el" w:eastAsia="el"/>
        </w:rPr>
        <w:t xml:space="preserve">ΕΦΑ Α Ο ΣΤ </w:t>
      </w:r>
      <w:r>
        <w:rPr>
          <w:b/>
          <w:bCs/>
          <w:u w:val="single"/>
          <w:lang w:val="el" w:eastAsia="el"/>
        </w:rPr>
        <w:t xml:space="preserve">: </w:t>
      </w:r>
      <w:r>
        <w:rPr>
          <w:b/>
          <w:bCs/>
          <w:u w:val="single"/>
          <w:lang w:val="el" w:eastAsia="el"/>
        </w:rPr>
        <w:t>Κ ΩΣ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του ά </w:t>
      </w:r>
      <w:r>
        <w:rPr>
          <w:b/>
          <w:bCs/>
          <w:i/>
          <w:iCs/>
          <w:u w:val="single"/>
          <w:lang w:val="el" w:eastAsia="el"/>
        </w:rPr>
        <w:t>13</w:t>
      </w:r>
      <w:r>
        <w:rPr>
          <w:b/>
          <w:bCs/>
          <w:i/>
          <w:iCs/>
          <w:u w:val="single"/>
          <w:lang w:val="el" w:eastAsia="el"/>
        </w:rPr>
        <w:t xml:space="preserve">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ρθρο υτ ίζεται π βο τ μο π βά ται ε π γγ ατικά αι δι ικά π α αν ψυ ς σ π ριπ ώ εις π άβ σ ς τω διατάξεω το νέο ν ο ευκριν ζεται ι, ν γ ό τ μα π βά ν αι νεξ τητα π υ ν κές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υρώ εις, υρώ εις π ρέο π ις ιατάξεις ης ε ιακής αι ο γ κής </w:t>
      </w:r>
      <w:r>
        <w:rPr>
          <w:u w:val="single"/>
          <w:lang w:val="el" w:eastAsia="el"/>
        </w:rPr>
        <w:t>ο εσίας αθ ι πο εώ εις ι τητ</w:t>
      </w:r>
      <w:r>
        <w:rPr>
          <w:u w:val="single"/>
          <w:lang w:val="el" w:eastAsia="el"/>
        </w:rPr>
        <w:t xml:space="preserve"> φ τ ι ην ατα </w:t>
      </w:r>
      <w:r>
        <w:rPr>
          <w:u w:val="single"/>
          <w:lang w:val="el" w:eastAsia="el"/>
        </w:rPr>
        <w:t xml:space="preserve">ε ιακής ο ει ς έ ντι τω τε ιακ αρ </w:t>
      </w:r>
      <w:r>
        <w:rPr>
          <w:b/>
          <w:bCs/>
          <w:u w:val="single"/>
          <w:lang w:val="el" w:eastAsia="el"/>
        </w:rPr>
        <w:t xml:space="preserve">ΕΦΑ Α Ο </w:t>
      </w:r>
      <w:r>
        <w:rPr>
          <w:b/>
          <w:bCs/>
          <w:u w:val="single"/>
          <w:lang w:val="el" w:eastAsia="el"/>
        </w:rPr>
        <w:t xml:space="preserve">Ζ΄: </w:t>
      </w:r>
      <w:r>
        <w:rPr>
          <w:b/>
          <w:bCs/>
          <w:u w:val="single"/>
          <w:lang w:val="el" w:eastAsia="el"/>
        </w:rPr>
        <w:t xml:space="preserve">ΤΕΛΙ ΕΣ ΕΤΑ Τ ΚΕ Δ ΑΤ ΞΕΙΣ </w:t>
      </w:r>
      <w:r>
        <w:rPr>
          <w:b/>
          <w:bCs/>
          <w:i/>
          <w:iCs/>
          <w:u w:val="single"/>
          <w:lang w:val="el" w:eastAsia="el"/>
        </w:rPr>
        <w:t xml:space="preserve">του ά </w:t>
      </w:r>
      <w:r>
        <w:rPr>
          <w:b/>
          <w:bCs/>
          <w:i/>
          <w:iCs/>
          <w:u w:val="single"/>
          <w:lang w:val="el" w:eastAsia="el"/>
        </w:rPr>
        <w:t xml:space="preserve">1 </w:t>
      </w:r>
      <w:r>
        <w:rPr>
          <w:b/>
          <w:bCs/>
          <w:i/>
          <w:iCs/>
          <w:u w:val="single"/>
          <w:lang w:val="el" w:eastAsia="el"/>
        </w:rPr>
        <w:t>Τε κ ς δ α ά ει</w:t>
      </w:r>
      <w:r>
        <w:rPr>
          <w:u w:val="single"/>
          <w:lang w:val="el" w:eastAsia="el"/>
        </w:rPr>
        <w:t xml:space="preserve"> ο π γγ ατικό ο ναψ ς ο ο εν κπ ρώ ι ην πο έω η κτέ ση στου ριθμο μερώ ύ η ε ι π ώ ει τ ρμό ιες πηρεσίες ης ο ο γ κής αι ε ιακής ιο κηση : ) ο .Π.Α. ι ην ισ γω ή η π τησ ου να εί αι ους να ο ντες ασ ο ς αι βαρύ εις ο .Π.Α. αθώ αι ον .Φ.Κ τω καυσ μω π ντι ώ και αγαθώ γ α το ς ο ο ς έτυ απ γής. ι ο κοπ υτ κδίδεται π ην ρμό ια η ου ργεί αυ ι ας αι ι αί ιο κητική άξη τ ν α ο δι ίζεται μερομην α ατά ν α ύει σ ς ης π γγ ατικής ρασ ηριό ητ ς ου ί ναψ ς αι α μβ νεται πό η ι ον ο διο σμό ω ασ ο ο ο γ κ π βαρύ εων ν γ ιο κητική ξη ο ν ε ται στ ς Τε ιακές και Φ ο ι ές Α ς ιδικό ερες ηγί ο ην ο ο ι ή ετα ίρι η ω π γγ ατικώ ω ναψ ς ω ω ύει π αδ π ε ιτί σ ι ω είμεν ατάξεω κτέ σ π γγ ατικώ ν εί ε ις 8Α50368 9 Ξ2010/ 010 Δ 7Ε 5043093ΕΞ2011/ 1 0 011 Δ 7Ε 004601 ΕΞ 2012/ 1 012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του ά </w:t>
      </w:r>
      <w:r>
        <w:rPr>
          <w:b/>
          <w:bCs/>
          <w:i/>
          <w:iCs/>
          <w:u w:val="single"/>
          <w:lang w:val="el" w:eastAsia="el"/>
        </w:rPr>
        <w:t xml:space="preserve">15 </w:t>
      </w:r>
      <w:r>
        <w:rPr>
          <w:b/>
          <w:bCs/>
          <w:i/>
          <w:iCs/>
          <w:u w:val="single"/>
          <w:lang w:val="el" w:eastAsia="el"/>
        </w:rPr>
        <w:t>Μ τα τ κ ς δ α ά ει</w:t>
      </w:r>
      <w:r>
        <w:rPr>
          <w:u w:val="single"/>
          <w:lang w:val="el" w:eastAsia="el"/>
        </w:rPr>
        <w:t xml:space="preserve"> ις ιατάξεις ου </w:t>
      </w:r>
      <w:r>
        <w:rPr>
          <w:b/>
          <w:bCs/>
          <w:u w:val="single"/>
          <w:lang w:val="el" w:eastAsia="el"/>
        </w:rPr>
        <w:t xml:space="preserve">ρ 5 </w:t>
      </w:r>
      <w:r>
        <w:rPr>
          <w:u w:val="single"/>
          <w:lang w:val="el" w:eastAsia="el"/>
        </w:rPr>
        <w:t xml:space="preserve">π ρ αι θμίσ ις </w:t>
      </w:r>
      <w:r>
        <w:rPr>
          <w:b/>
          <w:bCs/>
          <w:u w:val="single"/>
          <w:lang w:val="el" w:eastAsia="el"/>
        </w:rPr>
        <w:t xml:space="preserve">α π λ α ικά α α χή ν α α μενων ια ά εων ου . 743/ 9 </w:t>
      </w:r>
      <w:r>
        <w:rPr>
          <w:u w:val="single"/>
          <w:lang w:val="el" w:eastAsia="el"/>
        </w:rPr>
        <w:t>τ ί ι α ετάβ σ π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εσ ώ ειο ό ησ ου π λ α ικού ο α υχ το έο α εσ ώ ου κτρ ι ο Μη ρώ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ιδικό ερα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ην </w:t>
      </w:r>
      <w:r>
        <w:rPr>
          <w:b/>
          <w:bCs/>
          <w:u w:val="single"/>
          <w:lang w:val="el" w:eastAsia="el"/>
        </w:rPr>
        <w:t xml:space="preserve">ο . </w:t>
      </w:r>
      <w:r>
        <w:rPr>
          <w:b/>
          <w:bCs/>
          <w:u w:val="single"/>
          <w:lang w:val="el" w:eastAsia="el"/>
        </w:rPr>
        <w:t xml:space="preserve">είν τα σ ύς ω ειών ν ων α υχή ο </w:t>
      </w:r>
      <w:r>
        <w:rPr>
          <w:b/>
          <w:bCs/>
          <w:u w:val="single"/>
          <w:lang w:val="el" w:eastAsia="el"/>
        </w:rPr>
        <w:t>. 743/ 9</w:t>
      </w:r>
      <w:r>
        <w:rPr>
          <w:u w:val="single"/>
          <w:lang w:val="el" w:eastAsia="el"/>
        </w:rPr>
        <w:t xml:space="preserve"> έ ι ην μερομην α πο ς η τικής ίτησ ς ι ην ατα ιση τ ο ύ τ μα ου τρώ , φό ον ατά ην ναρξη σ ος ου εν ι υ π ρω εί νταετί π ην δο η ην ε υ α α εώ ησ ους , αι ν ι υ π ω εί νταετί , εν ι έ ει ρίμην ο εσμ α ο π αν π ο 743/ ι κπ ό εσμ εώ ησ αι κ ούτο π ο ν υ σο ν ην κτέ σ υ εων κής ν ύ η υνεπ , ί αι εκτές δε ες ω γ ε ατικώ ί ψυ ς ταν ε σ έ ι 14.01.2014 αι μβάνο ας υπό η τη τυ τρίμην εκπ ό εσμ θεώ ησ τους τις νω έρ ρι ώ εις α ρατείν τ ι αι σ ς ω β ω τε ιώ ε ην ατα ησ τικής άξης π υτ </w:t>
      </w:r>
      <w:r>
        <w:rPr>
          <w:i/>
          <w:iCs/>
          <w:u w:val="single"/>
          <w:lang w:val="el" w:eastAsia="el"/>
        </w:rPr>
        <w:t>ε νε α ς ο λ ε ιών έ η ατ το ο ο ων α ικών ω μ να ε α ζ ν ο 5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 </w:t>
      </w:r>
      <w:r>
        <w:rPr>
          <w:i/>
          <w:iCs/>
          <w:u w:val="single"/>
          <w:lang w:val="el" w:eastAsia="el"/>
        </w:rPr>
        <w:t>.α το . 4256 014».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π ο ε ις ιατά εις ης </w:t>
      </w:r>
      <w:r>
        <w:rPr>
          <w:b/>
          <w:bCs/>
          <w:u w:val="single"/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ου δί ρθρ ζεται ι τ ν ρίπ η κο σ ας ύσ ς υτ ίκαι ς ύ η ης ος ης π γγ ατικής δειας εί α ) .Π.Α. να εί τ π γγ ατικό ί ναψ ς ι ην ισαγω ή ην π τησ ου αι να ντες ασ ο αι ό ο ι α αύσ μα, π ντι ά αθώ αι α α γαθά ω ο ί τυ π γή . ι ο κοπ υτ δίδεται τική ιο κητική άξη της αρμόδι ς Δ η το Υπ ργείο Ναυ ι ας και Α γ ίο αν έρ ις ιατάξεις ης </w:t>
      </w:r>
      <w:r>
        <w:rPr>
          <w:b/>
          <w:bCs/>
          <w:u w:val="single"/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αι έ ι ην κ ρω η αι η έση ε ιτο ργί ου τρώ ρθρο , α α α υχ α α ειτ α ρ τη ο η ο ν αι ρακτηρισ ούν </w:t>
      </w:r>
      <w:r>
        <w:rPr>
          <w:b/>
          <w:bCs/>
          <w:u w:val="single"/>
          <w:lang w:val="el" w:eastAsia="el"/>
        </w:rPr>
        <w:t xml:space="preserve">ς λ α ι ά </w:t>
      </w:r>
      <w:r>
        <w:rPr>
          <w:u w:val="single"/>
          <w:lang w:val="el" w:eastAsia="el"/>
        </w:rPr>
        <w:t xml:space="preserve">ατά ις ιατάξε ς ου ρ ο ο </w:t>
      </w:r>
      <w:r>
        <w:rPr>
          <w:b/>
          <w:bCs/>
          <w:u w:val="single"/>
          <w:lang w:val="el" w:eastAsia="el"/>
        </w:rPr>
        <w:t xml:space="preserve">φο ιά ο τ ω ν </w:t>
      </w:r>
      <w:r>
        <w:rPr>
          <w:u w:val="single"/>
          <w:lang w:val="el" w:eastAsia="el"/>
        </w:rPr>
        <w:t xml:space="preserve">π ην ρμ ια η ου ργείο αυ ι ας αι γ ί </w:t>
      </w:r>
      <w:r>
        <w:rPr>
          <w:b/>
          <w:bCs/>
          <w:u w:val="single"/>
          <w:lang w:val="el" w:eastAsia="el"/>
        </w:rPr>
        <w:t xml:space="preserve">ε εια </w:t>
      </w:r>
      <w:r>
        <w:rPr>
          <w:u w:val="single"/>
          <w:lang w:val="el" w:eastAsia="el"/>
        </w:rPr>
        <w:t>ι την π αγμα οπ ηση τ ξιδ με κή ν ύ η ε ς ις ριπ ώ ε ς υτ ίκαι ς κο σ ας ύσ ς σ ος ς π γγ ατικής δειας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ί ναψ ς ύσ ς σ ος ης π γ ατικής δειας γ η υ π ρω η ου στου ριθμο μερώ ύ η αι ας πό η ις ιατά εις ου ρθρο ου . . 96/ 7 αι ου ρθρ ου . 567/ 5 ε υ υασ ό ε ι ιατάξεις ου θνι ο ε ιακο ικα . 960/ 001 ρί ε ιακής ει ς, ραβ σ ω υρώ εων αι θρεμπο ίας, να γ ντες ασ ο αι ό ο Ε Φ.Κ α Π. ) ι ο ιο αι ι α αύσ μα, π ντι ά αι ι γαθ α α π έ σ ν ντι είμεν ισαγ ς ράδο η ε π γή εί αι τ ν ρμό ια ε ιακή ρ π ην μερο ηνί ύσ ς σ ος ης δειας ύπ ει π η ι κητικ άξη ου ρ εί αυ ι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του ά </w:t>
      </w:r>
      <w:r>
        <w:rPr>
          <w:b/>
          <w:bCs/>
          <w:i/>
          <w:iCs/>
          <w:u w:val="single"/>
          <w:lang w:val="el" w:eastAsia="el"/>
        </w:rPr>
        <w:t xml:space="preserve">39 </w:t>
      </w:r>
      <w:r>
        <w:rPr>
          <w:b/>
          <w:bCs/>
          <w:i/>
          <w:iCs/>
          <w:u w:val="single"/>
          <w:lang w:val="el" w:eastAsia="el"/>
        </w:rPr>
        <w:t>Κ α νες δι τ ξει</w:t>
      </w:r>
      <w:r>
        <w:rPr>
          <w:u w:val="single"/>
          <w:lang w:val="el" w:eastAsia="el"/>
        </w:rPr>
        <w:t xml:space="preserve"> ις ιατάξεις ου </w:t>
      </w:r>
      <w:r>
        <w:rPr>
          <w:b/>
          <w:bCs/>
          <w:u w:val="single"/>
          <w:lang w:val="el" w:eastAsia="el"/>
        </w:rPr>
        <w:t xml:space="preserve">ρ 9 </w:t>
      </w:r>
      <w:r>
        <w:rPr>
          <w:u w:val="single"/>
          <w:lang w:val="el" w:eastAsia="el"/>
        </w:rPr>
        <w:t xml:space="preserve">αταργεί ι ρίπ ω η γ ης ρ. ου ρθρο 7 ου </w:t>
      </w:r>
      <w:r>
        <w:rPr>
          <w:u w:val="single"/>
          <w:lang w:val="el" w:eastAsia="el"/>
        </w:rPr>
        <w:t>3833/ 010 40 ΄) αι κ ούτο π 4</w:t>
      </w:r>
      <w:r>
        <w:rPr>
          <w:u w:val="single"/>
          <w:lang w:val="el" w:eastAsia="el"/>
        </w:rPr>
        <w:t xml:space="preserve"> 014 </w:t>
      </w:r>
      <w:r>
        <w:rPr>
          <w:b/>
          <w:bCs/>
          <w:u w:val="single"/>
          <w:lang w:val="el" w:eastAsia="el"/>
        </w:rPr>
        <w:t xml:space="preserve">α α ίτα π β ό </w:t>
      </w:r>
      <w:r>
        <w:rPr>
          <w:b/>
          <w:bCs/>
          <w:u w:val="single"/>
          <w:lang w:val="el" w:eastAsia="el"/>
        </w:rPr>
        <w:t xml:space="preserve">τ ίας </w:t>
      </w:r>
      <w:r>
        <w:rPr>
          <w:u w:val="single"/>
          <w:lang w:val="el" w:eastAsia="el"/>
        </w:rPr>
        <w:t>ε ί , ι ρια αι κάφ</w:t>
      </w:r>
      <w:r>
        <w:rPr>
          <w:u w:val="single"/>
          <w:lang w:val="el" w:eastAsia="el"/>
        </w:rPr>
        <w:t xml:space="preserve"> ιν μενα ε ήπ ε ρό </w:t>
      </w:r>
      <w:r>
        <w:rPr>
          <w:u w:val="single"/>
          <w:lang w:val="el" w:eastAsia="el"/>
        </w:rPr>
        <w:t>ο ίζ αι ι να υ , ε π φύ ξη ω ια</w:t>
      </w:r>
      <w:r>
        <w:rPr>
          <w:u w:val="single"/>
          <w:lang w:val="el" w:eastAsia="el"/>
        </w:rPr>
        <w:t xml:space="preserve"> μβ νό ε τ ν ρ. ω . Κ </w:t>
      </w:r>
      <w:r>
        <w:rPr>
          <w:u w:val="single"/>
          <w:lang w:val="el" w:eastAsia="el"/>
        </w:rPr>
        <w:t>043103 Ε 2010 5 0 0 ω ο τ ό γέν</w:t>
      </w:r>
      <w:r>
        <w:rPr>
          <w:u w:val="single"/>
          <w:lang w:val="el" w:eastAsia="el"/>
        </w:rPr>
        <w:t xml:space="preserve"> ση υπ έω η καταβ ς του φόρο </w:t>
      </w:r>
      <w:r>
        <w:rPr>
          <w:b/>
          <w:bCs/>
          <w:i/>
          <w:iCs/>
          <w:u w:val="single"/>
          <w:lang w:val="el" w:eastAsia="el"/>
        </w:rPr>
        <w:t>τ ά γ τ κ τ ξ δ α ζι</w:t>
      </w:r>
      <w:r>
        <w:rPr>
          <w:u w:val="single"/>
          <w:lang w:val="el" w:eastAsia="el"/>
        </w:rPr>
        <w:t xml:space="preserve"> ον φορά ην κτέ σ ριηγ τικώ α ιδι ου</w:t>
      </w:r>
      <w:r>
        <w:rPr>
          <w:u w:val="single"/>
          <w:lang w:val="el" w:eastAsia="el"/>
        </w:rPr>
        <w:t xml:space="preserve"> ρό ρθρο π α ε η αία ράτο ς κτός ης .Ε υνατό ητ υτ υνάμει ω σ ουσ ο ν κώ ατάξεω ω </w:t>
      </w:r>
      <w:r>
        <w:rPr>
          <w:u w:val="single"/>
          <w:lang w:val="el" w:eastAsia="el"/>
        </w:rPr>
        <w:t>νο σμώ Ε 913/ 2 αι 454/ 3,</w:t>
      </w:r>
      <w:r>
        <w:rPr>
          <w:u w:val="single"/>
          <w:lang w:val="el" w:eastAsia="el"/>
        </w:rPr>
        <w:t xml:space="preserve"> ρέ τ ι ό φό ον α νω έρω α ίν ι ε σμένα. ον ο ν με αταργο ντ ι ιατάξεις θρω 4 ου . 7 3/ 9, κτός της π ραγράφο 2 του άρθρο 8 και της παραγ άφο 6 τ ά θρο 9.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έ ς ας ν ίζ ε ι ε ο ο ο μεν ο ε π ρεάζον αι σ ουσ ς ιατάξεις π γής ω α ω α σ μω π ντι ι ι γαθώ α α ραδίδο αι ε υτ ατά ον φ ιασμό ους άρθ ο 7 ου . 859/ 0 Κ ικας . .Α. ρθρο 8 ου . 960 1, θρο 0 . 38/ 6 αθώ αι αν τ κές άξει ν κδο εί ατ’ ξ σ ο ό ησ ω ν ιατάξεω αι τικές ρμηνευτικές γκύ ες ιαταγές Τ 1940/ 1/ 2.05.2003 .Υ . 271/ 879 .366/ 8.12.1987, Ο . 155/ 999 Δ . 156/ 9.05.1997 Δ Ο . 087 00 Υ Ο Ο Ο . 114/ 014 Υ Ο ραιτέρω διευκριν σε ς γι θέματα ΦΠΑ θα ο ο ν με ν ό ερη εγκύκ ο η οπ α θα εκδο εί σε υ ργασία ε η 4 η ΠΑ αι α ν ηθεί ε ς ις Φο ο γ κές αι ε ιακές </w:t>
      </w:r>
      <w:r>
        <w:rPr>
          <w:sz w:val="30"/>
          <w:szCs w:val="30"/>
          <w:u w:val="single"/>
          <w:vertAlign w:val="superscript"/>
          <w:lang w:val="el" w:eastAsia="el"/>
        </w:rPr>
        <w:t>ρ</w:t>
      </w:r>
      <w:r>
        <w:rPr>
          <w:u w:val="single"/>
          <w:lang w:val="el" w:eastAsia="el"/>
        </w:rPr>
        <w:t xml:space="preserve">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ΓΕΝ ΚΗ Δ ΕΥΘΥ ΙΑ ΛΩΝΕΙΩΝ &amp; Ε 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ΙΡΗ ΓΙΑ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ΤΜ ΑΤ ΡΧ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ΙΝΑΚΑ Δ ΝΟ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 Ο ΚΤ Σ ΓΙ Ν ΡΓΕ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Τ ιακές Περιφέ ειες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Τ ία Α ,Β Γ τ ξης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17 η γι εν μέ ω η το υ υ τ</w:t>
      </w:r>
      <w:r>
        <w:rPr>
          <w:u w:val="single"/>
          <w:lang w:val="el" w:eastAsia="el"/>
        </w:rPr>
        <w:t xml:space="preserve"> ματος ARI </w:t>
      </w:r>
      <w:r>
        <w:rPr>
          <w:b/>
          <w:bCs/>
          <w:u w:val="single"/>
          <w:lang w:val="el" w:eastAsia="el"/>
        </w:rPr>
        <w:t xml:space="preserve">ΑΠΟΔΕΚ Σ ΓΙ ΚΟΙΝ Ο ΗΣ </w:t>
      </w:r>
      <w:r>
        <w:rPr>
          <w:u w:val="single"/>
          <w:lang w:val="el" w:eastAsia="el"/>
        </w:rPr>
        <w:t>. Λ π απ έκτες Π ν κα Γ΄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υπ’ ριθμ.1101057/ 76/ 006δ/ 5.10.2005 Υ Ο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.Δ Ο Ε. ντρι ή Υπ ρεσ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εριφερει κές Δ εις Σ.Δ Ο 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εν Δ η Ο κ. π θε ησ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Δ η Επ θεώρη η Υ ρεσ ώ Δ/ η Προ ω κο Ε θε ησ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Δ η Επ εί ς Εσ ερικο Ε γ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5. εριφερει κές Δ εις Ο κο ικής Ε εώ ησ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6 Ε .Υ Τ Αττικής, Θεσσ ν 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ΕΙ ΑΥ ΙΛΙ Σ Ι Α Γ Ι ΕΥ ΣΗ ΘΑ Α ΣΙ Ν Σ Κ ΝΩΝΙ Ν ΜΗΜ (Δ ) Θ Λ ΣΣ ΤΟ Σ κτή Βασ ι δη, Πύ Ε Κ 185 10 ΠΕΙ Ι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Σω ατείο Ιδ ο τ τών Τουριστ κώ Ε γ ατικώ Σκαφ νευ Π ρώ ατο , ρίν Α μ , 173 42 Α μο . ο πο ία Εκτε στών Ε δ ραΐσκο 38 85 32 Π ΙΡΑΙ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0. ύ ο Εκτε στών θην ειραι σ μαδο 38 85 1 Π ΙΡΑΙ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ύ ο Εκτε τ Θ σ/ν κης ντο ρι ου 13 43 25 Θ σ/ν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ΕΣ ΤΕΡΙΚ Δ ΑΝ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ραφείο Υ ργο Οι ο ικ κ. κ. Χ δ β . ραφείο Υ υ ργ κο ικώ κ. Γ. Μ ραγάν . ραφείο Γεν κ ραμ ατέ μοσί Εσ ω κ. ι . Σαββ ο . ραφείο Γεν κ ιας ε ίω και Ε. .Κ κ. .Για ρη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ραφείο Επ κ ν ας αι Π ρο ό ησ ς Πο τώ . ραφείο Τύ και Δ ο ίω Σ σ ω . εις: 19 3 μ μα Β’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εις 17 Ε Φ.Κ , 18 π 0 ντί ραφ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ΓΠΣ εύθυνση Η τρο κής Δ ακυβ ρν σ ς Τμ Γ΄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0. η Π.Σ.Τ. μ ματα Γ &amp; 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