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sz w:val="30"/>
          <w:szCs w:val="30"/>
          <w:vertAlign w:val="superscript"/>
          <w:lang w:val="el" w:eastAsia="el"/>
        </w:rPr>
        <w:t>0:1 6</w:t>
      </w:r>
      <w:r>
        <w:rPr>
          <w:b/>
          <w:bCs/>
          <w:lang w:val="el" w:eastAsia="el"/>
        </w:rPr>
        <w:t>Δ Δ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, 7 Ο τ β ο 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 7Ε 5025699 ΕΞ 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ΡΟΣ </w:t>
      </w:r>
      <w:r>
        <w:rPr>
          <w:lang w:val="el" w:eastAsia="el"/>
        </w:rPr>
        <w:t>ως Πίν κα Δ ανο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Δ/ α Σ ρβ 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Λύτρ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10 9 87 480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10 9 87 489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s ue 2 s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>εξ γωγ εκ των σ έρων ελ γχων α τη δ σμο έα αξ α. ε φο ή ρωτήμα α ελων ια ών ρχών ναφ κά ε η ενέρ ια κ ων σ έρων λέγ ων γ α τη δ ο έα αξ α, σ ς γ ρ ζ με τα ακόλ θα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ενέρ ια κ ων σ έρων λέγ ων π ο εί η πιβ ίω η ή φ ρμο η ελων ακή ο εσίας αι ιδικό ερα η ή ατ βο ων σμών ω ι λλ ν πιβ ν ν αθόσ α ευκόλ ν ο μπο ο αι π σ ευ ων αδι ασιών ελων ια λεγ ο ν ρ γματ ο ν α α ο αν ατ τη σ ιγ ή το τελω 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κριβ ρ κή ιγ ή ο κ ω σ έρων λέγ π κίλ ι νάλο ε ις ο η ες ων κά ο ε λεγ τικών ρχών αι ο ίδ ο λέγ ο τσ , πο ί ρ γματ είτ ι ίτ μ σως ετά κδο η δεια αράδ ίτ ετα νέσ ερ διο υμα ν τ ι, ό ς έρες ως και κά ο α έ 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ως ίναι σ ό σμο έα ξ α ίναι ση α ο αθορ σ ό ο ων ελων ια ών σμών ο πει λ θο ν ι σμο π ζ α υρ ως ν να ο ό π η ξ ς ων μπο υμά ων l σμ έα ξ ίναι α ική ατ ρ μο είτ ι αι ς ση α ο ο σ Π . ’ υ ό ό πο ό η σμο έα ξ α χ ι ρό ντί τυπο πιβ α ίσπ ξ ό ων δ σμών αι ο Φ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σμ έα ξ α ων ισαγ ένων μπο υμά ων πε ίναι ν λλ κτ κή ξ α, δή ρ γματ λ θείσα λ τέα α α μπο ύμα α τιμή α πωλ ν α κατ τη εξ γωγ με πρ σ ο τελων ια ό δαφ η οιν η α ρθρ 9 ο οιν ικού ε ν ακού ώδι α α 2913/92) α ν λλ κτ κή ξ α ν ίναι ν τ ρ μο ο η εί ό ε φ ρμό α τερεύο ες έθοδ α ο αθορ ό η σμο έα ξ ας ( ρθρ 30 το Κ ν ικού Τελ ν ια ο Κώδ κα Κα 2913/92)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μη ο ή εφ ρμο τη δ σμο έα αξ α επιφ ρει κιν ν ς ό ως: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υπο ιμο των ισαγο ένων εμπ υμ τ ν π ράλειψ π ν π πει ν π εθούν σ η δ σμ έα αξ α όπ ς κα ώμα α αδεία ρ ή ειε ύ και έ α λι κτλ υπ ρτιμο των εισαγ ένων εμπ υ ά ων ( χ ν επιβ λ τ ι δασ ό ντιν ά πιν σ ε δ άτ από μια κα ο σ ένη α α, ή κά ο α α ικά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ό α μπο ί α υπ ρτιμο ν α ν α ύγο ν π ν ν ψ ερο ς ο ς λ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 ρτιμο των εξ γο ένων εμπο υμά ων ( χ α ε ισ ΦΠ , πισ ρ πτέ ε δ κλ )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α ά τη δ ενέρ ια το ελ γχο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ια ιρά αφο τ κών ελων ια ών ασαφ ων ρ πει γ ρ θο ν ετα ο ς α ξ κριβ εί ά πάρ ο ν α τ κές θείσες ιμές α ο δ ρ ό ν άρχ α ικέ αφ πο ί π ν η παρ αρατυπιών η σ ο έα ξ α ο ν τ ι αι η ερ πτωσ υ ή λεγ ο πρ ίνει σ ερ ιτ ρω ερεύν η υπό εσης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ρ γματ ο είτ σ ρ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Της πράγματι πληρωθείσας ή πληρωτέας τιμής επιλεγμένων κωδικών με τη έση τιμή αυτ ν από το πλ ακό σ η α των τελων 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Της δασμολογητέας αξίας ομοειδών προϊόντων που αγοράστηκαν από αφο τ κο ς π η υτέ πό το ίδ ο ει γωγ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Της δηλωθείσας δασμολογητέας αξίας με την τιμή πώλησης στο εσωτερικό η χώρ ς ή τ αξ α ων ο ο ιδώ πρ ό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λεγ τή ρ πει κινήσει αθορ ζ α ο α έθοδ ο σ ο η σμο έα ξ ας α ρ μο ο ή ι, ά υ ή ίναι σ ή έθοδ ι ά ς αρακά ω ή ες αι ρ ρμο ς χουν μπ ριλ εί η θείσα δ σμο α αξ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ια α στε ν η α φα η υν τ κή α </w:t>
      </w:r>
      <w:r>
        <w:rPr>
          <w:b/>
          <w:bCs/>
          <w:lang w:val="el" w:eastAsia="el"/>
        </w:rPr>
        <w:t>λεγ τή ρ πει βαιωθε ι λ ν α ς ρ πο έσεις α ρ τη α πρ πει ν ε γξε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λλ κτ κή ξ α ώλ ο α χε ν ελικό πο κτ ώρ η ρ παϊκή Έν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ν πάρ ο ν ερ ο σ ο η ρ μο ων μπο υμά ων λλ ν πό υ ά πο εισήχθη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γο ή αι ω ή ν ν ον α ετα ο ς αι ά ν ον α υ ή σ έση δ ν έχει επη ά ι τη πρ γματ π θείσα ή πλ τέα τιμή ια έση ετα ρ η ευτ αι γο στή αθορ ζ τ ι ε ση ο οιν ικ κα ο αι μπο ί ν κα η ο η εί σ δ ο ά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ια έση ιτ α ια ρ πικής έ ρθρ 43 , γ αι ων φ ρμο ικών δ ατ ξ ων ο Κο ν ικού Τελ ν ια ο Κώδ κα , καν 2454/93).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ια μπο κή έση ετα ν όμεν ν πιχειρήσ ων ρθρ 43 ων φ ρμο ικών δ ατ ξ ων ο Κο ν ικού Τελ ν ια ο Κώδ κα λ γκτής α ρ πει πο ίξ ι ά πάρ ει έση αι ά πάρ ο ν μ ες ετ κά ε η γκυ η α αι η κρί ια ων λ ν ις ασαφ ις ισαγωγ υτέ φ β ες πο ρ ύψ ν π α α α ο ωλ ή αι ο γο στή πό ά γγ ως κθε λέγ ο ωτών σ ών σωτερικο λέγ ο ) σ σ , ο πό ασμ πό ο η ρ ο ων τ ιρειών α σ μβ ια ετα ρ κή σ έσης ή α ό πλ ες σ δ αδίκτυο ν πάρ ει ια έσ α ρ πει λέ ι ά λλ κτ κή ξ α ο θη ε ις ελων ια ές ρ ές πο ί ν ι πο κτ πάρ ο ν νδ ίξ ις ι χε πη α εί πό υ ή η έση. άρχ ν ερικά γο α ο πο ν ι έση μετ ξ των φ ων χε επηρεά ι τη τιμή ως: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ιμή ων μπο μά ων ίναι αμη ε ψ ερη πό η ιμή νό νεξ ρτητ αγο στή κά ω α ό τις ίδ ες σ ν ή ες • ωλ ή αραιτε τ ι πό λ μές πό ο ισαγωγ α ν α κα ο τα ισπ ξ ι α τές τις πλ μές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μφ ν ένες τιμές μετα των ετα ρ ιών ( λεγ ο σ μβ ίω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ι λ μές ετα ο ρ η ευτ αι ο ν όμεν ι γωγ α χουν υ εί κ ν σ έρων ε η κδο νό ρ ωστικο ισ ωτικού ειώμα ο νό μπλ μα ικού ιμο ο ) πάρ ο ν ερ ο κές ντισ α μισ ικέ πλ μές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λεγ τ ν π ί ά ι πο κτ η σ ν λ κτ κή ξ α», ρ πει δώσ ι ια κή υκα ρ α ο ωλ ή πο ίξ ι ι ιμή ν χε πη α εί πό υ ή η έση ρθρ 9 ο ν ικ ε ν ια ο ώδι α). α ισαγω α ν πο ί πο ξ ι ι ιμή ν χε πη α εί πό η έση ο ς υ ή σμο έα ξ α ρ πει αθορ σ εί ε ια λλ έθοδ ρ ο σ ο η ξ α ρθρ 0 ) ,β γ ο οιν ικού ελω ια ο ώδι α 913/ 2) πό η έθοδ ο π ύπτει σ μ με το άρ ρ 31 το οιν ικού Τε ν ια ο Κώδ κα 2913/92.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ια πι βα ώ τ ι θεί ώς α ι λ θείσα λ τέα τ μή </w:t>
      </w:r>
      <w:r>
        <w:rPr>
          <w:b/>
          <w:bCs/>
          <w:lang w:val="el" w:eastAsia="el"/>
        </w:rPr>
        <w:t>λεγ τή α πρ πει μπο ί: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γ ρ ν ι η ξ α αι ο ισ α ων ν υτικ ν ιμο ν γο ς ε υ ά πο δ η αν σ ο τελων 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λέγ ι ν ξ α ο μφ νίζ τ ι ο ν υτικ ιμο γο ς ίναι μφ ν με τις παρ γ λίες αγο ς α σ μβ ια α παρ στατ κά σ ο χεία • γ ν ι ο ς ς αράδ α ιμο α ε α ξ ω ο θη αν σ ο τ λων ίο και τα φ ωτικά έγ φα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απισ ώσ ι ά ήρχ ν ξ σ λει ς ο ίχα έση ε ις ν λ γές αι ε ν αυτά πρ έθη αν σ η δ θείσα δ σμο έα αξ α • γ ρ ι ις γγ φές ο ς ριασμ ς ε ις ιμές ων ιμο ω ο θη αν κ ι να ελέγ ι ότι δ ν υπ ρχει «δ λ τιμο • γ ν ι ις ιμέ ων ιμο ων ασάφ ε ις γγ φές γιν ν από το εισαγ α σ ο ό α το π η ευτ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λέγ ι ά άπο ς ρ ή ες ο ιμο ν α χωρισ ά χουν εί πό ς ξ ώσ ων, ετα ν στερ ς ειώσεις ξ ις ιμών λαττ μα ικά αφο ς ο η α πώλ ιε ιέ πό η ετα λ μές εγ ή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ε ιβ βαιώσ ι τη τ μή με τις πλ μές πο έγ ν ν ο ρ η υτή • ερ πτωσ ο ξ α ια ρ ν στερ ώλ χε θεί σμο έα ξ α, λεγ τή α ρ πει ετα λλ ν ο ίσ ι η λυσ δ του εφ ασμ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α εμπλ κόμεν μέ ό ως παραγω μπο , ω ές ετα ίς κλ ⮚ ις ο ς μετα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ς ς ν λ γών ως μβ ια ραγγ λίες μ ν ες ιμο α αι πιβ βαιώσ ι ά ιμες ρ ή ες χ. κα ώμα α ία κλ ) έχο ν υ ο εί κα σ μπερ λ εί ο ς γκυρ η α η ς ια ρ νέσ ερη ώλ ρθρ 47 ων ατ ξ ων ο οιν ικού ελω ια ο ώδι α α 2454/93) ρ πει ναλυθεί υρ ως α α έρη η λυσ δ ς ίν ι ν όμεν έρη, ειδ υ ό πο ί χε πη ά ι η θείσα δ σμο α αξ α ώστε ν πλ θο ν λ ερο δ σμο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ή ερ πτωσ ίναι α ικό ειωθε ι λεγ τ πο ί ή ι μπλ μα ικέ λ ες τ ε ρθο ν μ β ες ς ρ η γκυρ η α η θείσας σμο έα ξ ας κόμα αι έσ η ρ μο ο η η δ αδικασίας τη αμ β ία δ ο κη ική σ ν ή . </w:t>
      </w:r>
      <w:r>
        <w:rPr>
          <w:b/>
          <w:bCs/>
          <w:u w:val="single"/>
          <w:lang w:val="el" w:eastAsia="el"/>
        </w:rPr>
        <w:t xml:space="preserve">ν μ β ες ραμέ ν πο ί ρν εί η φ ο η εθόδ η ν λλ κτ κή αξ ας </w:t>
      </w:r>
      <w:r>
        <w:rPr>
          <w:b/>
          <w:bCs/>
          <w:u w:val="single"/>
          <w:lang w:val="el" w:eastAsia="el"/>
        </w:rPr>
        <w:t xml:space="preserve">0. </w:t>
      </w:r>
      <w:r>
        <w:rPr>
          <w:b/>
          <w:bCs/>
          <w:u w:val="single"/>
          <w:lang w:val="el" w:eastAsia="el"/>
        </w:rPr>
        <w:t>ια</w:t>
      </w:r>
      <w:r>
        <w:rPr>
          <w:b/>
          <w:bCs/>
          <w:lang w:val="el" w:eastAsia="el"/>
        </w:rPr>
        <w:t xml:space="preserve"> α στε πα υμπλ μα ικ ν ώσε ν τη α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 θείσα ή λ τέα τ μή </w:t>
      </w:r>
      <w:r>
        <w:rPr>
          <w:b/>
          <w:bCs/>
          <w:lang w:val="el" w:eastAsia="el"/>
        </w:rPr>
        <w:t>λεγ τή θα πρ πει ν ε γξε εά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παιτε τα μια πρ ή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αξ α τη πρ η είν ι σωσ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ά ε κα α ή πρ τ ν δ πα ν είν ι σ σ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πο σει γξε α αραπάνω χεία λεγ τή α ρ πει ξ τ σει α γγ φα ως ο σ ό ς ρια ο ς α μβ ια αι ις μφ ν ες α μβ ια ρ η ειών, ις μφ ν ες δ ιών, ις αραγ λίε γο ν αι λλ γγ φα, ιμ α ι ο α ρ η ειών, ιμο α γο ς α β σθέν α ιμο α) γγ φα α ο ύ ελων ια ά γγ φα αι ασαφ ις ισαγωγ ο ν η σμο έα αξ α, αλλ φία, λ ιπ ον ο ελ γκτής μπο ί ν πρ ί σε έλ γχο των Λο ριασμώ πο έχο ν σ έ με κα ώμα α δεία </w:t>
      </w:r>
      <w:r>
        <w:rPr>
          <w:b/>
          <w:bCs/>
          <w:lang w:val="el" w:eastAsia="el"/>
        </w:rPr>
        <w:t xml:space="preserve">o alt es </w:t>
      </w:r>
      <w:r>
        <w:rPr>
          <w:b/>
          <w:bCs/>
          <w:lang w:val="el" w:eastAsia="el"/>
        </w:rPr>
        <w:t>ή ειε μβ ια αραγ χ ξ τερικών ναθέ ων) πά ς α α η ανήμα α ξ ρευν ς αι πτυξ αι α αρό ο α. κόμ , α α ρ μο λέγ ι ά πήρ αν ασαφ ις ξ γωγ τ σ ε λέγ ι ά ερικά ί ργ λεία έδι λ ) η αν ρ ν ειωμέ ιμ μ σα ή έμμε α ό το αγο ή σ σ έση μ τα εισαγ ενα είδη.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ρ ή ες αναφ ρο α σ σ χεί πο χουν σ έση με τα παρ κά ω :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ε είδη και υπηρεσ ες πο π ρέχο α από τ αγο στή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ή ειε και με τικά με εξ ίρεσ τις πρ ή ειε αγο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ξ ων ο έι ρ α ο α, α ελων ια ς ο ο ς ντιμετ πίζον α σ ν σ ν με τα εν λ μπ ύμα α τα έξ συσ ευα ας ίτ γ α ε σία ή γ α υλικά λ κά σ α ικά έρη αι αρό ο α ο χεία ο χουν νσ μα ωθε α ισαγό ενα εμπο ύμα α . ργ λεία ή ρ ς λο πια αι αρ ο α ίδη ο μο ο α ατ η αραγ γ ων ισαγ νων εμπο υμά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λ κά ατ ν λών α α η αραγ γ ων ισαγ ε ν ιδών χ παντικά) η ανική νάπτ ξ έχνη, ργ σίες εδιασμ , έδια ι ίτσα ο εξ γο α κτ η οιν η α αι ίναι ναγκαί α η αραγ γ ων ισαγό ενων εμπ υμ τ ν ν υμα ικ δικαιώμα α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ε δ κα ώμα α αδεία ( o ies α ο σ ικό χείο α η ατ ο ο ια λ μή ν κα ώμα α δεία o ies ν ίναι αρακτη σ ό ν κα ώμα α δεία λλ ο ό η λ μή α κα ώμ τ δε ας ies λ α 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ένων μα ικών κα ωμά ων αι γαθών εχνο ας αι πο ετα λλ αλύπ ο μές α α πλ μα α υρεσ τε ν ας μπο κών ά ων και πν υμα ικών κα ωμά ων α κα ώμα α δεία ies μ νο α πό α η σ ο έα ξ α ά πλ ν α ο π πο έσεις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λ μή ων κα ωμά ων δεία l ies ετ ζ τ ι ε α πό κτ μη εμπο ύμα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λ μή ω κα ωμά ων δεία o l ies πο ελεί α ώλ των εμπο υμά ων αυτ ν φο η λ μή νό κα ώμα ο δεία ies έση ε ο κα ωμα χρ εν μπο κο σ α ο , τ ις πρ ετε απα τή ις πρ πει ν λ ν α ως υ ές ρ πο α πό ις ατ ις ο ρ 59 ν ατ ξ ων φ ρμο το ΚΤΚ, α 2454/9 )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ΜΗ-48Ρ α ά ν πεια ναν λεγ ο ίναι α ικό λεγ τή ρευν α η δεια ρ ο α ν ως αθορ ζ ι το ερώς ο δειο μενο ρ ό η σ ων κα ω ά ων ο χουν νατ θε αι η εχνο α αρέχ α ις υθύνε ο κα ο αρό ο ι ο κα ο ο α ις εθόδ ς πο σ και πλ μή των δ κα ωμά ω αδεία o ies ελών αδεία λ μή ων κα μά ων δεία ίναι ρικές ς σ ο νιχν υθούν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 μπο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ιμο ν α αφο τ κά πό ις λλ γές ων μπ μά ων γο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υπο ζ α σ ν νας μέσο ό των ε ή ων πωλ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κα α ά α λ νθ σμέν σαν « ή ειε « ρ ή ειε αγο ς • λ ν α να κο ικό α ίναι αφο τ κό πό ο ρ η ευτ των εμπο υμά ων ις αραπάνω ε πτώσ ις ίναι ιθανό ο λ τέο ο η αρακτη ζ τ ι ν κα ώμα α δεία ι η ατ γρ φετα ο σ ο ριασμό πο αφ τα δ κα ώμα α αδεία α ρ πει γκτ ο τά ι ο ό α ο ίσ ι ς αφο τ κο ς ρι σμο ς ο ς ο α κα ώμα α δεία πο ί ατ γρ φο ν α αρ δειγ α α πο ί μ ερ λ βει τό ο να νικό ριασμό με η α α Ε γο ς Λ ριασμο γ α λ μή , Ε δ , « ρ η ευτ ς , « ξ τω Αγ θ ν , κλ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πτο έρειες υ ών ων ο πο ν ιθανώς θούν η πο ίμη ων απο εμά ων ( ιο ρ α τη αξ ς των ρ ό ων σ α ό εμα λεγ τή ρ πει ο ζ ι η σ υ ή η λ μή α αράδ ιγ α ών α ο ς α σ μβ ια γο ε ο πρ η ευτ λεγ τή α ρ πει λέγ ει α ρ ό α ισ ωτέ ο α ο κο η τ ιρεία α ρ β σ ι ά ερ έχε α ο ο ατ βάλλ α ρ η ευτ ς πό ρ τε ώρ ς ο ες ν ίχα ατ γρ φεί ο ασμό πο τή ις πό τρ τ ς ώρ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ξ α πό ο ο ο ε έρο ο ρ ό άθε ετα νέσ ερης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ετα ώλ ετα σης ρ μο ο η ων ισαγό ενων μπο υμά ων ο π ριέρ ετ ι μ σα μμε ο πωλ 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ξ με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ξ ετα ς αθώς αι ξ ωσ αι ργ σιών ω ισαγό ενω μπο υμά ων έχρι ο ό ισό ο ελων ια ό δαφ ν η α ρ πει ρ εθ η ρ γματ λ θείσα λ τέα ν μφ ν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μφ ν είσα ρ εσμία αράδ er ν μπε λ μ νο α η αξ α του ιμο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ξ α λισ α ξ α άθε σφ λεια ετα ς ρ πει ρ θενται η ρ γματ λ θείσα λ τ α ιμή φο α ξ ο ρ γματ ύπτο αι ρ πει ατ βλ ν πιπλ ον πό γο στή χο ν α α σμο έα ξ α, φ ν ερ λ μ α η ρ γματ λ θείσα λ τέα τιμή ν κή ρ ωση σφ λισ ων ισ γό ενων μπο υμά ων ρ πει ρ εθε κτ ν νδ αφερ ενο πο ί ρέχε ξ ό ισ ες πο ίξ ις α ο η ρ ω έχρι αι ετά πό ο ό ισ ο ελων ια ό δαφ η ρ παϊκή ν σ λεγ τή ρ πει ζ ι ι ο ό σφ λι πο ί ίναι α ία ό ετα α ο ερ λ μ ι να σφ λι ή ο μβ ιο α να γ εκριμέν ρ κό άστη α .χ νό τ ς ο α α αλύπ ει ι ιρά πό ετα </w:t>
      </w:r>
      <w:r>
        <w:rPr>
          <w:b/>
          <w:bCs/>
          <w:lang w:val="el" w:eastAsia="el"/>
        </w:rPr>
        <w:t xml:space="preserve">1. ια α στε α τοι ία ν πει υμπε λ β α τη α ι λ είσα ή λ τέα τ μ </w:t>
      </w:r>
      <w:r>
        <w:rPr>
          <w:b/>
          <w:bCs/>
          <w:lang w:val="el" w:eastAsia="el"/>
        </w:rPr>
        <w:t>λεγ τή πρ πει ν λέγ ι ε ν: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λ ν α ο πρ πο έσεις γ α τη εξ ίρεσ • έκπ ωσ είν ι ε ιτρ πτή • ο πο π εξ ιρείτα είν ι σωσ ό ειμέ λέγ ι αραπάνω ο χεία λεγ τή ρ πει ξ τ α γγ φα ως σ ό ο ς ριασ ο ς ο αχε ρ σ ή ις μβ σεις αι ι μφ ν ες ις μβ σ ις ρ η ειών ις μφ ν ες δεια ις ο ς γο ς αι α λλ γγ ιμο α ή ειε ιμο α ιμο α γ ς ετα νέσ ερα ιμο α α γγ φα ετα ς α ελων ια ά γγ αι ς σ ις σμο έα ξ α η λλ φία .λ παιτούμενο γ α να μπ ί ν γί ι δεκτή η ε ίρεσ είν ι όταν τα έξ ή ο δ πά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μπερ λ μ ν α σ η πρ γματ π θε σ ή πλ τέα τιμή • φ νίζ α χωρισ ά πό η ρ γματ λ θείσα λ τέα ιμή η ναφ ρό ενη ρ κή ιγ ή χ πά ς ο πο ν ναγν ρ σ ο ν ς να χωρισ ό ο χεί κό ς πό τη τιμ αγ ς ο σ μ ι πώλ </w:t>
      </w:r>
      <w:r>
        <w:rPr>
          <w:b/>
          <w:bCs/>
          <w:lang w:val="el" w:eastAsia="el"/>
        </w:rPr>
        <w:t>2. α ίγ α α τοι ίων ο ν ε β α τη α ι λ θείσα ή λ τέα τ μή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ρ ώσεις α η τ ων μπο υμά ν ετά η φιξή ο ς ο ό ο ισό ο ελων ια ό δαφ η ρ π ϊκή ν σ να ιμο ων ύ ν ν π ί αρ σχεθε , λεγ τή πο ί άνει τό να νικό σμευτικό ρ ά μ α ων λ ν λεγ τή α ρ πει ξ τ σει σ ό π σ ό κπτωσης ε η εια ων ιμο ων αι ων γγ φων ων ν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α ξ α η α α ευή νέγ ρσ ν ρμο ή αρο ή εχνικής εια ναλαμβάν τ ι ετά η ισαγω ω ισαγό ενων ρ ό ων ως η ανικές γκατα ά ις η ανήμα α ξ λ σ ό ι ρ ώσεις υ ές α πο ν πί ιρεθο ν φ χ ν ε λ εί η πρ γματ π θ ίσα ή πλ τέα τιμή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ξ ων ό ων ο ατ βάλλ α ι μφ ας ρ α ο η ο χε ν ψει ο αγ σ ή αι α τη γο ε σ γό ενων εμπο υμά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α ξ για το δ κα ω α ναπα γει α εισαγ ενα γαθά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ις ρ ή ειε γο ς υ ά ίναι α ο α ο α ισα γ α λ ν ι ναν ρ το ο ργ α ριασμό ο σ γωγ α η γο ρ ό ων ο ρ ειτ ι ισαχθούν η ρ παϊκή ν σ εσάζ α χε β τ κή πο ρ ωση ι ις ηγές αραγ γ η ρ η εύτ α ώρ αβιβ σει α ρ ενα ξ αράδ ο στή αι πιβ ι η αράδ ο ιμο αι α ν κό θα γγ φα) ρ πει τ σθο ν α αθ σ ν ά ρ σία ο εσάζ α περ ίνει ις πο ρ σ ις ο τως σ ε ατ ο έρο υ ό ξ τ στεί μπερ λ το η δ σμο έα ξ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σμ ισαγω λλ ς ρ ώσεις λ ν α η ρ παϊκή ν σ ν απο έλεσ α τη ει γωγ ή τ πώλ των πρ ό ων Αυτές ο χρ ώσεις ρ γματ ο ν α ε ά η ισαγωγ ων ρ ό ων η ρ αϊκή ν σ ρ πει πάρ ει φής ν ία ο ιμο ο ο ο ο ε φ ι ρ γματ λ θείσα λ τέα ιμή μπερ λ μ νει ο ς σμ ς ισαγωγ αι ις ρ ώσεις σ ν μ πο ελέσ α ο α ά ο κ ων έρων λεγ βαια α νωτέρω πει πο ικνύο α πό α ο χεία ο αθέ ει ισαγωγ α ( μβ ι , π μές κλ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ιπ ον γκτής ρ πει ρ ί ρ κτ κό λεγ ων ριασμώ ο κο ικο α ισαγ γ α τ σ ε ιβ βαιωθε ι ς γο ς ων μπο υμά ων πό τε ώρ ς χουν ατ γρ φεί α β α του και καλύπ α από τελων ια ή δ σάφ </w:t>
      </w: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>αρ λλ λε τή ρ πει γ ν ι η ελων ια ή ασάφ ε ις ατ χωρήσεις β α ο ισαγωγ α αι ο ντίσ ρ σ ε ασταυρωθο ν τα σ ε ικά σ ο χεία και ν κα ο σ εί με α ά ν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ο ιμο ο ρ μο ο ή η ε α η α φησ ων μπο υμά ων ίναι αφο τ κό π υ ό ο ίνετα α β ο ισαγωγ α ν ξ α ο ίνετα α α ί ι ψ ε πό υ ο χε θεί ελων ίο ίναι πιθανό ν έ ει χ μο ο η εί έ δια τ κό τιμ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ι ατ χωρήσεις ων β ων ίναι ν δεμένες ε α ισαγό ενα μπο ύμα α και κα πτο α από τις τελων ια ές δ ασαφ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τα εμπο ύμα α έχουν δ θεί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αξ α των εισ γό εν ν εμπο υμά ων έχε σ σ ά δ θεί.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ΜΗ-48Ρ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λεγ τή πο ί πιλ ξ ι ια αθορ σ ένη ρ κή ερ ο αι α β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ερικών ρ η ευτ ν πό ρ τε ώρ ς αι ν ά ι η ν κή ξ α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ισαγωγ ν με τις αξ ες πο δ θη αν σ ο ελων 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πό ο λεγ ων β ων ων κ ικών ων αι πό ο λεγ ο ων ν υτικ ν γγ φω ως α ιμο α, δειες αράδ αραγ λίες κλ , ο ελ γκτής μπο ί ν διερ ν ι τη ύπαρ των ακόλ θων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πλ τιμο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ο ιμο των εμπο υμά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η δ θέντα φ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ρ λ ο η ένα π ναλαμβαν να ο α ο σμ έα ξ ας • ιπ ον μές α αραδ ις ο ετ ζ α ε η ρ γματ λ θείσα λ τ α ιμή ερικές λ μές ο ρ ει πρ εθού η ρ γματ λ είσα ιμή χ ξ ργ λείων, ξ νάπτυξ ξ α τέ αδεία κλ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6. λεγ τή ρ πει ρευν ι νεξ ρτη ες ατ χωρήσει α β α ο χουν συν ισ ες ξ ε συν ισ ες ερ γ φές ατ πο ί πο ικνύ ν ελλ ικέ λ μές μές ο ν θη αν ις ελων ια ές ασαφ ις λε τή πει λέγ ει ι ελων ια ές ασαφ ις ο ναφ ρο α υ ές ις ατ χωρήσεις αρ λ ρ πει ρ ίνει γ σ αρό ων ιμ ω ατ η άρκεια ο τ ς πό ο δ ο ρ η ευτ σ ε ερευν α ιθανές αφο ή ις ς ρ η ιμο </w:t>
      </w:r>
      <w:r>
        <w:rPr>
          <w:b/>
          <w:bCs/>
          <w:lang w:val="el" w:eastAsia="el"/>
        </w:rPr>
        <w:t xml:space="preserve">7. </w:t>
      </w:r>
      <w:r>
        <w:rPr>
          <w:b/>
          <w:bCs/>
          <w:lang w:val="el" w:eastAsia="el"/>
        </w:rPr>
        <w:t>ιπ ον λεγ τή ρ πει ναλύει ς ετα ς ρ ά ν τ σ ε απισ ών τ ι ν ση ετα θείσας σμο έα ξ α αι τ πλ μή πο π γματ ο ή η ε α ό το π η ευτ • ρ πει να σ ι η λ σχετικά ε η ετα ρ ά ων κτ Ε τ σ ε πα εύε α ριασμ μών ο α ι ιν ις ο πο ναλυθο ν ρ πει ι π ν ον α ε α μπο ύμα α λλ αι ε ις πηρ σίες χ ετα , κα ώμα α δεία ό ο ργ λείων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ις ερ πτώσ ις ο ο ο ων ρ ά ων ο ξ γετα ίναι γαλ τερο πό η ξ α ων ισαγωγ ν ο χε θεί αι ν ίναι ν τ κα ο εί αφο ο ρ ύ ει υ ό πο ί ίν ι ια νδ ιξ ι ίτ πήρ αν ίδη ο ν θη αν ις ελων ια ές ρ ές χ θραία ίτ α ο θη ε ατ σ γωγ α αμη ερη πό η ρ γματ κή ξ ο πρ πε ν δηλωθεί σ ι τελων ια ές αρχές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8. </w:t>
      </w:r>
      <w:r>
        <w:rPr>
          <w:b/>
          <w:bCs/>
          <w:lang w:val="el" w:eastAsia="el"/>
        </w:rPr>
        <w:t>ν ζ α γ α να μ ο σει ε γχθεί η δ σμο έα αξ α θα ρ πει: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υγ εντ θο ς ις α έσιμε λ ο ες στε α ιο ν α ωτέ τήσε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άρχ δ αθέ μες ο δ σ ις γ α τη δ σ ο έα αξ α (έν υπο )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ν ι οι σ ις δ σμ έα αξ ς σ μπλ μένες σ ό τα πεδ α;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χει ρ μο ο η εί έθοδ η ν λλ κτ κή ξ α ν ι, ο α έθοδ ρ ο σ ο αξ ας έ ει χρησ μο ο η εί;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χο ν δ θεί αδο κές πωλ ις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ο ο π η ευτ ς σ μμετ χουν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χο ν άπο ο πό το ς ο ς ρ η ευτ ς έση ε ο α γο στή);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ν ι, ι είδο ς σ έσ έχουν . άρχ αφο τ κές ιμές ιμο ων ο ν α α ο ο ρ ό π ο ίδ πρ η ευτ . ι ιμές ων ιμο ν α α ο ιδή ρ ό α αφέρ ν α ισάγο α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αφο τ κο ς π η υτέ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άρχ αθέ μες ιμές να ς έσες ιμές ο εωρο ν α ν κές α τα εισαγ ενα πρ α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ο ο ν ιθα ίκτ ς ιν ν στε πιλ γ α 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 πει ξ τ θο ν ύμφων ε α α ωτέ </w:t>
      </w: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0. ξ α ων ρ ό ων θη ε η ση ρ ιμο ιμο α ε ξ ες μό γ α τε ν ι κούς σ ο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σμο έα ξ α θη ε ν να ρ λ ο η ένο ν ανο ο ό υ ο π 2. άρχ εν ίξ ις γ σχέσ μετα το π η ευτ και του αγ στή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άρχ αφο ικέ ες θη αν α ο ιδή ρ ό α πρ η ευτ ς κα α γ 4. άρχ ι ια εγάλ κύμα ετα η σμο έα ξ ας ο θη ε αι τ αγο ία α ας ( πωλ ις τη εσωτερ κή αγο ς 5. άρχ ι εγάλ αφ ετα σμο έα ξ α αι ων ναφ ρο ένω ιμών ( ν υπ ρχ ν 6. ο αι/ ο ερ εχόμεν ων ιμο ν πό ο ο η ευτ ν ίναι ο ό σ ή 7. χει δ θεί ως αξ α αξ α πρ μενων ωλ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8. άρχ ι νας μπο ια ρ τ πιχείρησ εσάζ ν ο μπλ κε α ις ν λλ γές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μπο ύμα α ρχο α πό ώ ωρ ς μφ ν α μ β ί ς ο κη ική ν ή με τη Ε ή από εκε π είν ι δύ ο ν πα σχεθ ν πλ ες 0. ι λ μές ν π έλλ α μ σα ο ρ η ευτ πό ο κο ικό α 1. ύ ίναι ρ μένο πό ο κο ικό α ο α η μπερ λ μ νετα σ η δ σμο έα αξ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ΜΗ-48Ρ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τ θο ν α ο ο ν α τικέ ο κο ι ο ο α </w:t>
      </w:r>
      <w:r>
        <w:rPr>
          <w:b/>
          <w:bCs/>
          <w:u w:val="single"/>
          <w:lang w:val="el" w:eastAsia="el"/>
        </w:rPr>
        <w:t xml:space="preserve">μπερ λ μ ν ένο η σωτερικής αδικ σίας λέγ ο ο αθορ σ η δ σμο έα αξ ς μφ ν με τα κατω έρω: 2. λεγ τή αξ ο ί: • ως κο ικό α ασφ λίζ ι η αρακο θη ων ισαγωγ ν σ λ σ ή ο το ; • ως κο ικό α ασφ λίζ ι ι α αραλ έντα ι ο α ο ναφ ρο α γο ς ρ των ωρ χουν πο εί α α μπο ύμα α δ θη αν γ α τε ν σ • ως κο ικό α ασφ ζ ι η γκυρ η α η θείσας σμο έα αξ ας • ν νας κτ λων σ ή χε ρ μο ο η εί ο α ίναι λ ο κο ικό α ρέχε ο κτ λων ή τ σ ε πο λει η ασάφ 3. ιβ βαιών ι ά αδικασίες σωτερικο λέγ ο κο ικο α λ ύου απο ελε α ικά ( ξ ο των ε γχων 4. κριβ ν ι ε ν το πρ πικό έχε εκπαιδε τεί σε το είς δ σμο έα αξ ς </w:t>
      </w:r>
      <w:r>
        <w:rPr>
          <w:b/>
          <w:bCs/>
          <w:u w:val="single"/>
          <w:lang w:val="el" w:eastAsia="el"/>
        </w:rPr>
        <w:t>ε γ τή ν ι ε σια τικούς λέγ ς ο ο ίζ α</w:t>
      </w:r>
      <w:r>
        <w:rPr>
          <w:b/>
          <w:bCs/>
          <w:u w:val="single"/>
          <w:lang w:val="el" w:eastAsia="el"/>
        </w:rPr>
        <w:t xml:space="preserve">: </w:t>
      </w:r>
      <w:r>
        <w:rPr>
          <w:b/>
          <w:bCs/>
          <w:u w:val="single"/>
          <w:lang w:val="el" w:eastAsia="el"/>
        </w:rPr>
        <w:t xml:space="preserve">ο λε ο ων γ φων ξ τ ζ α α ρχεία ο κο ικο α ο ς ριασμ ς αι α σ ν υτικ έ φα ι λέγ ο α ά σ μ ίνο ν τα ακόλ θα 5. άρχ νδ ίξ ις ι πάρ ει ια ση ο πο ί πη ά η σμο έα αξ α 6. άρχ ετα νέσ ρες υ ις ων ιμών πό ο ρ η ευτ ο χε έση με ο εισαγ αι ντισ α μισ ικέ πλ μές 7. ωλ ή ο ο ετ ζ τ ι ε ο ισαγωγ α α ιτ η ε πό ις λ μές ν και ίδ χε το δ κα ωμα ν ις βει 8. σ ή έθοδ α ο καθορ ό τη σ ο έα ξ χε ε ρμο εί 9. ξ α ο ν τ ι ο ελων ίο ίναι μφ ν ε ις ν ο ς γο ς μβ σεις λτία, τιμ α .λ . 0. αράδ α ιμο α αι ις μβ σεις ετα ς μπο υμά ων erm α ρ άζ ν ε α ξ ετα ς ο ν α ελων ίο αι ε γγ φα ίο 1. ο ο χουν θεί ο ελων ίο ς σφ λισ ικέ πιβ ρύν ις ίναι μφ ν ς ε ο ς ς ων ασφ λι η ων σ μβ ίω ο χειρ σ ή 2. άρχ νδ ίξ ις α λλ ς ρ ή ες ν ι ρ πει λέγ ετ ι χουν ρ εθε σ ά η σ ο έα ξ πό α γγ φα ο πάρ ο μφ ίνο α ρ ή ες .χ ιμο α ρ ή εια ιμο α α ς γγ φα μπο υμά ων αι α ο ο .λ . πάρ ο ρια ο ο ο α ε α κα ώμα α ις ή ειε η ρευν αι η νά τυξη ις ετ φο η σφ λισ αι λλ ξ πάρ ο λ μές ο ετ α ε ιθανές ρ ή ες λ μές ρ γματ ο ν α κ ων ρ έρων ρ έθη αν η θείσα δ σμο α αξ α ΜΗ-48Ρ 3. άρχ αδήπο ξ πο αφ ιρο ι α ό τη δ σμο έα αξ α ν ν ι, πα τε τα έλ ο ά . Δ ν π πει ν περι ο ν η δ σμο έα αξ (π έξ με τε ας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ο ν σ ά πο εί αι μφ νίζ α χωρισ ά πό η ρ γματ λ θείσα ή πλ τ α τιμή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4. χει ρ μο ο εί σ σ ή ισ ιμία γ α τ ν ι α πο εμ νίζ τ ι 5. ς ο κατ χωρήσεις σ ο ς λ ριασμ ς πο σ ν α με πρ ευτ ς κτ η Ε σ ν ύο α από μια τε ν ια ή δ ασάφ 6. α ο ατ γρ α ριασμ α γο ς κτ α ρ άζ ν ε ις αξ ε πο έχο ν δ θεί σ η τελων ια δ ασάφ 7. α ο ο ν α α ιμο α αι ρ μο ο ν α α η ελων ια ή ασάφ ω μπο υμά ων γγ φο α ο ς ασμο ς κο ικο α 8. άρχ ι ια ιτ ο α α ι γγ φές ν ριασμώ ε ν ισ ένα ο , μη σ ισ ένα ό α, μη συ ισ έν ς μεθό ς εισό κ 9. ν α ρ πο έσεις α χουν φ ρμο ε αδ ικές λ ς αι λ μές ρ ο ς ρ η ευτ ς α ρ άζ ν ε ις ιμέ ο ν α ο ελων ίο 0. α ρ α α α ι λ μές ων ισαγο ένων μπο υμά ων ετα ρο α έσω ια ρ τη ώρ ς ν ι, ξ κριβ σ ε ι ξ α χ ι ρ εθε ς η δ σμο έα αξ α 1. σμο έα ξ α χε όν ως πο σ εί, α έθοδ η ν λλ κτ κή ξ ας ν χε φ ρμ εί. ν λο μφ ν ε η έθοδ ο χε ρ μο ο η εί ξ τ στε α ναφ ρό ενα υτικ γγ φα. α αράδ ιγμα, πιβ βαι σ ε ε ν: α απο ιμώμε ε πο ύμα α είν ι ομο ιδή ή παν ο ό υπα ι ιμές πο αναφ ρο α και ε ρμό α είν ι λο κές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2. ερ πτωσ μ β ών α η πιβ ί σ ν δο έν ρ μο ο είτ ι έρ ν των άλλ η μο β ία Δ ο κη ική Σ ν ή έλο να ερ β λλ ο ν τ ι ρ εραιότητ η κτ κο η ω ν λλ γώ ε ις ελων ια ές ρχές λ σ ευ ων αδι ασιών αι η είωση ων λέγ ων ατ ο ά ο ο ελων σ ων μπο υμά ων υνό ο ίναι ι α ρ πει ό ελων α ές ρχές αι λεγ τικέ πηρ σίες ν ν δ αίτ ρη μφ ση ο ς κ ων σ έρων λέγ ο ς σ ε πο ύγετα ατ στρ τ ων ατ ξ ων αι η σ ν κόλ θη δ σμ α γ α λ ίσια υ ά λεγ ο ναφ κά ε η ή αμ σ η σ ο έα ξ ας ρ πει πο ελο ν έμα ψ ρ εραιότητ ς αθόσ χε μ σο ντίκτυπ η ή ίσ ρ ξ ων σμ κώ πιβ ρύν ων αι πώς ό α σ ο κρ τ κο π πο σ ό και σ ο ς δ ο ς πό ς τη Ε Ε </w:t>
      </w:r>
      <w:r>
        <w:rPr>
          <w:b/>
          <w:bCs/>
          <w:u w:val="single"/>
          <w:lang w:val="el" w:eastAsia="el"/>
        </w:rPr>
        <w:t>Ο ΣΤΑ Ε Τ Ι Σ Ρ ΣΚΕ ΑΔΙ ΗΜ 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ΝΑ Α ΔΙΑ ΟΜ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Γ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λων ιακές ε φέ ιε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2 </w:t>
      </w:r>
      <w:r>
        <w:rPr>
          <w:b/>
          <w:bCs/>
          <w:u w:val="single"/>
          <w:lang w:val="el" w:eastAsia="el"/>
        </w:rPr>
        <w:t xml:space="preserve">. Τελωνεία Α'και Β'Τάξης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ττικ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εσ/νίκη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νση λων ίων Α ική ή α μο τ ας ξ α πο υμάτων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νση λων ίων Θεσ/ κη ή α</w:t>
      </w:r>
      <w:r>
        <w:rPr>
          <w:b/>
          <w:bCs/>
          <w:u w:val="single"/>
          <w:lang w:val="el" w:eastAsia="el"/>
        </w:rPr>
        <w:t xml:space="preserve"> μο τ ας ξ α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ΠΟ Τ Ι Ι Π Ι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.Ε ε κή η σία α</w:t>
      </w:r>
      <w:r>
        <w:rPr>
          <w:b/>
          <w:bCs/>
          <w:u w:val="single"/>
          <w:lang w:val="el" w:eastAsia="el"/>
        </w:rPr>
        <w:t xml:space="preserve"> ε φε ιακές νσεις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η σία υνών α φά ση ο ίων ό ν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πο κά α ιο η κά ιμελ ή α θη ν ει ά α σ/ κη . πο κο λ ει ά α εσσα κη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ν σμος πο κώ ν ιπ ώπων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ε κή ση ι ελητη ων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μο πο α τε ν τών α 8 ει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λ τε ν στών Αθή ει ά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λ τε ν στών Θε 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 ΙΚΗ Δ Ν ΜΗ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είο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ο . είο υπ . . αυ . είο Γ ν. μα α Δ ο ίων ό ν . ικ. δ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είο Γ ν. ντη λων ίων &amp; ια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νσεις 8 3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4 . νση θνών ικο ικών σε ν ή α ΄ λων ιακών εμά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νση 7 μο κή είο Π ταμ νο νσης ή α α 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