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Α ΓΗΣ ΤΗΣ Ρ Λ ΓΙ Η ΟΛ ΤΙΚΗΣ Κ ΟΜ Θ Ι ΟΔΙ ΣΗ ΗΣ Ρ Λ ΓΙ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>ληροφ ρίε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. ΡΟ : </w:t>
      </w:r>
      <w:r>
        <w:rPr>
          <w:lang w:val="el" w:eastAsia="el"/>
        </w:rPr>
        <w:t>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ι ην ρθή α μο ης ου ρ 2 ου 1 2 0 3 </w:t>
      </w:r>
      <w:r>
        <w:rPr>
          <w:lang w:val="el" w:eastAsia="el"/>
        </w:rPr>
        <w:t xml:space="preserve">ν ρ γρ φο 5 υ ρ ρ υ 2 1 2 0 3 ρ τ ι τ </w:t>
      </w:r>
      <w:r>
        <w:rPr>
          <w:i/>
          <w:iCs/>
          <w:lang w:val="el" w:eastAsia="el"/>
        </w:rPr>
        <w:t>ι ι ε ω α το υ το ντ ς ια ε α ζοντ ι υ α υ ούν ω ν. 7 9 5 α . .2687 9 3</w:t>
      </w:r>
      <w:r>
        <w:rPr>
          <w:lang w:val="el" w:eastAsia="el"/>
        </w:rPr>
        <w:t xml:space="preserve"> ρ ι ρ ρ γρ φους και του ρ ρ του 1 2 0 3 ρ τ ι τ </w:t>
      </w:r>
      <w:r>
        <w:rPr>
          <w:i/>
          <w:iCs/>
          <w:lang w:val="el" w:eastAsia="el"/>
        </w:rPr>
        <w:t xml:space="preserve">. α ο ό σ ο ή ντ τ τ ο ι ός ά ι ος α ποι δ π τ ο γι ό ς, όσ ν θηκε ηκε α νι ό α , ν α ή υ ν α πος ησ ς ής ιί ησ ς α ν α ποι ήποτ δ ι ε υ ο ι ο υ 4 τ ς ησ ς ής ιί ησ ς α ν α ά ά α θή ε οντ η ί ής ν τό ησ ς α ής ιί ησ ς, ν τό η γι ώ φά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,ν πο σ ε ι ς έ ς , ν τό τή σ ς α ι , ν πο ε υ ιι ητ ού υ υ ποι υ υ τ ού ά ου ί ησ ς ε δυασ δ ω ώ α θηκώ α υνατ ν α ε τ α α ι ί ς ψηφί</w:t>
      </w:r>
      <w:r>
        <w:rPr>
          <w:lang w:val="el" w:eastAsia="el"/>
        </w:rPr>
        <w:t xml:space="preserve"> ης, ε ι τ ει υ ρ ρ υ 7 4 7 0 5 1 /27 π π ι θ κα α στ θ κα αι υμπ ηρ θηκα ι ι τ ξ .ν 9 9 7 π ρ γκατ στ σεως ν λάδ λλο α ν μπ ρ βι μη ν ών τ ι . ν όγω ι τ ξ ι ό η ε υ ατ τ τ ε λλο α ς τ ι ίς γκαθ τα τ ι τη λάδ ε π λε τι ό κοπ ρ χ υ τα εν ά υ ατ στ μα ε υν ε ε έν ς ε υ λλο α ς π ι σει π κλει τι ά αι ν ρ σίες υμβου ευ ού ρ κτ ρ , εν ής ογι τι ής στή η λέγχ υ ι τ ς ρ γωγής ϊν ν ι δ ασι αι ρ σιών ατ ρ ης ελετ ν χεδ ν αι υ βάσεω αθ ς αι σίες ι φήμι ης αι ώθη ης ϊν π ξε ασί ς τοι ίν ή ς αι ρ χ ς ρ σιών ρ υ ς αι ν π η π ι σει υ ς ι π ίς ρ ί ει υ ού την λάδ ί ς τ ι ίς ς κα στ μα λλο α ν τ ι ι ν αμβ ν υ ι ή δ ι γκατ στ σης ί ου πλη ύ ϋ έσει υ ν φέρο τ ι την ρ του ρ .ν 9 9 7 αι φ ρ όζ υ σοστό ρ ώρ έρ ο τα σης εω ξο ά υ π ί ε π ρ ί ίι ατ τα π % αι γκρ τ ι ε π φασ γ ατ στ σής υ ν όγω τ ι ί κει ι ε ρ λο ί την λάδ ε άση ν κάστ τ χύ υν λεστή ρ λο ίς ι οδή ατ ς το αθ υ έρ ο π ί κύ π φαί ση λων ν ξό ων π ν π ν λο ίτ ι σοστό έρ ο σον κμηρ ν ντ ι π αν τοι πα στ τ ά σ ι ί. το σ υ σμό ν ρ π ν τ ξ ων π τών τ ι λλο α ς π ι σει υ χ υ χ εί τι ι τ ξ ι υ . 9 9 7 ς υ ς π ι θ αν ν ατ στ θ κα αι υμπ ηρ θηκα ε ι τ ξ ι ν ρ ρ ν 7 5 υ 4 7 0 5 ε γο ι ε ρ την λάδ ι γκό μιο ι όδη ά υ λλά όν ι έρ η υ κύ υ π κλει τι ά π ρ στ ρ τ τ υ τη λάδ , π ς υ ρ ρ φετα την ι ή δ ι υ ρ γεί ι ε ν φασ υ ε ο έν υ τ ε χ υ κ υ μο ι αί μα ασ ού λλ δρ στ ρ τ τ απ αυτ πο γκρ τ ι ε ν υ ι ή φασ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ρα ο οϊσ το οτ ύ μ ος ι ση </w:t>
      </w:r>
      <w:r>
        <w:rPr>
          <w:b/>
          <w:bCs/>
          <w:u w:val="single"/>
          <w:lang w:val="el" w:eastAsia="el"/>
        </w:rPr>
        <w:t>ΔΙ Ε Ε ΓΙ</w:t>
      </w:r>
      <w:r>
        <w:rPr>
          <w:b/>
          <w:bCs/>
          <w:lang w:val="el" w:eastAsia="el"/>
        </w:rPr>
        <w:t xml:space="preserve">δ κτ ς κα κτ ς υ ρ μο αυτ ύ ν ή Υπ ρ σία αι ρ ρ ι κές υ ύ εις ς </w:t>
      </w:r>
      <w:r>
        <w:rPr>
          <w:b/>
          <w:bCs/>
          <w:u w:val="single"/>
          <w:lang w:val="el" w:eastAsia="el"/>
        </w:rPr>
        <w:t>ύ υ η εκτ ν ής κυ</w:t>
      </w:r>
      <w:r>
        <w:rPr>
          <w:b/>
          <w:bCs/>
          <w:lang w:val="el" w:eastAsia="el"/>
        </w:rPr>
        <w:t xml:space="preserve"> έρ σης </w:t>
      </w:r>
      <w:r>
        <w:rPr>
          <w:b/>
          <w:bCs/>
          <w:u w:val="single"/>
          <w:lang w:val="el" w:eastAsia="el"/>
        </w:rPr>
        <w:t>ύ υ η στή η εκτ</w:t>
      </w:r>
      <w:r>
        <w:rPr>
          <w:b/>
          <w:bCs/>
          <w:lang w:val="el" w:eastAsia="el"/>
        </w:rPr>
        <w:t xml:space="preserve"> ν ά Σ λλα σ μέν ν ρ σίες </w:t>
      </w:r>
      <w:r>
        <w:rPr>
          <w:b/>
          <w:bCs/>
          <w:u w:val="single"/>
          <w:lang w:val="el" w:eastAsia="el"/>
        </w:rPr>
        <w:t>ν ρ κλη η αν ρ θ ί τη</w:t>
      </w:r>
      <w:r>
        <w:rPr>
          <w:b/>
          <w:bCs/>
          <w:lang w:val="el" w:eastAsia="el"/>
        </w:rPr>
        <w:t xml:space="preserve">ν τοσελί α ς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b/>
          <w:bCs/>
          <w:lang w:val="el" w:eastAsia="el"/>
        </w:rPr>
        <w:t xml:space="preserve">ο κων , εκτ ν ριθ 1 αι , ’ εκ ν ρι ν κ ι 7 , Η’ ’, ’, , Ι , Ι ’, Ι , Ε , Ι , Ι ’, ΙΗ’, Θ , Κ , , κα ’ ο γε ο πτ η αι γων ς ν ν ι ν </w:t>
      </w:r>
      <w:r>
        <w:rPr>
          <w:b/>
          <w:bCs/>
          <w:u w:val="single"/>
          <w:lang w:val="el" w:eastAsia="el"/>
        </w:rPr>
        <w:t>αι ς λ. ν ο</w:t>
      </w:r>
      <w:r>
        <w:rPr>
          <w:b/>
          <w:bCs/>
          <w:lang w:val="el" w:eastAsia="el"/>
        </w:rPr>
        <w:t xml:space="preserve"> 8 ΗΝ </w:t>
      </w:r>
      <w:r>
        <w:rPr>
          <w:b/>
          <w:bCs/>
          <w:u w:val="single"/>
          <w:lang w:val="el" w:eastAsia="el"/>
        </w:rPr>
        <w:t>ο γε ο ι</w:t>
      </w:r>
      <w:r>
        <w:rPr>
          <w:b/>
          <w:bCs/>
          <w:lang w:val="el" w:eastAsia="el"/>
        </w:rPr>
        <w:t xml:space="preserve"> ώ ι ο ή Λ ή Τ ο ησ κα Ε χ ν ΕΛΤ </w:t>
      </w:r>
      <w:r>
        <w:rPr>
          <w:b/>
          <w:bCs/>
          <w:u w:val="single"/>
          <w:lang w:val="el" w:eastAsia="el"/>
        </w:rPr>
        <w:t>ή Ν</w:t>
      </w:r>
      <w:r>
        <w:rPr>
          <w:b/>
          <w:bCs/>
          <w:u w:val="single"/>
          <w:lang w:val="el" w:eastAsia="el"/>
        </w:rPr>
        <w:t>ΕΡ Ο Ο</w:t>
      </w:r>
      <w:r>
        <w:rPr>
          <w:b/>
          <w:bCs/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 xml:space="preserve">ΩΤ Ι </w:t>
      </w:r>
      <w:r>
        <w:rPr>
          <w:b/>
          <w:bCs/>
          <w:u w:val="single"/>
          <w:lang w:val="el" w:eastAsia="el"/>
        </w:rPr>
        <w:t>φείο υ ού</w:t>
      </w:r>
      <w:r>
        <w:rPr>
          <w:b/>
          <w:bCs/>
          <w:lang w:val="el" w:eastAsia="el"/>
        </w:rPr>
        <w:t xml:space="preserve"> φείο υ ού φείο ας ν μμα α μο ίων ό ων φείο ν ού Φο λο ι ής ί ησης φεία ν ών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οι ν αι ηρ φόρη ης Πο ι ύ υ η ρ ογή ς ρ λο ι ής λι ής αι μο εσί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υ η εση ρ λο ίς μή α Β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