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7:14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7:14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ΕΝΙΚΗ ΓΡ ΕΙ ΗΜ ΣΙ Ν Ε ΟΔ Ν ΕΝΙΚΗ Δ ΣΗ Ρ Λ ΓΙ Η ΔΙ Ι Η Σ Ι ΣΗ Α ΓΗΣ ΤΗΣ Ρ Λ ΓΙ Η ΟΛ ΤΙΚΗΣ Κ ΟΜ Θ Ι ΥΠΟΔΙΕΥΘΥΝΣΗ Α'- ΑΜΕΣΗΣ ΦΟΡΟΛΟΓΙΑΣ Μ Β α </w:t>
      </w:r>
      <w:r>
        <w:rPr>
          <w:lang w:val="el" w:eastAsia="el"/>
        </w:rPr>
        <w:t xml:space="preserve">Σ ς 1 </w:t>
      </w:r>
      <w:r>
        <w:rPr>
          <w:b/>
          <w:bCs/>
          <w:lang w:val="el" w:eastAsia="el"/>
        </w:rPr>
        <w:t xml:space="preserve">α ώ κ ληροφ ρίε : </w:t>
      </w:r>
      <w:r>
        <w:rPr>
          <w:lang w:val="el" w:eastAsia="el"/>
        </w:rPr>
        <w:t>. Φ ρα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ρόσ ε ε κρι σε ς κ ε ν τοτ ρολ γηση ρολ γητ θε α κ υ ε ά ς α ς . κ τ υ ά θρου 7 υ ν </w:t>
      </w:r>
      <w:r>
        <w:rPr>
          <w:lang w:val="el" w:eastAsia="el"/>
        </w:rPr>
        <w:t>ε ν ριθ ΟΛ. α ΟΛ. 2 κ λί ν ς, ν φ ι ά υ ή ο η φ ο ό ν πο ών 1 ξ ν αρ αι ρ ο αι ο μ ρ ο ι ά α απτ ω τ η ς, ς γν ρί ο η ωμ τ ά α ό ι σο ο ο λε ν ο 1 2 α ι έ ι η ο ρ σ ν φ ο ό η πο τ ε ί ση ο α ι αν ε α αιο ο πο τ ά τ αν πό φ ό η , έ ε ο ε ε ι υ ο ο έ φο ο ή δ 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ο ο ηφ ν άθ ε ση ο ο ο η ν αρ ν χ ή ν μ ι κα 2 ι ο ο ό ο ύ ο ο ο έ η ες ν πο τ ών ηφισ ό η η ωση ο ο ς ε σο τ τ φ ο ι έ 2 ι ς ν τ ω ε τ ρ ύ τ πο μ τ ν ι ο ο ο πο έ τ ρη ω ο ο ο ς ε ο ο ι ο αι πα ωσ ο ο ό φ ό η ν πο τ ών ς ο ΟΛ 2 κυ λ . ί , ε ί ση υ πα τ ι πό α ό ρμ γαν ας, ν α ή φ ό η ν πιστ τ ών υ ο ο ων ερ ιτ ω μ τ ρο ι πρ πο ή α σ ατ ν αι ν μ ί α μ ή ν ό η ατ ξ ν ε ί ση ρμ ο ό αν άβ πό α ια ν ε α αιο ο ν ι τ ν ο ο ω φ ο ό η ν πο ών ο ο ο ό υ ώς φ ε μ τ θ ο ο πο τ χ η ό ηφ σμ η ές αρ θ ν ή ν α ο ο ο τ ε ό ρ πο ο ε στ τ ο ο ο ο ο ή υ ώς κα τ υ τ ο έ δ α ό ε ή ασ πό ηφ τ φ ο έ ζη . φ ι ά ο ο ο ν ε στ ών πο ών ο ν σθ τ ύ ό ο σ ξ αρ ρ ο 2 1 ό πο ε ρά ων ζ πό πο ρα ως υ ν ρι ατ ργη αρ ρθ ο 4 2 ρο πτ σ ι ι ρύ ο ο ο ά α ο τ φ ο ο μ ο τ αν ως ευ ρ ΟΛ. κ λ ς, ν ίσ η π ο λλ πών ν υ αμ ν η ατ ο ηφ έ δ πό ώλη λλ πών ή θ ρό ε τ ια η α λλο π . ε ε σ κά ό ο α π ο λλ πών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 ι α ν ι ε στ πο ρο πτ ση α ρό ε τ ια η α α λο πή ο δ μ φ ε ε ό ο ο ι ο , ευ ρ ε ε α ο ο ησ ν τ ξ ν αρ ρ ο ί υ ο ό η αρ ρθ ο υ φ ο η πο ε . ’ αρ θ ο 2 1 ξ ν ο ν ε ι α ν ι ι ε αξ ο ρο τ α ο ά κι ν ο ίσκο ερ οχ λο λη ω πτ η Π Ο Τ. ) αρ 3 ρθ 2 1 ΦΕ 25 ρη ο έ αι μ λλε ν .Ο. ο ά φ ό ΟΛ. ε κ ι ς. </w:t>
      </w:r>
      <w:r>
        <w:rPr>
          <w:b/>
          <w:bCs/>
          <w:u w:val="single"/>
          <w:lang w:val="el" w:eastAsia="el"/>
        </w:rPr>
        <w:t xml:space="preserve">ΙΝ Δ ΟΜ Σ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ΟΔΕ ΤΕΣ ΓΙ Ε ΕΡ ΕΙ</w:t>
      </w:r>
      <w:r>
        <w:rPr>
          <w:b/>
          <w:bCs/>
          <w:lang w:val="el" w:eastAsia="el"/>
        </w:rPr>
        <w:t xml:space="preserve">ο π κα Β ( τ α α ι ή Υ η ε Ε κα τ Περ ε κ ε Ηλε ο ακυ ν ( ΓΕ ) ο Ηλεκτ ο ά υ λλα ν (e η ε ) Μ τ πα άκλ ν ν ρτ ι ί ΓΓ </w:t>
      </w:r>
      <w:r>
        <w:rPr>
          <w:b/>
          <w:bCs/>
          <w:u w:val="single"/>
          <w:lang w:val="el" w:eastAsia="el"/>
        </w:rPr>
        <w:t xml:space="preserve">Ι ΟΔΕ ΤΕΣ ΓΙ Κ Ι ΟΠΟΙΗΣΗ </w:t>
      </w:r>
      <w:r>
        <w:rPr>
          <w:b/>
          <w:bCs/>
          <w:lang w:val="el" w:eastAsia="el"/>
        </w:rPr>
        <w:t xml:space="preserve">ο κων , εκτ ν ι α , εκτ ν ρι ν 3 κ ι 7 , Η’ ’, ’, , Ι , Γ’, Ι , , Ι , Ι ’, ΙΗ’, Θ , Κ , Κ , Κ κα Κ ’ ο γε ο πτ αι γων ς, ε ν ν ι ν αι Π ς λ. ν ο 8 ΗΝ ο γε ο ο ν ι ο ισ ο ι έ χ ν ΕΛΤ , 7 6 ΗΝ ΕΡ Ο Ρ Λ ΓΙΚ ΕΠΙ Ε Ρ ΣΗ ύ ν Ε ε ν &amp; Ε Π. , Π ν ι 1 Ε Υ ατ λο 1 2 Λ ρ . ετ ή . Μα αθ ν 7 . τ α ύλο Του ή Ε ε ύ &amp; Λ ρο . α ή Ο Μ Ι Ν ΠΟΥ Ο μ ΠΕΟ Β Ι ΝΙΚ Σ OM C UNT Ε, ς Παρ σ ε 3 ν , Χ λά ι </w:t>
      </w:r>
      <w:r>
        <w:rPr>
          <w:b/>
          <w:bCs/>
          <w:u w:val="single"/>
          <w:lang w:val="el" w:eastAsia="el"/>
        </w:rPr>
        <w:t>Σ Ν</w:t>
      </w:r>
      <w:r>
        <w:rPr>
          <w:b/>
          <w:bCs/>
          <w:lang w:val="el" w:eastAsia="el"/>
        </w:rPr>
        <w:t xml:space="preserve">Σ ΝΟΣ Ε ς 1 Ρ </w:t>
      </w:r>
      <w:r>
        <w:rPr>
          <w:b/>
          <w:bCs/>
          <w:u w:val="single"/>
          <w:lang w:val="el" w:eastAsia="el"/>
        </w:rPr>
        <w:t>ρι Ελ δ</w:t>
      </w:r>
      <w:r>
        <w:rPr>
          <w:b/>
          <w:bCs/>
          <w:lang w:val="el" w:eastAsia="el"/>
        </w:rPr>
        <w:t xml:space="preserve"> , υ λίδο 2 , </w:t>
      </w:r>
      <w:r>
        <w:rPr>
          <w:b/>
          <w:bCs/>
          <w:u w:val="single"/>
          <w:lang w:val="el" w:eastAsia="el"/>
        </w:rPr>
        <w:t>n e n e ρν δ</w:t>
      </w:r>
      <w:r>
        <w:rPr>
          <w:b/>
          <w:bCs/>
          <w:lang w:val="el" w:eastAsia="el"/>
        </w:rPr>
        <w:t xml:space="preserve"> 3 </w:t>
      </w:r>
      <w:r>
        <w:rPr>
          <w:b/>
          <w:bCs/>
          <w:u w:val="single"/>
          <w:lang w:val="el" w:eastAsia="el"/>
        </w:rPr>
        <w:t>αν λή Σύ</w:t>
      </w:r>
      <w:r>
        <w:rPr>
          <w:b/>
          <w:bCs/>
          <w:lang w:val="el" w:eastAsia="el"/>
        </w:rPr>
        <w:t xml:space="preserve"> Τε ών Ε ι ε ν ε 1 </w:t>
      </w:r>
      <w:r>
        <w:rPr>
          <w:b/>
          <w:bCs/>
          <w:u w:val="single"/>
          <w:lang w:val="el" w:eastAsia="el"/>
        </w:rPr>
        <w:t>ωάνν Χ τ η ο</w:t>
      </w:r>
      <w:r>
        <w:rPr>
          <w:b/>
          <w:bCs/>
          <w:lang w:val="el" w:eastAsia="el"/>
        </w:rPr>
        <w:t xml:space="preserve"> , Κ κύ ς 7 Ν Ο ν α ς </w:t>
      </w:r>
      <w:r>
        <w:rPr>
          <w:b/>
          <w:bCs/>
          <w:u w:val="single"/>
          <w:lang w:val="el" w:eastAsia="el"/>
        </w:rPr>
        <w:t>ι αδ φε PB</w:t>
      </w:r>
      <w:r>
        <w:rPr>
          <w:b/>
          <w:bCs/>
          <w:lang w:val="el" w:eastAsia="el"/>
        </w:rPr>
        <w:t xml:space="preserve"> T ρα ρ η Σ ς 4 </w:t>
      </w: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Ε ΩΤ ΚΗ ΔΙ ΜΗ </w:t>
      </w:r>
      <w:r>
        <w:rPr>
          <w:b/>
          <w:bCs/>
          <w:lang w:val="el" w:eastAsia="el"/>
        </w:rPr>
        <w:t>ραφ κ. Υ ο γο ραφ κ. Υ υ ο γ ραφ κα . Γε ή Γ αμ ν Ε ν ραφ κ. Γε ο ν Φ ο ι η ραφ .κ. Γε ών ν ν ραφ κα ν Σ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μ ή Φ ο ι Πολ και Νο ς ο Φ ο ίας (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