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NFORM ICS EVELOPMEN </w:t>
      </w:r>
      <w:r>
        <w:rPr>
          <w:b/>
          <w:bCs/>
          <w:lang w:val="el" w:eastAsia="el"/>
        </w:rPr>
        <w:t>ΝΑΡ Α</w:t>
      </w:r>
      <w:r>
        <w:rPr>
          <w:sz w:val="30"/>
          <w:szCs w:val="30"/>
          <w:vertAlign w:val="superscript"/>
          <w:lang w:val="el" w:eastAsia="el"/>
        </w:rPr>
        <w:t>A</w:t>
      </w:r>
      <w:r>
        <w:rPr>
          <w:b/>
          <w:bCs/>
          <w:lang w:val="el" w:eastAsia="el"/>
        </w:rPr>
        <w:t>Σ</w:t>
      </w:r>
      <w:r>
        <w:rPr>
          <w:sz w:val="30"/>
          <w:szCs w:val="30"/>
          <w:vertAlign w:val="superscript"/>
          <w:lang w:val="el" w:eastAsia="el"/>
        </w:rPr>
        <w:t>E</w:t>
      </w:r>
      <w:r>
        <w:rPr>
          <w:b/>
          <w:bCs/>
          <w:lang w:val="el" w:eastAsia="el"/>
        </w:rPr>
        <w:t>Τ</w:t>
      </w:r>
      <w:r>
        <w:rPr>
          <w:sz w:val="30"/>
          <w:szCs w:val="30"/>
          <w:vertAlign w:val="superscript"/>
          <w:lang w:val="el" w:eastAsia="el"/>
        </w:rPr>
        <w:t>N CY</w:t>
      </w:r>
      <w:r>
        <w:rPr>
          <w:b/>
          <w:bCs/>
          <w:lang w:val="el" w:eastAsia="el"/>
        </w:rPr>
        <w:t>ΔΙ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θ ν ρ. ω . </w:t>
      </w:r>
      <w:r>
        <w:rPr>
          <w:b/>
          <w:bCs/>
          <w:lang w:val="el" w:eastAsia="el"/>
        </w:rPr>
        <w:t>ΤΔ Α 5001457 ΕΞ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/ η ρ ερ ς 0 ή τρ άκη ό Δ σετσέκο ι ο π ς Χ. ρ η φ 10 987 452 10 987 il ii n t a t s 2001 y f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: οι οίηση ς ιθ . Τ π φα ης η κ ς ατέ ς η οσίω όδω πλ υστ μ ι ι ίε σ γ α ς η λ ρι ς εν γ </w:t>
      </w:r>
      <w:r>
        <w:rPr>
          <w:lang w:val="el" w:eastAsia="el"/>
        </w:rPr>
        <w:t>» ας ο ύμε μ ρ ση ι φ ο ή η ρ . ΤΔ 0 6766 01 014 φ ση ης νι ή μματ ως μο ί όδ ρ π υσ ευ σ ι γω ής α ξ γω ς ης λ κτρι ή έ ε ς μο τ κ το ύλλ ης μερ ς ης β ρ ησης 120 ύ ΄ τ 0 1 αι ήθ κ τη ε Λ 9Η . ην γω φ ση ι θ τατα . . 030/143/Α 019/24 0 4 υστευ έ ες ασί ς ι γω ς ξ ωγής αι μετ κό ι ης ης λ κτρι ή έρ ε ς αι αλυτ ό ε , θ ί ο ι κό 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Λόγω της φύσης του εμπορεύματος για την εισαγωγή/εξαγωγή της ηλεκτρικής ενέργειας ηρε α ωτ ά π υσ ευ δ σία α γ εκ σ κ ελω ι μο το ρ όμ ν γω έα ε α γέ όπο. ρο α π θ ει γη ης δ ς π σ ε μέ ω δ ασ θμ ν ι μ 41987/5 01 Α Ε 467/Β) αι 1 Α 030435/2 0 2 Ε 254/Β/2 01) ι σία π υσ ευ ς σ φ σης α ης δ ασί ς κτελ μο το ρ όμ ο ι γω α εξ γω έα πο πως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Χρήση απλουστευμένης διαδικασίας για την ηλεκτρική ενέργεια μπορεί να χορηγηθεί, εφόσον ρού τα ι ϋ θ σε , ε πο δή τε σ ό μ ό ω σκε μπ ρ ή τη τη α ι γω ής εξ γω ς λ κτρι ή έρ ει , αθ ς π ς αι ου ελω κο ς σώπ ς ω γω σώ ρ ϋ θ ση ι ση π υσ ευ ς δ σίας ο ς ελω ι κο ς τι ώ ς π ρ η ώ τοι α δ α α τ ό ρ κδ ης ης δ ι ς ξ κ ώ ε α οι ί κπ σ π με ώ ι γματο σε ατάλλ λ υς ελω ει ο ς λέγ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Οι εταιρείες που είναι εγκατεστημένες σε άλλο κράτος-μέλος της Ε.Ε. και πραγματοποιούν </w:t>
      </w:r>
      <w:r>
        <w:rPr>
          <w:u w:val="single"/>
          <w:lang w:val="el" w:eastAsia="el"/>
        </w:rPr>
        <w:t>ι γω ς/ ξ ωγέ κτρι ς έρ ι ς ρο α π κ ή ο</w:t>
      </w:r>
      <w:r>
        <w:rPr>
          <w:lang w:val="el" w:eastAsia="el"/>
        </w:rPr>
        <w:t xml:space="preserve"> υστ υ έ </w:t>
      </w:r>
      <w:r>
        <w:rPr>
          <w:u w:val="single"/>
          <w:lang w:val="el" w:eastAsia="el"/>
        </w:rPr>
        <w:t>δ ασ ς έσ λ ι κο σ π υ τη ω η τή, ι γω</w:t>
      </w:r>
      <w:r>
        <w:rPr>
          <w:lang w:val="el" w:eastAsia="el"/>
        </w:rPr>
        <w:t xml:space="preserve"> τα ί ς </w:t>
      </w:r>
      <w:r>
        <w:rPr>
          <w:u w:val="single"/>
          <w:lang w:val="el" w:eastAsia="el"/>
        </w:rPr>
        <w:t>π ε ι ου Μ τη ρ ας α ρί ο ρολ γ ό ν σ π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Επειδή η εισαγωγή της ηλεκτρικής ενέργειας δεν επιβαρύνεται με εισαγωγικούς δασμούς και ΠΑ ν ε α ύ ταση γγ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Διαδικασίες τηρούνται για την ηλεκτρική ενέργεια που εισέρχεται προς ή εξέρχεται από τη χώρα ας γω ώ ό έσ ύ δ σης ε </w:t>
      </w:r>
      <w:r>
        <w:rPr>
          <w:u w:val="single"/>
          <w:lang w:val="el" w:eastAsia="el"/>
        </w:rPr>
        <w:t>ρ ες ς ρ ς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απλουστευμένη διαδικασία που καθιερώνεται συνοψίζεται ως εξής: σε κάθε ι γω ή/ ξ ωγή λ τρι ή έρ ε ς αφι ής ατα ρ ί α γ τ ά ο ιβλ ι σό ητες λ κτ ή νέρ ι ς ε ι ε λε θε υκλ φ /εξ γω ή ε ά ι ετρ σ ι ης τ ιρε ς Μ Ε γγρ φ υ ή μβ τ ά οι η τοπο σης γι ι ή γρ φ ς ύπ ρ α π ι ί ι ν τοπο σή ης το ρ ό ελ εί α ατα η ω μ ρε μά τ γι τι ά λ ο αμ ί ε δ λα ής ο ς. τη υ ι ά ι λ κ ρ ι ά ο ρ λω ην κεφ λ ιωτι σ φ ση ύπ υ ε θ μί ο ρ ότε ως η 5η μ ρ ο π μ ης ι γω ής εξαγ γής ή ι ο ύ λ ης ρ ληφ ε εξα ί α σό ητ ς υ φ ο η ούμ ήν . η π βάλλ α αι α ο γι γορ ς πώ ης ης λ κτρι ή ε ς αθ ς αι ε α σε ης Μ Ε ι η οπο ση ω σ τή ω λ κτ ή έ ε ς α πο πο ύ βλ θ αι λ κτρο ι ά, έσα π η ι ου ή Ε ε ς/ ηση ε υ μμ ί π ι ο μ ό ο α μι υ υ υ α μ νω 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Σύμφωνα με το άρθρο 6 η εταιρεία ΛΑΓΗΕ ΑΕ αναλαμβάνει την ευθύνη της ενημέρωσης κάθε ταιρε ς υ γγ φ αι το τρ ο μμ τε ω α γ α οποι ί ι γω ή/ ξ γ γή λ κτρ ή ρ ε ς ρ ης π ση ήρησης ελω ει κ τυ εω α α ρι όμε τη ο οποι με π φ . τ΄ φ ο ή ού ο εί ε υ α δ τα υ γ ε άθ ταιρε τά η γγ φ ης το τρώ υμμε ε ντ τ ετα ατ τέ β η ρ εω ή σης ε νειακώ τυ ε ι γω ής ξ γ γής λ κτρ ή έρ ι ς μφ ε η ρ μ ΤΔ 026766/6 14 φ ση ης νι ή ματέ ς ημ ί όδ Ε 120/Β/ 0 01 υ ήθ κ τη ε Λ 9Η μερ μ ί γρ φ » η μπ ης ακεφ λ ιωτ ς σ φ σης έσει α ύ υ ε ς σο ί αι ι κό θες •</w:t>
      </w:r>
      <w:r>
        <w:rPr>
          <w:b/>
          <w:bCs/>
          <w:lang w:val="el" w:eastAsia="el"/>
        </w:rPr>
        <w:t xml:space="preserve"> τ έ η </w:t>
      </w:r>
      <w:r>
        <w:rPr>
          <w:lang w:val="el" w:eastAsia="el"/>
        </w:rPr>
        <w:t>ης σ φ σης μπ τα ο εξ υσι τη έ ος όπ ς μπ ρ υ τω ε ι γκατα τάσ ι ης Ε •</w:t>
      </w:r>
      <w:r>
        <w:rPr>
          <w:b/>
          <w:bCs/>
          <w:lang w:val="el" w:eastAsia="el"/>
        </w:rPr>
        <w:t xml:space="preserve"> τ έ η </w:t>
      </w:r>
      <w:r>
        <w:rPr>
          <w:lang w:val="el" w:eastAsia="el"/>
        </w:rPr>
        <w:t xml:space="preserve">ης σ φ σης υ ρ τ ι θ ι ό σθ τ ωδ ό 9 7 </w:t>
      </w:r>
      <w:r>
        <w:rPr>
          <w:i/>
          <w:iCs/>
          <w:lang w:val="el" w:eastAsia="el"/>
        </w:rPr>
        <w:t xml:space="preserve">φ ο την ι αγω ή </w:t>
      </w:r>
      <w:r>
        <w:rPr>
          <w:lang w:val="el" w:eastAsia="el"/>
        </w:rPr>
        <w:t>•</w:t>
      </w:r>
      <w:r>
        <w:rPr>
          <w:b/>
          <w:bCs/>
          <w:lang w:val="el" w:eastAsia="el"/>
        </w:rPr>
        <w:t xml:space="preserve"> τ έ η </w:t>
      </w:r>
      <w:r>
        <w:rPr>
          <w:lang w:val="el" w:eastAsia="el"/>
        </w:rPr>
        <w:t>ης φ σης υ ρ ι ρ μ ατα ρ ης γι ι γγρ φ L •</w:t>
      </w:r>
      <w:r>
        <w:rPr>
          <w:b/>
          <w:bCs/>
          <w:lang w:val="el" w:eastAsia="el"/>
        </w:rPr>
        <w:t xml:space="preserve"> τ έ η 4 </w:t>
      </w:r>
      <w:r>
        <w:rPr>
          <w:lang w:val="el" w:eastAsia="el"/>
        </w:rPr>
        <w:t xml:space="preserve">ης σ σης υ πλη τ ι </w:t>
      </w:r>
      <w:r>
        <w:rPr>
          <w:b/>
          <w:bCs/>
          <w:lang w:val="el" w:eastAsia="el"/>
        </w:rPr>
        <w:t>⮚</w:t>
      </w:r>
      <w:r>
        <w:rPr>
          <w:lang w:val="el" w:eastAsia="el"/>
        </w:rPr>
        <w:t xml:space="preserve"> ρ μ ης δ ς π υσ ευ δ ασι ε ωδ ό 961 </w:t>
      </w:r>
      <w:r>
        <w:rPr>
          <w:b/>
          <w:bCs/>
          <w:lang w:val="el" w:eastAsia="el"/>
        </w:rPr>
        <w:t>⮚</w:t>
      </w:r>
      <w:r>
        <w:rPr>
          <w:lang w:val="el" w:eastAsia="el"/>
        </w:rPr>
        <w:t xml:space="preserve"> ε ρ ωσ ι αγ γ α/εξ γω α λ κτ ή ν ε ς, γκ τεσ η έ υ τη ς, Μ ου ι αγω α/εξ γω έ ε ους ωδ ο ς 7 20 Α Μ γκατεστη έ υ τη ας αγω α» ι αγω ή) 732 Α Μ γκατεστη έ υ τη ας ξ γω έ ξ γω ή)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ε ση γ σης ς υ τευ έ ω σ α ω ής ε α ής λ κτρ ή έρ ει ς ε σω κα εστη έ ε λλ έσω λω κ σώ υ, Α ου ελωνει κο α σ π μ ους ω ο ς Α Μ ελωνει κ ύ ι σώ υ ου η γκατεστημ υ τ ρ ας α ωγέ » ι αγω ) Α Μ ελων κ ύ σώ υ ο η γκατεσ ημέ τ ρ ς ξ ωγέ ξ γω ή) • </w:t>
      </w:r>
      <w:r>
        <w:rPr>
          <w:b/>
          <w:bCs/>
          <w:lang w:val="el" w:eastAsia="el"/>
        </w:rPr>
        <w:t>τ ε ί δι</w:t>
      </w:r>
      <w:r>
        <w:rPr>
          <w:b/>
          <w:bCs/>
          <w:u w:val="single"/>
          <w:lang w:val="el" w:eastAsia="el"/>
        </w:rPr>
        <w:t>κ ς έ ας</w:t>
      </w:r>
      <w:r>
        <w:rPr>
          <w:b/>
          <w:bCs/>
          <w:lang w:val="el" w:eastAsia="el"/>
        </w:rPr>
        <w:t xml:space="preserve">μπ τα ω ό 4 Ε αγ γή λ κτρ ή νέρ ι ς: π λλ γ </w:t>
      </w:r>
      <w:r>
        <w:rPr>
          <w:b/>
          <w:bCs/>
          <w:u w:val="single"/>
          <w:lang w:val="el" w:eastAsia="el"/>
        </w:rPr>
        <w:t>. .</w:t>
      </w:r>
      <w:r>
        <w:rPr>
          <w:b/>
          <w:bCs/>
          <w:lang w:val="el" w:eastAsia="el"/>
        </w:rPr>
        <w:t xml:space="preserve"> αι ι ύς ρους» </w:t>
      </w:r>
      <w:r>
        <w:rPr>
          <w:b/>
          <w:bCs/>
          <w:i/>
          <w:iCs/>
          <w:lang w:val="el" w:eastAsia="el"/>
        </w:rPr>
        <w:t>φ στη ι αγω ή</w:t>
      </w:r>
      <w:r>
        <w:rPr>
          <w:b/>
          <w:bCs/>
          <w:lang w:val="el" w:eastAsia="el"/>
        </w:rPr>
        <w:t xml:space="preserve"> φ ρ ά ε η </w:t>
      </w:r>
      <w:r>
        <w:rPr>
          <w:b/>
          <w:bCs/>
          <w:u w:val="single"/>
          <w:lang w:val="el" w:eastAsia="el"/>
        </w:rPr>
        <w:t>ακτο ί η</w:t>
      </w:r>
      <w:r>
        <w:rPr>
          <w:b/>
          <w:bCs/>
          <w:lang w:val="el" w:eastAsia="el"/>
        </w:rPr>
        <w:t xml:space="preserve"> ω κεφ λ ιωτι σα σε ημα τα κό υθα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α ωγή εσολ β ε ου λω υ ι η ακτο ί ση ω κ φ λα τι σα σ έ ω η ν το ι ου ί ς αι • ξ γω ή, φ ση ρ τ ο α μεσ ο ελω κό π λλ λ ι ουρ Ορ τ ο ση Ε ) αι μ ά ο π ατά τασ ς atus ς μ ρ μ ί όδ το ί τοι δ ί εται με μ ί ης ελευτα ς γι τι ς ατα σης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ο φ ρά το τι μέ ς ξ ε ρ ωση τι ώπ σ ς α ωγέ εξαγ έα λ κτ ς ν ε ς, γκατ στη έ υ λλ ν ε ι κ ηση Μ ρι μό λ γι ο σώ υ π ρ ό ς ρολ γ ές ρ ς τέ ατότη α τ ι π κ τι ά ι ό γκατε τημέ α ε λλ π κ ε α το ρ σω υ γματο ι αγ ές αι ξ γω ές λ κτρ ή νέρ ι ς. ην ο ι με η π φ ση εσ ε α σ π λλ γή π ο ρο στ εμ ξ ς ατά η α ω ή αι ξ ωγή λ κτ ή ν ε ς. ό η λλ γή Α ατά η ι α ωγή λ κτρ ή ι ς ρ ρο 3 ρ ου . 859/2000 Κ ας Α ο σό ου ΠΑ εβ ι ετα π ης κ λαι ι ή σά ης το Κ ό έλει ς» υ πλη ετ ι ωδ ό 14, τη έση 3 υ ρ τα ωδ ό 997, η π λλ γή π Α ατά ην ξ γω ή λ κτρ ή ε ς ρ ρο 4 α ο 859/2000 Κ ς ΠΑ π ι ί ι ξ ωγέ ς α θέτε εβ σε ης Μ Ε ι ι ξ ί ς σό ητες λ κτ ή ν ε ς, ι ο γ λη ης υ φ ρού εβ ιωμέ ς η Μ Ε ξ εί ες σό τες λ κτρι ή ε ς, κτύ ση ο μ νύμ τος 99 ο πο η ί α το ρ ί ου. ι κρ ί ε ι τι π λλ ή Α ατά η ξ ωγή λ κτρ ή έρ ι ς εωρ ι ρι ι ο ι μέ ό τα λ κ ρω ε π ο δι λω γω ής ι στα ρ τ ο λεγ ω ε α σ ω σο ήτ λ ή νέρ ι ς ης Μ Ε ε α το ο γι λη ης φ ύ εβ ιωμέ ς π η Μ Ε ξ εί ες σό ητες λ κτ ή ν ε ς. η ι ο ί σ ης π λλ γής π ΠΑ ο ρ ό νεί α ωγής, α έρ ε ς ω κ ω σ έ λέγ α ει ι κό υθ ς ν ε ς ε η ι ά η α ά ε ης ρ ρ φ υ ο ρο ς ο ι με ς , ο ρ ό ελ εί α γής υ κε τρ ι κεφ λ ιωτι ς σ φ σει βλ θ ί έ η 5 μέρ ο γο με ου ή α ι πο ς ρ τι ο ι θ ί α δοθ ί ήνυμα 99 σ ε α βε στα ρ τι ο ς λέγ ς ω εβ ιώσεω ω οτή λ κτρ ή έρ ει ς ς Μ Ε ε ί τοι ο γ λη ης η έρ ει στα ρ τ ώ λέγ κδ τα ολ κ σ έ λέγ το π σ σ ημ θ σεω αι φ σο κ π ι μφ ί ετα ύ ω τέ , π λλ γ π ο ρο σ ι εμ ης ξ ς εω ί α ρι τ ο ι μ . φ σο κ π ι υ φ ετα ύ τ ρ , ερ ο α ι ούμ ς νέρ ι ς </w:t>
      </w:r>
      <w:r>
        <w:rPr>
          <w:b/>
          <w:bCs/>
          <w:u w:val="single"/>
          <w:lang w:val="el" w:eastAsia="el"/>
        </w:rPr>
        <w:t>π ο</w:t>
      </w:r>
      <w:r>
        <w:rPr>
          <w:b/>
          <w:bCs/>
          <w:lang w:val="el" w:eastAsia="el"/>
        </w:rPr>
        <w:t xml:space="preserve"> όμε λε κτή η ω η ης άφη ης ξ γ γής τη υ έ ι , ο ελ </w:t>
      </w:r>
      <w:r>
        <w:rPr>
          <w:b/>
          <w:bCs/>
          <w:u w:val="single"/>
          <w:lang w:val="el" w:eastAsia="el"/>
        </w:rPr>
        <w:t>α ωγής</w:t>
      </w:r>
      <w:r>
        <w:rPr>
          <w:b/>
          <w:bCs/>
          <w:lang w:val="el" w:eastAsia="el"/>
        </w:rPr>
        <w:t xml:space="preserve"> ημε ον δ φ μ ξ ωγέ τε εί τι π ρ ί τες ει ς </w:t>
      </w:r>
      <w:r>
        <w:rPr>
          <w:b/>
          <w:bCs/>
          <w:u w:val="single"/>
          <w:lang w:val="el" w:eastAsia="el"/>
        </w:rPr>
        <w:t>ην κ σ</w:t>
      </w:r>
      <w:r>
        <w:rPr>
          <w:b/>
          <w:bCs/>
          <w:lang w:val="el" w:eastAsia="el"/>
        </w:rPr>
        <w:t xml:space="preserve">η ω τ ώ ρολ γ ώ οι η ακτ ποί η ω φ ρ α </w:t>
      </w:r>
      <w:r>
        <w:rPr>
          <w:b/>
          <w:bCs/>
          <w:u w:val="single"/>
          <w:lang w:val="el" w:eastAsia="el"/>
        </w:rPr>
        <w:t>λλ λ</w:t>
      </w:r>
      <w:r>
        <w:rPr>
          <w:b/>
          <w:bCs/>
          <w:lang w:val="el" w:eastAsia="el"/>
        </w:rPr>
        <w:t xml:space="preserve"> μ ρ ει γγ φ ς η δι ι η ρο γ ου ξ γω έα . . στε </w:t>
      </w:r>
      <w:r>
        <w:rPr>
          <w:b/>
          <w:bCs/>
          <w:u w:val="single"/>
          <w:lang w:val="el" w:eastAsia="el"/>
        </w:rPr>
        <w:t>μβά τ</w:t>
      </w:r>
      <w:r>
        <w:rPr>
          <w:b/>
          <w:bCs/>
          <w:lang w:val="el" w:eastAsia="el"/>
        </w:rPr>
        <w:t xml:space="preserve">α π α α δ έ έ κ ψ ι ο γ </w:t>
      </w:r>
      <w:r>
        <w:rPr>
          <w:b/>
          <w:bCs/>
          <w:u w:val="single"/>
          <w:lang w:val="el" w:eastAsia="el"/>
        </w:rPr>
        <w:t xml:space="preserve">υ μ έ </w:t>
      </w:r>
      <w:r>
        <w:rPr>
          <w:b/>
          <w:bCs/>
          <w:u w:val="single"/>
          <w:lang w:val="el" w:eastAsia="el"/>
        </w:rPr>
        <w:t>ρ . Τ</w:t>
      </w:r>
      <w:r>
        <w:rPr>
          <w:b/>
          <w:bCs/>
          <w:lang w:val="el" w:eastAsia="el"/>
        </w:rPr>
        <w:t>Δ 026766 014 0 4 φ ση Ε 120/Β/2 014, Λ 9Η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ΤΡ Ε ΝΕ . Ν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Η-Ζ </w:t>
      </w:r>
      <w:r>
        <w:rPr>
          <w:b/>
          <w:bCs/>
          <w:u w:val="single"/>
          <w:lang w:val="el" w:eastAsia="el"/>
        </w:rPr>
        <w:t xml:space="preserve">ΝΑ ΑΣ Δ ΑΝΟΜ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Τ λων ί ε . Τ λων ί ε σαλ νί η . ελ ν ί υ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ελ ν κ ς ερ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γκτι ές ρε ελ 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νι ή μμ τε ροφ ρ κώ σ ημ τω α ι η ή στή ης ι ή / δομώ ρ σι ληροφ ρ ή ο ω ι . Μ Ε / η υ λλ γ λεκτ ή ρ ε ς κλ πι ύ 2, 4568 ο ρ τι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στορ 2, 8545 ειρα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ΚΟΙΝΟ</w:t>
      </w:r>
      <w:r>
        <w:rPr>
          <w:b/>
          <w:bCs/>
          <w:lang w:val="el" w:eastAsia="el"/>
        </w:rPr>
        <w:t>υρ ί ο μ . ες ι ελ νειακές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/ η ω ερ ο Ε γ Γ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ρε αι ι φ λι ης ημ σί ό . . . ή μμα ί ροφ ρ κώ σ ημ τω φ . μματ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υρ ί ρ λλ ντο , ρ ι ς αι τι ή γής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μμ τε ει ς α α ι ή γής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/ η ρ ει κής ολ ή ) / η λεκτ π ρ ωγής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/ η σ ω ώ ο ο η ης νέρ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σογεί 19, 0192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τατ τ ή ει ς 6 ι ώ 8510 ι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 π δ τελ ι τώ δ ς ρ ΐ ο 82, 8532 ειρα ς ύλλ γο τελ ώ η ε ιώς αμα ύ 8, 8531 ι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ύλλ γο τελ ώ ε / ς υν ου το 13, 4625 εσ/ ί η θμι τ ή ρ ι ς ει ς 32, 18 4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TE WA Ι ΟΡ ΝΟ Ρ ΣΩΠ Ε ωλι ο 12, 8545 ε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/ η / ης ε ς ησι ου 6 8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/ η ο &amp; ηθ ι το ρ , 0432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έμι ς , 5125 ρ σ ON E GY ωρ ύ , 5125 ρ ύ ι ί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ON Ε ωρ ύ 0, 512 ρ ύσ ί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OTE G Α έμ ς , 5125 ύσ Ι φ ί ς 09, 512 ρ ύ ι Ζ ΗΝ ΝΟΠΡ ΣΩΠ Ε π σ ως , 5126 ύ ι . ΠΟΥΛΟ . ΤΖ Υ ΗΣ . Κ ΦΥ Σ . ρ γα σ ί υ 3, 8545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ειρα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Υ Σ λ ν 3, 8648 ρ τσ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TOR EL Ι Τ Ρ Ρ ΟΥ ρ δ υ τι ο 12 5122 ρ ύσ ΝΤ ΗΣ Α Λ οστο υ 5, 8648 ρ π τσώ α EL ωφό ς φ ί ς 71, 51 4 ρ ύσ TRA E I E GY R G Ε θήρω 2, 7455 ο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 Κ Δ ΑΝΟ</w:t>
      </w:r>
      <w:r>
        <w:rPr>
          <w:b/>
          <w:bCs/>
          <w:lang w:val="el" w:eastAsia="el"/>
        </w:rPr>
        <w:t>. φ ί . υρ ο . φ ί . π υ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φ ί . ι ή μμ τέω ημ ί όδω . τοτελές μ μα ο ι ή στή ης ης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 . ι ή ι υ ύ ς ελ αι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/ ση λ κτ ή κυ έρ ησ ς ρώ υ υ αμι ο : ) / η ί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ρώπ υ μ ύ, ) / η λεκτ νι ή κυ έρ ηση Ε μ μα ελ ι κ ρ ο ώ / ε : ελ κ σ . αι . . ασμολ γι ώ εμάτ α ελ κ ι ο μ ώ θε τ τω τρ ηγ ή ελ νειακώ γ ι α ά ω λε τρο ι ο ελ 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