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ΕΙ Ο</w:t>
      </w:r>
      <w:r>
        <w:rPr>
          <w:b/>
          <w:bCs/>
          <w:lang w:val="el" w:eastAsia="el"/>
        </w:rPr>
        <w:t>, α ρ ου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Α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Ι Ι Η ΗΣ Ι ΣΗ Α ΓΗΣ ΤΗΣ Ρ Λ ΓΙ Η ΟΛ ΤΙΚΗΣ Κ ΟΜ Θ Ι ΟΔΙ ΣΗ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Ο . 03 α α : </w:t>
      </w:r>
      <w:r>
        <w:rPr>
          <w:b/>
          <w:bCs/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b/>
          <w:bCs/>
          <w:lang w:val="el" w:eastAsia="el"/>
        </w:rPr>
        <w:t xml:space="preserve">άς Χ πί </w:t>
      </w:r>
      <w:r>
        <w:rPr>
          <w:b/>
          <w:bCs/>
          <w:lang w:val="el" w:eastAsia="el"/>
        </w:rPr>
        <w:t>ΡΟ : Ως Π.Δ 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</w:t>
      </w:r>
      <w:r>
        <w:rPr>
          <w:b/>
          <w:bCs/>
          <w:u w:val="single"/>
          <w:lang w:val="el" w:eastAsia="el"/>
        </w:rPr>
        <w:t>ή ε ρι υ</w:t>
      </w:r>
      <w:r>
        <w:rPr>
          <w:b/>
          <w:bCs/>
          <w:lang w:val="el" w:eastAsia="el"/>
        </w:rPr>
        <w:t xml:space="preserve"> σ δ μ ς ε ίβασ τ α λόκ ρης </w:t>
      </w:r>
      <w:r>
        <w:rPr>
          <w:b/>
          <w:bCs/>
          <w:u w:val="single"/>
          <w:lang w:val="el" w:eastAsia="el"/>
        </w:rPr>
        <w:t>χ ησ ς ε</w:t>
      </w:r>
      <w:r>
        <w:rPr>
          <w:b/>
          <w:bCs/>
          <w:lang w:val="el" w:eastAsia="el"/>
        </w:rPr>
        <w:t xml:space="preserve"> σχύος α υ . Ε </w:t>
      </w:r>
      <w:r>
        <w:rPr>
          <w:b/>
          <w:bCs/>
          <w:lang w:val="el" w:eastAsia="el"/>
        </w:rPr>
        <w:t xml:space="preserve">α ο </w:t>
      </w:r>
      <w:r>
        <w:rPr>
          <w:b/>
          <w:bCs/>
          <w:u w:val="single"/>
          <w:lang w:val="el" w:eastAsia="el"/>
        </w:rPr>
        <w:t>ο ού ξ</w:t>
      </w:r>
      <w:r>
        <w:rPr>
          <w:b/>
          <w:bCs/>
          <w:lang w:val="el" w:eastAsia="el"/>
        </w:rPr>
        <w:t xml:space="preserve"> ν ρθ ων α 2 ΦΕΚ , ω</w:t>
      </w:r>
      <w:r>
        <w:rPr>
          <w:b/>
          <w:bCs/>
          <w:u w:val="single"/>
          <w:lang w:val="el" w:eastAsia="el"/>
        </w:rPr>
        <w:t>ς</w:t>
      </w:r>
      <w:r>
        <w:rPr>
          <w:b/>
          <w:bCs/>
          <w:lang w:val="el" w:eastAsia="el"/>
        </w:rPr>
        <w:t xml:space="preserve"> ο ο ησ ο αρ αρ ρθ ο </w:t>
      </w:r>
      <w:r>
        <w:rPr>
          <w:b/>
          <w:bCs/>
          <w:u w:val="single"/>
          <w:lang w:val="el" w:eastAsia="el"/>
        </w:rPr>
        <w:t>ώτ</w:t>
      </w:r>
      <w:r>
        <w:rPr>
          <w:b/>
          <w:bCs/>
          <w:lang w:val="el" w:eastAsia="el"/>
        </w:rPr>
        <w:t xml:space="preserve"> Φ ) α ρθ ο 2 ΦΕΚ </w:t>
      </w:r>
      <w:r>
        <w:rPr>
          <w:b/>
          <w:bCs/>
          <w:u w:val="single"/>
          <w:lang w:val="el" w:eastAsia="el"/>
        </w:rPr>
        <w:t>) φ ι</w:t>
      </w:r>
      <w:r>
        <w:rPr>
          <w:b/>
          <w:bCs/>
          <w:lang w:val="el" w:eastAsia="el"/>
        </w:rPr>
        <w:t xml:space="preserve"> ι άν ι αρ κό ο δ ευ ρ </w:t>
      </w:r>
      <w:r>
        <w:rPr>
          <w:b/>
          <w:bCs/>
          <w:u w:val="single"/>
          <w:lang w:val="el" w:eastAsia="el"/>
        </w:rPr>
        <w:t>ς γι ο θ κα ο</w:t>
      </w:r>
      <w:r>
        <w:rPr>
          <w:b/>
          <w:bCs/>
          <w:lang w:val="el" w:eastAsia="el"/>
        </w:rPr>
        <w:t xml:space="preserve"> όμ φ ε α μ ή ων </w:t>
      </w:r>
      <w:r>
        <w:rPr>
          <w:b/>
          <w:bCs/>
          <w:u w:val="single"/>
          <w:lang w:val="el" w:eastAsia="el"/>
        </w:rPr>
        <w:t>ξ</w:t>
      </w:r>
      <w:r>
        <w:rPr>
          <w:b/>
          <w:bCs/>
          <w:lang w:val="el" w:eastAsia="el"/>
        </w:rPr>
        <w:t xml:space="preserve"> αρ γ φ θ ο 4 2 θ </w:t>
      </w:r>
      <w:r>
        <w:rPr>
          <w:b/>
          <w:bCs/>
          <w:u w:val="single"/>
          <w:lang w:val="el" w:eastAsia="el"/>
        </w:rPr>
        <w:t>σό ο ρ</w:t>
      </w:r>
      <w:r>
        <w:rPr>
          <w:b/>
          <w:bCs/>
          <w:lang w:val="el" w:eastAsia="el"/>
        </w:rPr>
        <w:t xml:space="preserve"> ύ πό ε αξ β σ ν κό ο ν τ ων α ς α β β σ ό λη η , ό ό ο σο </w:t>
      </w:r>
      <w:r>
        <w:rPr>
          <w:b/>
          <w:bCs/>
          <w:u w:val="single"/>
          <w:lang w:val="el" w:eastAsia="el"/>
        </w:rPr>
        <w:t>κ π οσ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μετοχές σε εταιρεία μη εισηγμένη σε χρηματιστηριακή αγορά, </w:t>
      </w:r>
      <w:r>
        <w:rPr>
          <w:b/>
          <w:bCs/>
          <w:lang w:val="el" w:eastAsia="el"/>
        </w:rPr>
        <w:t xml:space="preserve">β) </w:t>
      </w:r>
      <w:r>
        <w:rPr>
          <w:b/>
          <w:bCs/>
          <w:lang w:val="el" w:eastAsia="el"/>
        </w:rPr>
        <w:t xml:space="preserve">μετοχές και άλλες κινητές αξίες εισηγμένες σε χρηματιστηριακή αγορά, ό β β ζ ν ό ε ά α ι ς ο άχ ε α (0 5 ) </w:t>
      </w:r>
      <w:r>
        <w:rPr>
          <w:b/>
          <w:bCs/>
          <w:lang w:val="el" w:eastAsia="el"/>
        </w:rPr>
        <w:t xml:space="preserve">γ) </w:t>
      </w:r>
      <w:r>
        <w:rPr>
          <w:b/>
          <w:bCs/>
          <w:lang w:val="el" w:eastAsia="el"/>
        </w:rPr>
        <w:t xml:space="preserve">μερίδια ή μερίδες σε προσωπικές εταιρείες, </w:t>
      </w:r>
      <w:r>
        <w:rPr>
          <w:b/>
          <w:bCs/>
          <w:lang w:val="el" w:eastAsia="el"/>
        </w:rPr>
        <w:t xml:space="preserve">δ) </w:t>
      </w:r>
      <w:r>
        <w:rPr>
          <w:b/>
          <w:bCs/>
          <w:lang w:val="el" w:eastAsia="el"/>
        </w:rPr>
        <w:t xml:space="preserve">κρατικά ομόλογα και έντοκα γραμμάτια ή εταιρικά ομόλογα, </w:t>
      </w:r>
      <w:r>
        <w:rPr>
          <w:b/>
          <w:bCs/>
          <w:lang w:val="el" w:eastAsia="el"/>
        </w:rPr>
        <w:t xml:space="preserve">ε) </w:t>
      </w:r>
      <w:r>
        <w:rPr>
          <w:b/>
          <w:bCs/>
          <w:lang w:val="el" w:eastAsia="el"/>
        </w:rPr>
        <w:t>παράγωγα χρηματοοικονομικά προϊόντα.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ν ρο ο φ τ ι α ο ά ν α τ ω τ τ ων για κά υ η α η κε α ίο ας. ε ε ση ο ν τ ο π ν με πρ γμ γαν μ γο ά ο υ ν πρ γμ Π ξ αρ γρά ο υ α μ ή ό ο τ ο υ α ο τ α τ α ρίο κα ή . ό τ α τ ω πρ ύ τ τ κ ο ς ν ε ιπτ σε ν ’ αι ν ι άν ξ ν ο υ ν ών α ν λλο πών ν δι ραγ τ με αι η τ κή γ ά), αθ άν ρι ς αι έ ίδ ρυ ε ατ , αθ α , σ ων πα .1 τ ά θ 2 τ ν 4 2 αρ ν ι αι ά ή ν ε ισσ , ε . ν ς ν τ ξ ν ί ι ε αξ ρ ύ τ πό β β τ ων αρ σ τ ν αι μ τ ν τ ν r s ο πο αν ό ω υ ή ε α α ν απ ών ή πε α» p αι άπ α ει α ς α ή τ σ ’ ί ν αι ν φ ε η υπε α ία) πό σ ο ραξ τ ξ αρ θ ο 4 2 ε ι ό ραξ σ ο ασ ιό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μ ο ι ς ο υ ν λό ως ξ υ ερ ιτ ω τ ξ τ ι β σ δί ν ν ε ιο , δι ών ε α αι ών ε ν ο ν ν αι σ ών ε ν ι ί τ α δι ν Σ ο ι κατ ή λλ ρά ο ρά Χ Ε ΕΣ ά α ε αξ ο πο διο πό πο δί ν πό πο Σ α μ ή ε ξ αρ 5 ρ ο 4 2 ες ατ ργη 4 2 α ες υ πα λ σ πό ό τ ν θε αξ ο ρ ύ τ πό πο ιδ ν πό Σ α ίτ ρε ο ε τ λ ε πα λακτ ή άτ ξ . φ ι ά ο ο ή χ αξ ς ο πο π πο ησ ν πό Σ Ε Χ ΕΣ ί ων αι άγι ο 1 ιτ ο ή α γίου υ ι ν ι ν πών Ο Ε ς ε αξ πό β σ ό ων ε ί ση φ ά ο ρο τ ξ σ ή ίας αι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ν τ ων υ ν ατ ο ή , ό ω ό τ ε ο ά. π ό τ πα λάσ α ε αξ ρο τ πό β σ πών ών ό ων τ α μ ν ξ ν αρ ρθ ο 3 2 αθ τ ξ υ ς δι ε α ρθ 4 2 ί ό ο ση χ αι ων άγ ο ί ς αλλα ή χ ν αι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ο έ πό ε αι Χ Ε ΕΣ 1 ή ατ γ e dt 0 ch ή κα ορ αλίας, τ ο κα σ ν ς σο τ π ε ξ ρ γώγων ως υ ο ι αρ γρα ο ρθ ί αι ε α ία ατ λ σιμ ε ο ο ύ τ α η ρι ή σ σ . ά ε αξ ο πο υ ό ρ πο πό ν αι λλων ι ν ξ ν ση μ ν η στ ιακή γο ά, ι ε ό υ ο τ ο ο πο τ ρι ν ρίο π λλά ο ο ο ς τ , ν ά τ ο ο ό ε ά α ε ς. , ο πο τ 1 2 πα λαγή π ό ο ε α ίας α έ ν ζων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κό ε ά α ο ς ρ π ε α (0 5 ).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ν τ ω γε ι ση α ο α υ ό ρό πο ο ο άτ ο λάδ , ατ ό ο ωλε μ λλο πό η τ ιο α ο ρ ο 5 ν ν κε ρ ο ς ζ , ε αξ ο ρ ύ πό ώλη ό ε τ ο ο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ρθ ο ν ά τ πό ό π τ ν ν λλά α ρι ν μ ν π μ ζ ι ε δή ι τ άπο ο ο λύ ο ο α α ν ι ς ατ ό ώλη ) ν πο τ ε ς υ ρι α 1 2 αρ ι τ ωλή ς υ ν α μ ι IFO ς στ αρ ε άπο ο ο α η ο ν πο τ ι ρί μο ς ν ό αι α ε πρ ο . ι ο ό υ ρέ η ι ν στ α σ σ πό η τ κέ ο υ άσ π υ ό ρό πο α ρ ο ε τ έ χ , ι λ ει η ο ο ύ η ε α α ασ ο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β β σ τ ων πό τ ων αρ ρ ο ο ο ο ρ ε γι ά ρ πα, σ ε ων τ ξ θ ο 2 ρί π ι ατ ό ή ωσ , ως ρο σχ σ ξ θ ό ω ι θ α ω ο ς τ υ ο ρο πο α ο ο ο ο 1 3 γρα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ς). ν τ ω α μ ων τ ε α .1 ρθ ο β σ ό λ η ι ρη αδ β σ ν ν αι ν ν υ α ς α ι β β σ τ ν τ ω α μ αι ν ιτ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ζ υ ο τ α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β σ κής η ε πλ ρα ά β ί ς μή ώλη α τ α ν η ο ν γρά ε ι σ β β σ . μή ο ε ρ ρε τ ι ι ή ό ι , α τ ή ι η α α τ ρξ γασ ν 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άγι η πο τ , πα ο ε λπ , λλ τ ρο ξ ς ώλη αι τ ζ ι , α χ πό ο ι ή χ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αξ πό β β σ χ η , φ ά αθ ώλη ν αγί ν αι ο ε ν οκτ αθ υ ά ε ί ση πο κα ρι ζ ε ί ση πο ν άγι ν ν ό λ ο μη ώλη πο ε ο ο η π ι η τ α . αξ ρο ε μέ , ν στ υ η ξ υ , ως έ ας, ων , ρο α, ή αι ατ .λπ , α ο ο ο ε φ ά σό π ι η τ ασ τ ε ί ση σφ άς πών λλο πών ων π ό ρό π άλυ η ύ ε λα ου ς μή ώλ α ν η ο ρο ί πό τ ιτ ο ή ρ ο .ν 2 1 ο γρά ε ι σ α τ σ ν ιο ν τ ο έ ι λλο πό ρ πο ή ς ώλη αμ ν ό η η ο σ α ί ν τ τ ων πο λα ν ε σφ ων ως αν λλα 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αρ λλ α ι ξ αρ ρ ο 1 αρ θ ο 1 ο ες ιβ λλε ό ί ξ ς ν ωλο ν ν αρ γρά αι ρ ο 4 2 ρο ε ε αξ ο π τ ρ πο π ό λη η ων αρ ρ ο α ρο ύ πό φ ά ξ μή ώλη ο σέ ρα ε α τ ο α λε ο ο ο ο . άν ι ά τ γο ά ώλη τ ων ι μ ν ι ξ τ ώλη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ς ο ρο ας η τ ών ι ε ν β σ ά ο Χ Ε ο η σ κών λλα ών , λπ. φ ν τ α ο ε πο π ύ τ από πώλη τ ν τ ων αδ ν υ ό πο π τ α ρή ξ ς σ ι κι ώ αι α β λε πά ο γο ά ι ο ώ α ο ή ς ν ν ώ α ι ρ πά ου ώ ό ό ε ξ ς ε ε ό ο ν ι ν ώ ( ώ)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λυ ό , ρ μέ ο π ο ν κείμ πρ γμ γαν μ γο ά ο υ ν πρ γμ ε αμ ν αι λλα τ ο άς η τ ν π χ , ο α λη αρ γωγα η τ ο ά ρο τ αι ώλη αθ ο πό α ολο η ά γ φ λλα ών ο δ η τ κέ ιρί , ιστ ά ύ τ ο έ ς ο εν γε λλα έ ατ η κα τ σ λλα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ε ια β σ τ ων με ι ν Ε, ν ρο πι ών ν λπ </w:t>
      </w:r>
      <w:r>
        <w:rPr>
          <w:b/>
          <w:bCs/>
          <w:lang w:val="el" w:eastAsia="el"/>
        </w:rPr>
        <w:t xml:space="preserve">η ση έ </w:t>
      </w:r>
      <w:r>
        <w:rPr>
          <w:b/>
          <w:bCs/>
          <w:lang w:val="el" w:eastAsia="el"/>
        </w:rPr>
        <w:t xml:space="preserve">η τ κ ο ά ς ώλη αμ ν ι υ ών ι π λλα αι ν γρά ε σ ο ε ι ρό η πό τ ξ ν ι ν κε α α ν τ ε ιρία πο ε δ δε τ μ β β ζό τ ο α ό . ς τ , μ ν ι μ ό ύ υ ο ρ ε σ ξ α ν ν ε α α ν ς ο ε δ τ β ζ α ό πό τ ν τ ων αι ο ν γρά ε ι σ </w:t>
      </w:r>
      <w:r>
        <w:rPr>
          <w:b/>
          <w:bCs/>
          <w:u w:val="single"/>
          <w:lang w:val="el" w:eastAsia="el"/>
        </w:rPr>
        <w:t>β σ</w:t>
      </w:r>
      <w:r>
        <w:rPr>
          <w:b/>
          <w:bCs/>
          <w:lang w:val="el" w:eastAsia="el"/>
        </w:rPr>
        <w:t xml:space="preserve"> , τ ό α ό τ τ ν τ τ ων ε ά ια ι ή ν ο </w:t>
      </w:r>
      <w:r>
        <w:rPr>
          <w:b/>
          <w:bCs/>
          <w:u w:val="single"/>
          <w:lang w:val="el" w:eastAsia="el"/>
        </w:rPr>
        <w:t>λο αφ ά</w:t>
      </w:r>
      <w:r>
        <w:rPr>
          <w:b/>
          <w:bCs/>
          <w:lang w:val="el" w:eastAsia="el"/>
        </w:rPr>
        <w:t xml:space="preserve"> β ί , αμ ν ι ά α ως υ α ο ι </w:t>
      </w:r>
      <w:r>
        <w:rPr>
          <w:b/>
          <w:bCs/>
          <w:u w:val="single"/>
          <w:lang w:val="el" w:eastAsia="el"/>
        </w:rPr>
        <w:t>ίο</w:t>
      </w:r>
      <w:r>
        <w:rPr>
          <w:b/>
          <w:bCs/>
          <w:lang w:val="el" w:eastAsia="el"/>
        </w:rPr>
        <w:t xml:space="preserve"> ρ β σ σο ύγ ι η </w:t>
      </w:r>
      <w:r>
        <w:rPr>
          <w:b/>
          <w:bCs/>
          <w:u w:val="single"/>
          <w:lang w:val="el" w:eastAsia="el"/>
        </w:rPr>
        <w:t>. γ</w:t>
      </w:r>
      <w:r>
        <w:rPr>
          <w:b/>
          <w:bCs/>
          <w:lang w:val="el" w:eastAsia="el"/>
        </w:rPr>
        <w:t xml:space="preserve">ρα έ ί ο β β σ </w:t>
      </w:r>
      <w:r>
        <w:rPr>
          <w:b/>
          <w:bCs/>
          <w:u w:val="single"/>
          <w:lang w:val="el" w:eastAsia="el"/>
        </w:rPr>
        <w:t>αρ ασ</w:t>
      </w:r>
      <w:r>
        <w:rPr>
          <w:b/>
          <w:bCs/>
          <w:lang w:val="el" w:eastAsia="el"/>
        </w:rPr>
        <w:t xml:space="preserve"> υ αμ ν ι ό 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ρο μή ν ε ιπτ σε αμ ν ι η ι έ ράξ ο άβ ρα ι τ ό σ ς ι αρ μ υ ή α α ν ά τ ν υ β λλε ι ιθ ξ ν ων λπ. υ πτωσ ρε ν ή ν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ύ η ο ε λα ε α α πο τ ών απο τ ό ω έ ρ ο ν πό ο ο η έ δ λπ ), η σ μή ν ν αι ο ς αι ε αξ ο ο ύ τ ώλη ν ν ό η ε ς. ά α ν ι ή ν ο </w:t>
      </w:r>
      <w:r>
        <w:rPr>
          <w:b/>
          <w:bCs/>
          <w:u w:val="single"/>
          <w:lang w:val="el" w:eastAsia="el"/>
        </w:rPr>
        <w:t>πλο ρα ά</w:t>
      </w:r>
      <w:r>
        <w:rPr>
          <w:b/>
          <w:bCs/>
          <w:lang w:val="el" w:eastAsia="el"/>
        </w:rPr>
        <w:t xml:space="preserve"> , αμ ν ι ε αι ως ρ ύ πό </w:t>
      </w:r>
      <w:r>
        <w:rPr>
          <w:b/>
          <w:bCs/>
          <w:u w:val="single"/>
          <w:lang w:val="el" w:eastAsia="el"/>
        </w:rPr>
        <w:t>τ σ</w:t>
      </w:r>
      <w:r>
        <w:rPr>
          <w:b/>
          <w:bCs/>
          <w:lang w:val="el" w:eastAsia="el"/>
        </w:rPr>
        <w:t xml:space="preserve"> υ ς α ο ο υ ίση , αμ </w:t>
      </w:r>
      <w:r>
        <w:rPr>
          <w:b/>
          <w:bCs/>
          <w:u w:val="single"/>
          <w:lang w:val="el" w:eastAsia="el"/>
        </w:rPr>
        <w:t xml:space="preserve">ν ι </w:t>
      </w:r>
      <w:r>
        <w:rPr>
          <w:b/>
          <w:bCs/>
          <w:lang w:val="el" w:eastAsia="el"/>
        </w:rPr>
        <w:t>ό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γο έ αγ ν ε θ ξ ν αγί ν α άλυ η ών π αθ ς α ο πο ν τ α τ κε α α κ ι ι ο ε ι έ πρ ο ο ατ τ αρ πά πο ο άθ ε τ ν ε ε χ ε άσ α ς ε κτ ή αρ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υ ρό ο ρο έ π τ τ ν αι σ ο ο ν ς μή τ ν ωλο ν ων αμ ν μή τ ο ρο τ πό ι ή ξ τ ν τ ων δ τ ι ή π ς α τ ε ί σ ο β ζό τ αρ θ ο πο τ πό λη ο ά, ρε ο ή αρ ς μή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ων υ ν αμ ν ο ο ατ ή ε ω ιτ ς πό τ υ ν αθ ε πά ύ ν ο ν αι ς ν ό ο , ο ι γο ά ν τ ων αι ε ό α πό τ υ ν ε α ν ι ων ξ αρ ρθ τ κτ ν τ ων ι αρ 1 ρ ο 4 ι ν ο ο ν ε ω φ ν α . ρ ο αύ ΟΛ 1 2 πό σ υ γο ο ών ΦΕΚ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/2 </w:t>
      </w:r>
      <w:r>
        <w:rPr>
          <w:b/>
          <w:bCs/>
          <w:u w:val="single"/>
          <w:lang w:val="el" w:eastAsia="el"/>
        </w:rPr>
        <w:t>2 ν φ ά ρο ο ι</w:t>
      </w:r>
      <w:r>
        <w:rPr>
          <w:b/>
          <w:bCs/>
          <w:lang w:val="el" w:eastAsia="el"/>
        </w:rPr>
        <w:t xml:space="preserve"> τ ατ </w:t>
      </w:r>
      <w:r>
        <w:rPr>
          <w:b/>
          <w:bCs/>
          <w:u w:val="single"/>
          <w:lang w:val="el" w:eastAsia="el"/>
        </w:rPr>
        <w:t>αχ ιτ α ων πό υ ά ρό</w:t>
      </w:r>
      <w:r>
        <w:rPr>
          <w:b/>
          <w:bCs/>
          <w:lang w:val="el" w:eastAsia="el"/>
        </w:rPr>
        <w:t xml:space="preserve"> πα ε ί τ ο τ ο </w:t>
      </w:r>
      <w:r>
        <w:rPr>
          <w:b/>
          <w:bCs/>
          <w:u w:val="single"/>
          <w:lang w:val="el" w:eastAsia="el"/>
        </w:rPr>
        <w:t>α ο τ ρι τ 2 1 ι αλύ η ατ ν αρ πά</w:t>
      </w:r>
      <w:r>
        <w:rPr>
          <w:b/>
          <w:bCs/>
          <w:lang w:val="el" w:eastAsia="el"/>
        </w:rPr>
        <w:t xml:space="preserve"> αρ θ κό ο αρ δ </w:t>
      </w:r>
      <w:r>
        <w:rPr>
          <w:b/>
          <w:bCs/>
          <w:u w:val="single"/>
          <w:lang w:val="el" w:eastAsia="el"/>
        </w:rPr>
        <w:t>μ τ: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ΓΜ Λ ΓΙ Μ ΕΡ α ά γ α </w:t>
      </w:r>
      <w:r>
        <w:rPr>
          <w:b/>
          <w:bCs/>
          <w:u w:val="single"/>
          <w:lang w:val="el" w:eastAsia="el"/>
        </w:rPr>
        <w:t>1</w:t>
      </w:r>
      <w:r>
        <w:rPr>
          <w:b/>
          <w:bCs/>
          <w:lang w:val="el" w:eastAsia="el"/>
        </w:rPr>
        <w:t>τ 2 δρύ . λο αφ κά ι ων ατ σ τ ό δρυ φυσ ρό π ατ α 20 ) ς ι ο ε α α ου 0 ώ ο υ ύ ος τ ν ι ν κε λα ν τ ας κ τ χ ό α τ 8 2 π τ λέ ας ν ο ν ώ, πο ε αμ φ θ , ά α ι ε ς ν χ 5 0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ε μέ ο ί ε αξ α σ ρθ Φ Ε ρα ά ε τ σ ρο ν λο ο ο ο ς κα τ ω: </w:t>
      </w:r>
      <w:r>
        <w:rPr>
          <w:b/>
          <w:bCs/>
          <w:u w:val="single"/>
          <w:lang w:val="el" w:eastAsia="el"/>
        </w:rPr>
        <w:t xml:space="preserve">ίπ </w:t>
      </w:r>
      <w:r>
        <w:rPr>
          <w:b/>
          <w:bCs/>
          <w:u w:val="single"/>
          <w:lang w:val="el" w:eastAsia="el"/>
        </w:rPr>
        <w:t>τ 2 ρ ώλη</w:t>
      </w:r>
      <w:r>
        <w:rPr>
          <w:b/>
          <w:bCs/>
          <w:lang w:val="el" w:eastAsia="el"/>
        </w:rPr>
        <w:t xml:space="preserve"> 50 ) ν </w:t>
      </w:r>
      <w:r>
        <w:rPr>
          <w:b/>
          <w:bCs/>
          <w:u w:val="single"/>
          <w:lang w:val="el" w:eastAsia="el"/>
        </w:rPr>
        <w:t>ν ώ ε αι</w:t>
      </w:r>
      <w:r>
        <w:rPr>
          <w:b/>
          <w:bCs/>
          <w:lang w:val="el" w:eastAsia="el"/>
        </w:rPr>
        <w:t xml:space="preserve"> ε ς μ φ θ 5 0 </w:t>
      </w:r>
      <w:r>
        <w:rPr>
          <w:b/>
          <w:bCs/>
          <w:u w:val="single"/>
          <w:lang w:val="el" w:eastAsia="el"/>
        </w:rPr>
        <w:t>0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λογ σμ ς υπ α α π ίπ ς: </w:t>
      </w:r>
      <w:r>
        <w:rPr>
          <w:b/>
          <w:bCs/>
          <w:u w:val="single"/>
          <w:lang w:val="el" w:eastAsia="el"/>
        </w:rPr>
        <w:t>ί κτ 5</w:t>
      </w:r>
      <w:r>
        <w:rPr>
          <w:b/>
          <w:bCs/>
          <w:lang w:val="el" w:eastAsia="el"/>
        </w:rPr>
        <w:t xml:space="preserve"> ς ξ ιδίο ατ υ αμ ν π 0 0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ξ ο αμ ν κρό η ύ μή ο ρο ύ τ σ ων α σ ν ι ν κε α αί ν τ ε ς τ ί ο : • σ σ ων ο ώ • σ ν κε α α ν 5 4 0 ώ. ς α ία τ 3 αμ ν ι τ πο τ ν 4 ώ υ ι ή ξ : 0 0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ί πώλη τ 5</w:t>
      </w:r>
      <w:r>
        <w:rPr>
          <w:b/>
          <w:bCs/>
          <w:lang w:val="el" w:eastAsia="el"/>
        </w:rPr>
        <w:t xml:space="preserve"> ς ξ ώλη ια αμ ν λύ η ξ μή ο ύ σ ων 2 α σ ν δί ν ε α α ν τ ε ε τ ί ο : • σ σ ων ο ώ • σ ν κε α α ν 0 2 ώ. ς α ία ώλη τ ν π τ ν 2 5 . </w:t>
      </w:r>
      <w:r>
        <w:rPr>
          <w:b/>
          <w:bCs/>
          <w:u w:val="single"/>
          <w:lang w:val="el" w:eastAsia="el"/>
        </w:rPr>
        <w:t>ε αξ</w:t>
      </w:r>
      <w:r>
        <w:rPr>
          <w:b/>
          <w:bCs/>
          <w:lang w:val="el" w:eastAsia="el"/>
        </w:rPr>
        <w:t xml:space="preserve"> υ ώς ε ξ 5 9 0 α ό ε αξ ς ο ε ι σ ς ωση τ ι 9 2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’ </w:t>
      </w:r>
      <w:r>
        <w:rPr>
          <w:b/>
          <w:bCs/>
          <w:u w:val="single"/>
          <w:lang w:val="el" w:eastAsia="el"/>
        </w:rPr>
        <w:t>π ίπ</w:t>
      </w:r>
      <w:r>
        <w:rPr>
          <w:b/>
          <w:bCs/>
          <w:lang w:val="el" w:eastAsia="el"/>
        </w:rPr>
        <w:t>τ 2 ο ώλη ο ι ε ν ο ν ώ δι ε ά ια ε ς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σ 5 0 ώ. </w:t>
      </w:r>
      <w:r>
        <w:rPr>
          <w:b/>
          <w:bCs/>
          <w:u w:val="single"/>
          <w:lang w:val="el" w:eastAsia="el"/>
        </w:rPr>
        <w:t xml:space="preserve">λογ σμ ς υπ α α Β ίπ ς: </w:t>
      </w:r>
      <w:r>
        <w:rPr>
          <w:b/>
          <w:bCs/>
          <w:u w:val="single"/>
          <w:lang w:val="el" w:eastAsia="el"/>
        </w:rPr>
        <w:t>ί κτ 2</w:t>
      </w:r>
      <w:r>
        <w:rPr>
          <w:b/>
          <w:bCs/>
          <w:lang w:val="el" w:eastAsia="el"/>
        </w:rPr>
        <w:t xml:space="preserve"> ι ρο ξ α ν ι ό η τ υ ό η π ως α ο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 ώ. </w:t>
      </w:r>
      <w:r>
        <w:rPr>
          <w:b/>
          <w:bCs/>
          <w:u w:val="single"/>
          <w:lang w:val="el" w:eastAsia="el"/>
        </w:rPr>
        <w:t>ί πώλη τ 2</w:t>
      </w:r>
      <w:r>
        <w:rPr>
          <w:b/>
          <w:bCs/>
          <w:lang w:val="el" w:eastAsia="el"/>
        </w:rPr>
        <w:t xml:space="preserve"> ς ξ ώλη α ν αλ η ύ μή ο ύ σ ων 2 α σ ν δί ν ε α α ν τ ε ε τ ί ο : • σ σ ων ο ώ • σ ν κε α α ν 0 1 ώ. ς α ία πώλη 2 α ν ι τ π ν 1 0 0 ώ. </w:t>
      </w:r>
      <w:r>
        <w:rPr>
          <w:b/>
          <w:bCs/>
          <w:u w:val="single"/>
          <w:lang w:val="el" w:eastAsia="el"/>
        </w:rPr>
        <w:t xml:space="preserve">ε αξ υ ώς </w:t>
      </w:r>
      <w:r>
        <w:rPr>
          <w:b/>
          <w:bCs/>
          <w:lang w:val="el" w:eastAsia="el"/>
        </w:rPr>
        <w:t xml:space="preserve">ή ε ξ 0 0 0 ι ό ο ε αξ </w:t>
      </w:r>
      <w:r>
        <w:rPr>
          <w:b/>
          <w:bCs/>
          <w:u w:val="single"/>
          <w:lang w:val="el" w:eastAsia="el"/>
        </w:rPr>
        <w:t>ς</w:t>
      </w:r>
      <w:r>
        <w:rPr>
          <w:b/>
          <w:bCs/>
          <w:lang w:val="el" w:eastAsia="el"/>
        </w:rPr>
        <w:t xml:space="preserve"> ι σ ς ωση ό τ ι </w:t>
      </w:r>
      <w:r>
        <w:rPr>
          <w:b/>
          <w:bCs/>
          <w:u w:val="single"/>
          <w:lang w:val="el" w:eastAsia="el"/>
        </w:rPr>
        <w:t>0</w:t>
      </w:r>
      <w:r>
        <w:rPr>
          <w:b/>
          <w:bCs/>
          <w:lang w:val="el" w:eastAsia="el"/>
        </w:rPr>
        <w:t xml:space="preserve"> ώ </w:t>
      </w:r>
      <w:r>
        <w:rPr>
          <w:b/>
          <w:bCs/>
          <w:u w:val="single"/>
          <w:lang w:val="el" w:eastAsia="el"/>
        </w:rPr>
        <w:t>α ά γ α</w:t>
      </w:r>
      <w:r>
        <w:rPr>
          <w:b/>
          <w:bCs/>
          <w:lang w:val="el" w:eastAsia="el"/>
        </w:rPr>
        <w:t xml:space="preserve">ρο αρ μ 2 αβ ρα ύ η ε λα ρυ ς α 0 ώ, ο αλύ θ α πό ίρο . ά α ι ε ς α ό ε ν χ ύ η 0 ώ. ε ί τ σ υ ι ο ο σμ ζ ο π ί ση τ πρ ο πα δ τ ) ισ τ κ ο τ ρχήν ο πό ύ η ε λα ου ο ν στ ο ι 50 0 . μή τ ι ή 60 0 0 ώ. ο ς μή τ ν ζ ο ι 0 5 0 ώ. σ δ ν ε α α ν μή τ ν χ ι 0 0 0 ώ ο ς ς αμ ν ι τ κρό ο ο ν 3 0 ώ. </w:t>
      </w:r>
      <w:r>
        <w:rPr>
          <w:b/>
          <w:bCs/>
          <w:u w:val="single"/>
          <w:lang w:val="el" w:eastAsia="el"/>
        </w:rPr>
        <w:t>α ά γ α</w:t>
      </w:r>
      <w:r>
        <w:rPr>
          <w:b/>
          <w:bCs/>
          <w:lang w:val="el" w:eastAsia="el"/>
        </w:rPr>
        <w:t>τ φ ρ πο π τ π ) ν ν ς ση μ σ ή ξ ς ασ ν ο ν 8 ώ δ ά α ι ς ατ ό υ α χ 2 0 ώ τ ι ε ρο ω ο α ί ση ρ ν ν αι ο ή η ν πο ατ β η 0 ώ. ο ς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θ αν ατ χ σ ή ξ ς ασ α δ ε ά α χ ό α ν χ 3 0 ε ώ τ ιρε ο α α ου ση ξ ας ν ν σ α ε ά α ό α α χ 3 ε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ρ ώλη ν ε ας ν ο ν 0 ώ δια ε ά αι ε ς μ φ θ αν 5 ώ ρο ε μέ ο ί ε αξ α σ ρθ Φ Ε πρ αν λο ο υ ο ι ως κα τ ω: </w:t>
      </w:r>
      <w:r>
        <w:rPr>
          <w:b/>
          <w:bCs/>
          <w:u w:val="single"/>
          <w:lang w:val="el" w:eastAsia="el"/>
        </w:rPr>
        <w:t>ο ο ι ξ ς κ</w:t>
      </w:r>
      <w:r>
        <w:rPr>
          <w:b/>
          <w:bCs/>
          <w:lang w:val="el" w:eastAsia="el"/>
        </w:rPr>
        <w:t xml:space="preserve"> ς ξ ν ν ι </w:t>
      </w:r>
      <w:r>
        <w:rPr>
          <w:b/>
          <w:bCs/>
          <w:lang w:val="el" w:eastAsia="el"/>
        </w:rPr>
        <w:t xml:space="preserve">ς </w:t>
      </w:r>
      <w:r>
        <w:rPr>
          <w:b/>
          <w:bCs/>
          <w:lang w:val="el" w:eastAsia="el"/>
        </w:rPr>
        <w:t>αμ ι ρ η ξ τ ο ρο τ σ ων 7 2 αι σ τ ν ι ν κε α αί ν τ ς ί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σ ων ο 8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ν κε α α ν ί κτ κά : 1 0 σ ο μ ν ώ ί κτ μ ν 5 = 0 ώ ο ς ξ ν ν αμ ν ι ν </w:t>
      </w:r>
      <w:r>
        <w:rPr>
          <w:b/>
          <w:bCs/>
          <w:lang w:val="el" w:eastAsia="el"/>
        </w:rPr>
        <w:t xml:space="preserve">8 ρ </w:t>
      </w:r>
      <w:r>
        <w:rPr>
          <w:b/>
          <w:bCs/>
          <w:lang w:val="el" w:eastAsia="el"/>
        </w:rPr>
        <w:t>ς ξ ν ν ι ς μ ν ρ η ξ ξ ς ν ριθ ν ν ο ι έ ε α βάσε τ ν ι ν κε α α ν τ ε ς τ ί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ώ σ ξ ρι φ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ν κε α α ν ί κά μ : 0 σύ ο μ ν = 4 ώ. ί μ ν 0 ώ ο ς ς ξ ν ν αμ ν ο ν </w:t>
      </w:r>
      <w:r>
        <w:rPr>
          <w:b/>
          <w:bCs/>
          <w:lang w:val="el" w:eastAsia="el"/>
        </w:rPr>
        <w:t xml:space="preserve">0 ρώ </w:t>
      </w:r>
      <w:r>
        <w:rPr>
          <w:b/>
          <w:bCs/>
          <w:lang w:val="el" w:eastAsia="el"/>
        </w:rPr>
        <w:t xml:space="preserve">λλα ή ο αβ ρα </w:t>
      </w:r>
      <w:r>
        <w:rPr>
          <w:b/>
          <w:bCs/>
          <w:lang w:val="el" w:eastAsia="el"/>
        </w:rPr>
        <w:t xml:space="preserve">ς </w:t>
      </w:r>
      <w:r>
        <w:rPr>
          <w:b/>
          <w:bCs/>
          <w:lang w:val="el" w:eastAsia="el"/>
        </w:rPr>
        <w:t>ς π ε ση ξ ς τ ν ν ο τ ο ι ά μ 0 ώ. ο υ κρ ξ ν ε α α ν ατ χ ό ε 0 (σύ ο ν = 4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4 μ ν 4 =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ς ς ξ ν ν αμ ν ο ν </w:t>
      </w:r>
      <w:r>
        <w:rPr>
          <w:b/>
          <w:bCs/>
          <w:lang w:val="el" w:eastAsia="el"/>
        </w:rPr>
        <w:t xml:space="preserve">0 ρώ </w:t>
      </w:r>
      <w:r>
        <w:rPr>
          <w:b/>
          <w:bCs/>
          <w:lang w:val="el" w:eastAsia="el"/>
        </w:rPr>
        <w:t xml:space="preserve">υ ι ή ί τ ν ν 8 0 </w:t>
      </w:r>
      <w:r>
        <w:rPr>
          <w:b/>
          <w:bCs/>
          <w:lang w:val="el" w:eastAsia="el"/>
        </w:rPr>
        <w:t xml:space="preserve">8 </w:t>
      </w:r>
      <w:r>
        <w:rPr>
          <w:b/>
          <w:bCs/>
          <w:lang w:val="el" w:eastAsia="el"/>
        </w:rPr>
        <w:t>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ξ κάθ : 4 8 ώ </w:t>
      </w:r>
      <w:r>
        <w:rPr>
          <w:b/>
          <w:bCs/>
          <w:u w:val="single"/>
          <w:lang w:val="el" w:eastAsia="el"/>
        </w:rPr>
        <w:t>ο ο ι α λησ</w:t>
      </w:r>
      <w:r>
        <w:rPr>
          <w:b/>
          <w:bCs/>
          <w:lang w:val="el" w:eastAsia="el"/>
        </w:rPr>
        <w:t xml:space="preserve"> ς ξ ώλ ν ν ι α ν ι α ύ ύ μή ο ρο ύ τ σ ων α σ ν ι ν κε α αί ν τ ε ς τ ί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σ σ ων ο 0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ν κε α α ν ί ώλη άθ μ : σ ο μ ν = ώ. ί ώλη μ ν 5 ώ ο ς ξ λησ ν αμ ν ι ν </w:t>
      </w:r>
      <w:r>
        <w:rPr>
          <w:b/>
          <w:bCs/>
          <w:lang w:val="el" w:eastAsia="el"/>
        </w:rPr>
        <w:t xml:space="preserve">ρ </w:t>
      </w:r>
      <w:r>
        <w:rPr>
          <w:b/>
          <w:bCs/>
          <w:u w:val="single"/>
          <w:lang w:val="el" w:eastAsia="el"/>
        </w:rPr>
        <w:t>ο ο ι υ αξ α</w:t>
      </w:r>
      <w:r>
        <w:rPr>
          <w:b/>
          <w:bCs/>
          <w:lang w:val="el" w:eastAsia="el"/>
        </w:rPr>
        <w:t xml:space="preserve"> υ ώς ι ε ξ 5 11 4 α ό ο ε ξ ς ο ε ι σ ς ω ο σο ε ι 4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 ρο ορ ε αξ ς π τ υ ό ρό πο π β σ ών ων ι ύ α η ν ν φ ο ν αρ αρ , αμ ν ό η ώλη αι ό π τ , ως υ ν ι πό β β ζο ρο ύ τ πό και η γ αφ ο έ σε δ ι ι τ ό υ σ ο α τ η ν ο ων α ν ερ ιτ ω α ξ αρ ρ ο 2 α μ ο ι αι σ ν ι ν ίδων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λλο πών ι ν γε ο ο ε αξ ς ο πο τ υ ό πο π ν ς ν ω φ ι τ ό πό , ως υ ν γρά ε β σ α ό α ό τ ν τ ων πό τ σ ων α ώλ αρ γρα ρ ο ως υ ο ο αρ ρθ 4 ε ι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τ σ ο ρο ε α ία θ ο ο ρο ύ τ πό β σ πό ά ρ πα ν δί ν Π.Ε ν ρο ι έ ίε , ρα ν ό ων ν ό ων α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εντόκων γραμματίων, καταλήγει σε αρνητικό ποσό, το αρνητικό αυτό ποσό μεταφέρεται για τα επόμενα πέντε (5) έτη και συμψηφίζεται μόνο με μελλοντικά έ δ ε α ίας ο ρο ύ πο ε ά π β β σ ν αρ πά ων . Επ ι ια ρο ορ ι πο τ κέρδ ς) π ς ν β σ αμ ν λγε ό ο ν ράξ ν συ λλ γών ο ο ο ο ο ι παρ.1 του άρθρου 42 και έχουν λάβει χώρα εντός του ίδιου φορολογικού έτους, ων τ ν κα ο ι ν ν τ ων της π ρα ρ φου 1 </w:t>
      </w:r>
      <w:r>
        <w:rPr>
          <w:b/>
          <w:bCs/>
          <w:i/>
          <w:iCs/>
          <w:lang w:val="el" w:eastAsia="el"/>
        </w:rPr>
        <w:t xml:space="preserve">. </w:t>
      </w:r>
      <w:r>
        <w:rPr>
          <w:b/>
          <w:bCs/>
          <w:lang w:val="el" w:eastAsia="el"/>
        </w:rPr>
        <w:t>φ ά ο ρ ύ τ α ό μ β β σ ων αρ ρθ πό υ ό ό ο ο ο ο ή ατ Ε λάδ ε α μ κ ουθα: ) τ ξ αρ ρθ 4 2 ε ι, ο ο ο ο ο ή α λάδ ό ε ι ο ο ο ο σό ρο τ λάδ αι α τ μ σ ισμ φ ο ο ό έ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ίση τ ξ . θ’ της παρ ρθ ου ε ο ρο τ πή ι σό π ώλη λ η ι , ών ν ν , ν ων αι αρ γώγων η τ ο ών ρο όν ν ό αρ πά τ ο δ π πή ι ό ν τ ω ρ ύ τ ο πο άν ρό πα π β σ ων ο έ δ π ή ρη ό ε ι ό ο ων τ ξ αρ 2 ρθ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πα .1 ά θ 5 ως ε π πη ή Ε λάδ σ ε 1 . η ωσ ο ο ς ο ο ο ο αβ ρα β σ ν τ ων στις προ ες ο ο ι υ ά ρό π σ διατάξεις του άρθρου 67, σε ανάλογο κωδικό που θα προβλεφθεί. ά για τα φυ ά ρό πα ο ατ ία τους σε κρά ο ε α ν γάσ μα ρά σ ρθ ο 65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 2 ω ο ίας τ , ο ε ι αμ ν ό η , λλε ρμ α . ρι πό ο δ α ατ β λλε ι ά ξ σ ο γι ή π α ο ε δε κα εφ ρ ή πα .7 ά ο 4 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 α α η ά πό ιθ ο ο ι ώο Φ Μ) ρέ ε κο αδ ασ ί ε σ ΟΛ 1 α ΟΛ. 2 ο ά ο αμ ο δ αν ατ ο ν ε ν ν ρθ ων α 4 2 ι α υ ρό πο ι ο ο ι άτ ο ρά ο ο λ δ ψε π υ λή ο ο ς ο τ πό ε αξ β β σ ν ων υ ν πα λάσ ό ο τ ς τ ξ αρ γρά ο ρθ ο ο ό ο λλ ι α ολο η ο π κν ο ή ατ ο ο ο α ε ί σ πο ν ο ό ο ο ο ατ ς ό ευ ρ ε ό ω ρ πα ο ε ι πό τ λ ο Φ Μ. α πα τ ι ο λ ο ή ωσ πό ι ερ ιτ ω, ι ο ό ο ι ή α ς ο μ ι ν αλλα ή , πα τ ι ατ τ ύ ακ ό ω ρο ο αθ ε ι ό ε ό ο ο κής πα λαγή ν τ φ ο ο αρ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ερ ω, ατ ξ αρ γρά ρ ο ί ε ε α ιακά πο υ ά ρό πα ι ο ύ τ πό ν λλα ή ων λ ο λλο τ ο ατ α μ ή ρο ρά τ ν δ τ ξ λ ο πα λάσ πό ό α ο έ ση ή ωσ ό ο τ , τ ν α ο έ σ πό λλη . αρ πά αι α ο λλο πή α ώς αρ κε ν φ ά Σ φ ά ρο σο τ πό β σ τ ων ο πο τ </w:t>
      </w:r>
      <w:r>
        <w:rPr>
          <w:b/>
          <w:bCs/>
          <w:lang w:val="el" w:eastAsia="el"/>
        </w:rPr>
        <w:t>μ ικά όσ α ι μ κ ν τ τ υ θρου α ώ α μ κ όσ υ υ ρολ γι ή υ α ικί μ α ρού ό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 α , </w:t>
      </w:r>
      <w:r>
        <w:rPr>
          <w:b/>
          <w:bCs/>
          <w:lang w:val="el" w:eastAsia="el"/>
        </w:rPr>
        <w:t>αμ ν ι ό η ε αξ ο ρο ύ τ ο β ρη α ν αρ σ ά αθ άθ ί ση ο πο ό ω ά ρό πα ρο ι ι η τ ή α α ο ο ο σ ατ ε ν ρθ ων α ε τ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ατ σ σ λάδ λλο πο ρο π ρο ε ια α μ ή ν ατ ν υ ν ε ι μ ν ι αι λλο πά ά ρ πα έ ε δ ο ρα 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ο α ότ λάδ ρα ε αρ τ τ , λπ π χ α λο πά παιδ ά δρύ ασ ιο ο ι η πή . ι ν τ ω </w:t>
      </w:r>
      <w:r>
        <w:rPr>
          <w:b/>
          <w:bCs/>
          <w:u w:val="single"/>
          <w:lang w:val="el" w:eastAsia="el"/>
        </w:rPr>
        <w:t xml:space="preserve">ακ ί </w:t>
      </w:r>
      <w:r>
        <w:rPr>
          <w:b/>
          <w:bCs/>
          <w:lang w:val="el" w:eastAsia="el"/>
        </w:rPr>
        <w:t>α μ ή αι β σ ν αι λλ</w:t>
      </w:r>
      <w:r>
        <w:rPr>
          <w:b/>
          <w:bCs/>
          <w:u w:val="single"/>
          <w:lang w:val="el" w:eastAsia="el"/>
        </w:rPr>
        <w:t>ων ι ν ξ</w:t>
      </w:r>
      <w:r>
        <w:rPr>
          <w:b/>
          <w:bCs/>
          <w:lang w:val="el" w:eastAsia="el"/>
        </w:rPr>
        <w:t xml:space="preserve"> ν μ ν η τ κή γο ά, ν ά τ ό </w:t>
      </w:r>
      <w:r>
        <w:rPr>
          <w:b/>
          <w:bCs/>
          <w:u w:val="single"/>
          <w:lang w:val="el" w:eastAsia="el"/>
        </w:rPr>
        <w:t>πό τ</w:t>
      </w:r>
      <w:r>
        <w:rPr>
          <w:b/>
          <w:bCs/>
          <w:lang w:val="el" w:eastAsia="el"/>
        </w:rPr>
        <w:t xml:space="preserve"> α ο σ α, ρο </w:t>
      </w:r>
      <w:r>
        <w:rPr>
          <w:b/>
          <w:bCs/>
          <w:u w:val="single"/>
          <w:lang w:val="el" w:eastAsia="el"/>
        </w:rPr>
        <w:t>ε ξ ς πό</w:t>
      </w:r>
      <w:r>
        <w:rPr>
          <w:b/>
          <w:bCs/>
          <w:lang w:val="el" w:eastAsia="el"/>
        </w:rPr>
        <w:t xml:space="preserve"> ς ν ρό πα έ ο </w:t>
      </w:r>
      <w:r>
        <w:rPr>
          <w:b/>
          <w:bCs/>
          <w:u w:val="single"/>
          <w:lang w:val="el" w:eastAsia="el"/>
        </w:rPr>
        <w:t>λο ρα ι</w:t>
      </w:r>
      <w:r>
        <w:rPr>
          <w:b/>
          <w:bCs/>
          <w:lang w:val="el" w:eastAsia="el"/>
        </w:rPr>
        <w:t xml:space="preserve"> β ί πό ων α λησ τ μή κτ </w:t>
      </w:r>
      <w:r>
        <w:rPr>
          <w:b/>
          <w:bCs/>
          <w:u w:val="single"/>
          <w:lang w:val="el" w:eastAsia="el"/>
        </w:rPr>
        <w:t>μή</w:t>
      </w:r>
      <w:r>
        <w:rPr>
          <w:b/>
          <w:bCs/>
          <w:lang w:val="el" w:eastAsia="el"/>
        </w:rPr>
        <w:t xml:space="preserve"> κ αμ ν υ ο ρ ύ τ πο μη ι </w:t>
      </w:r>
      <w:r>
        <w:rPr>
          <w:b/>
          <w:bCs/>
          <w:u w:val="single"/>
          <w:lang w:val="el" w:eastAsia="el"/>
        </w:rPr>
        <w:t xml:space="preserve">ο α </w:t>
      </w:r>
      <w:r>
        <w:rPr>
          <w:b/>
          <w:bCs/>
          <w:lang w:val="el" w:eastAsia="el"/>
        </w:rPr>
        <w:t xml:space="preserve">ε ι β ι η τ 1 2 ρ ε </w:t>
      </w:r>
      <w:r>
        <w:rPr>
          <w:b/>
          <w:bCs/>
          <w:u w:val="single"/>
          <w:lang w:val="el" w:eastAsia="el"/>
        </w:rPr>
        <w:t>ια</w:t>
      </w:r>
      <w:r>
        <w:rPr>
          <w:b/>
          <w:bCs/>
          <w:lang w:val="el" w:eastAsia="el"/>
        </w:rPr>
        <w:t xml:space="preserve"> β σ ο ραγ τ ο αν φ ο ο έ </w:t>
      </w:r>
      <w:r>
        <w:rPr>
          <w:b/>
          <w:bCs/>
          <w:u w:val="single"/>
          <w:lang w:val="el" w:eastAsia="el"/>
        </w:rPr>
        <w:t>αθ</w:t>
      </w:r>
      <w:r>
        <w:rPr>
          <w:b/>
          <w:bCs/>
          <w:lang w:val="el" w:eastAsia="el"/>
        </w:rPr>
        <w:t xml:space="preserve"> η π πο ν γν ρι πτ σ </w:t>
      </w:r>
      <w:r>
        <w:rPr>
          <w:b/>
          <w:bCs/>
          <w:u w:val="single"/>
          <w:lang w:val="el" w:eastAsia="el"/>
        </w:rPr>
        <w:t>πό κα</w:t>
      </w:r>
      <w:r>
        <w:rPr>
          <w:b/>
          <w:bCs/>
          <w:lang w:val="el" w:eastAsia="el"/>
        </w:rPr>
        <w:t xml:space="preserve"> ρισ ι η σ ό αρ </w:t>
      </w:r>
      <w:r>
        <w:rPr>
          <w:b/>
          <w:bCs/>
          <w:u w:val="single"/>
          <w:lang w:val="el" w:eastAsia="el"/>
        </w:rPr>
        <w:t>ρ ο</w:t>
      </w:r>
      <w:r>
        <w:rPr>
          <w:b/>
          <w:bCs/>
          <w:lang w:val="el" w:eastAsia="el"/>
        </w:rPr>
        <w:t xml:space="preserve"> 2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(ΠΟΛ. 1264/2014).</w:t>
      </w:r>
      <w:r>
        <w:rPr>
          <w:b/>
          <w:bCs/>
          <w:lang w:val="el" w:eastAsia="el"/>
        </w:rPr>
        <w:t xml:space="preserve"> Για μεταβιβάσεις τίτλων που θα λάβουν χώρα μετά την 1 α οι πο τ ριν 1 2 ς μή η θ η ς ν ξ υ ν ε β ί α 1 2 , η ο ο ύ τ πό πο ων πό 1 ι π τ π κα ρισ ν ι ρή ν σ τ ε ε ρ ο 4 2 α ν ραγ τ ή λλα ή ι ια πο τ ν ι πό 1 2 ι , ς μή τ ρο ορ ε αξ ς α β β σ α ν ι ό η ρχι ή μή τ ρί τ μ γ απο μή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ά ρό πα ο </w:t>
      </w:r>
      <w:r>
        <w:rPr>
          <w:b/>
          <w:bCs/>
          <w:u w:val="single"/>
          <w:lang w:val="el" w:eastAsia="el"/>
        </w:rPr>
        <w:t>πλο ρα ι</w:t>
      </w:r>
      <w:r>
        <w:rPr>
          <w:b/>
          <w:bCs/>
          <w:lang w:val="el" w:eastAsia="el"/>
        </w:rPr>
        <w:t xml:space="preserve"> β , ρο ε ξ κέ δ ) ο ρο ύ τ πό ν τ ων ο ρτ άκ , π ων ξ λησ ν ων υ ν α ε τ ρχ τ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ως υ ρο τ πό τ ο αρ σ . ί τ ών ρο π ν ών ν ο ο π χ ά ρ πα ε δ ο ο ρα τ α) ν ό τ ο ρο ισθ ό ω λ ης ν αρ σ ών υ θ ρε ι μ όν φ ό αρ γρα ο αρ ς, ά τ ε ο τ ων ε α ή κ ι γι τ α ού τ παρα ρ φ α . ε ε ση ά ρό πα κές ρ ο ατ ο καθ ρ ρο υ ν ων ο ν φ ο ι αρ γρα ο ρθ ο ο , ό υ υ ο ε ι πό ε ε , ν υ σο μ λησ α αξ α ο ο ε τ ό καθ ρ ν π ο πο ή ν ή ο ς. έ ο , ε ί τ ο β ζ τ ο αρ ρθ ο πο τ π λη ο ά, ρε ο α ο ς τ ν τ ων υ ν μ ν ό τ ή ε ό ω ι ς πό τ υ ν αθ ε πά , ύ ν ο ν αι ς ν ό ο , ο ι γο ά ν ων αι ε ό α πό τ υ ν ε ι α ν ι ων ξ αρ ρθ ο 4 τ κ τ ν τ τ ων ά β β σ ς ων ρ ο ο ραγ ο ύ π ι ρη α ν υ α μ ο ι ο δ ξ ά θ ων 5 κα τ ν 4 ι ε ί ση ο π πό β σ ν ων ι ογό ό η α ν γνωρί ε ο ά, ι αξ ν ατ ε ν ρθ 4 ρο ύ ό ων λλο πή ρο ε , α ή ξ ς ρ. διο ν θ ο ι α ν γνωρί ε λ ς ο ισ σό ρο τ πό λ α ρά Ε. ή Ε . β ο παρ γρά ο α . </w:t>
      </w:r>
      <w:r>
        <w:rPr>
          <w:b/>
          <w:bCs/>
          <w:u w:val="single"/>
          <w:lang w:val="el" w:eastAsia="el"/>
        </w:rPr>
        <w:t>ι ο ωση ο ί</w:t>
      </w:r>
      <w:r>
        <w:rPr>
          <w:b/>
          <w:bCs/>
          <w:lang w:val="el" w:eastAsia="el"/>
        </w:rPr>
        <w:t xml:space="preserve"> τ ν ό </w:t>
      </w:r>
      <w:r>
        <w:rPr>
          <w:b/>
          <w:bCs/>
          <w:u w:val="single"/>
          <w:lang w:val="el" w:eastAsia="el"/>
        </w:rPr>
        <w:t>ών ρο πων ών ν</w:t>
      </w:r>
      <w:r>
        <w:rPr>
          <w:b/>
          <w:bCs/>
          <w:lang w:val="el" w:eastAsia="el"/>
        </w:rPr>
        <w:t xml:space="preserve"> α μ ή ξ </w:t>
      </w:r>
      <w:r>
        <w:rPr>
          <w:b/>
          <w:bCs/>
          <w:u w:val="single"/>
          <w:lang w:val="el" w:eastAsia="el"/>
        </w:rPr>
        <w:t>ρθ ο 4 ς α</w:t>
      </w:r>
      <w:r>
        <w:rPr>
          <w:b/>
          <w:bCs/>
          <w:lang w:val="el" w:eastAsia="el"/>
        </w:rPr>
        <w:t xml:space="preserve"> ό ο ραγ τ </w:t>
      </w:r>
      <w:r>
        <w:rPr>
          <w:b/>
          <w:bCs/>
          <w:u w:val="single"/>
          <w:lang w:val="el" w:eastAsia="el"/>
        </w:rPr>
        <w:t>ν τ ω πα τ</w:t>
      </w:r>
      <w:r>
        <w:rPr>
          <w:b/>
          <w:bCs/>
          <w:lang w:val="el" w:eastAsia="el"/>
        </w:rPr>
        <w:t xml:space="preserve"> ωσ , αθ ς ν </w:t>
      </w:r>
      <w:r>
        <w:rPr>
          <w:b/>
          <w:bCs/>
          <w:u w:val="single"/>
          <w:lang w:val="el" w:eastAsia="el"/>
        </w:rPr>
        <w:t>ε ληφ ωση</w:t>
      </w:r>
      <w:r>
        <w:rPr>
          <w:b/>
          <w:bCs/>
          <w:lang w:val="el" w:eastAsia="el"/>
        </w:rPr>
        <w:t xml:space="preserve"> ο ικού </w:t>
      </w:r>
      <w:r>
        <w:rPr>
          <w:b/>
          <w:bCs/>
          <w:u w:val="single"/>
          <w:lang w:val="el" w:eastAsia="el"/>
        </w:rPr>
        <w:t>ο αβ χ ρα β σ τ ν τ ων φ ά ά ρό πα α</w:t>
      </w:r>
      <w:r>
        <w:rPr>
          <w:b/>
          <w:bCs/>
          <w:lang w:val="el" w:eastAsia="el"/>
        </w:rPr>
        <w:t xml:space="preserve"> ς έ </w:t>
      </w:r>
      <w:r>
        <w:rPr>
          <w:b/>
          <w:bCs/>
          <w:u w:val="single"/>
          <w:lang w:val="el" w:eastAsia="el"/>
        </w:rPr>
        <w:t>υ ρολ κ υ α ικ 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ό ς ξ τ ε ι ά θ ε πό η τ δ ασ ο ρο ύ πή ι υ σ τ κατ γε ι, ό η σ από β τ ων οπο τ ο ο ο ι λά ν ο μη κατ λά α ρο όν β β σ ε π κατ ι ό σ τ ε τ ι ς αρ πα λαγή ν τ , πα ι ο ή ωση . ς τ η αρ 6 ρθ ο 4 2 ο ρο ε ι τ 1 ο αρ γ άφ αρ γρά ο ά θ ο π ώτ τ ν 4 2 (ΦΕ π ε ζε ί , α πο ρό η ε ς τ τ ξ τ ά θ ο ο υ ι τ ο με ί ) πή ς πό λλη α, α μ ή ξ ρθ αθ χ ν άγε ατ ό χ ν μ α ο ο ν υ ε αξ ν σ ω δ ξ αρ ά θ ο ι λ ατ ξ αρ ρ 4 2 ο ρο ν ε . ο ρ. αρ ρ ο ρώ 4 π λλα ή ο ρ έ ι σ ξ αρ γρ φ ρθ ε α α ά έ ο πο τ υ ά ρό πα αι ο ύ πό ν λλα ή ων λη ο λλο ατ α ή ρο ρά τ ν ξ λη ο έ α μ ε ι ν λο α αι ρό πα κ ι ν έ τ ρθ 4 ν 2 ά ά ό π α έ ο </w:t>
      </w:r>
      <w:r>
        <w:rPr>
          <w:b/>
          <w:bCs/>
          <w:u w:val="single"/>
          <w:lang w:val="el" w:eastAsia="el"/>
        </w:rPr>
        <w:t>ο ο ο α αι τ ο κα σ σ λάδ</w:t>
      </w:r>
      <w:r>
        <w:rPr>
          <w:b/>
          <w:bCs/>
          <w:lang w:val="el" w:eastAsia="el"/>
        </w:rPr>
        <w:t xml:space="preserve"> ό σ ατ ξ ή ας αρ πα λαγή ι άν σο , αρ κ ν φ ά α ε αιτ ω πα τ ι ή ωσ , α ν λο η α μ ν φ ο ν σ πα άγρ φ 7 πα ο ς , ι ο πα λάσ ι α ε αξ ο ρο π β β σ πών ών ό ων ατ α μ ή τ ν ξ ν αρ 1 θ ο 3 ατ αν λο η α μ ή ν ό ν ν φ θ αν σ πα γρα ο πα ο ς ν τ ω α ο ι, ων τ ξ αρ ρθ ο 2 β β ν ω ό ων αρ γώγων αι ό η η η ραγ τ ο πό α ρίο 2 κα μ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.ι ς ι τ ατ ες ατ τ στ σ β σ ων ι 1 2 α ωση ο ε α ί ς, ν α β ή ό ως ρο ν ρο σχ τ ξ ς ρ ο 2 1 ό ω ρε τ ι ο λη ω α ώς, δ ασ β β σ α ατ β ή ο ρέ ε ραγ τ ο ηθ σ ρο ε αρ κ λ ο , β σ ων ο άβ ρα ι 2 ων έ α πό ατ ή κε ρ μέ ο α α β ή λ έ ο ς λή ωσ άπο ας ί .χ σ άπ ς π η ω ε ς β σ αν μ .λ .), ιπλέο ο ό ο ο ε α ο α μ ή ξ ρθ 2 θ β β σ θ ρε τ ι ά ρα ρι 1 ί , ε τ β β σ ων πό ο οδ ρό πο υ ό ό ι ς ο ες ων ι τ ή ατ τ ό ο ο ο ά ρο ύ ε α ί ο ε α ο ο ο έ ο μ ν ρα β σ τ ν τ ων ν ρτ πό ό ατ β τ . α τ ε αρ ρθ ο 2 ατ ξ ο ο ο ο ο ν υ ι κών ι ή ν αι ν ν υ ν ρο πω π ρέ πό υ ο ι π ξ υ γε ι ε ξ ο ρο ύ πό β σ ν υ ή λο οκτ ς ε ας πα λάσ ο ο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αθ ρ π τ πό λαί λλε λο α ι ή ό ο 1 λο υ α α ε ι ο ο ή έ ση πό ό ο σο σχ ή ρ 1 ν μ . . ο πο πό Υ ο γό ι ών . ΙΝ Δ ΟΜ Σ ΟΔΕ ΤΕΣ ΓΙ Ε ΕΡ ΕΙ</w:t>
      </w:r>
      <w:r>
        <w:rPr>
          <w:b/>
          <w:bCs/>
          <w:lang w:val="el" w:eastAsia="el"/>
        </w:rPr>
        <w:t>ο π κα Β ( τ α α ι ή Υ η ε Ε κα τ Περ ε κ ε Ηλε ο ακυ ν ( ΓΕ ) Ι ΟΔΕ ΤΕΣ ΓΙ Κ Ι ΟΠΟΙΗΣΗ ο κων , Τ εκ ν ριθ αι υ , ’ εκτ ν ρι ν ι , ’ ’, ’, , Β , Γ’, , Ε , Σ , Ζ’, Η’, ’, , , α ’ ο γε ο πτ η αι γων ό ς, εύ ν ν ν κα Π ς λ. Κ ν γο 8 ΗΝ ο γε ο ν ι ο ή κής ο αι έ χ ν ΕΛΤ , Β ή 7 6 ΗΝ ΕΡ Ο Ο Λ ΓΙΚ ΕΠΙ Ε Ρ ΣΗ ΕΩ ΟΓΛΟ ΓΕ Σ 2 ε λο η Λ ΗΣ Μ ων 7 Κ ΗΡ Ι Ι Π Σ η ς Κ Σ ΓΕ Ρ Ο ΟΥ Ο , ου ο 2 1 Ι ΟΥ ΗΣ Σ ΕΤ Ρ , Ο ΡΟ 1 ΗΝ ΠΥ Ν Κ Σ, Σ . ρ 1 κυ α ΜΕΧ ε 1 1 ΙΤ ΠΗ Κ ΟΡ ο ών 1 δ ου Κ1 6 ΩΣΗ Θ ΜΙΚ Ν ΕΝ Ν, λα ρ τ 1 ΕΠΟΣ &amp; ΓΙ Ν ΠΟΥ Ο , Κ τ κη 7 &amp; ς, Κ ΩΣΗ Ε Σ Γ Ω ΕΤ Ρ Ω , Ζα ο στ Κ Μ Σ ΡΙ Ν Ν ε φ. ν 1 ΤΚ 1 Ν Η λλ ρό 1 Ι ΤΟΠΟΥ Ο ΝΣ ΝΟΣ α λιάδ ς . λεί ς ΙΚΟ Σ Π. Ι Σ, αδ ς 1 ΕΦ Σ Ε Ε, α α 2 1 ORPUS ONOM CUS μ ν Ν αδ φε Ε Ι Θ , Ρ 1 Κ λ ό Ι . Ε ΩΤ ΚΗ ΔΙ ΜΗ ραφ κ. Υ ο γο ραφ κ. Υ υ ο γ ραφ ας ή αμ ν Ε ν ραφ .κ. Γε ών ν ν ραφ κα ν Σ ν ραφ Ε ν ς κα Πλη ό ο ι ν Ε α μ ή ο ο ο Πολ ή κα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Φο ο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